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1281A" w14:textId="77777777" w:rsidR="00DD5B55" w:rsidRPr="00927B60" w:rsidRDefault="00DD5B55" w:rsidP="00DD5B55">
      <w:pPr>
        <w:pStyle w:val="Heading1"/>
      </w:pPr>
      <w:bookmarkStart w:id="0" w:name="_Toc480453504"/>
      <w:r>
        <w:t xml:space="preserve">2. Sonntag im Advent, Jahrgang A </w:t>
      </w:r>
      <w:r>
        <w:br/>
        <w:t>(Second Sunday of Advent)</w:t>
      </w:r>
      <w:bookmarkEnd w:id="0"/>
    </w:p>
    <w:p w14:paraId="6C8C2EA1" w14:textId="77777777" w:rsidR="00DD5B55" w:rsidRDefault="00DD5B55" w:rsidP="00DD5B55">
      <w:pPr>
        <w:pStyle w:val="Heading2"/>
      </w:pPr>
      <w:r w:rsidRPr="008D7185">
        <w:t>Ein</w:t>
      </w:r>
      <w:r>
        <w:t>f</w:t>
      </w:r>
      <w:r w:rsidRPr="008D7185">
        <w:t>ührung</w:t>
      </w:r>
    </w:p>
    <w:p w14:paraId="58E5D7BD" w14:textId="77777777" w:rsidR="00DD5B55" w:rsidRPr="00EC2ED8" w:rsidRDefault="00DD5B55" w:rsidP="00DD5B55">
      <w:r>
        <w:t>Am zweiten Advent folgen wir weiter der Spur des Friedensreiches. Jesaja zeichnet das Bild einer versöhnten Schöpfung, wo Wölfe bei den Lämmern wohnen. Paulus hat die gleiche Hoffnung für das Zusammenleben der Menschen, wenn er ermutigt: Nehmt einander an wie Christus euch angenommen hat. Der Täufer Johannes geht mit seiner Verkündigung einen Schritt zurück und fordert die Menschen zur Umkehr heraus, denn ohne Buße gibt es keine Versöhnung. Wo aber dem Herrn der Weg bereitet wird, da wird er einziehen.</w:t>
      </w:r>
    </w:p>
    <w:p w14:paraId="0492543E" w14:textId="77777777" w:rsidR="00DD5B55" w:rsidRPr="003656DF" w:rsidRDefault="00DD5B55" w:rsidP="00DD5B55">
      <w:pPr>
        <w:pStyle w:val="Heading2"/>
      </w:pPr>
      <w:r>
        <w:t>Psalm 72,1–7.18-19</w:t>
      </w:r>
    </w:p>
    <w:p w14:paraId="7CB6752F" w14:textId="77777777" w:rsidR="00DD5B55" w:rsidRPr="00360744" w:rsidRDefault="00DD5B55" w:rsidP="00DD5B55">
      <w:pPr>
        <w:rPr>
          <w:lang w:val="en-US"/>
        </w:rPr>
      </w:pPr>
      <w:r w:rsidRPr="00360744">
        <w:rPr>
          <w:lang w:val="en-US"/>
        </w:rPr>
        <w:t>Gott, gib dein Gericht dem König</w:t>
      </w:r>
    </w:p>
    <w:p w14:paraId="7EBA81C8" w14:textId="77777777" w:rsidR="00DD5B55" w:rsidRPr="00360744" w:rsidRDefault="00DD5B55" w:rsidP="00DD5B55">
      <w:pPr>
        <w:rPr>
          <w:lang w:val="en-US"/>
        </w:rPr>
      </w:pPr>
      <w:r w:rsidRPr="00360744">
        <w:rPr>
          <w:lang w:val="en-US"/>
        </w:rPr>
        <w:t>und deine Gerechtigkeit dem Königssohn,</w:t>
      </w:r>
    </w:p>
    <w:p w14:paraId="5411E3A5" w14:textId="77777777" w:rsidR="00DD5B55" w:rsidRPr="00360744" w:rsidRDefault="00DD5B55" w:rsidP="00DD5B55">
      <w:pPr>
        <w:ind w:firstLine="720"/>
        <w:rPr>
          <w:lang w:val="en-US"/>
        </w:rPr>
      </w:pPr>
      <w:r w:rsidRPr="00360744">
        <w:rPr>
          <w:lang w:val="en-US"/>
        </w:rPr>
        <w:t>dass er dein Volk richte mit Gerechtigkeit</w:t>
      </w:r>
    </w:p>
    <w:p w14:paraId="4D5712DF" w14:textId="77777777" w:rsidR="00DD5B55" w:rsidRPr="00360744" w:rsidRDefault="00DD5B55" w:rsidP="00DD5B55">
      <w:pPr>
        <w:ind w:firstLine="720"/>
        <w:rPr>
          <w:lang w:val="en-US"/>
        </w:rPr>
      </w:pPr>
      <w:r w:rsidRPr="00360744">
        <w:rPr>
          <w:lang w:val="en-US"/>
        </w:rPr>
        <w:t>und deine Elenden rette.</w:t>
      </w:r>
    </w:p>
    <w:p w14:paraId="207BDE5D" w14:textId="77777777" w:rsidR="00DD5B55" w:rsidRPr="00360744" w:rsidRDefault="00DD5B55" w:rsidP="00DD5B55">
      <w:pPr>
        <w:rPr>
          <w:lang w:val="en-US"/>
        </w:rPr>
      </w:pPr>
      <w:r w:rsidRPr="00360744">
        <w:rPr>
          <w:lang w:val="en-US"/>
        </w:rPr>
        <w:t>Lass die Berge Frieden bringen für das Volk</w:t>
      </w:r>
    </w:p>
    <w:p w14:paraId="4B0E5819" w14:textId="77777777" w:rsidR="00DD5B55" w:rsidRPr="00360744" w:rsidRDefault="00DD5B55" w:rsidP="00DD5B55">
      <w:pPr>
        <w:rPr>
          <w:lang w:val="en-US"/>
        </w:rPr>
      </w:pPr>
      <w:r w:rsidRPr="00360744">
        <w:rPr>
          <w:lang w:val="en-US"/>
        </w:rPr>
        <w:t>und die Hügel Gerechtigkeit.</w:t>
      </w:r>
    </w:p>
    <w:p w14:paraId="00568769" w14:textId="77777777" w:rsidR="00DD5B55" w:rsidRPr="00360744" w:rsidRDefault="00DD5B55" w:rsidP="00DD5B55">
      <w:pPr>
        <w:ind w:firstLine="720"/>
        <w:rPr>
          <w:lang w:val="en-US"/>
        </w:rPr>
      </w:pPr>
      <w:r w:rsidRPr="00360744">
        <w:rPr>
          <w:lang w:val="en-US"/>
        </w:rPr>
        <w:t>Er soll den Elenden im Volk Recht schaffen</w:t>
      </w:r>
    </w:p>
    <w:p w14:paraId="12956FD5" w14:textId="77777777" w:rsidR="00DD5B55" w:rsidRPr="00360744" w:rsidRDefault="00DD5B55" w:rsidP="00DD5B55">
      <w:pPr>
        <w:ind w:firstLine="720"/>
        <w:rPr>
          <w:lang w:val="en-US"/>
        </w:rPr>
      </w:pPr>
      <w:r w:rsidRPr="00360744">
        <w:rPr>
          <w:lang w:val="en-US"/>
        </w:rPr>
        <w:t>und den Armen helfen und die Bedränger zermalmen.</w:t>
      </w:r>
    </w:p>
    <w:p w14:paraId="09F00A10" w14:textId="77777777" w:rsidR="00DD5B55" w:rsidRPr="00360744" w:rsidRDefault="00DD5B55" w:rsidP="00DD5B55">
      <w:pPr>
        <w:rPr>
          <w:lang w:val="en-US"/>
        </w:rPr>
      </w:pPr>
      <w:r w:rsidRPr="00360744">
        <w:rPr>
          <w:lang w:val="en-US"/>
        </w:rPr>
        <w:t>Er soll leben, solange die Sonne scheint</w:t>
      </w:r>
    </w:p>
    <w:p w14:paraId="58BEB4D3" w14:textId="77777777" w:rsidR="00DD5B55" w:rsidRPr="00360744" w:rsidRDefault="00DD5B55" w:rsidP="00DD5B55">
      <w:pPr>
        <w:rPr>
          <w:lang w:val="en-US"/>
        </w:rPr>
      </w:pPr>
      <w:r w:rsidRPr="00360744">
        <w:rPr>
          <w:lang w:val="en-US"/>
        </w:rPr>
        <w:t>und solange der Mond währt, von Geschlecht zu Geschlecht.</w:t>
      </w:r>
    </w:p>
    <w:p w14:paraId="272BEAB6" w14:textId="77777777" w:rsidR="00DD5B55" w:rsidRPr="00360744" w:rsidRDefault="00DD5B55" w:rsidP="00DD5B55">
      <w:pPr>
        <w:ind w:firstLine="720"/>
        <w:rPr>
          <w:lang w:val="en-US"/>
        </w:rPr>
      </w:pPr>
      <w:r w:rsidRPr="00360744">
        <w:rPr>
          <w:lang w:val="en-US"/>
        </w:rPr>
        <w:t>Er soll herabfahren wie der Regen auf die Aue,</w:t>
      </w:r>
    </w:p>
    <w:p w14:paraId="5AD80EEC" w14:textId="77777777" w:rsidR="00DD5B55" w:rsidRPr="00360744" w:rsidRDefault="00DD5B55" w:rsidP="00DD5B55">
      <w:pPr>
        <w:ind w:firstLine="720"/>
        <w:rPr>
          <w:lang w:val="en-US"/>
        </w:rPr>
      </w:pPr>
      <w:r w:rsidRPr="00360744">
        <w:rPr>
          <w:lang w:val="en-US"/>
        </w:rPr>
        <w:t>wie die Tropfen, die das Land feuchten.</w:t>
      </w:r>
    </w:p>
    <w:p w14:paraId="2DC16687" w14:textId="77777777" w:rsidR="00DD5B55" w:rsidRPr="00360744" w:rsidRDefault="00DD5B55" w:rsidP="00DD5B55">
      <w:pPr>
        <w:rPr>
          <w:lang w:val="en-US"/>
        </w:rPr>
      </w:pPr>
      <w:r w:rsidRPr="00360744">
        <w:rPr>
          <w:lang w:val="en-US"/>
        </w:rPr>
        <w:t>Zu seinen Zeiten soll blühen die Gerechtigkeit</w:t>
      </w:r>
    </w:p>
    <w:p w14:paraId="6F870702" w14:textId="77777777" w:rsidR="00DD5B55" w:rsidRPr="00360744" w:rsidRDefault="00DD5B55" w:rsidP="00DD5B55">
      <w:pPr>
        <w:rPr>
          <w:lang w:val="en-US"/>
        </w:rPr>
      </w:pPr>
      <w:r w:rsidRPr="00360744">
        <w:rPr>
          <w:lang w:val="en-US"/>
        </w:rPr>
        <w:t>und großer Friede sein, bis der Mond nicht mehr ist.</w:t>
      </w:r>
    </w:p>
    <w:p w14:paraId="2A24B9E2" w14:textId="77777777" w:rsidR="00DD5B55" w:rsidRPr="00360744" w:rsidRDefault="00DD5B55" w:rsidP="00DD5B55">
      <w:pPr>
        <w:ind w:firstLine="720"/>
        <w:rPr>
          <w:lang w:val="en-US"/>
        </w:rPr>
      </w:pPr>
      <w:r w:rsidRPr="00360744">
        <w:rPr>
          <w:lang w:val="en-US"/>
        </w:rPr>
        <w:t>Gelobt sei Gott der HERR, der Gott Israels,</w:t>
      </w:r>
    </w:p>
    <w:p w14:paraId="5DFBEB24" w14:textId="77777777" w:rsidR="00DD5B55" w:rsidRPr="00360744" w:rsidRDefault="00DD5B55" w:rsidP="00DD5B55">
      <w:pPr>
        <w:ind w:firstLine="720"/>
        <w:rPr>
          <w:lang w:val="en-US"/>
        </w:rPr>
      </w:pPr>
      <w:r w:rsidRPr="00360744">
        <w:rPr>
          <w:lang w:val="en-US"/>
        </w:rPr>
        <w:t>der allein Wunder tut!</w:t>
      </w:r>
    </w:p>
    <w:p w14:paraId="2478AE54" w14:textId="77777777" w:rsidR="00DD5B55" w:rsidRPr="00360744" w:rsidRDefault="00DD5B55" w:rsidP="00DD5B55">
      <w:pPr>
        <w:rPr>
          <w:lang w:val="en-US"/>
        </w:rPr>
      </w:pPr>
      <w:r w:rsidRPr="00360744">
        <w:rPr>
          <w:lang w:val="en-US"/>
        </w:rPr>
        <w:t>Gelobt sei sein herrlicher Name ewiglich,</w:t>
      </w:r>
    </w:p>
    <w:p w14:paraId="44C495B8" w14:textId="77777777" w:rsidR="00DD5B55" w:rsidRDefault="00DD5B55" w:rsidP="00DD5B55">
      <w:pPr>
        <w:rPr>
          <w:lang w:val="en-US"/>
        </w:rPr>
      </w:pPr>
      <w:r w:rsidRPr="00360744">
        <w:rPr>
          <w:lang w:val="en-US"/>
        </w:rPr>
        <w:t xml:space="preserve">und alle Lande sollen seiner Ehre voll werden! </w:t>
      </w:r>
    </w:p>
    <w:p w14:paraId="44B09F71" w14:textId="77777777" w:rsidR="00DD5B55" w:rsidRPr="003656DF" w:rsidRDefault="00DD5B55" w:rsidP="00DD5B55">
      <w:r w:rsidRPr="00360744">
        <w:rPr>
          <w:lang w:val="en-US"/>
        </w:rPr>
        <w:t>Amen! Amen!</w:t>
      </w:r>
    </w:p>
    <w:p w14:paraId="46E18599" w14:textId="77777777" w:rsidR="00DD5B55" w:rsidRDefault="00DD5B55" w:rsidP="00DD5B55">
      <w:pPr>
        <w:pStyle w:val="Heading2"/>
      </w:pPr>
      <w:r>
        <w:t>Tagesgebet</w:t>
      </w:r>
    </w:p>
    <w:p w14:paraId="54CF065D" w14:textId="77777777" w:rsidR="00DD5B55" w:rsidRDefault="00DD5B55" w:rsidP="00DD5B55">
      <w:r>
        <w:t>Gott des Friedens und der Gerechtigkeit,</w:t>
      </w:r>
    </w:p>
    <w:p w14:paraId="2533F813" w14:textId="77777777" w:rsidR="00DD5B55" w:rsidRDefault="00DD5B55" w:rsidP="00DD5B55">
      <w:r>
        <w:t>du kommst uns nahe in diesen Tagen.</w:t>
      </w:r>
    </w:p>
    <w:p w14:paraId="55C0C605" w14:textId="77777777" w:rsidR="00DD5B55" w:rsidRDefault="00DD5B55" w:rsidP="00DD5B55">
      <w:r>
        <w:t>Unsere Sinne sind wach,</w:t>
      </w:r>
    </w:p>
    <w:p w14:paraId="5F7994D7" w14:textId="77777777" w:rsidR="00DD5B55" w:rsidRDefault="00DD5B55" w:rsidP="00DD5B55">
      <w:r>
        <w:t>weil wir Spuren deines Friedens suchen in der Welt.</w:t>
      </w:r>
    </w:p>
    <w:p w14:paraId="564FF2F1" w14:textId="77777777" w:rsidR="00DD5B55" w:rsidRDefault="00DD5B55" w:rsidP="00DD5B55">
      <w:r>
        <w:t>Hilf uns umzukehren, wenn wir uns wegbewegen von dir</w:t>
      </w:r>
    </w:p>
    <w:p w14:paraId="5427E489" w14:textId="77777777" w:rsidR="00DD5B55" w:rsidRDefault="00DD5B55" w:rsidP="00DD5B55">
      <w:r>
        <w:lastRenderedPageBreak/>
        <w:t>und lenke unsere Schritte auf den Weg des Friedens.</w:t>
      </w:r>
    </w:p>
    <w:p w14:paraId="19774592" w14:textId="77777777" w:rsidR="00DD5B55" w:rsidRDefault="00DD5B55" w:rsidP="00DD5B55">
      <w:r>
        <w:t>Durch Jesus Christus. Amen.</w:t>
      </w:r>
    </w:p>
    <w:p w14:paraId="0FB4B7CD" w14:textId="77777777" w:rsidR="00DD5B55" w:rsidRDefault="00DD5B55" w:rsidP="00DD5B55">
      <w:pPr>
        <w:pStyle w:val="Heading2"/>
      </w:pPr>
      <w:r w:rsidRPr="00CD392F">
        <w:t>Lesungen</w:t>
      </w:r>
    </w:p>
    <w:p w14:paraId="22FBEB12" w14:textId="77777777" w:rsidR="00DD5B55" w:rsidRPr="00360744" w:rsidRDefault="00DD5B55" w:rsidP="00DD5B55">
      <w:pPr>
        <w:rPr>
          <w:b/>
        </w:rPr>
      </w:pPr>
      <w:r w:rsidRPr="00360744">
        <w:rPr>
          <w:b/>
        </w:rPr>
        <w:t>Jesaja 11,1–10</w:t>
      </w:r>
    </w:p>
    <w:p w14:paraId="3575E2D6" w14:textId="77777777" w:rsidR="00DD5B55" w:rsidRDefault="00DD5B55" w:rsidP="00DD5B55">
      <w:pPr>
        <w:rPr>
          <w:bCs/>
          <w:lang w:val="en-US"/>
        </w:rPr>
      </w:pPr>
      <w:r w:rsidRPr="00360744">
        <w:rPr>
          <w:bCs/>
          <w:lang w:val="en-US"/>
        </w:rPr>
        <w:t xml:space="preserve">Und es wird ein Reis hervorgehen aus dem Stamm Isais </w:t>
      </w:r>
    </w:p>
    <w:p w14:paraId="068C08A8" w14:textId="77777777" w:rsidR="00DD5B55" w:rsidRDefault="00DD5B55" w:rsidP="00DD5B55">
      <w:pPr>
        <w:rPr>
          <w:bCs/>
          <w:lang w:val="en-US"/>
        </w:rPr>
      </w:pPr>
      <w:r w:rsidRPr="00360744">
        <w:rPr>
          <w:bCs/>
          <w:lang w:val="en-US"/>
        </w:rPr>
        <w:t>und ein Zweig aus seiner Wurzel Frucht bringen.</w:t>
      </w:r>
      <w:r w:rsidRPr="00360744">
        <w:rPr>
          <w:lang w:val="en-US"/>
        </w:rPr>
        <w:t xml:space="preserve"> </w:t>
      </w:r>
    </w:p>
    <w:p w14:paraId="4534D180" w14:textId="77777777" w:rsidR="00DD5B55" w:rsidRDefault="00DD5B55" w:rsidP="00DD5B55">
      <w:pPr>
        <w:rPr>
          <w:bCs/>
          <w:lang w:val="en-US"/>
        </w:rPr>
      </w:pPr>
      <w:r>
        <w:rPr>
          <w:bCs/>
          <w:lang w:val="en-US"/>
        </w:rPr>
        <w:t>A</w:t>
      </w:r>
      <w:r w:rsidRPr="00360744">
        <w:rPr>
          <w:bCs/>
          <w:lang w:val="en-US"/>
        </w:rPr>
        <w:t xml:space="preserve">uf ihm wird ruhen der Geist des HERRN, </w:t>
      </w:r>
    </w:p>
    <w:p w14:paraId="1655E562" w14:textId="77777777" w:rsidR="00DD5B55" w:rsidRDefault="00DD5B55" w:rsidP="00DD5B55">
      <w:pPr>
        <w:rPr>
          <w:bCs/>
          <w:lang w:val="en-US"/>
        </w:rPr>
      </w:pPr>
      <w:r w:rsidRPr="00360744">
        <w:rPr>
          <w:bCs/>
          <w:lang w:val="en-US"/>
        </w:rPr>
        <w:t xml:space="preserve">der Geist der Weisheit und des Verstandes, </w:t>
      </w:r>
    </w:p>
    <w:p w14:paraId="784D97D2" w14:textId="77777777" w:rsidR="00DD5B55" w:rsidRDefault="00DD5B55" w:rsidP="00DD5B55">
      <w:pPr>
        <w:rPr>
          <w:bCs/>
          <w:lang w:val="en-US"/>
        </w:rPr>
      </w:pPr>
      <w:r w:rsidRPr="00360744">
        <w:rPr>
          <w:bCs/>
          <w:lang w:val="en-US"/>
        </w:rPr>
        <w:t xml:space="preserve">der Geist des Rates und der Stärke, </w:t>
      </w:r>
    </w:p>
    <w:p w14:paraId="53C64E78" w14:textId="77777777" w:rsidR="00DD5B55" w:rsidRDefault="00DD5B55" w:rsidP="00DD5B55">
      <w:pPr>
        <w:rPr>
          <w:bCs/>
          <w:lang w:val="en-US"/>
        </w:rPr>
      </w:pPr>
      <w:r w:rsidRPr="00360744">
        <w:rPr>
          <w:bCs/>
          <w:lang w:val="en-US"/>
        </w:rPr>
        <w:t>der Geist der Erkenntnis und der Furcht des HERRN.</w:t>
      </w:r>
      <w:r w:rsidRPr="00360744">
        <w:rPr>
          <w:lang w:val="en-US"/>
        </w:rPr>
        <w:t xml:space="preserve"> </w:t>
      </w:r>
    </w:p>
    <w:p w14:paraId="79BD431B" w14:textId="77777777" w:rsidR="00DD5B55" w:rsidRDefault="00DD5B55" w:rsidP="00DD5B55">
      <w:pPr>
        <w:rPr>
          <w:lang w:val="en-US"/>
        </w:rPr>
      </w:pPr>
      <w:r w:rsidRPr="00360744">
        <w:rPr>
          <w:lang w:val="en-US"/>
        </w:rPr>
        <w:t xml:space="preserve">Und Wohlgefallen wird er haben an der Furcht des HERRN. </w:t>
      </w:r>
    </w:p>
    <w:p w14:paraId="6CC46A20" w14:textId="77777777" w:rsidR="00DD5B55" w:rsidRDefault="00DD5B55" w:rsidP="00DD5B55">
      <w:pPr>
        <w:rPr>
          <w:lang w:val="en-US"/>
        </w:rPr>
      </w:pPr>
      <w:r w:rsidRPr="00360744">
        <w:rPr>
          <w:lang w:val="en-US"/>
        </w:rPr>
        <w:t xml:space="preserve">Er wird nicht richten nach dem, was seine Augen sehen, </w:t>
      </w:r>
    </w:p>
    <w:p w14:paraId="46284FA0" w14:textId="77777777" w:rsidR="00DD5B55" w:rsidRDefault="00DD5B55" w:rsidP="00DD5B55">
      <w:pPr>
        <w:rPr>
          <w:b/>
          <w:bCs/>
          <w:lang w:val="en-US"/>
        </w:rPr>
      </w:pPr>
      <w:r w:rsidRPr="00360744">
        <w:rPr>
          <w:lang w:val="en-US"/>
        </w:rPr>
        <w:t xml:space="preserve">noch Urteil sprechen nach dem, was seine Ohren hören, </w:t>
      </w:r>
    </w:p>
    <w:p w14:paraId="13838CA9" w14:textId="77777777" w:rsidR="00DD5B55" w:rsidRDefault="00DD5B55" w:rsidP="00DD5B55">
      <w:pPr>
        <w:rPr>
          <w:lang w:val="en-US"/>
        </w:rPr>
      </w:pPr>
      <w:r w:rsidRPr="00360744">
        <w:rPr>
          <w:lang w:val="en-US"/>
        </w:rPr>
        <w:t xml:space="preserve">sondern wird mit Gerechtigkeit richten die Armen </w:t>
      </w:r>
    </w:p>
    <w:p w14:paraId="38B7F993" w14:textId="77777777" w:rsidR="00DD5B55" w:rsidRDefault="00DD5B55" w:rsidP="00DD5B55">
      <w:pPr>
        <w:rPr>
          <w:lang w:val="en-US"/>
        </w:rPr>
      </w:pPr>
      <w:r w:rsidRPr="00360744">
        <w:rPr>
          <w:lang w:val="en-US"/>
        </w:rPr>
        <w:t xml:space="preserve">und rechtes Urteil sprechen den Elenden im Lande, </w:t>
      </w:r>
    </w:p>
    <w:p w14:paraId="04EE4F80" w14:textId="77777777" w:rsidR="00DD5B55" w:rsidRDefault="00DD5B55" w:rsidP="00DD5B55">
      <w:pPr>
        <w:rPr>
          <w:lang w:val="en-US"/>
        </w:rPr>
      </w:pPr>
      <w:r w:rsidRPr="00360744">
        <w:rPr>
          <w:lang w:val="en-US"/>
        </w:rPr>
        <w:t xml:space="preserve">und er wird mit dem Stabe seines Mundes den Gewalttätigen schlagen </w:t>
      </w:r>
    </w:p>
    <w:p w14:paraId="456CA5D6" w14:textId="77777777" w:rsidR="00DD5B55" w:rsidRPr="00360744" w:rsidRDefault="00DD5B55" w:rsidP="00DD5B55">
      <w:pPr>
        <w:rPr>
          <w:lang w:val="en-US"/>
        </w:rPr>
      </w:pPr>
      <w:r w:rsidRPr="00360744">
        <w:rPr>
          <w:lang w:val="en-US"/>
        </w:rPr>
        <w:t>und mit dem Odem seiner Lippen den Gottlosen töten.</w:t>
      </w:r>
    </w:p>
    <w:p w14:paraId="7422CF64" w14:textId="77777777" w:rsidR="00DD5B55" w:rsidRPr="00360744" w:rsidRDefault="00DD5B55" w:rsidP="00DD5B55">
      <w:pPr>
        <w:rPr>
          <w:lang w:val="en-US"/>
        </w:rPr>
      </w:pPr>
    </w:p>
    <w:p w14:paraId="767B288F" w14:textId="77777777" w:rsidR="00DD5B55" w:rsidRDefault="00DD5B55" w:rsidP="00DD5B55">
      <w:pPr>
        <w:rPr>
          <w:lang w:val="en-US"/>
        </w:rPr>
      </w:pPr>
      <w:r w:rsidRPr="00360744">
        <w:rPr>
          <w:lang w:val="en-US"/>
        </w:rPr>
        <w:t xml:space="preserve">Gerechtigkeit wird der Gurt seiner Lenden sein </w:t>
      </w:r>
    </w:p>
    <w:p w14:paraId="6DCFF241" w14:textId="77777777" w:rsidR="00DD5B55" w:rsidRDefault="00DD5B55" w:rsidP="00DD5B55">
      <w:pPr>
        <w:rPr>
          <w:b/>
          <w:bCs/>
          <w:lang w:val="en-US"/>
        </w:rPr>
      </w:pPr>
      <w:r w:rsidRPr="00360744">
        <w:rPr>
          <w:lang w:val="en-US"/>
        </w:rPr>
        <w:t xml:space="preserve">und die Treue der Gurt seiner Hüften. </w:t>
      </w:r>
    </w:p>
    <w:p w14:paraId="5D8D8EA3" w14:textId="77777777" w:rsidR="00DD5B55" w:rsidRDefault="00DD5B55" w:rsidP="00DD5B55">
      <w:pPr>
        <w:rPr>
          <w:lang w:val="en-US"/>
        </w:rPr>
      </w:pPr>
      <w:r w:rsidRPr="00360744">
        <w:rPr>
          <w:lang w:val="en-US"/>
        </w:rPr>
        <w:t xml:space="preserve">Da werden die Wölfe bei den Lämmern wohnen </w:t>
      </w:r>
    </w:p>
    <w:p w14:paraId="1AA5FA21" w14:textId="77777777" w:rsidR="00DD5B55" w:rsidRDefault="00DD5B55" w:rsidP="00DD5B55">
      <w:pPr>
        <w:rPr>
          <w:lang w:val="en-US"/>
        </w:rPr>
      </w:pPr>
      <w:r w:rsidRPr="00360744">
        <w:rPr>
          <w:lang w:val="en-US"/>
        </w:rPr>
        <w:t xml:space="preserve">und die Panther bei den Böcken lagern. </w:t>
      </w:r>
    </w:p>
    <w:p w14:paraId="6C798194" w14:textId="77777777" w:rsidR="00DD5B55" w:rsidRDefault="00DD5B55" w:rsidP="00DD5B55">
      <w:pPr>
        <w:rPr>
          <w:lang w:val="en-US"/>
        </w:rPr>
      </w:pPr>
      <w:r w:rsidRPr="00360744">
        <w:rPr>
          <w:lang w:val="en-US"/>
        </w:rPr>
        <w:t xml:space="preserve">Ein kleiner Knabe wird Kälber und junge Löwen </w:t>
      </w:r>
    </w:p>
    <w:p w14:paraId="0C6CF072" w14:textId="77777777" w:rsidR="00DD5B55" w:rsidRDefault="00DD5B55" w:rsidP="00DD5B55">
      <w:pPr>
        <w:rPr>
          <w:b/>
          <w:bCs/>
          <w:lang w:val="en-US"/>
        </w:rPr>
      </w:pPr>
      <w:r w:rsidRPr="00360744">
        <w:rPr>
          <w:lang w:val="en-US"/>
        </w:rPr>
        <w:t xml:space="preserve">und Mastvieh miteinander treiben. </w:t>
      </w:r>
    </w:p>
    <w:p w14:paraId="4A510B9F" w14:textId="77777777" w:rsidR="00DD5B55" w:rsidRDefault="00DD5B55" w:rsidP="00DD5B55">
      <w:pPr>
        <w:rPr>
          <w:lang w:val="en-US"/>
        </w:rPr>
      </w:pPr>
      <w:r w:rsidRPr="00360744">
        <w:rPr>
          <w:lang w:val="en-US"/>
        </w:rPr>
        <w:t xml:space="preserve">Kühe und Bären werden zusammen weiden, </w:t>
      </w:r>
    </w:p>
    <w:p w14:paraId="2237B42C" w14:textId="77777777" w:rsidR="00DD5B55" w:rsidRDefault="00DD5B55" w:rsidP="00DD5B55">
      <w:pPr>
        <w:rPr>
          <w:lang w:val="en-US"/>
        </w:rPr>
      </w:pPr>
      <w:r w:rsidRPr="00360744">
        <w:rPr>
          <w:lang w:val="en-US"/>
        </w:rPr>
        <w:t xml:space="preserve">dass ihre Jungen beieinander liegen, </w:t>
      </w:r>
    </w:p>
    <w:p w14:paraId="4E07B48E" w14:textId="77777777" w:rsidR="00DD5B55" w:rsidRDefault="00DD5B55" w:rsidP="00DD5B55">
      <w:pPr>
        <w:rPr>
          <w:lang w:val="en-US"/>
        </w:rPr>
      </w:pPr>
      <w:r w:rsidRPr="00360744">
        <w:rPr>
          <w:lang w:val="en-US"/>
        </w:rPr>
        <w:t xml:space="preserve">und Löwen werden Stroh fressen wie die Rinder. </w:t>
      </w:r>
    </w:p>
    <w:p w14:paraId="18A68ABF" w14:textId="77777777" w:rsidR="00DD5B55" w:rsidRDefault="00DD5B55" w:rsidP="00DD5B55">
      <w:pPr>
        <w:rPr>
          <w:lang w:val="en-US"/>
        </w:rPr>
      </w:pPr>
      <w:r w:rsidRPr="00360744">
        <w:rPr>
          <w:lang w:val="en-US"/>
        </w:rPr>
        <w:t xml:space="preserve">Und ein Säugling wird spielen am Loch der Otter, </w:t>
      </w:r>
    </w:p>
    <w:p w14:paraId="48258F16" w14:textId="77777777" w:rsidR="00DD5B55" w:rsidRDefault="00DD5B55" w:rsidP="00DD5B55">
      <w:pPr>
        <w:rPr>
          <w:b/>
          <w:bCs/>
          <w:lang w:val="en-US"/>
        </w:rPr>
      </w:pPr>
      <w:r w:rsidRPr="00360744">
        <w:rPr>
          <w:lang w:val="en-US"/>
        </w:rPr>
        <w:t xml:space="preserve">und ein entwöhntes Kind wird seine Hand stecken in die Höhle der Natter. </w:t>
      </w:r>
    </w:p>
    <w:p w14:paraId="63EF26B1" w14:textId="77777777" w:rsidR="00DD5B55" w:rsidRDefault="00DD5B55" w:rsidP="00DD5B55">
      <w:pPr>
        <w:rPr>
          <w:lang w:val="en-US"/>
        </w:rPr>
      </w:pPr>
      <w:r w:rsidRPr="00360744">
        <w:rPr>
          <w:lang w:val="en-US"/>
        </w:rPr>
        <w:t xml:space="preserve">Man wird nirgends Sünde tun noch freveln </w:t>
      </w:r>
    </w:p>
    <w:p w14:paraId="68AC3D20" w14:textId="77777777" w:rsidR="00DD5B55" w:rsidRDefault="00DD5B55" w:rsidP="00DD5B55">
      <w:pPr>
        <w:rPr>
          <w:lang w:val="en-US"/>
        </w:rPr>
      </w:pPr>
      <w:r w:rsidRPr="00360744">
        <w:rPr>
          <w:lang w:val="en-US"/>
        </w:rPr>
        <w:t xml:space="preserve">auf meinem ganzen heiligen Berge; </w:t>
      </w:r>
    </w:p>
    <w:p w14:paraId="32B1D2E3" w14:textId="77777777" w:rsidR="00DD5B55" w:rsidRDefault="00DD5B55" w:rsidP="00DD5B55">
      <w:pPr>
        <w:rPr>
          <w:lang w:val="en-US"/>
        </w:rPr>
      </w:pPr>
      <w:r w:rsidRPr="00360744">
        <w:rPr>
          <w:lang w:val="en-US"/>
        </w:rPr>
        <w:t xml:space="preserve">denn das Land wird voll Erkenntnis des HERRN sein, </w:t>
      </w:r>
    </w:p>
    <w:p w14:paraId="6AF41545" w14:textId="77777777" w:rsidR="00DD5B55" w:rsidRPr="00360744" w:rsidRDefault="00DD5B55" w:rsidP="00DD5B55">
      <w:pPr>
        <w:rPr>
          <w:lang w:val="en-US"/>
        </w:rPr>
      </w:pPr>
      <w:r w:rsidRPr="00360744">
        <w:rPr>
          <w:lang w:val="en-US"/>
        </w:rPr>
        <w:t>wie Wasser das Meer bedeckt.</w:t>
      </w:r>
    </w:p>
    <w:p w14:paraId="30E0EADC" w14:textId="77777777" w:rsidR="00DD5B55" w:rsidRPr="00360744" w:rsidRDefault="00DD5B55" w:rsidP="00DD5B55">
      <w:pPr>
        <w:rPr>
          <w:lang w:val="en-US"/>
        </w:rPr>
      </w:pPr>
    </w:p>
    <w:p w14:paraId="3F9EB7E3" w14:textId="77777777" w:rsidR="00DD5B55" w:rsidRDefault="00DD5B55" w:rsidP="00DD5B55">
      <w:pPr>
        <w:rPr>
          <w:lang w:val="en-US"/>
        </w:rPr>
      </w:pPr>
      <w:r w:rsidRPr="00360744">
        <w:rPr>
          <w:lang w:val="en-US"/>
        </w:rPr>
        <w:t xml:space="preserve">Und es wird geschehen zu der Zeit, </w:t>
      </w:r>
    </w:p>
    <w:p w14:paraId="4701619F" w14:textId="77777777" w:rsidR="00DD5B55" w:rsidRDefault="00DD5B55" w:rsidP="00DD5B55">
      <w:pPr>
        <w:rPr>
          <w:lang w:val="en-US"/>
        </w:rPr>
      </w:pPr>
      <w:r w:rsidRPr="00360744">
        <w:rPr>
          <w:lang w:val="en-US"/>
        </w:rPr>
        <w:t xml:space="preserve">dass das Reis aus der Wurzel Isais dasteht als Zeichen für die Völker. </w:t>
      </w:r>
    </w:p>
    <w:p w14:paraId="1B0AE8A8" w14:textId="77777777" w:rsidR="00DD5B55" w:rsidRDefault="00DD5B55" w:rsidP="00DD5B55">
      <w:pPr>
        <w:rPr>
          <w:lang w:val="en-US"/>
        </w:rPr>
      </w:pPr>
      <w:r w:rsidRPr="00360744">
        <w:rPr>
          <w:lang w:val="en-US"/>
        </w:rPr>
        <w:t xml:space="preserve">Nach ihm werden die Heiden fragen, </w:t>
      </w:r>
    </w:p>
    <w:p w14:paraId="0C8C2AFC" w14:textId="77777777" w:rsidR="00DD5B55" w:rsidRDefault="00DD5B55" w:rsidP="00DD5B55">
      <w:r w:rsidRPr="00360744">
        <w:rPr>
          <w:lang w:val="en-US"/>
        </w:rPr>
        <w:t>und die Stätte, da er wohnt, wird herrlich sein.</w:t>
      </w:r>
      <w:r>
        <w:t xml:space="preserve"> </w:t>
      </w:r>
    </w:p>
    <w:p w14:paraId="7859B0A1" w14:textId="77777777" w:rsidR="00DD5B55" w:rsidRDefault="00DD5B55" w:rsidP="00DD5B55"/>
    <w:p w14:paraId="23D9FB57" w14:textId="77777777" w:rsidR="00DD5B55" w:rsidRDefault="00DD5B55" w:rsidP="00DD5B55"/>
    <w:p w14:paraId="7C8BECFA" w14:textId="77777777" w:rsidR="00DD5B55" w:rsidRPr="00360744" w:rsidRDefault="00DD5B55" w:rsidP="00DD5B55">
      <w:pPr>
        <w:rPr>
          <w:b/>
        </w:rPr>
      </w:pPr>
      <w:r w:rsidRPr="00360744">
        <w:rPr>
          <w:b/>
        </w:rPr>
        <w:t>Römer 15,4–13</w:t>
      </w:r>
    </w:p>
    <w:p w14:paraId="1F0F31C0" w14:textId="77777777" w:rsidR="00DD5B55" w:rsidRDefault="00DD5B55" w:rsidP="00DD5B55">
      <w:pPr>
        <w:rPr>
          <w:lang w:val="en-US"/>
        </w:rPr>
      </w:pPr>
      <w:r w:rsidRPr="00360744">
        <w:rPr>
          <w:lang w:val="en-US"/>
        </w:rPr>
        <w:t xml:space="preserve">Denn was zuvor geschrieben ist, das ist uns zur Lehre geschrieben, </w:t>
      </w:r>
    </w:p>
    <w:p w14:paraId="24F46134" w14:textId="77777777" w:rsidR="00DD5B55" w:rsidRDefault="00DD5B55" w:rsidP="00DD5B55">
      <w:pPr>
        <w:rPr>
          <w:b/>
          <w:bCs/>
          <w:lang w:val="en-US"/>
        </w:rPr>
      </w:pPr>
      <w:r w:rsidRPr="00360744">
        <w:rPr>
          <w:lang w:val="en-US"/>
        </w:rPr>
        <w:t xml:space="preserve">damit wir durch Geduld und den Trost der Schrift Hoffnung haben. </w:t>
      </w:r>
    </w:p>
    <w:p w14:paraId="4E41C22F" w14:textId="77777777" w:rsidR="00DD5B55" w:rsidRDefault="00DD5B55" w:rsidP="00DD5B55">
      <w:pPr>
        <w:rPr>
          <w:lang w:val="en-US"/>
        </w:rPr>
      </w:pPr>
      <w:r w:rsidRPr="00360744">
        <w:rPr>
          <w:lang w:val="en-US"/>
        </w:rPr>
        <w:t xml:space="preserve">Der Gott aber der Geduld und des Trostes gebe euch, </w:t>
      </w:r>
    </w:p>
    <w:p w14:paraId="4BC36B0D" w14:textId="77777777" w:rsidR="00DD5B55" w:rsidRDefault="00DD5B55" w:rsidP="00DD5B55">
      <w:pPr>
        <w:rPr>
          <w:b/>
          <w:bCs/>
          <w:lang w:val="en-US"/>
        </w:rPr>
      </w:pPr>
      <w:r w:rsidRPr="00360744">
        <w:rPr>
          <w:lang w:val="en-US"/>
        </w:rPr>
        <w:t xml:space="preserve">dass ihr einträchtig gesinnt seid untereinander, Christus Jesus gemäß, </w:t>
      </w:r>
    </w:p>
    <w:p w14:paraId="22EEB3BB" w14:textId="77777777" w:rsidR="00DD5B55" w:rsidRDefault="00DD5B55" w:rsidP="00DD5B55">
      <w:pPr>
        <w:rPr>
          <w:lang w:val="en-US"/>
        </w:rPr>
      </w:pPr>
      <w:r w:rsidRPr="00360744">
        <w:rPr>
          <w:lang w:val="en-US"/>
        </w:rPr>
        <w:t xml:space="preserve">damit ihr einmütig mit </w:t>
      </w:r>
      <w:r w:rsidRPr="00360744">
        <w:rPr>
          <w:iCs/>
          <w:lang w:val="en-US"/>
        </w:rPr>
        <w:t>einem</w:t>
      </w:r>
      <w:r w:rsidRPr="00360744">
        <w:rPr>
          <w:lang w:val="en-US"/>
        </w:rPr>
        <w:t xml:space="preserve"> Munde Gott lobt, </w:t>
      </w:r>
    </w:p>
    <w:p w14:paraId="3A71D6E3" w14:textId="77777777" w:rsidR="00DD5B55" w:rsidRPr="00360744" w:rsidRDefault="00DD5B55" w:rsidP="00DD5B55">
      <w:pPr>
        <w:rPr>
          <w:lang w:val="en-US"/>
        </w:rPr>
      </w:pPr>
      <w:r w:rsidRPr="00360744">
        <w:rPr>
          <w:lang w:val="en-US"/>
        </w:rPr>
        <w:t>den Vater unseres Herrn Jesus Christus.</w:t>
      </w:r>
    </w:p>
    <w:p w14:paraId="3C4DA705" w14:textId="77777777" w:rsidR="00DD5B55" w:rsidRPr="00360744" w:rsidRDefault="00DD5B55" w:rsidP="00DD5B55">
      <w:pPr>
        <w:rPr>
          <w:lang w:val="en-US"/>
        </w:rPr>
      </w:pPr>
    </w:p>
    <w:p w14:paraId="0A0D3B85" w14:textId="77777777" w:rsidR="00DD5B55" w:rsidRDefault="00DD5B55" w:rsidP="00DD5B55">
      <w:pPr>
        <w:rPr>
          <w:bCs/>
          <w:lang w:val="en-US"/>
        </w:rPr>
      </w:pPr>
      <w:r w:rsidRPr="00360744">
        <w:rPr>
          <w:lang w:val="en-US"/>
        </w:rPr>
        <w:t xml:space="preserve">Darum </w:t>
      </w:r>
      <w:r w:rsidRPr="00360744">
        <w:rPr>
          <w:bCs/>
          <w:lang w:val="en-US"/>
        </w:rPr>
        <w:t xml:space="preserve">nehmt einander an, </w:t>
      </w:r>
    </w:p>
    <w:p w14:paraId="38B1027B" w14:textId="77777777" w:rsidR="00DD5B55" w:rsidRPr="00360744" w:rsidRDefault="00DD5B55" w:rsidP="00DD5B55">
      <w:pPr>
        <w:rPr>
          <w:bCs/>
          <w:lang w:val="en-US"/>
        </w:rPr>
      </w:pPr>
      <w:r w:rsidRPr="00360744">
        <w:rPr>
          <w:bCs/>
          <w:lang w:val="en-US"/>
        </w:rPr>
        <w:t>wie Christus euch angenommen hat zu Gottes Lob.</w:t>
      </w:r>
      <w:r w:rsidRPr="00360744">
        <w:rPr>
          <w:lang w:val="en-US"/>
        </w:rPr>
        <w:t xml:space="preserve"> </w:t>
      </w:r>
    </w:p>
    <w:p w14:paraId="79B9061E" w14:textId="77777777" w:rsidR="00DD5B55" w:rsidRDefault="00DD5B55" w:rsidP="00DD5B55">
      <w:pPr>
        <w:rPr>
          <w:lang w:val="en-US"/>
        </w:rPr>
      </w:pPr>
      <w:r w:rsidRPr="00360744">
        <w:rPr>
          <w:lang w:val="en-US"/>
        </w:rPr>
        <w:t xml:space="preserve">Denn ich sage: </w:t>
      </w:r>
    </w:p>
    <w:p w14:paraId="4A2C9A25" w14:textId="77777777" w:rsidR="00DD5B55" w:rsidRDefault="00DD5B55" w:rsidP="00DD5B55">
      <w:pPr>
        <w:rPr>
          <w:lang w:val="en-US"/>
        </w:rPr>
      </w:pPr>
      <w:r w:rsidRPr="00360744">
        <w:rPr>
          <w:lang w:val="en-US"/>
        </w:rPr>
        <w:t xml:space="preserve">Christus ist ein Diener der Juden geworden </w:t>
      </w:r>
    </w:p>
    <w:p w14:paraId="2C2250FD" w14:textId="77777777" w:rsidR="00DD5B55" w:rsidRDefault="00DD5B55" w:rsidP="00DD5B55">
      <w:pPr>
        <w:rPr>
          <w:lang w:val="en-US"/>
        </w:rPr>
      </w:pPr>
      <w:r w:rsidRPr="00360744">
        <w:rPr>
          <w:lang w:val="en-US"/>
        </w:rPr>
        <w:t xml:space="preserve">um der Wahrhaftigkeit Gottes willen, </w:t>
      </w:r>
    </w:p>
    <w:p w14:paraId="3B89C1B1" w14:textId="77777777" w:rsidR="00DD5B55" w:rsidRDefault="00DD5B55" w:rsidP="00DD5B55">
      <w:pPr>
        <w:rPr>
          <w:b/>
          <w:bCs/>
          <w:lang w:val="en-US"/>
        </w:rPr>
      </w:pPr>
      <w:r w:rsidRPr="00360744">
        <w:rPr>
          <w:lang w:val="en-US"/>
        </w:rPr>
        <w:t xml:space="preserve">um die Verheißungen zu bestätigen, die den Vätern gegeben sind; </w:t>
      </w:r>
    </w:p>
    <w:p w14:paraId="2ED87D97" w14:textId="77777777" w:rsidR="00DD5B55" w:rsidRDefault="00DD5B55" w:rsidP="00DD5B55">
      <w:pPr>
        <w:rPr>
          <w:lang w:val="en-US"/>
        </w:rPr>
      </w:pPr>
      <w:r w:rsidRPr="00360744">
        <w:rPr>
          <w:lang w:val="en-US"/>
        </w:rPr>
        <w:t xml:space="preserve">die Heiden aber sollen Gott loben um der Barmherzigkeit willen, </w:t>
      </w:r>
    </w:p>
    <w:p w14:paraId="4256DEF9" w14:textId="77777777" w:rsidR="00DD5B55" w:rsidRDefault="00DD5B55" w:rsidP="00DD5B55">
      <w:pPr>
        <w:rPr>
          <w:lang w:val="en-US"/>
        </w:rPr>
      </w:pPr>
      <w:r>
        <w:rPr>
          <w:lang w:val="en-US"/>
        </w:rPr>
        <w:t>wie geschrieben steht:</w:t>
      </w:r>
    </w:p>
    <w:p w14:paraId="19B4DD7C" w14:textId="77777777" w:rsidR="00DD5B55" w:rsidRDefault="00DD5B55" w:rsidP="00DD5B55">
      <w:pPr>
        <w:rPr>
          <w:b/>
          <w:bCs/>
          <w:lang w:val="en-US"/>
        </w:rPr>
      </w:pPr>
      <w:r w:rsidRPr="00360744">
        <w:rPr>
          <w:lang w:val="en-US"/>
        </w:rPr>
        <w:t xml:space="preserve">»Darum will ich dich loben unter den Heiden und deinem Namen singen.« </w:t>
      </w:r>
    </w:p>
    <w:p w14:paraId="4AA1AE85" w14:textId="77777777" w:rsidR="00DD5B55" w:rsidRDefault="00DD5B55" w:rsidP="00DD5B55">
      <w:pPr>
        <w:rPr>
          <w:lang w:val="en-US"/>
        </w:rPr>
      </w:pPr>
      <w:r>
        <w:rPr>
          <w:lang w:val="en-US"/>
        </w:rPr>
        <w:t>Und wiederum heißt es</w:t>
      </w:r>
      <w:r w:rsidRPr="00360744">
        <w:rPr>
          <w:lang w:val="en-US"/>
        </w:rPr>
        <w:t>:</w:t>
      </w:r>
    </w:p>
    <w:p w14:paraId="37B1014E" w14:textId="77777777" w:rsidR="00DD5B55" w:rsidRDefault="00DD5B55" w:rsidP="00DD5B55">
      <w:pPr>
        <w:rPr>
          <w:lang w:val="en-US"/>
        </w:rPr>
      </w:pPr>
      <w:r w:rsidRPr="00360744">
        <w:rPr>
          <w:lang w:val="en-US"/>
        </w:rPr>
        <w:t xml:space="preserve">»Freut euch, ihr Heiden, mit seinem Volk!« </w:t>
      </w:r>
      <w:r>
        <w:rPr>
          <w:b/>
          <w:bCs/>
          <w:lang w:val="en-US"/>
        </w:rPr>
        <w:br/>
      </w:r>
      <w:r>
        <w:rPr>
          <w:lang w:val="en-US"/>
        </w:rPr>
        <w:t xml:space="preserve">Und wiederum: </w:t>
      </w:r>
    </w:p>
    <w:p w14:paraId="1C8BD0C6" w14:textId="77777777" w:rsidR="00DD5B55" w:rsidRDefault="00DD5B55" w:rsidP="00DD5B55">
      <w:pPr>
        <w:rPr>
          <w:b/>
          <w:bCs/>
          <w:lang w:val="en-US"/>
        </w:rPr>
      </w:pPr>
      <w:r w:rsidRPr="00360744">
        <w:rPr>
          <w:lang w:val="en-US"/>
        </w:rPr>
        <w:t xml:space="preserve">»Lobet den Herrn, alle Heiden, und preist ihn, alle Völker!« </w:t>
      </w:r>
    </w:p>
    <w:p w14:paraId="3AD501B0" w14:textId="77777777" w:rsidR="00DD5B55" w:rsidRDefault="00DD5B55" w:rsidP="00DD5B55">
      <w:pPr>
        <w:rPr>
          <w:lang w:val="en-US"/>
        </w:rPr>
      </w:pPr>
      <w:r w:rsidRPr="00360744">
        <w:rPr>
          <w:lang w:val="en-US"/>
        </w:rPr>
        <w:t>Und wieder</w:t>
      </w:r>
      <w:r>
        <w:rPr>
          <w:lang w:val="en-US"/>
        </w:rPr>
        <w:t>um spricht Jesaja</w:t>
      </w:r>
      <w:r w:rsidRPr="00360744">
        <w:rPr>
          <w:lang w:val="en-US"/>
        </w:rPr>
        <w:t xml:space="preserve">: </w:t>
      </w:r>
    </w:p>
    <w:p w14:paraId="18AE9AE6" w14:textId="77777777" w:rsidR="00DD5B55" w:rsidRDefault="00DD5B55" w:rsidP="00DD5B55">
      <w:pPr>
        <w:rPr>
          <w:lang w:val="en-US"/>
        </w:rPr>
      </w:pPr>
      <w:r w:rsidRPr="00360744">
        <w:rPr>
          <w:lang w:val="en-US"/>
        </w:rPr>
        <w:t xml:space="preserve">»Es wird kommen der Spross aus der Wurzel Isais und wird aufstehen, </w:t>
      </w:r>
    </w:p>
    <w:p w14:paraId="7D793AD9" w14:textId="77777777" w:rsidR="00DD5B55" w:rsidRPr="00360744" w:rsidRDefault="00DD5B55" w:rsidP="00DD5B55">
      <w:pPr>
        <w:rPr>
          <w:lang w:val="en-US"/>
        </w:rPr>
      </w:pPr>
      <w:r w:rsidRPr="00360744">
        <w:rPr>
          <w:lang w:val="en-US"/>
        </w:rPr>
        <w:t>um zu herrschen über die Heiden; auf den werden die Heiden hoffen.«</w:t>
      </w:r>
    </w:p>
    <w:p w14:paraId="2ED39A1C" w14:textId="77777777" w:rsidR="00DD5B55" w:rsidRPr="00360744" w:rsidRDefault="00DD5B55" w:rsidP="00DD5B55">
      <w:pPr>
        <w:rPr>
          <w:lang w:val="en-US"/>
        </w:rPr>
      </w:pPr>
    </w:p>
    <w:p w14:paraId="06CBE0A5" w14:textId="77777777" w:rsidR="00DD5B55" w:rsidRDefault="00DD5B55" w:rsidP="00DD5B55">
      <w:pPr>
        <w:rPr>
          <w:lang w:val="en-US"/>
        </w:rPr>
      </w:pPr>
      <w:r w:rsidRPr="00360744">
        <w:rPr>
          <w:lang w:val="en-US"/>
        </w:rPr>
        <w:t xml:space="preserve">Der Gott der Hoffnung aber erfülle euch </w:t>
      </w:r>
    </w:p>
    <w:p w14:paraId="5675BD75" w14:textId="77777777" w:rsidR="00DD5B55" w:rsidRDefault="00DD5B55" w:rsidP="00DD5B55">
      <w:pPr>
        <w:rPr>
          <w:lang w:val="en-US"/>
        </w:rPr>
      </w:pPr>
      <w:r w:rsidRPr="00360744">
        <w:rPr>
          <w:lang w:val="en-US"/>
        </w:rPr>
        <w:t xml:space="preserve">mit aller Freude und Frieden im Glauben, </w:t>
      </w:r>
    </w:p>
    <w:p w14:paraId="7DF20F16" w14:textId="77777777" w:rsidR="00DD5B55" w:rsidRDefault="00DD5B55" w:rsidP="00DD5B55">
      <w:pPr>
        <w:rPr>
          <w:lang w:val="en-US"/>
        </w:rPr>
      </w:pPr>
      <w:r w:rsidRPr="00360744">
        <w:rPr>
          <w:lang w:val="en-US"/>
        </w:rPr>
        <w:t xml:space="preserve">dass ihr immer reicher werdet an Hoffnung </w:t>
      </w:r>
    </w:p>
    <w:p w14:paraId="4A39BA2D" w14:textId="77777777" w:rsidR="00DD5B55" w:rsidRDefault="00DD5B55" w:rsidP="00DD5B55">
      <w:pPr>
        <w:rPr>
          <w:lang w:val="en-US"/>
        </w:rPr>
      </w:pPr>
      <w:r w:rsidRPr="00360744">
        <w:rPr>
          <w:lang w:val="en-US"/>
        </w:rPr>
        <w:t>durch die Kraft des Heiligen Geistes.</w:t>
      </w:r>
    </w:p>
    <w:p w14:paraId="23A81B81" w14:textId="77777777" w:rsidR="00DD5B55" w:rsidRDefault="00DD5B55" w:rsidP="00DD5B55">
      <w:pPr>
        <w:rPr>
          <w:lang w:val="en-US"/>
        </w:rPr>
      </w:pPr>
    </w:p>
    <w:p w14:paraId="0333DE76" w14:textId="77777777" w:rsidR="00DD5B55" w:rsidRPr="005D586B" w:rsidRDefault="00DD5B55" w:rsidP="00DD5B55">
      <w:pPr>
        <w:rPr>
          <w:b/>
          <w:lang w:val="en-US"/>
        </w:rPr>
      </w:pPr>
      <w:r w:rsidRPr="005D586B">
        <w:rPr>
          <w:b/>
          <w:lang w:val="en-US"/>
        </w:rPr>
        <w:t>Matthäus 3,1–12</w:t>
      </w:r>
    </w:p>
    <w:p w14:paraId="77EA09FD" w14:textId="77777777" w:rsidR="00DD5B55" w:rsidRDefault="00DD5B55" w:rsidP="00DD5B55">
      <w:pPr>
        <w:rPr>
          <w:b/>
          <w:bCs/>
          <w:lang w:val="en-US"/>
        </w:rPr>
      </w:pPr>
      <w:r w:rsidRPr="005D586B">
        <w:rPr>
          <w:lang w:val="en-US"/>
        </w:rPr>
        <w:t xml:space="preserve">Zu der Zeit kam Johannes der Täufer und predigte in der Wüste von Judäa </w:t>
      </w:r>
    </w:p>
    <w:p w14:paraId="688E26CC" w14:textId="77777777" w:rsidR="00DD5B55" w:rsidRDefault="00DD5B55" w:rsidP="00DD5B55">
      <w:pPr>
        <w:rPr>
          <w:lang w:val="en-US"/>
        </w:rPr>
      </w:pPr>
      <w:r w:rsidRPr="005D586B">
        <w:rPr>
          <w:lang w:val="en-US"/>
        </w:rPr>
        <w:t xml:space="preserve">und sprach: </w:t>
      </w:r>
    </w:p>
    <w:p w14:paraId="307342A4" w14:textId="77777777" w:rsidR="00DD5B55" w:rsidRPr="005D586B" w:rsidRDefault="00DD5B55" w:rsidP="00DD5B55">
      <w:pPr>
        <w:rPr>
          <w:bCs/>
          <w:lang w:val="en-US"/>
        </w:rPr>
      </w:pPr>
      <w:r w:rsidRPr="005D586B">
        <w:rPr>
          <w:bCs/>
          <w:lang w:val="en-US"/>
        </w:rPr>
        <w:t>Tut Buße, denn das Himmelreich ist nahe herbeigekommen!</w:t>
      </w:r>
      <w:r w:rsidRPr="005D586B">
        <w:rPr>
          <w:lang w:val="en-US"/>
        </w:rPr>
        <w:t xml:space="preserve"> </w:t>
      </w:r>
    </w:p>
    <w:p w14:paraId="50D061F2" w14:textId="77777777" w:rsidR="00DD5B55" w:rsidRDefault="00DD5B55" w:rsidP="00DD5B55">
      <w:pPr>
        <w:rPr>
          <w:lang w:val="en-US"/>
        </w:rPr>
      </w:pPr>
      <w:r w:rsidRPr="005D586B">
        <w:rPr>
          <w:lang w:val="en-US"/>
        </w:rPr>
        <w:t>Denn dieser ist's, von dem der Prophet Jesaja gesprochen und g</w:t>
      </w:r>
      <w:r>
        <w:rPr>
          <w:lang w:val="en-US"/>
        </w:rPr>
        <w:t>esagt hat</w:t>
      </w:r>
      <w:r w:rsidRPr="005D586B">
        <w:rPr>
          <w:lang w:val="en-US"/>
        </w:rPr>
        <w:t xml:space="preserve">: </w:t>
      </w:r>
    </w:p>
    <w:p w14:paraId="654A6EFB" w14:textId="77777777" w:rsidR="00DD5B55" w:rsidRDefault="00DD5B55" w:rsidP="00DD5B55">
      <w:pPr>
        <w:rPr>
          <w:lang w:val="en-US"/>
        </w:rPr>
      </w:pPr>
      <w:r w:rsidRPr="005D586B">
        <w:rPr>
          <w:lang w:val="en-US"/>
        </w:rPr>
        <w:t xml:space="preserve">»Es ist eine Stimme eines Predigers in der Wüste: </w:t>
      </w:r>
    </w:p>
    <w:p w14:paraId="73908CDD" w14:textId="77777777" w:rsidR="00DD5B55" w:rsidRPr="005D586B" w:rsidRDefault="00DD5B55" w:rsidP="00DD5B55">
      <w:pPr>
        <w:rPr>
          <w:lang w:val="en-US"/>
        </w:rPr>
      </w:pPr>
      <w:r w:rsidRPr="005D586B">
        <w:rPr>
          <w:lang w:val="en-US"/>
        </w:rPr>
        <w:t>Bereitet dem Herrn den Weg und macht eben seine Steige!«</w:t>
      </w:r>
    </w:p>
    <w:p w14:paraId="0B78F9E4" w14:textId="77777777" w:rsidR="00DD5B55" w:rsidRPr="005D586B" w:rsidRDefault="00DD5B55" w:rsidP="00DD5B55">
      <w:pPr>
        <w:rPr>
          <w:lang w:val="en-US"/>
        </w:rPr>
      </w:pPr>
    </w:p>
    <w:p w14:paraId="3B176031" w14:textId="77777777" w:rsidR="00DD5B55" w:rsidRDefault="00DD5B55" w:rsidP="00DD5B55">
      <w:pPr>
        <w:rPr>
          <w:lang w:val="en-US"/>
        </w:rPr>
      </w:pPr>
      <w:r w:rsidRPr="005D586B">
        <w:rPr>
          <w:lang w:val="en-US"/>
        </w:rPr>
        <w:t xml:space="preserve"> Er aber, Johannes, hatte ein Gewand aus Kamelhaaren an </w:t>
      </w:r>
    </w:p>
    <w:p w14:paraId="0AD212C4" w14:textId="77777777" w:rsidR="00DD5B55" w:rsidRDefault="00DD5B55" w:rsidP="00DD5B55">
      <w:pPr>
        <w:rPr>
          <w:lang w:val="en-US"/>
        </w:rPr>
      </w:pPr>
      <w:r w:rsidRPr="005D586B">
        <w:rPr>
          <w:lang w:val="en-US"/>
        </w:rPr>
        <w:t xml:space="preserve">und einen ledernen Gürtel um seine Lenden; </w:t>
      </w:r>
    </w:p>
    <w:p w14:paraId="3826B050" w14:textId="77777777" w:rsidR="00DD5B55" w:rsidRDefault="00DD5B55" w:rsidP="00DD5B55">
      <w:pPr>
        <w:rPr>
          <w:b/>
          <w:bCs/>
          <w:lang w:val="en-US"/>
        </w:rPr>
      </w:pPr>
      <w:r w:rsidRPr="005D586B">
        <w:rPr>
          <w:lang w:val="en-US"/>
        </w:rPr>
        <w:t xml:space="preserve">seine Speise aber waren Heuschrecken und wilder Honig. </w:t>
      </w:r>
    </w:p>
    <w:p w14:paraId="3F46AF00" w14:textId="77777777" w:rsidR="00DD5B55" w:rsidRDefault="00DD5B55" w:rsidP="00DD5B55">
      <w:pPr>
        <w:rPr>
          <w:lang w:val="en-US"/>
        </w:rPr>
      </w:pPr>
      <w:r w:rsidRPr="005D586B">
        <w:rPr>
          <w:lang w:val="en-US"/>
        </w:rPr>
        <w:t xml:space="preserve">Da ging zu ihm hinaus die Stadt Jerusalem </w:t>
      </w:r>
    </w:p>
    <w:p w14:paraId="15B466D9" w14:textId="77777777" w:rsidR="00DD5B55" w:rsidRDefault="00DD5B55" w:rsidP="00DD5B55">
      <w:pPr>
        <w:rPr>
          <w:lang w:val="en-US"/>
        </w:rPr>
      </w:pPr>
      <w:r w:rsidRPr="005D586B">
        <w:rPr>
          <w:lang w:val="en-US"/>
        </w:rPr>
        <w:t xml:space="preserve">und ganz Judäa und alle Länder am Jordan </w:t>
      </w:r>
    </w:p>
    <w:p w14:paraId="44DA5020" w14:textId="77777777" w:rsidR="00DD5B55" w:rsidRDefault="00DD5B55" w:rsidP="00DD5B55">
      <w:pPr>
        <w:rPr>
          <w:lang w:val="en-US"/>
        </w:rPr>
      </w:pPr>
      <w:r w:rsidRPr="005D586B">
        <w:rPr>
          <w:lang w:val="en-US"/>
        </w:rPr>
        <w:t xml:space="preserve">und ließen sich taufen von ihm im Jordan </w:t>
      </w:r>
    </w:p>
    <w:p w14:paraId="0640A56F" w14:textId="77777777" w:rsidR="00DD5B55" w:rsidRPr="005D586B" w:rsidRDefault="00DD5B55" w:rsidP="00DD5B55">
      <w:pPr>
        <w:rPr>
          <w:lang w:val="en-US"/>
        </w:rPr>
      </w:pPr>
      <w:r w:rsidRPr="005D586B">
        <w:rPr>
          <w:lang w:val="en-US"/>
        </w:rPr>
        <w:t>und bekannten ihre Sünden.</w:t>
      </w:r>
    </w:p>
    <w:p w14:paraId="79174393" w14:textId="77777777" w:rsidR="00DD5B55" w:rsidRPr="005D586B" w:rsidRDefault="00DD5B55" w:rsidP="00DD5B55">
      <w:pPr>
        <w:rPr>
          <w:lang w:val="en-US"/>
        </w:rPr>
      </w:pPr>
    </w:p>
    <w:p w14:paraId="0C885DB5" w14:textId="77777777" w:rsidR="00DD5B55" w:rsidRDefault="00DD5B55" w:rsidP="00DD5B55">
      <w:pPr>
        <w:rPr>
          <w:lang w:val="en-US"/>
        </w:rPr>
      </w:pPr>
      <w:r w:rsidRPr="005D586B">
        <w:rPr>
          <w:lang w:val="en-US"/>
        </w:rPr>
        <w:t xml:space="preserve">Als er nun viele Pharisäer und Sadduzäer sah zu seiner Taufe kommen, </w:t>
      </w:r>
    </w:p>
    <w:p w14:paraId="667FB39B" w14:textId="77777777" w:rsidR="00DD5B55" w:rsidRDefault="00DD5B55" w:rsidP="00DD5B55">
      <w:pPr>
        <w:rPr>
          <w:lang w:val="en-US"/>
        </w:rPr>
      </w:pPr>
      <w:r w:rsidRPr="005D586B">
        <w:rPr>
          <w:lang w:val="en-US"/>
        </w:rPr>
        <w:t xml:space="preserve">sprach er zu ihnen: </w:t>
      </w:r>
    </w:p>
    <w:p w14:paraId="4C1A2CC1" w14:textId="77777777" w:rsidR="00DD5B55" w:rsidRDefault="00DD5B55" w:rsidP="00DD5B55">
      <w:pPr>
        <w:rPr>
          <w:lang w:val="en-US"/>
        </w:rPr>
      </w:pPr>
      <w:r w:rsidRPr="005D586B">
        <w:rPr>
          <w:lang w:val="en-US"/>
        </w:rPr>
        <w:t xml:space="preserve">Ihr Schlangenbrut, wer hat denn euch gewiss gemacht, </w:t>
      </w:r>
    </w:p>
    <w:p w14:paraId="2333D416" w14:textId="77777777" w:rsidR="00DD5B55" w:rsidRDefault="00DD5B55" w:rsidP="00DD5B55">
      <w:pPr>
        <w:rPr>
          <w:b/>
          <w:bCs/>
          <w:lang w:val="en-US"/>
        </w:rPr>
      </w:pPr>
      <w:r w:rsidRPr="005D586B">
        <w:rPr>
          <w:lang w:val="en-US"/>
        </w:rPr>
        <w:t xml:space="preserve">dass ihr dem künftigen Zorn entrinnen werdet? </w:t>
      </w:r>
    </w:p>
    <w:p w14:paraId="165C2005" w14:textId="77777777" w:rsidR="00DD5B55" w:rsidRDefault="00DD5B55" w:rsidP="00DD5B55">
      <w:pPr>
        <w:rPr>
          <w:b/>
          <w:bCs/>
          <w:lang w:val="en-US"/>
        </w:rPr>
      </w:pPr>
      <w:r w:rsidRPr="005D586B">
        <w:rPr>
          <w:lang w:val="en-US"/>
        </w:rPr>
        <w:t xml:space="preserve">Seht zu, bringt rechtschaffene Frucht der Buße! </w:t>
      </w:r>
    </w:p>
    <w:p w14:paraId="674512FE" w14:textId="77777777" w:rsidR="00DD5B55" w:rsidRDefault="00DD5B55" w:rsidP="00DD5B55">
      <w:pPr>
        <w:rPr>
          <w:lang w:val="en-US"/>
        </w:rPr>
      </w:pPr>
      <w:r w:rsidRPr="005D586B">
        <w:rPr>
          <w:lang w:val="en-US"/>
        </w:rPr>
        <w:t xml:space="preserve">Denkt nur nicht, dass ihr bei euch sagen könntet: </w:t>
      </w:r>
    </w:p>
    <w:p w14:paraId="5FF6766F" w14:textId="77777777" w:rsidR="00DD5B55" w:rsidRDefault="00DD5B55" w:rsidP="00DD5B55">
      <w:pPr>
        <w:rPr>
          <w:lang w:val="en-US"/>
        </w:rPr>
      </w:pPr>
      <w:r w:rsidRPr="005D586B">
        <w:rPr>
          <w:lang w:val="en-US"/>
        </w:rPr>
        <w:t xml:space="preserve">Wir haben Abraham zum Vater. </w:t>
      </w:r>
    </w:p>
    <w:p w14:paraId="0D2A6A34" w14:textId="77777777" w:rsidR="00DD5B55" w:rsidRDefault="00DD5B55" w:rsidP="00DD5B55">
      <w:pPr>
        <w:rPr>
          <w:lang w:val="en-US"/>
        </w:rPr>
      </w:pPr>
      <w:r w:rsidRPr="005D586B">
        <w:rPr>
          <w:lang w:val="en-US"/>
        </w:rPr>
        <w:t xml:space="preserve">Denn ich sage euch: </w:t>
      </w:r>
    </w:p>
    <w:p w14:paraId="2F38F341" w14:textId="77777777" w:rsidR="00DD5B55" w:rsidRDefault="00DD5B55" w:rsidP="00DD5B55">
      <w:pPr>
        <w:rPr>
          <w:b/>
          <w:bCs/>
          <w:lang w:val="en-US"/>
        </w:rPr>
      </w:pPr>
      <w:r w:rsidRPr="005D586B">
        <w:rPr>
          <w:lang w:val="en-US"/>
        </w:rPr>
        <w:t xml:space="preserve">Gott vermag dem Abraham aus diesen Steinen Kinder zu erwecken. </w:t>
      </w:r>
    </w:p>
    <w:p w14:paraId="36D8DE74" w14:textId="77777777" w:rsidR="00DD5B55" w:rsidRDefault="00DD5B55" w:rsidP="00DD5B55">
      <w:pPr>
        <w:rPr>
          <w:lang w:val="en-US"/>
        </w:rPr>
      </w:pPr>
      <w:r w:rsidRPr="005D586B">
        <w:rPr>
          <w:lang w:val="en-US"/>
        </w:rPr>
        <w:t xml:space="preserve">Es ist schon die Axt den Bäumen an die Wurzel gelegt. </w:t>
      </w:r>
    </w:p>
    <w:p w14:paraId="38DAD9D0" w14:textId="77777777" w:rsidR="00DD5B55" w:rsidRDefault="00DD5B55" w:rsidP="00DD5B55">
      <w:pPr>
        <w:rPr>
          <w:lang w:val="en-US"/>
        </w:rPr>
      </w:pPr>
      <w:r w:rsidRPr="005D586B">
        <w:rPr>
          <w:lang w:val="en-US"/>
        </w:rPr>
        <w:t xml:space="preserve">Darum: jeder Baum, der nicht gute Frucht bringt, </w:t>
      </w:r>
    </w:p>
    <w:p w14:paraId="3EE2D9F4" w14:textId="77777777" w:rsidR="00DD5B55" w:rsidRPr="005D586B" w:rsidRDefault="00DD5B55" w:rsidP="00DD5B55">
      <w:pPr>
        <w:rPr>
          <w:lang w:val="en-US"/>
        </w:rPr>
      </w:pPr>
      <w:r w:rsidRPr="005D586B">
        <w:rPr>
          <w:lang w:val="en-US"/>
        </w:rPr>
        <w:t>wird abgehauen und ins Feuer geworfen.</w:t>
      </w:r>
    </w:p>
    <w:p w14:paraId="1FD033DE" w14:textId="77777777" w:rsidR="00DD5B55" w:rsidRPr="005D586B" w:rsidRDefault="00DD5B55" w:rsidP="00DD5B55">
      <w:pPr>
        <w:rPr>
          <w:lang w:val="en-US"/>
        </w:rPr>
      </w:pPr>
    </w:p>
    <w:p w14:paraId="11629767" w14:textId="77777777" w:rsidR="00DD5B55" w:rsidRDefault="00DD5B55" w:rsidP="00DD5B55">
      <w:pPr>
        <w:rPr>
          <w:lang w:val="en-US"/>
        </w:rPr>
      </w:pPr>
      <w:r w:rsidRPr="005D586B">
        <w:rPr>
          <w:lang w:val="en-US"/>
        </w:rPr>
        <w:t xml:space="preserve">Ich taufe euch mit Wasser zur Buße; </w:t>
      </w:r>
    </w:p>
    <w:p w14:paraId="0E571666" w14:textId="77777777" w:rsidR="00DD5B55" w:rsidRDefault="00DD5B55" w:rsidP="00DD5B55">
      <w:pPr>
        <w:rPr>
          <w:lang w:val="en-US"/>
        </w:rPr>
      </w:pPr>
      <w:r w:rsidRPr="005D586B">
        <w:rPr>
          <w:lang w:val="en-US"/>
        </w:rPr>
        <w:t xml:space="preserve">der aber nach mir kommt, ist stärker als ich, </w:t>
      </w:r>
    </w:p>
    <w:p w14:paraId="3E030193" w14:textId="77777777" w:rsidR="00DD5B55" w:rsidRDefault="00DD5B55" w:rsidP="00DD5B55">
      <w:pPr>
        <w:rPr>
          <w:lang w:val="en-US"/>
        </w:rPr>
      </w:pPr>
      <w:r w:rsidRPr="005D586B">
        <w:rPr>
          <w:lang w:val="en-US"/>
        </w:rPr>
        <w:t xml:space="preserve">und ich bin nicht wert, ihm die Schuhe zu tragen; </w:t>
      </w:r>
    </w:p>
    <w:p w14:paraId="146038ED" w14:textId="77777777" w:rsidR="00DD5B55" w:rsidRDefault="00DD5B55" w:rsidP="00DD5B55">
      <w:pPr>
        <w:rPr>
          <w:b/>
          <w:bCs/>
          <w:lang w:val="en-US"/>
        </w:rPr>
      </w:pPr>
      <w:r w:rsidRPr="005D586B">
        <w:rPr>
          <w:lang w:val="en-US"/>
        </w:rPr>
        <w:t xml:space="preserve">der wird euch mit dem Heiligen Geist und mit Feuer taufen. </w:t>
      </w:r>
    </w:p>
    <w:p w14:paraId="4A748B61" w14:textId="77777777" w:rsidR="00DD5B55" w:rsidRDefault="00DD5B55" w:rsidP="00DD5B55">
      <w:pPr>
        <w:rPr>
          <w:lang w:val="en-US"/>
        </w:rPr>
      </w:pPr>
      <w:r w:rsidRPr="005D586B">
        <w:rPr>
          <w:lang w:val="en-US"/>
        </w:rPr>
        <w:t xml:space="preserve">Er hat seine Worfschaufel in der Hand; </w:t>
      </w:r>
    </w:p>
    <w:p w14:paraId="7413D350" w14:textId="77777777" w:rsidR="00DD5B55" w:rsidRDefault="00DD5B55" w:rsidP="00DD5B55">
      <w:pPr>
        <w:rPr>
          <w:lang w:val="en-US"/>
        </w:rPr>
      </w:pPr>
      <w:r w:rsidRPr="005D586B">
        <w:rPr>
          <w:lang w:val="en-US"/>
        </w:rPr>
        <w:t xml:space="preserve">er wird seine Tenne fegen und seinen Weizen in die Scheune sammeln; </w:t>
      </w:r>
    </w:p>
    <w:p w14:paraId="379EA46A" w14:textId="77777777" w:rsidR="00DD5B55" w:rsidRPr="005D586B" w:rsidRDefault="00DD5B55" w:rsidP="00DD5B55">
      <w:pPr>
        <w:rPr>
          <w:lang w:val="en-US"/>
        </w:rPr>
      </w:pPr>
      <w:r w:rsidRPr="005D586B">
        <w:rPr>
          <w:lang w:val="en-US"/>
        </w:rPr>
        <w:t>aber die Spreu wird er verbrennen mit unauslöschlichem Feuer.</w:t>
      </w:r>
    </w:p>
    <w:p w14:paraId="5C165631" w14:textId="77777777" w:rsidR="00DD5B55" w:rsidRDefault="00DD5B55" w:rsidP="00DD5B55">
      <w:pPr>
        <w:pStyle w:val="Heading2"/>
      </w:pPr>
      <w:r>
        <w:t>Fürbittengebet</w:t>
      </w:r>
    </w:p>
    <w:p w14:paraId="5FF56DEA" w14:textId="77777777" w:rsidR="00DD5B55" w:rsidRDefault="00DD5B55" w:rsidP="00DD5B55">
      <w:r>
        <w:t>Wunderbarer Gott,</w:t>
      </w:r>
    </w:p>
    <w:p w14:paraId="65869B39" w14:textId="77777777" w:rsidR="00DD5B55" w:rsidRDefault="00DD5B55" w:rsidP="00DD5B55">
      <w:r>
        <w:t>von alters her haben deine Propheten verheißen,</w:t>
      </w:r>
    </w:p>
    <w:p w14:paraId="77FDC527" w14:textId="77777777" w:rsidR="00DD5B55" w:rsidRDefault="00DD5B55" w:rsidP="00DD5B55">
      <w:r>
        <w:t>dass du den Messias in die Welt sendest.</w:t>
      </w:r>
    </w:p>
    <w:p w14:paraId="5D815523" w14:textId="77777777" w:rsidR="00DD5B55" w:rsidRDefault="00DD5B55" w:rsidP="00DD5B55">
      <w:r>
        <w:t>Wir haben sein Licht gesehen</w:t>
      </w:r>
    </w:p>
    <w:p w14:paraId="45AC162D" w14:textId="77777777" w:rsidR="00DD5B55" w:rsidRDefault="00DD5B55" w:rsidP="00DD5B55">
      <w:r>
        <w:t>und warten doch sehnsüchtig, dass er wiederkommt</w:t>
      </w:r>
    </w:p>
    <w:p w14:paraId="75DB9CDA" w14:textId="77777777" w:rsidR="00DD5B55" w:rsidRDefault="00DD5B55" w:rsidP="00DD5B55">
      <w:r>
        <w:t>und sein Werk vollendet.</w:t>
      </w:r>
    </w:p>
    <w:p w14:paraId="051D559A" w14:textId="77777777" w:rsidR="00DD5B55" w:rsidRDefault="00DD5B55" w:rsidP="00DD5B55">
      <w:r>
        <w:t>Mit großer Hoffnung und brennender Sehnsucht</w:t>
      </w:r>
    </w:p>
    <w:p w14:paraId="5169B8E8" w14:textId="77777777" w:rsidR="00DD5B55" w:rsidRDefault="00DD5B55" w:rsidP="00DD5B55">
      <w:r>
        <w:t>kommen wir zu dir mit unseren Bitten.</w:t>
      </w:r>
    </w:p>
    <w:p w14:paraId="5FE76C74" w14:textId="77777777" w:rsidR="00DD5B55" w:rsidRDefault="00DD5B55" w:rsidP="00DD5B55"/>
    <w:p w14:paraId="4C38859E" w14:textId="77777777" w:rsidR="00DD5B55" w:rsidRDefault="00DD5B55" w:rsidP="00DD5B55">
      <w:r>
        <w:t>Du hast verheißen, dass einer kommen wird,</w:t>
      </w:r>
    </w:p>
    <w:p w14:paraId="2F6AD252" w14:textId="77777777" w:rsidR="00DD5B55" w:rsidRDefault="00DD5B55" w:rsidP="00DD5B55">
      <w:r>
        <w:t>auf dem der Geist der Weisheit und der Stärke ruht.</w:t>
      </w:r>
    </w:p>
    <w:p w14:paraId="3013580D" w14:textId="77777777" w:rsidR="00DD5B55" w:rsidRDefault="00DD5B55" w:rsidP="00DD5B55">
      <w:r>
        <w:t>Voll Sehnsucht warten wir darauf,</w:t>
      </w:r>
    </w:p>
    <w:p w14:paraId="7125B067" w14:textId="77777777" w:rsidR="00DD5B55" w:rsidRDefault="00DD5B55" w:rsidP="00DD5B55">
      <w:r>
        <w:t>dass deine Weisheit die ganze Kirche durchdringt</w:t>
      </w:r>
    </w:p>
    <w:p w14:paraId="4DED5CC6" w14:textId="77777777" w:rsidR="00DD5B55" w:rsidRDefault="00DD5B55" w:rsidP="00DD5B55">
      <w:r>
        <w:t>und du unser unvollkommenes Planen und Wirtschaften</w:t>
      </w:r>
    </w:p>
    <w:p w14:paraId="260CED6D" w14:textId="77777777" w:rsidR="00DD5B55" w:rsidRDefault="00DD5B55" w:rsidP="00DD5B55">
      <w:r>
        <w:t>ganz nach deinem Willen verwandelst.</w:t>
      </w:r>
    </w:p>
    <w:p w14:paraId="58FD2BBD" w14:textId="77777777" w:rsidR="00DD5B55" w:rsidRDefault="00DD5B55" w:rsidP="00DD5B55">
      <w:r>
        <w:t>Sende deinen Geist des Rates und der Weisheit allen,</w:t>
      </w:r>
    </w:p>
    <w:p w14:paraId="0383D3E5" w14:textId="77777777" w:rsidR="00DD5B55" w:rsidRDefault="00DD5B55" w:rsidP="00DD5B55">
      <w:r>
        <w:t>die deine Kirche leiten und darin mitarbeiten.</w:t>
      </w:r>
    </w:p>
    <w:p w14:paraId="7364B0AF" w14:textId="77777777" w:rsidR="00DD5B55" w:rsidRDefault="00DD5B55" w:rsidP="00DD5B55">
      <w:r>
        <w:t>Wir bitten dich:</w:t>
      </w:r>
    </w:p>
    <w:p w14:paraId="78DB2820" w14:textId="77777777" w:rsidR="00DD5B55" w:rsidRPr="008B6265" w:rsidRDefault="00DD5B55" w:rsidP="00DD5B55">
      <w:pPr>
        <w:rPr>
          <w:i/>
        </w:rPr>
      </w:pPr>
      <w:r w:rsidRPr="008B6265">
        <w:rPr>
          <w:i/>
        </w:rPr>
        <w:t>Herr, erbarme dich.</w:t>
      </w:r>
    </w:p>
    <w:p w14:paraId="0A9F4BE3" w14:textId="77777777" w:rsidR="00DD5B55" w:rsidRDefault="00DD5B55" w:rsidP="00DD5B55"/>
    <w:p w14:paraId="1C2F0B79" w14:textId="77777777" w:rsidR="00DD5B55" w:rsidRDefault="00DD5B55" w:rsidP="00DD5B55">
      <w:r>
        <w:t>Du hast verheißen, dass die Wölfe bei den Lämmern wohnen.</w:t>
      </w:r>
    </w:p>
    <w:p w14:paraId="53D7E9C9" w14:textId="77777777" w:rsidR="00DD5B55" w:rsidRDefault="00DD5B55" w:rsidP="00DD5B55">
      <w:r>
        <w:t>Voll Sehnsucht warten wir darauf,</w:t>
      </w:r>
    </w:p>
    <w:p w14:paraId="1D30B324" w14:textId="77777777" w:rsidR="00DD5B55" w:rsidRDefault="00DD5B55" w:rsidP="00DD5B55">
      <w:r>
        <w:t>dass die ganze Schöpfung Frieden findet und aufatmet.</w:t>
      </w:r>
    </w:p>
    <w:p w14:paraId="70552DDD" w14:textId="77777777" w:rsidR="00DD5B55" w:rsidRDefault="00DD5B55" w:rsidP="00DD5B55">
      <w:r>
        <w:t>Dass die Wunden der Natur heilen,</w:t>
      </w:r>
    </w:p>
    <w:p w14:paraId="0ECD638F" w14:textId="77777777" w:rsidR="00DD5B55" w:rsidRDefault="00DD5B55" w:rsidP="00DD5B55">
      <w:r>
        <w:t>wo wir in unverantwortlicher Weise Raubbau getrieben haben.</w:t>
      </w:r>
    </w:p>
    <w:p w14:paraId="78712A8E" w14:textId="77777777" w:rsidR="00DD5B55" w:rsidRDefault="00DD5B55" w:rsidP="00DD5B55">
      <w:r>
        <w:t>Wir bitten dich:</w:t>
      </w:r>
    </w:p>
    <w:p w14:paraId="287A7FF9" w14:textId="77777777" w:rsidR="00DD5B55" w:rsidRPr="008B6265" w:rsidRDefault="00DD5B55" w:rsidP="00DD5B55">
      <w:pPr>
        <w:rPr>
          <w:i/>
        </w:rPr>
      </w:pPr>
      <w:r w:rsidRPr="008B6265">
        <w:rPr>
          <w:i/>
        </w:rPr>
        <w:t>Herr, erbarme dich.</w:t>
      </w:r>
    </w:p>
    <w:p w14:paraId="7E8C4CFE" w14:textId="77777777" w:rsidR="00DD5B55" w:rsidRDefault="00DD5B55" w:rsidP="00DD5B55"/>
    <w:p w14:paraId="6772AECC" w14:textId="77777777" w:rsidR="00DD5B55" w:rsidRDefault="00DD5B55" w:rsidP="00DD5B55">
      <w:r>
        <w:t>Du hast verheißen, dass einer kommen wird den Weg zu bereiten.</w:t>
      </w:r>
    </w:p>
    <w:p w14:paraId="35A8B222" w14:textId="77777777" w:rsidR="00DD5B55" w:rsidRDefault="00DD5B55" w:rsidP="00DD5B55">
      <w:r>
        <w:t>Voller Sehnsucht suchen wir nach Menschen,</w:t>
      </w:r>
    </w:p>
    <w:p w14:paraId="23C69D04" w14:textId="77777777" w:rsidR="00DD5B55" w:rsidRDefault="00DD5B55" w:rsidP="00DD5B55">
      <w:r>
        <w:t>die heute deinen Weg bereiten.</w:t>
      </w:r>
    </w:p>
    <w:p w14:paraId="1582740E" w14:textId="77777777" w:rsidR="00DD5B55" w:rsidRDefault="00DD5B55" w:rsidP="00DD5B55">
      <w:r>
        <w:t>In den Wüsten des Lebens,</w:t>
      </w:r>
    </w:p>
    <w:p w14:paraId="48AAE925" w14:textId="77777777" w:rsidR="00DD5B55" w:rsidRDefault="00DD5B55" w:rsidP="00DD5B55">
      <w:r>
        <w:t>wo Menschen am Sinn ihres Lebens verzweifeln.</w:t>
      </w:r>
    </w:p>
    <w:p w14:paraId="5FBF02C9" w14:textId="77777777" w:rsidR="00DD5B55" w:rsidRDefault="00DD5B55" w:rsidP="00DD5B55">
      <w:r>
        <w:t>Wir bitten dich:</w:t>
      </w:r>
    </w:p>
    <w:p w14:paraId="3DDACAC3" w14:textId="77777777" w:rsidR="00DD5B55" w:rsidRPr="009F09EB" w:rsidRDefault="00DD5B55" w:rsidP="00DD5B55">
      <w:pPr>
        <w:rPr>
          <w:i/>
        </w:rPr>
      </w:pPr>
      <w:r>
        <w:rPr>
          <w:i/>
        </w:rPr>
        <w:t>Herr</w:t>
      </w:r>
      <w:r w:rsidRPr="009F09EB">
        <w:rPr>
          <w:i/>
        </w:rPr>
        <w:t>, erbarme dich.</w:t>
      </w:r>
    </w:p>
    <w:p w14:paraId="0DA16A58" w14:textId="77777777" w:rsidR="00DD5B55" w:rsidRDefault="00DD5B55" w:rsidP="00DD5B55"/>
    <w:p w14:paraId="04795ABC" w14:textId="77777777" w:rsidR="00DD5B55" w:rsidRDefault="00DD5B55" w:rsidP="00DD5B55">
      <w:r>
        <w:t>Du hast verheißen, dass Tränen getrocknet und Herzen getröstet werden.</w:t>
      </w:r>
    </w:p>
    <w:p w14:paraId="3E9A8A94" w14:textId="77777777" w:rsidR="00DD5B55" w:rsidRDefault="00DD5B55" w:rsidP="00DD5B55">
      <w:r>
        <w:t>Voll Sehnsucht bitten wir um deinen Trost</w:t>
      </w:r>
    </w:p>
    <w:p w14:paraId="49C33704" w14:textId="77777777" w:rsidR="00DD5B55" w:rsidRDefault="00DD5B55" w:rsidP="00DD5B55">
      <w:r>
        <w:t>für Menschen die trauern,</w:t>
      </w:r>
    </w:p>
    <w:p w14:paraId="612279D4" w14:textId="77777777" w:rsidR="00DD5B55" w:rsidRDefault="00DD5B55" w:rsidP="00DD5B55">
      <w:r>
        <w:t>und denen persönliche Verlusterfahrungen das Herz schwermachen.</w:t>
      </w:r>
    </w:p>
    <w:p w14:paraId="02A8B101" w14:textId="77777777" w:rsidR="00DD5B55" w:rsidRDefault="00DD5B55" w:rsidP="00DD5B55">
      <w:r>
        <w:t>Wir bitten dich:</w:t>
      </w:r>
    </w:p>
    <w:p w14:paraId="1C9B37ED" w14:textId="77777777" w:rsidR="00DD5B55" w:rsidRPr="009F09EB" w:rsidRDefault="00DD5B55" w:rsidP="00DD5B55">
      <w:pPr>
        <w:rPr>
          <w:i/>
        </w:rPr>
      </w:pPr>
      <w:r>
        <w:rPr>
          <w:i/>
        </w:rPr>
        <w:t>Herr</w:t>
      </w:r>
      <w:r w:rsidRPr="009F09EB">
        <w:rPr>
          <w:i/>
        </w:rPr>
        <w:t>, erbarme dich.</w:t>
      </w:r>
    </w:p>
    <w:p w14:paraId="09BD3A4C" w14:textId="77777777" w:rsidR="00DD5B55" w:rsidRDefault="00DD5B55" w:rsidP="00DD5B55"/>
    <w:p w14:paraId="3B722CC2" w14:textId="77777777" w:rsidR="00DD5B55" w:rsidRDefault="00DD5B55" w:rsidP="00DD5B55">
      <w:r>
        <w:t>Treuer Gott,</w:t>
      </w:r>
    </w:p>
    <w:p w14:paraId="262BDC54" w14:textId="77777777" w:rsidR="00DD5B55" w:rsidRDefault="00DD5B55" w:rsidP="00DD5B55">
      <w:r>
        <w:t>du lässt unser Hoffen und Sehnen nicht vergebens sein.</w:t>
      </w:r>
    </w:p>
    <w:p w14:paraId="7BB051C9" w14:textId="77777777" w:rsidR="00DD5B55" w:rsidRDefault="00DD5B55" w:rsidP="00DD5B55">
      <w:r>
        <w:t>Nimm dich unserer Bitten an</w:t>
      </w:r>
    </w:p>
    <w:p w14:paraId="363E92F7" w14:textId="77777777" w:rsidR="00DD5B55" w:rsidRDefault="00DD5B55" w:rsidP="00DD5B55">
      <w:r>
        <w:t>und halte die Sehnsucht in uns wach</w:t>
      </w:r>
    </w:p>
    <w:p w14:paraId="1998ECD1" w14:textId="77777777" w:rsidR="00DD5B55" w:rsidRDefault="00DD5B55" w:rsidP="00DD5B55">
      <w:r>
        <w:t>durch Christus unseren Herrn und Heiland. Amen.</w:t>
      </w:r>
    </w:p>
    <w:p w14:paraId="1AC1D4A9" w14:textId="77777777" w:rsidR="00DD5B55" w:rsidRDefault="00DD5B55" w:rsidP="00DD5B55">
      <w:pPr>
        <w:pStyle w:val="Heading2"/>
      </w:pPr>
      <w:r>
        <w:t>Lesepredigten</w:t>
      </w:r>
    </w:p>
    <w:p w14:paraId="19081CDB" w14:textId="77777777" w:rsidR="00DD5B55" w:rsidRDefault="00DD5B55" w:rsidP="00DD5B55">
      <w:pPr>
        <w:rPr>
          <w:lang w:val="en-US"/>
        </w:rPr>
      </w:pPr>
      <w:r w:rsidRPr="00E32CB7">
        <w:rPr>
          <w:lang w:val="en-US"/>
        </w:rPr>
        <w:t>Die Evangeliumslesung kommt in der deutschen Leseordnung nicht vor,</w:t>
      </w:r>
      <w:r>
        <w:rPr>
          <w:lang w:val="en-US"/>
        </w:rPr>
        <w:t xml:space="preserve"> aber siehe die Parallelstelle bei Lukas 3,1–14, 3. Sonntag im Advent, Reihe III.</w:t>
      </w:r>
    </w:p>
    <w:p w14:paraId="6747BFA5" w14:textId="77777777" w:rsidR="00DD5B55" w:rsidRDefault="00DD5B55" w:rsidP="00DD5B55">
      <w:pPr>
        <w:rPr>
          <w:lang w:val="en-US"/>
        </w:rPr>
      </w:pPr>
    </w:p>
    <w:p w14:paraId="468FFEB9" w14:textId="77777777" w:rsidR="00DD5B55" w:rsidRDefault="00DD5B55" w:rsidP="00DD5B55">
      <w:pPr>
        <w:rPr>
          <w:lang w:val="en-US"/>
        </w:rPr>
      </w:pPr>
    </w:p>
    <w:p w14:paraId="1D2BDA9F" w14:textId="77777777" w:rsidR="00DD5B55" w:rsidRPr="00603858" w:rsidRDefault="00DD5B55" w:rsidP="00DD5B55">
      <w:pPr>
        <w:rPr>
          <w:lang w:val="en-US"/>
        </w:rPr>
      </w:pPr>
      <w:bookmarkStart w:id="1" w:name="_GoBack"/>
      <w:bookmarkEnd w:id="1"/>
    </w:p>
    <w:p w14:paraId="366ED051" w14:textId="77777777" w:rsidR="00DD5B55" w:rsidRDefault="00DD5B55" w:rsidP="00DD5B55">
      <w:pPr>
        <w:pStyle w:val="Heading2"/>
      </w:pPr>
      <w:r>
        <w:t>Liedvorschläge (EG)</w:t>
      </w:r>
    </w:p>
    <w:p w14:paraId="543A8300" w14:textId="77777777" w:rsidR="00DD5B55" w:rsidRDefault="00DD5B55" w:rsidP="00DD5B55">
      <w:pPr>
        <w:rPr>
          <w:rStyle w:val="Heading3Char"/>
        </w:rPr>
      </w:pPr>
      <w:r w:rsidRPr="00181276">
        <w:rPr>
          <w:rStyle w:val="Heading3Char"/>
        </w:rPr>
        <w:t>Eingangslied:</w:t>
      </w:r>
    </w:p>
    <w:p w14:paraId="63C06D17" w14:textId="77777777" w:rsidR="00DD5B55" w:rsidRDefault="00DD5B55" w:rsidP="00DD5B55">
      <w:r>
        <w:t>1 Macht hoch die Tür</w:t>
      </w:r>
    </w:p>
    <w:p w14:paraId="6826003E" w14:textId="77777777" w:rsidR="00DD5B55" w:rsidRDefault="00DD5B55" w:rsidP="00DD5B55">
      <w:r>
        <w:t>17 Wir sagen euch an den lieben Advent</w:t>
      </w:r>
    </w:p>
    <w:p w14:paraId="14E43227" w14:textId="77777777" w:rsidR="00DD5B55" w:rsidRDefault="00DD5B55" w:rsidP="00DD5B55">
      <w:r w:rsidRPr="00181276">
        <w:rPr>
          <w:rStyle w:val="Heading3Char"/>
        </w:rPr>
        <w:t>Wochenlied:</w:t>
      </w:r>
    </w:p>
    <w:p w14:paraId="1164BDAA" w14:textId="77777777" w:rsidR="00DD5B55" w:rsidRDefault="00DD5B55" w:rsidP="00DD5B55">
      <w:r>
        <w:t>4 Nun komm der Heiden Heiland</w:t>
      </w:r>
    </w:p>
    <w:p w14:paraId="60CCDEC6" w14:textId="77777777" w:rsidR="00DD5B55" w:rsidRDefault="00DD5B55" w:rsidP="00DD5B55">
      <w:r>
        <w:t>15 Tröstet, tröstet spricht der Herr</w:t>
      </w:r>
    </w:p>
    <w:p w14:paraId="2E8B3EBA" w14:textId="77777777" w:rsidR="00DD5B55" w:rsidRDefault="00DD5B55" w:rsidP="00DD5B55">
      <w:r w:rsidRPr="00181276">
        <w:rPr>
          <w:rStyle w:val="Heading3Char"/>
        </w:rPr>
        <w:t>Predigtlied:</w:t>
      </w:r>
      <w:r>
        <w:t xml:space="preserve"> </w:t>
      </w:r>
    </w:p>
    <w:p w14:paraId="2EF23585" w14:textId="77777777" w:rsidR="00DD5B55" w:rsidRDefault="00DD5B55" w:rsidP="00DD5B55">
      <w:r>
        <w:t>141 Wir wollen singn ein’ Lobgesang</w:t>
      </w:r>
    </w:p>
    <w:p w14:paraId="1CFC01E4" w14:textId="77777777" w:rsidR="00DD5B55" w:rsidRDefault="00DD5B55" w:rsidP="00DD5B55">
      <w:r>
        <w:t>312 Kam einst zum Ufer</w:t>
      </w:r>
    </w:p>
    <w:p w14:paraId="0AE141C0" w14:textId="77777777" w:rsidR="00DD5B55" w:rsidRDefault="00DD5B55" w:rsidP="00DD5B55">
      <w:r w:rsidRPr="00181276">
        <w:rPr>
          <w:rStyle w:val="Heading3Char"/>
        </w:rPr>
        <w:t>Ausgangslied:</w:t>
      </w:r>
      <w:r>
        <w:t xml:space="preserve"> </w:t>
      </w:r>
    </w:p>
    <w:p w14:paraId="7EA425E2" w14:textId="77777777" w:rsidR="00DD5B55" w:rsidRDefault="00DD5B55" w:rsidP="00DD5B55">
      <w:r>
        <w:t>12 Gott sei Dank durch alle Welt</w:t>
      </w:r>
    </w:p>
    <w:p w14:paraId="7A4E45B6" w14:textId="77777777" w:rsidR="00DD5B55" w:rsidRPr="00BA6764" w:rsidRDefault="00DD5B55" w:rsidP="00DD5B55">
      <w:pPr>
        <w:rPr>
          <w:color w:val="000000" w:themeColor="text1"/>
          <w:sz w:val="16"/>
          <w:szCs w:val="16"/>
        </w:rPr>
      </w:pPr>
      <w:r>
        <w:t>20 Das Volk, das noch im Finstern wandelt</w:t>
      </w:r>
    </w:p>
    <w:p w14:paraId="27D545A3" w14:textId="77777777" w:rsidR="00BA6764" w:rsidRDefault="00BA6764" w:rsidP="00CD392F">
      <w:pPr>
        <w:rPr>
          <w:color w:val="000000" w:themeColor="text1"/>
        </w:rPr>
      </w:pPr>
    </w:p>
    <w:p w14:paraId="3BDD550F" w14:textId="77777777" w:rsidR="00BA6764" w:rsidRDefault="00BA6764" w:rsidP="00CD392F">
      <w:pPr>
        <w:rPr>
          <w:color w:val="000000" w:themeColor="text1"/>
        </w:rPr>
      </w:pPr>
    </w:p>
    <w:p w14:paraId="3514E7EF"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E127A3C"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25E85BC4"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E3D33" w14:textId="77777777" w:rsidR="00455AE6" w:rsidRDefault="00455AE6" w:rsidP="00CD392F">
      <w:r>
        <w:separator/>
      </w:r>
    </w:p>
  </w:endnote>
  <w:endnote w:type="continuationSeparator" w:id="0">
    <w:p w14:paraId="1FA7EFFE" w14:textId="77777777" w:rsidR="00455AE6" w:rsidRDefault="00455AE6"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39A7A"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9A34B"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455AE6">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455AE6">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3C61E"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710C9" w14:textId="77777777" w:rsidR="00455AE6" w:rsidRDefault="00455AE6" w:rsidP="00CD392F">
      <w:r>
        <w:separator/>
      </w:r>
    </w:p>
  </w:footnote>
  <w:footnote w:type="continuationSeparator" w:id="0">
    <w:p w14:paraId="147E1D83" w14:textId="77777777" w:rsidR="00455AE6" w:rsidRDefault="00455AE6"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CABAC"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D047"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30CE6"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B55"/>
    <w:rsid w:val="0006672A"/>
    <w:rsid w:val="000D137E"/>
    <w:rsid w:val="00110731"/>
    <w:rsid w:val="00181276"/>
    <w:rsid w:val="00203CD4"/>
    <w:rsid w:val="0020755B"/>
    <w:rsid w:val="00251C95"/>
    <w:rsid w:val="002B6820"/>
    <w:rsid w:val="003335EB"/>
    <w:rsid w:val="003656DF"/>
    <w:rsid w:val="003A7675"/>
    <w:rsid w:val="00417ED0"/>
    <w:rsid w:val="00432D86"/>
    <w:rsid w:val="00455AE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DD5B55"/>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E7B42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1257</Words>
  <Characters>7167</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2017-04-24T13:49:00Z</dcterms:created>
  <dcterms:modified xsi:type="dcterms:W3CDTF">2017-04-24T13:49:00Z</dcterms:modified>
</cp:coreProperties>
</file>