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8B7138" w14:textId="77777777" w:rsidR="00B622E2" w:rsidRPr="00927B60" w:rsidRDefault="00B622E2" w:rsidP="00B622E2">
      <w:pPr>
        <w:pStyle w:val="Heading1"/>
      </w:pPr>
      <w:bookmarkStart w:id="0" w:name="_Toc480453506"/>
      <w:r>
        <w:t xml:space="preserve">4. Sonntag im Advent, Jahrgang A </w:t>
      </w:r>
      <w:r>
        <w:br/>
        <w:t>(Fourth Sunday of Advent)</w:t>
      </w:r>
      <w:bookmarkEnd w:id="0"/>
    </w:p>
    <w:p w14:paraId="46835E5D" w14:textId="77777777" w:rsidR="00B622E2" w:rsidRDefault="00B622E2" w:rsidP="00B622E2">
      <w:pPr>
        <w:pStyle w:val="Heading2"/>
      </w:pPr>
      <w:r w:rsidRPr="008D7185">
        <w:t>Ein</w:t>
      </w:r>
      <w:r>
        <w:t>f</w:t>
      </w:r>
      <w:r w:rsidRPr="008D7185">
        <w:t>ührung</w:t>
      </w:r>
    </w:p>
    <w:p w14:paraId="38C7FAB7" w14:textId="77777777" w:rsidR="00B622E2" w:rsidRDefault="00B622E2" w:rsidP="00B622E2">
      <w:r>
        <w:t>Eine Schwangerschaft kündigt den Neubeginn an, ohne dass schon klar ist, wie die Zukunft konkret aussieht. Für Josef und Maria ist das phasenweise beunruhigend. Für den Propheten ist es das Ziel seiner großen Hoffnungen. Für beide ist es ein Weg der intensiven Begegnungen mit Gott.</w:t>
      </w:r>
    </w:p>
    <w:p w14:paraId="6AEA0BA8" w14:textId="77777777" w:rsidR="00B622E2" w:rsidRPr="00EC2ED8" w:rsidRDefault="00B622E2" w:rsidP="00B622E2">
      <w:r>
        <w:t>Mit welchen Gedanken und Hoffnung gehen wir schwanger, wenn es auf Weihnachten zugeht?</w:t>
      </w:r>
    </w:p>
    <w:p w14:paraId="2FCE0951" w14:textId="77777777" w:rsidR="00B622E2" w:rsidRPr="003656DF" w:rsidRDefault="00B622E2" w:rsidP="00B622E2">
      <w:pPr>
        <w:pStyle w:val="Heading2"/>
      </w:pPr>
      <w:r>
        <w:t>Psalm 80,2–8.18–20*</w:t>
      </w:r>
    </w:p>
    <w:p w14:paraId="0E4847D0" w14:textId="77777777" w:rsidR="00B622E2" w:rsidRDefault="00B622E2" w:rsidP="00B622E2">
      <w:pPr>
        <w:rPr>
          <w:lang w:val="en-US"/>
        </w:rPr>
      </w:pPr>
      <w:r>
        <w:rPr>
          <w:lang w:val="en-US"/>
        </w:rPr>
        <w:t xml:space="preserve">Du Hirte Israels, höre, </w:t>
      </w:r>
    </w:p>
    <w:p w14:paraId="05F7B2CF" w14:textId="77777777" w:rsidR="00B622E2" w:rsidRPr="003D4098" w:rsidRDefault="00B622E2" w:rsidP="00B622E2">
      <w:pPr>
        <w:rPr>
          <w:lang w:val="en-US"/>
        </w:rPr>
      </w:pPr>
      <w:r w:rsidRPr="003D4098">
        <w:rPr>
          <w:lang w:val="en-US"/>
        </w:rPr>
        <w:t>der du Josef hütest wie Schafe!</w:t>
      </w:r>
    </w:p>
    <w:p w14:paraId="0A93642D" w14:textId="77777777" w:rsidR="00B622E2" w:rsidRPr="003D4098" w:rsidRDefault="00B622E2" w:rsidP="00B622E2">
      <w:pPr>
        <w:ind w:firstLine="720"/>
        <w:rPr>
          <w:lang w:val="en-US"/>
        </w:rPr>
      </w:pPr>
      <w:r w:rsidRPr="003D4098">
        <w:rPr>
          <w:lang w:val="en-US"/>
        </w:rPr>
        <w:t>Erscheine, der du thronst über den Cherubim,</w:t>
      </w:r>
    </w:p>
    <w:p w14:paraId="5376D5EF" w14:textId="77777777" w:rsidR="00B622E2" w:rsidRDefault="00B622E2" w:rsidP="00B622E2">
      <w:pPr>
        <w:ind w:firstLine="720"/>
        <w:rPr>
          <w:lang w:val="en-US"/>
        </w:rPr>
      </w:pPr>
      <w:r w:rsidRPr="003D4098">
        <w:rPr>
          <w:lang w:val="en-US"/>
        </w:rPr>
        <w:t xml:space="preserve">vor Ephraim, Benjamin und Manasse! </w:t>
      </w:r>
    </w:p>
    <w:p w14:paraId="10FA0586" w14:textId="77777777" w:rsidR="00B622E2" w:rsidRPr="003D4098" w:rsidRDefault="00B622E2" w:rsidP="00B622E2">
      <w:pPr>
        <w:ind w:firstLine="720"/>
        <w:rPr>
          <w:lang w:val="en-US"/>
        </w:rPr>
      </w:pPr>
      <w:r w:rsidRPr="003D4098">
        <w:rPr>
          <w:lang w:val="en-US"/>
        </w:rPr>
        <w:t>Erwecke deine Kraft und komm uns zu Hilfe!</w:t>
      </w:r>
    </w:p>
    <w:p w14:paraId="62B29508" w14:textId="77777777" w:rsidR="00B622E2" w:rsidRPr="003D4098" w:rsidRDefault="00B622E2" w:rsidP="00B622E2">
      <w:pPr>
        <w:rPr>
          <w:lang w:val="en-US"/>
        </w:rPr>
      </w:pPr>
      <w:r w:rsidRPr="003D4098">
        <w:rPr>
          <w:iCs/>
          <w:lang w:val="en-US"/>
        </w:rPr>
        <w:t>Gott, tröste uns wieder</w:t>
      </w:r>
    </w:p>
    <w:p w14:paraId="780C4C50" w14:textId="77777777" w:rsidR="00B622E2" w:rsidRPr="003D4098" w:rsidRDefault="00B622E2" w:rsidP="00B622E2">
      <w:pPr>
        <w:rPr>
          <w:lang w:val="en-US"/>
        </w:rPr>
      </w:pPr>
      <w:r w:rsidRPr="003D4098">
        <w:rPr>
          <w:iCs/>
          <w:lang w:val="en-US"/>
        </w:rPr>
        <w:t>und lass leuchten dein Antlitz, so genesen wir.</w:t>
      </w:r>
    </w:p>
    <w:p w14:paraId="0AD8954C" w14:textId="77777777" w:rsidR="00B622E2" w:rsidRPr="003D4098" w:rsidRDefault="00B622E2" w:rsidP="00B622E2">
      <w:pPr>
        <w:ind w:firstLine="720"/>
        <w:rPr>
          <w:lang w:val="en-US"/>
        </w:rPr>
      </w:pPr>
      <w:r w:rsidRPr="003D4098">
        <w:rPr>
          <w:lang w:val="en-US"/>
        </w:rPr>
        <w:t>HERR, Gott Zebaoth, wie lange willst du zürnen,</w:t>
      </w:r>
    </w:p>
    <w:p w14:paraId="31E43E61" w14:textId="77777777" w:rsidR="00B622E2" w:rsidRPr="003D4098" w:rsidRDefault="00B622E2" w:rsidP="00B622E2">
      <w:pPr>
        <w:ind w:firstLine="720"/>
        <w:rPr>
          <w:lang w:val="en-US"/>
        </w:rPr>
      </w:pPr>
      <w:r w:rsidRPr="003D4098">
        <w:rPr>
          <w:lang w:val="en-US"/>
        </w:rPr>
        <w:t>während dein Volk zu dir betet?</w:t>
      </w:r>
    </w:p>
    <w:p w14:paraId="1C39EACE" w14:textId="77777777" w:rsidR="00B622E2" w:rsidRPr="003D4098" w:rsidRDefault="00B622E2" w:rsidP="00B622E2">
      <w:pPr>
        <w:rPr>
          <w:lang w:val="en-US"/>
        </w:rPr>
      </w:pPr>
      <w:r w:rsidRPr="003D4098">
        <w:rPr>
          <w:lang w:val="en-US"/>
        </w:rPr>
        <w:t>Du speisest sie mit Tränenbrot</w:t>
      </w:r>
    </w:p>
    <w:p w14:paraId="74F192F6" w14:textId="77777777" w:rsidR="00B622E2" w:rsidRPr="003D4098" w:rsidRDefault="00B622E2" w:rsidP="00B622E2">
      <w:pPr>
        <w:rPr>
          <w:lang w:val="en-US"/>
        </w:rPr>
      </w:pPr>
      <w:r w:rsidRPr="003D4098">
        <w:rPr>
          <w:lang w:val="en-US"/>
        </w:rPr>
        <w:t>und tränkest sie mit einem großen Krug voll Tränen.</w:t>
      </w:r>
    </w:p>
    <w:p w14:paraId="729FD50F" w14:textId="77777777" w:rsidR="00B622E2" w:rsidRPr="003D4098" w:rsidRDefault="00B622E2" w:rsidP="00B622E2">
      <w:pPr>
        <w:ind w:firstLine="720"/>
        <w:rPr>
          <w:lang w:val="en-US"/>
        </w:rPr>
      </w:pPr>
      <w:r w:rsidRPr="003D4098">
        <w:rPr>
          <w:lang w:val="en-US"/>
        </w:rPr>
        <w:t>Du lässest unsre Nachbarn sich um uns streiten,</w:t>
      </w:r>
    </w:p>
    <w:p w14:paraId="78BD9DA7" w14:textId="77777777" w:rsidR="00B622E2" w:rsidRPr="003D4098" w:rsidRDefault="00B622E2" w:rsidP="00B622E2">
      <w:pPr>
        <w:ind w:firstLine="720"/>
        <w:rPr>
          <w:lang w:val="en-US"/>
        </w:rPr>
      </w:pPr>
      <w:r w:rsidRPr="003D4098">
        <w:rPr>
          <w:lang w:val="en-US"/>
        </w:rPr>
        <w:t>und unsre Feinde verspotten uns.</w:t>
      </w:r>
    </w:p>
    <w:p w14:paraId="1D55FD97" w14:textId="77777777" w:rsidR="00B622E2" w:rsidRPr="003D4098" w:rsidRDefault="00B622E2" w:rsidP="00B622E2">
      <w:pPr>
        <w:rPr>
          <w:lang w:val="en-US"/>
        </w:rPr>
      </w:pPr>
      <w:r w:rsidRPr="003D4098">
        <w:rPr>
          <w:iCs/>
          <w:lang w:val="en-US"/>
        </w:rPr>
        <w:t>Gott Zebaoth, tröste uns wieder;</w:t>
      </w:r>
    </w:p>
    <w:p w14:paraId="06EE4F51" w14:textId="77777777" w:rsidR="00B622E2" w:rsidRPr="003D4098" w:rsidRDefault="00B622E2" w:rsidP="00B622E2">
      <w:pPr>
        <w:rPr>
          <w:lang w:val="en-US"/>
        </w:rPr>
      </w:pPr>
      <w:r w:rsidRPr="003D4098">
        <w:rPr>
          <w:iCs/>
          <w:lang w:val="en-US"/>
        </w:rPr>
        <w:t>lass leuchten dein Antlitz, so genesen wir.</w:t>
      </w:r>
    </w:p>
    <w:p w14:paraId="7F659882" w14:textId="77777777" w:rsidR="00B622E2" w:rsidRPr="003D4098" w:rsidRDefault="00B622E2" w:rsidP="00B622E2">
      <w:pPr>
        <w:ind w:firstLine="720"/>
        <w:rPr>
          <w:lang w:val="en-US"/>
        </w:rPr>
      </w:pPr>
      <w:r w:rsidRPr="003D4098">
        <w:rPr>
          <w:lang w:val="en-US"/>
        </w:rPr>
        <w:t>Deine Hand schütze den Mann deiner Rechten,</w:t>
      </w:r>
    </w:p>
    <w:p w14:paraId="7798BB5E" w14:textId="77777777" w:rsidR="00B622E2" w:rsidRPr="003D4098" w:rsidRDefault="00B622E2" w:rsidP="00B622E2">
      <w:pPr>
        <w:ind w:firstLine="720"/>
        <w:rPr>
          <w:lang w:val="en-US"/>
        </w:rPr>
      </w:pPr>
      <w:r w:rsidRPr="003D4098">
        <w:rPr>
          <w:lang w:val="en-US"/>
        </w:rPr>
        <w:t>den Sohn, den du dir großgezogen hast.</w:t>
      </w:r>
    </w:p>
    <w:p w14:paraId="39590700" w14:textId="77777777" w:rsidR="00B622E2" w:rsidRPr="003D4098" w:rsidRDefault="00B622E2" w:rsidP="00B622E2">
      <w:pPr>
        <w:rPr>
          <w:lang w:val="en-US"/>
        </w:rPr>
      </w:pPr>
      <w:r w:rsidRPr="003D4098">
        <w:rPr>
          <w:lang w:val="en-US"/>
        </w:rPr>
        <w:t>So wollen wir nicht von dir weichen.</w:t>
      </w:r>
    </w:p>
    <w:p w14:paraId="276E5C99" w14:textId="77777777" w:rsidR="00B622E2" w:rsidRPr="003D4098" w:rsidRDefault="00B622E2" w:rsidP="00B622E2">
      <w:pPr>
        <w:rPr>
          <w:lang w:val="en-US"/>
        </w:rPr>
      </w:pPr>
      <w:r w:rsidRPr="003D4098">
        <w:rPr>
          <w:lang w:val="en-US"/>
        </w:rPr>
        <w:t>Lass uns leben, so wollen wir deinen Namen anrufen.</w:t>
      </w:r>
    </w:p>
    <w:p w14:paraId="4FE32C01" w14:textId="77777777" w:rsidR="00B622E2" w:rsidRPr="003D4098" w:rsidRDefault="00B622E2" w:rsidP="00B622E2">
      <w:pPr>
        <w:ind w:firstLine="720"/>
        <w:rPr>
          <w:lang w:val="en-US"/>
        </w:rPr>
      </w:pPr>
      <w:r w:rsidRPr="003D4098">
        <w:rPr>
          <w:iCs/>
          <w:lang w:val="en-US"/>
        </w:rPr>
        <w:t>Herr, Gott Zebaoth, tröste uns wieder;</w:t>
      </w:r>
    </w:p>
    <w:p w14:paraId="591BF4B5" w14:textId="77777777" w:rsidR="00B622E2" w:rsidRPr="00603858" w:rsidRDefault="00B622E2" w:rsidP="00B622E2">
      <w:pPr>
        <w:ind w:firstLine="720"/>
        <w:rPr>
          <w:lang w:val="en-US"/>
        </w:rPr>
      </w:pPr>
      <w:r w:rsidRPr="003D4098">
        <w:rPr>
          <w:iCs/>
          <w:lang w:val="en-US"/>
        </w:rPr>
        <w:t>lass leuchten dein Antlitz, so genesen wir.</w:t>
      </w:r>
    </w:p>
    <w:p w14:paraId="2087B57F" w14:textId="77777777" w:rsidR="00B622E2" w:rsidRDefault="00B622E2" w:rsidP="00B622E2">
      <w:pPr>
        <w:pStyle w:val="Heading2"/>
      </w:pPr>
      <w:r>
        <w:t>Tagesgebet</w:t>
      </w:r>
    </w:p>
    <w:p w14:paraId="114A98A4" w14:textId="77777777" w:rsidR="00B622E2" w:rsidRDefault="00B622E2" w:rsidP="00B622E2">
      <w:r>
        <w:t>Gott,</w:t>
      </w:r>
    </w:p>
    <w:p w14:paraId="75CE7456" w14:textId="77777777" w:rsidR="00B622E2" w:rsidRDefault="00B622E2" w:rsidP="00B622E2">
      <w:r>
        <w:t>Zeichen deiner Gegenwart sind überall spürbar in der Welt.</w:t>
      </w:r>
    </w:p>
    <w:p w14:paraId="0C520041" w14:textId="77777777" w:rsidR="00B622E2" w:rsidRDefault="00B622E2" w:rsidP="00B622E2">
      <w:r>
        <w:t>Nicht immer wissen wir, was sie uns und unserem Leben bedeuten.</w:t>
      </w:r>
    </w:p>
    <w:p w14:paraId="40E07E94" w14:textId="77777777" w:rsidR="00B622E2" w:rsidRDefault="00B622E2" w:rsidP="00B622E2">
      <w:r>
        <w:t>Leite uns den Weg zur Klarheit,</w:t>
      </w:r>
    </w:p>
    <w:p w14:paraId="7F64B9BF" w14:textId="77777777" w:rsidR="00B622E2" w:rsidRDefault="00B622E2" w:rsidP="00B622E2">
      <w:r>
        <w:lastRenderedPageBreak/>
        <w:t>umfange uns mit deiner Liebe,</w:t>
      </w:r>
    </w:p>
    <w:p w14:paraId="5636C740" w14:textId="77777777" w:rsidR="00B622E2" w:rsidRDefault="00B622E2" w:rsidP="00B622E2">
      <w:r>
        <w:t>dass wir das Neue erfassen und begreifen,</w:t>
      </w:r>
    </w:p>
    <w:p w14:paraId="0E86CDA0" w14:textId="77777777" w:rsidR="00B622E2" w:rsidRDefault="00B622E2" w:rsidP="00B622E2">
      <w:r>
        <w:t>das du in unser Leben bringst.</w:t>
      </w:r>
    </w:p>
    <w:p w14:paraId="648B31C3" w14:textId="77777777" w:rsidR="00B622E2" w:rsidRDefault="00B622E2" w:rsidP="00B622E2">
      <w:r>
        <w:t>Dir vertrauen wir uns an</w:t>
      </w:r>
    </w:p>
    <w:p w14:paraId="4B010059" w14:textId="77777777" w:rsidR="00B622E2" w:rsidRDefault="00B622E2" w:rsidP="00B622E2">
      <w:r>
        <w:t>in Ewigkeit. Amen.</w:t>
      </w:r>
    </w:p>
    <w:p w14:paraId="00772F80" w14:textId="77777777" w:rsidR="00B622E2" w:rsidRDefault="00B622E2" w:rsidP="00B622E2">
      <w:pPr>
        <w:pStyle w:val="Heading2"/>
      </w:pPr>
      <w:r w:rsidRPr="00CD392F">
        <w:t>Lesungen</w:t>
      </w:r>
    </w:p>
    <w:p w14:paraId="7765FAD1" w14:textId="77777777" w:rsidR="00B622E2" w:rsidRPr="003D4098" w:rsidRDefault="00B622E2" w:rsidP="00B622E2">
      <w:pPr>
        <w:rPr>
          <w:b/>
        </w:rPr>
      </w:pPr>
      <w:r w:rsidRPr="003D4098">
        <w:rPr>
          <w:b/>
        </w:rPr>
        <w:t>Jesaja 7,10–16</w:t>
      </w:r>
    </w:p>
    <w:p w14:paraId="1E542269" w14:textId="77777777" w:rsidR="00B622E2" w:rsidRDefault="00B622E2" w:rsidP="00B622E2">
      <w:pPr>
        <w:rPr>
          <w:b/>
          <w:bCs/>
          <w:lang w:val="en-US"/>
        </w:rPr>
      </w:pPr>
      <w:r>
        <w:rPr>
          <w:lang w:val="en-US"/>
        </w:rPr>
        <w:t>[Der]</w:t>
      </w:r>
      <w:r w:rsidRPr="003D4098">
        <w:rPr>
          <w:lang w:val="en-US"/>
        </w:rPr>
        <w:t xml:space="preserve"> HERR redete abermals zu Ahas und sprach: </w:t>
      </w:r>
    </w:p>
    <w:p w14:paraId="1CB8C62D" w14:textId="77777777" w:rsidR="00B622E2" w:rsidRDefault="00B622E2" w:rsidP="00B622E2">
      <w:pPr>
        <w:rPr>
          <w:lang w:val="en-US"/>
        </w:rPr>
      </w:pPr>
      <w:r w:rsidRPr="003D4098">
        <w:rPr>
          <w:lang w:val="en-US"/>
        </w:rPr>
        <w:t xml:space="preserve">Fordere dir ein Zeichen vom HERRN, deinem Gott, </w:t>
      </w:r>
    </w:p>
    <w:p w14:paraId="77977061" w14:textId="77777777" w:rsidR="00B622E2" w:rsidRDefault="00B622E2" w:rsidP="00B622E2">
      <w:pPr>
        <w:rPr>
          <w:b/>
          <w:bCs/>
          <w:lang w:val="en-US"/>
        </w:rPr>
      </w:pPr>
      <w:r w:rsidRPr="003D4098">
        <w:rPr>
          <w:lang w:val="en-US"/>
        </w:rPr>
        <w:t xml:space="preserve">es sei drunten in der Tiefe oder droben in der Höhe! </w:t>
      </w:r>
    </w:p>
    <w:p w14:paraId="07BF36BF" w14:textId="77777777" w:rsidR="00B622E2" w:rsidRDefault="00B622E2" w:rsidP="00B622E2">
      <w:pPr>
        <w:rPr>
          <w:lang w:val="en-US"/>
        </w:rPr>
      </w:pPr>
      <w:r w:rsidRPr="003D4098">
        <w:rPr>
          <w:lang w:val="en-US"/>
        </w:rPr>
        <w:t xml:space="preserve">Aber Ahas sprach: </w:t>
      </w:r>
    </w:p>
    <w:p w14:paraId="4DA3FA74" w14:textId="77777777" w:rsidR="00B622E2" w:rsidRPr="003D4098" w:rsidRDefault="00B622E2" w:rsidP="00B622E2">
      <w:pPr>
        <w:rPr>
          <w:lang w:val="en-US"/>
        </w:rPr>
      </w:pPr>
      <w:r w:rsidRPr="003D4098">
        <w:rPr>
          <w:lang w:val="en-US"/>
        </w:rPr>
        <w:t>Ich will's nicht fordern, damit ich den HERRN nicht versuche.</w:t>
      </w:r>
    </w:p>
    <w:p w14:paraId="26CC0F68" w14:textId="77777777" w:rsidR="00B622E2" w:rsidRPr="003D4098" w:rsidRDefault="00B622E2" w:rsidP="00B622E2">
      <w:pPr>
        <w:rPr>
          <w:lang w:val="en-US"/>
        </w:rPr>
      </w:pPr>
    </w:p>
    <w:p w14:paraId="7D77C565" w14:textId="77777777" w:rsidR="00B622E2" w:rsidRDefault="00B622E2" w:rsidP="00B622E2">
      <w:pPr>
        <w:rPr>
          <w:lang w:val="en-US"/>
        </w:rPr>
      </w:pPr>
      <w:r w:rsidRPr="003D4098">
        <w:rPr>
          <w:lang w:val="en-US"/>
        </w:rPr>
        <w:t xml:space="preserve">Da sprach Jesaja: </w:t>
      </w:r>
    </w:p>
    <w:p w14:paraId="76DCB1DE" w14:textId="77777777" w:rsidR="00B622E2" w:rsidRDefault="00B622E2" w:rsidP="00B622E2">
      <w:pPr>
        <w:rPr>
          <w:lang w:val="en-US"/>
        </w:rPr>
      </w:pPr>
      <w:r w:rsidRPr="003D4098">
        <w:rPr>
          <w:lang w:val="en-US"/>
        </w:rPr>
        <w:t xml:space="preserve">Wohlan, so hört, ihr vom Hause David: </w:t>
      </w:r>
    </w:p>
    <w:p w14:paraId="0BA08D5C" w14:textId="77777777" w:rsidR="00B622E2" w:rsidRDefault="00B622E2" w:rsidP="00B622E2">
      <w:pPr>
        <w:rPr>
          <w:lang w:val="en-US"/>
        </w:rPr>
      </w:pPr>
      <w:r w:rsidRPr="003D4098">
        <w:rPr>
          <w:lang w:val="en-US"/>
        </w:rPr>
        <w:t xml:space="preserve">Ist's euch zu wenig, dass ihr Menschen müde macht? </w:t>
      </w:r>
    </w:p>
    <w:p w14:paraId="295BB1B4" w14:textId="77777777" w:rsidR="00B622E2" w:rsidRDefault="00B622E2" w:rsidP="00B622E2">
      <w:pPr>
        <w:rPr>
          <w:b/>
          <w:bCs/>
          <w:lang w:val="en-US"/>
        </w:rPr>
      </w:pPr>
      <w:r w:rsidRPr="003D4098">
        <w:rPr>
          <w:lang w:val="en-US"/>
        </w:rPr>
        <w:t xml:space="preserve">Müsst ihr auch meinen Gott müde machen? </w:t>
      </w:r>
    </w:p>
    <w:p w14:paraId="3DBD1178" w14:textId="77777777" w:rsidR="00B622E2" w:rsidRDefault="00B622E2" w:rsidP="00B622E2">
      <w:pPr>
        <w:rPr>
          <w:lang w:val="en-US"/>
        </w:rPr>
      </w:pPr>
      <w:r w:rsidRPr="003D4098">
        <w:rPr>
          <w:lang w:val="en-US"/>
        </w:rPr>
        <w:t xml:space="preserve">Darum wird euch der HERR selbst ein Zeichen geben: </w:t>
      </w:r>
    </w:p>
    <w:p w14:paraId="19540296" w14:textId="77777777" w:rsidR="00B622E2" w:rsidRDefault="00B622E2" w:rsidP="00B622E2">
      <w:pPr>
        <w:rPr>
          <w:lang w:val="en-US"/>
        </w:rPr>
      </w:pPr>
      <w:r>
        <w:rPr>
          <w:bCs/>
          <w:lang w:val="en-US"/>
        </w:rPr>
        <w:t>Siehe, eine Jungfrau</w:t>
      </w:r>
      <w:r w:rsidRPr="003D4098">
        <w:rPr>
          <w:lang w:val="en-US"/>
        </w:rPr>
        <w:t xml:space="preserve"> ist schwanger und wird einen Sohn gebären, </w:t>
      </w:r>
    </w:p>
    <w:p w14:paraId="46F3EDBD" w14:textId="77777777" w:rsidR="00B622E2" w:rsidRDefault="00B622E2" w:rsidP="00B622E2">
      <w:pPr>
        <w:rPr>
          <w:b/>
          <w:bCs/>
          <w:lang w:val="en-US"/>
        </w:rPr>
      </w:pPr>
      <w:r w:rsidRPr="003D4098">
        <w:rPr>
          <w:lang w:val="en-US"/>
        </w:rPr>
        <w:t>den wird sie nennen Immanuel</w:t>
      </w:r>
      <w:r w:rsidRPr="003D4098">
        <w:rPr>
          <w:b/>
          <w:bCs/>
          <w:lang w:val="en-US"/>
        </w:rPr>
        <w:t>.</w:t>
      </w:r>
      <w:r w:rsidRPr="003D4098">
        <w:rPr>
          <w:lang w:val="en-US"/>
        </w:rPr>
        <w:t xml:space="preserve"> </w:t>
      </w:r>
    </w:p>
    <w:p w14:paraId="16F43CCF" w14:textId="77777777" w:rsidR="00B622E2" w:rsidRDefault="00B622E2" w:rsidP="00B622E2">
      <w:pPr>
        <w:rPr>
          <w:lang w:val="en-US"/>
        </w:rPr>
      </w:pPr>
      <w:r w:rsidRPr="003D4098">
        <w:rPr>
          <w:lang w:val="en-US"/>
        </w:rPr>
        <w:t xml:space="preserve">Butter und Honig wird er essen, </w:t>
      </w:r>
    </w:p>
    <w:p w14:paraId="32CDA02D" w14:textId="77777777" w:rsidR="00B622E2" w:rsidRDefault="00B622E2" w:rsidP="00B622E2">
      <w:pPr>
        <w:rPr>
          <w:lang w:val="en-US"/>
        </w:rPr>
      </w:pPr>
      <w:r w:rsidRPr="003D4098">
        <w:rPr>
          <w:lang w:val="en-US"/>
        </w:rPr>
        <w:t>bis er weiß, Böses zu verwerfen und Gutes zu erwählen.  </w:t>
      </w:r>
    </w:p>
    <w:p w14:paraId="1586A30F" w14:textId="77777777" w:rsidR="00B622E2" w:rsidRDefault="00B622E2" w:rsidP="00B622E2">
      <w:pPr>
        <w:rPr>
          <w:lang w:val="en-US"/>
        </w:rPr>
      </w:pPr>
      <w:r w:rsidRPr="003D4098">
        <w:rPr>
          <w:lang w:val="en-US"/>
        </w:rPr>
        <w:t xml:space="preserve">Denn ehe der Knabe lernt Böses verwerfen und Gutes erwählen, </w:t>
      </w:r>
    </w:p>
    <w:p w14:paraId="692A3F94" w14:textId="77777777" w:rsidR="00B622E2" w:rsidRDefault="00B622E2" w:rsidP="00B622E2">
      <w:pPr>
        <w:rPr>
          <w:lang w:val="en-US"/>
        </w:rPr>
      </w:pPr>
      <w:r w:rsidRPr="003D4098">
        <w:rPr>
          <w:lang w:val="en-US"/>
        </w:rPr>
        <w:t xml:space="preserve">wird das Land verödet sein, vor dessen zwei Königen dir graut. </w:t>
      </w:r>
    </w:p>
    <w:p w14:paraId="14D5F566" w14:textId="77777777" w:rsidR="00B622E2" w:rsidRDefault="00B622E2" w:rsidP="00B622E2">
      <w:pPr>
        <w:rPr>
          <w:lang w:val="en-US"/>
        </w:rPr>
      </w:pPr>
    </w:p>
    <w:p w14:paraId="6F33FB5B" w14:textId="77777777" w:rsidR="00B622E2" w:rsidRPr="003D4098" w:rsidRDefault="00B622E2" w:rsidP="00B622E2">
      <w:pPr>
        <w:rPr>
          <w:b/>
          <w:lang w:val="en-US"/>
        </w:rPr>
      </w:pPr>
      <w:r w:rsidRPr="003D4098">
        <w:rPr>
          <w:b/>
          <w:lang w:val="en-US"/>
        </w:rPr>
        <w:t>Römer 1,1–7</w:t>
      </w:r>
    </w:p>
    <w:p w14:paraId="383EBFD4" w14:textId="77777777" w:rsidR="00B622E2" w:rsidRDefault="00B622E2" w:rsidP="00B622E2">
      <w:pPr>
        <w:rPr>
          <w:bCs/>
          <w:lang w:val="en-US"/>
        </w:rPr>
      </w:pPr>
      <w:r w:rsidRPr="003D4098">
        <w:rPr>
          <w:bCs/>
          <w:lang w:val="en-US"/>
        </w:rPr>
        <w:t xml:space="preserve">Paulus, ein Knecht Christi Jesu, berufen zum Apostel, </w:t>
      </w:r>
    </w:p>
    <w:p w14:paraId="5A5205E6" w14:textId="77777777" w:rsidR="00B622E2" w:rsidRDefault="00B622E2" w:rsidP="00B622E2">
      <w:pPr>
        <w:rPr>
          <w:bCs/>
          <w:lang w:val="en-US"/>
        </w:rPr>
      </w:pPr>
      <w:r w:rsidRPr="003D4098">
        <w:rPr>
          <w:bCs/>
          <w:lang w:val="en-US"/>
        </w:rPr>
        <w:t xml:space="preserve">ausgesondert zu predigen das Evangelium Gottes, </w:t>
      </w:r>
    </w:p>
    <w:p w14:paraId="17B93940" w14:textId="77777777" w:rsidR="00B622E2" w:rsidRDefault="00B622E2" w:rsidP="00B622E2">
      <w:pPr>
        <w:rPr>
          <w:bCs/>
          <w:lang w:val="en-US"/>
        </w:rPr>
      </w:pPr>
      <w:r w:rsidRPr="003D4098">
        <w:rPr>
          <w:bCs/>
          <w:lang w:val="en-US"/>
        </w:rPr>
        <w:t xml:space="preserve">das er zuvor verheißen hat durch seine Propheten in der Heiligen Schrift, </w:t>
      </w:r>
    </w:p>
    <w:p w14:paraId="37D606EB" w14:textId="77777777" w:rsidR="00B622E2" w:rsidRDefault="00B622E2" w:rsidP="00B622E2">
      <w:pPr>
        <w:rPr>
          <w:bCs/>
          <w:lang w:val="en-US"/>
        </w:rPr>
      </w:pPr>
      <w:r w:rsidRPr="003D4098">
        <w:rPr>
          <w:bCs/>
          <w:lang w:val="en-US"/>
        </w:rPr>
        <w:t xml:space="preserve">von seinem Sohn Jesus Christus, unserm Herrn, </w:t>
      </w:r>
    </w:p>
    <w:p w14:paraId="28D447D4" w14:textId="77777777" w:rsidR="00B622E2" w:rsidRDefault="00B622E2" w:rsidP="00B622E2">
      <w:pPr>
        <w:rPr>
          <w:bCs/>
          <w:lang w:val="en-US"/>
        </w:rPr>
      </w:pPr>
      <w:r w:rsidRPr="003D4098">
        <w:rPr>
          <w:bCs/>
          <w:lang w:val="en-US"/>
        </w:rPr>
        <w:t xml:space="preserve">der geboren ist aus dem Geschlecht Davids nach dem Fleisch, </w:t>
      </w:r>
    </w:p>
    <w:p w14:paraId="72D45D6A" w14:textId="77777777" w:rsidR="00B622E2" w:rsidRDefault="00B622E2" w:rsidP="00B622E2">
      <w:pPr>
        <w:rPr>
          <w:bCs/>
          <w:lang w:val="en-US"/>
        </w:rPr>
      </w:pPr>
      <w:r w:rsidRPr="003D4098">
        <w:rPr>
          <w:bCs/>
          <w:lang w:val="en-US"/>
        </w:rPr>
        <w:t xml:space="preserve">und nach dem Geist, der heiligt, eingesetzt ist als Sohn Gottes </w:t>
      </w:r>
    </w:p>
    <w:p w14:paraId="58109DB3" w14:textId="77777777" w:rsidR="00B622E2" w:rsidRDefault="00B622E2" w:rsidP="00B622E2">
      <w:pPr>
        <w:rPr>
          <w:bCs/>
          <w:lang w:val="en-US"/>
        </w:rPr>
      </w:pPr>
      <w:r w:rsidRPr="003D4098">
        <w:rPr>
          <w:bCs/>
          <w:lang w:val="en-US"/>
        </w:rPr>
        <w:t xml:space="preserve">in Kraft durch die Auferstehung von den Toten. </w:t>
      </w:r>
    </w:p>
    <w:p w14:paraId="107EAEFA" w14:textId="77777777" w:rsidR="00B622E2" w:rsidRDefault="00B622E2" w:rsidP="00B622E2">
      <w:pPr>
        <w:rPr>
          <w:bCs/>
          <w:lang w:val="en-US"/>
        </w:rPr>
      </w:pPr>
      <w:r w:rsidRPr="003D4098">
        <w:rPr>
          <w:bCs/>
          <w:lang w:val="en-US"/>
        </w:rPr>
        <w:t xml:space="preserve">Durch ihn haben wir empfangen Gnade und Apostelamt, </w:t>
      </w:r>
    </w:p>
    <w:p w14:paraId="670B6337" w14:textId="77777777" w:rsidR="00B622E2" w:rsidRDefault="00B622E2" w:rsidP="00B622E2">
      <w:pPr>
        <w:rPr>
          <w:bCs/>
          <w:lang w:val="en-US"/>
        </w:rPr>
      </w:pPr>
      <w:r w:rsidRPr="003D4098">
        <w:rPr>
          <w:bCs/>
          <w:lang w:val="en-US"/>
        </w:rPr>
        <w:t xml:space="preserve">in seinem Namen den Gehorsam des Glaubens aufzurichten unter allen Heiden, </w:t>
      </w:r>
    </w:p>
    <w:p w14:paraId="3AEA303D" w14:textId="77777777" w:rsidR="00B622E2" w:rsidRPr="003D4098" w:rsidRDefault="00B622E2" w:rsidP="00B622E2">
      <w:pPr>
        <w:rPr>
          <w:bCs/>
          <w:lang w:val="en-US"/>
        </w:rPr>
      </w:pPr>
      <w:r w:rsidRPr="003D4098">
        <w:rPr>
          <w:bCs/>
          <w:lang w:val="en-US"/>
        </w:rPr>
        <w:t>zu denen auch ihr gehört, die ihr berufen seid von Jesus Christus.</w:t>
      </w:r>
    </w:p>
    <w:p w14:paraId="45496648" w14:textId="77777777" w:rsidR="00B622E2" w:rsidRPr="003D4098" w:rsidRDefault="00B622E2" w:rsidP="00B622E2">
      <w:pPr>
        <w:rPr>
          <w:bCs/>
          <w:lang w:val="en-US"/>
        </w:rPr>
      </w:pPr>
    </w:p>
    <w:p w14:paraId="2BE5B4FE" w14:textId="77777777" w:rsidR="00B622E2" w:rsidRDefault="00B622E2" w:rsidP="00B622E2">
      <w:pPr>
        <w:rPr>
          <w:bCs/>
          <w:lang w:val="en-US"/>
        </w:rPr>
      </w:pPr>
      <w:r w:rsidRPr="003D4098">
        <w:rPr>
          <w:bCs/>
          <w:lang w:val="en-US"/>
        </w:rPr>
        <w:t>An alle Geliebten Gottes und berufenen Heiligen in Rom:</w:t>
      </w:r>
    </w:p>
    <w:p w14:paraId="265D5023" w14:textId="77777777" w:rsidR="00B622E2" w:rsidRDefault="00B622E2" w:rsidP="00B622E2">
      <w:pPr>
        <w:rPr>
          <w:bCs/>
          <w:lang w:val="en-US"/>
        </w:rPr>
      </w:pPr>
      <w:r w:rsidRPr="003D4098">
        <w:rPr>
          <w:bCs/>
          <w:lang w:val="en-US"/>
        </w:rPr>
        <w:t xml:space="preserve">Gnade sei mit euch und Friede von Gott, unserm Vater, </w:t>
      </w:r>
    </w:p>
    <w:p w14:paraId="64D81CB7" w14:textId="77777777" w:rsidR="00B622E2" w:rsidRDefault="00B622E2" w:rsidP="00B622E2">
      <w:pPr>
        <w:rPr>
          <w:bCs/>
          <w:lang w:val="en-US"/>
        </w:rPr>
      </w:pPr>
      <w:r w:rsidRPr="003D4098">
        <w:rPr>
          <w:bCs/>
          <w:lang w:val="en-US"/>
        </w:rPr>
        <w:t>und dem Herrn Jesus Christus!</w:t>
      </w:r>
    </w:p>
    <w:p w14:paraId="51D275B1" w14:textId="77777777" w:rsidR="00B622E2" w:rsidRDefault="00B622E2" w:rsidP="00B622E2">
      <w:pPr>
        <w:rPr>
          <w:bCs/>
          <w:lang w:val="en-US"/>
        </w:rPr>
      </w:pPr>
    </w:p>
    <w:p w14:paraId="11F9DFA5" w14:textId="77777777" w:rsidR="00B622E2" w:rsidRDefault="00B622E2" w:rsidP="00B622E2">
      <w:pPr>
        <w:rPr>
          <w:bCs/>
          <w:lang w:val="en-US"/>
        </w:rPr>
      </w:pPr>
    </w:p>
    <w:p w14:paraId="3A057656" w14:textId="77777777" w:rsidR="00B622E2" w:rsidRDefault="00B622E2" w:rsidP="00B622E2">
      <w:pPr>
        <w:rPr>
          <w:bCs/>
          <w:lang w:val="en-US"/>
        </w:rPr>
      </w:pPr>
    </w:p>
    <w:p w14:paraId="7E99A053" w14:textId="77777777" w:rsidR="00B622E2" w:rsidRPr="00105A87" w:rsidRDefault="00B622E2" w:rsidP="00B622E2">
      <w:pPr>
        <w:rPr>
          <w:b/>
          <w:bCs/>
          <w:lang w:val="en-US"/>
        </w:rPr>
      </w:pPr>
      <w:r w:rsidRPr="00105A87">
        <w:rPr>
          <w:b/>
          <w:bCs/>
          <w:lang w:val="en-US"/>
        </w:rPr>
        <w:t>Matthäus 1,18–25</w:t>
      </w:r>
    </w:p>
    <w:p w14:paraId="66A87D3F" w14:textId="77777777" w:rsidR="00B622E2" w:rsidRDefault="00B622E2" w:rsidP="00B622E2">
      <w:pPr>
        <w:rPr>
          <w:bCs/>
          <w:lang w:val="en-US"/>
        </w:rPr>
      </w:pPr>
      <w:r w:rsidRPr="003D4098">
        <w:rPr>
          <w:bCs/>
          <w:lang w:val="en-US"/>
        </w:rPr>
        <w:t xml:space="preserve">Die Geburt Jesu Christi geschah aber so: </w:t>
      </w:r>
    </w:p>
    <w:p w14:paraId="68D9C5B5" w14:textId="77777777" w:rsidR="00B622E2" w:rsidRDefault="00B622E2" w:rsidP="00B622E2">
      <w:pPr>
        <w:rPr>
          <w:bCs/>
          <w:lang w:val="en-US"/>
        </w:rPr>
      </w:pPr>
      <w:r w:rsidRPr="003D4098">
        <w:rPr>
          <w:bCs/>
          <w:lang w:val="en-US"/>
        </w:rPr>
        <w:t xml:space="preserve">Als Maria, seine Mutter, dem Josef vertraut war, </w:t>
      </w:r>
    </w:p>
    <w:p w14:paraId="05829935" w14:textId="77777777" w:rsidR="00B622E2" w:rsidRDefault="00B622E2" w:rsidP="00B622E2">
      <w:pPr>
        <w:rPr>
          <w:bCs/>
          <w:lang w:val="en-US"/>
        </w:rPr>
      </w:pPr>
      <w:r w:rsidRPr="003D4098">
        <w:rPr>
          <w:bCs/>
          <w:lang w:val="en-US"/>
        </w:rPr>
        <w:t xml:space="preserve">fand es sich, ehe er sie heimholte, </w:t>
      </w:r>
    </w:p>
    <w:p w14:paraId="7E3C41AB" w14:textId="77777777" w:rsidR="00B622E2" w:rsidRDefault="00B622E2" w:rsidP="00B622E2">
      <w:pPr>
        <w:rPr>
          <w:b/>
          <w:bCs/>
          <w:lang w:val="en-US"/>
        </w:rPr>
      </w:pPr>
      <w:r w:rsidRPr="003D4098">
        <w:rPr>
          <w:bCs/>
          <w:lang w:val="en-US"/>
        </w:rPr>
        <w:t xml:space="preserve">dass sie schwanger war von dem Heiligen Geist. </w:t>
      </w:r>
    </w:p>
    <w:p w14:paraId="68B03EE5" w14:textId="77777777" w:rsidR="00B622E2" w:rsidRDefault="00B622E2" w:rsidP="00B622E2">
      <w:pPr>
        <w:rPr>
          <w:bCs/>
          <w:lang w:val="en-US"/>
        </w:rPr>
      </w:pPr>
      <w:r w:rsidRPr="003D4098">
        <w:rPr>
          <w:bCs/>
          <w:lang w:val="en-US"/>
        </w:rPr>
        <w:t xml:space="preserve">Josef aber, ihr Mann, war fromm und wollte sie nicht in Schande bringen, </w:t>
      </w:r>
    </w:p>
    <w:p w14:paraId="4C69C81C" w14:textId="77777777" w:rsidR="00B622E2" w:rsidRPr="003D4098" w:rsidRDefault="00B622E2" w:rsidP="00B622E2">
      <w:pPr>
        <w:rPr>
          <w:bCs/>
          <w:lang w:val="en-US"/>
        </w:rPr>
      </w:pPr>
      <w:r w:rsidRPr="003D4098">
        <w:rPr>
          <w:bCs/>
          <w:lang w:val="en-US"/>
        </w:rPr>
        <w:t>gedachte aber, sie heimlich zu verlassen.</w:t>
      </w:r>
    </w:p>
    <w:p w14:paraId="112EA9C0" w14:textId="77777777" w:rsidR="00B622E2" w:rsidRPr="003D4098" w:rsidRDefault="00B622E2" w:rsidP="00B622E2">
      <w:pPr>
        <w:rPr>
          <w:bCs/>
          <w:lang w:val="en-US"/>
        </w:rPr>
      </w:pPr>
    </w:p>
    <w:p w14:paraId="4632DA7B" w14:textId="77777777" w:rsidR="00B622E2" w:rsidRDefault="00B622E2" w:rsidP="00B622E2">
      <w:pPr>
        <w:rPr>
          <w:bCs/>
          <w:lang w:val="en-US"/>
        </w:rPr>
      </w:pPr>
      <w:r w:rsidRPr="003D4098">
        <w:rPr>
          <w:bCs/>
          <w:lang w:val="en-US"/>
        </w:rPr>
        <w:t xml:space="preserve">Als er das noch bedachte, siehe, </w:t>
      </w:r>
    </w:p>
    <w:p w14:paraId="27F46F36" w14:textId="77777777" w:rsidR="00B622E2" w:rsidRDefault="00B622E2" w:rsidP="00B622E2">
      <w:pPr>
        <w:rPr>
          <w:bCs/>
          <w:lang w:val="en-US"/>
        </w:rPr>
      </w:pPr>
      <w:r w:rsidRPr="003D4098">
        <w:rPr>
          <w:bCs/>
          <w:lang w:val="en-US"/>
        </w:rPr>
        <w:t xml:space="preserve">da erschien ihm der Engel des Herrn im Traum und sprach: </w:t>
      </w:r>
    </w:p>
    <w:p w14:paraId="675B2BE1" w14:textId="77777777" w:rsidR="00B622E2" w:rsidRDefault="00B622E2" w:rsidP="00B622E2">
      <w:pPr>
        <w:rPr>
          <w:bCs/>
          <w:lang w:val="en-US"/>
        </w:rPr>
      </w:pPr>
      <w:r w:rsidRPr="003D4098">
        <w:rPr>
          <w:bCs/>
          <w:lang w:val="en-US"/>
        </w:rPr>
        <w:t xml:space="preserve">Josef, du Sohn Davids, fürchte dich nicht, </w:t>
      </w:r>
    </w:p>
    <w:p w14:paraId="2FAF3899" w14:textId="77777777" w:rsidR="00B622E2" w:rsidRDefault="00B622E2" w:rsidP="00B622E2">
      <w:pPr>
        <w:rPr>
          <w:bCs/>
          <w:lang w:val="en-US"/>
        </w:rPr>
      </w:pPr>
      <w:r w:rsidRPr="003D4098">
        <w:rPr>
          <w:bCs/>
          <w:lang w:val="en-US"/>
        </w:rPr>
        <w:t xml:space="preserve">Maria, deine Frau, zu dir zu nehmen; </w:t>
      </w:r>
    </w:p>
    <w:p w14:paraId="701B0199" w14:textId="77777777" w:rsidR="00B622E2" w:rsidRDefault="00B622E2" w:rsidP="00B622E2">
      <w:pPr>
        <w:rPr>
          <w:b/>
          <w:bCs/>
          <w:lang w:val="en-US"/>
        </w:rPr>
      </w:pPr>
      <w:r w:rsidRPr="003D4098">
        <w:rPr>
          <w:bCs/>
          <w:lang w:val="en-US"/>
        </w:rPr>
        <w:t xml:space="preserve">denn was sie empfangen hat, das ist von dem Heiligen Geist. </w:t>
      </w:r>
    </w:p>
    <w:p w14:paraId="57193760" w14:textId="77777777" w:rsidR="00B622E2" w:rsidRDefault="00B622E2" w:rsidP="00B622E2">
      <w:pPr>
        <w:rPr>
          <w:bCs/>
          <w:lang w:val="en-US"/>
        </w:rPr>
      </w:pPr>
      <w:r w:rsidRPr="003D4098">
        <w:rPr>
          <w:bCs/>
          <w:lang w:val="en-US"/>
        </w:rPr>
        <w:t xml:space="preserve">Und sie wird einen Sohn gebären, </w:t>
      </w:r>
    </w:p>
    <w:p w14:paraId="7D6E542F" w14:textId="77777777" w:rsidR="00B622E2" w:rsidRDefault="00B622E2" w:rsidP="00B622E2">
      <w:pPr>
        <w:rPr>
          <w:bCs/>
          <w:lang w:val="en-US"/>
        </w:rPr>
      </w:pPr>
      <w:r w:rsidRPr="003D4098">
        <w:rPr>
          <w:bCs/>
          <w:lang w:val="en-US"/>
        </w:rPr>
        <w:t xml:space="preserve">dem sollst du den Namen Jesus geben, </w:t>
      </w:r>
    </w:p>
    <w:p w14:paraId="0CA08803" w14:textId="77777777" w:rsidR="00B622E2" w:rsidRDefault="00B622E2" w:rsidP="00B622E2">
      <w:pPr>
        <w:rPr>
          <w:b/>
          <w:bCs/>
          <w:lang w:val="en-US"/>
        </w:rPr>
      </w:pPr>
      <w:r w:rsidRPr="003D4098">
        <w:rPr>
          <w:bCs/>
          <w:lang w:val="en-US"/>
        </w:rPr>
        <w:t xml:space="preserve">denn </w:t>
      </w:r>
      <w:r w:rsidRPr="00105A87">
        <w:rPr>
          <w:bCs/>
          <w:lang w:val="en-US"/>
        </w:rPr>
        <w:t>er wird sein Volk retten von ihren Sünden.</w:t>
      </w:r>
      <w:r w:rsidRPr="003D4098">
        <w:rPr>
          <w:bCs/>
          <w:lang w:val="en-US"/>
        </w:rPr>
        <w:t xml:space="preserve"> </w:t>
      </w:r>
    </w:p>
    <w:p w14:paraId="058E952A" w14:textId="77777777" w:rsidR="00B622E2" w:rsidRDefault="00B622E2" w:rsidP="00B622E2">
      <w:pPr>
        <w:rPr>
          <w:bCs/>
          <w:lang w:val="en-US"/>
        </w:rPr>
      </w:pPr>
      <w:r w:rsidRPr="003D4098">
        <w:rPr>
          <w:bCs/>
          <w:lang w:val="en-US"/>
        </w:rPr>
        <w:t xml:space="preserve">Das ist aber alles geschehen, damit erfüllt würde, </w:t>
      </w:r>
    </w:p>
    <w:p w14:paraId="49FD16F7" w14:textId="77777777" w:rsidR="00B622E2" w:rsidRDefault="00B622E2" w:rsidP="00B622E2">
      <w:pPr>
        <w:rPr>
          <w:bCs/>
          <w:lang w:val="en-US"/>
        </w:rPr>
      </w:pPr>
      <w:r w:rsidRPr="003D4098">
        <w:rPr>
          <w:bCs/>
          <w:lang w:val="en-US"/>
        </w:rPr>
        <w:t>was der Herr durch den Proph</w:t>
      </w:r>
      <w:r>
        <w:rPr>
          <w:bCs/>
          <w:lang w:val="en-US"/>
        </w:rPr>
        <w:t>eten gesagt hat, der da spricht:</w:t>
      </w:r>
    </w:p>
    <w:p w14:paraId="0D66F01A" w14:textId="77777777" w:rsidR="00B622E2" w:rsidRDefault="00B622E2" w:rsidP="00B622E2">
      <w:pPr>
        <w:rPr>
          <w:bCs/>
          <w:lang w:val="en-US"/>
        </w:rPr>
      </w:pPr>
      <w:r w:rsidRPr="003D4098">
        <w:rPr>
          <w:bCs/>
          <w:lang w:val="en-US"/>
        </w:rPr>
        <w:t xml:space="preserve">»Siehe, eine Jungfrau wird schwanger sein und einen Sohn gebären, </w:t>
      </w:r>
    </w:p>
    <w:p w14:paraId="4115DE47" w14:textId="77777777" w:rsidR="00B622E2" w:rsidRDefault="00B622E2" w:rsidP="00B622E2">
      <w:pPr>
        <w:rPr>
          <w:bCs/>
          <w:lang w:val="en-US"/>
        </w:rPr>
      </w:pPr>
      <w:r w:rsidRPr="003D4098">
        <w:rPr>
          <w:bCs/>
          <w:lang w:val="en-US"/>
        </w:rPr>
        <w:t xml:space="preserve">und sie werden ihm den Namen Immanuel geben«, </w:t>
      </w:r>
    </w:p>
    <w:p w14:paraId="7EFD128B" w14:textId="77777777" w:rsidR="00B622E2" w:rsidRDefault="00B622E2" w:rsidP="00B622E2">
      <w:pPr>
        <w:rPr>
          <w:bCs/>
          <w:lang w:val="en-US"/>
        </w:rPr>
      </w:pPr>
      <w:r w:rsidRPr="003D4098">
        <w:rPr>
          <w:bCs/>
          <w:lang w:val="en-US"/>
        </w:rPr>
        <w:t xml:space="preserve">das heißt übersetzt: </w:t>
      </w:r>
    </w:p>
    <w:p w14:paraId="4DBD6D02" w14:textId="77777777" w:rsidR="00B622E2" w:rsidRPr="003D4098" w:rsidRDefault="00B622E2" w:rsidP="00B622E2">
      <w:pPr>
        <w:rPr>
          <w:bCs/>
          <w:lang w:val="en-US"/>
        </w:rPr>
      </w:pPr>
      <w:r w:rsidRPr="003D4098">
        <w:rPr>
          <w:bCs/>
          <w:lang w:val="en-US"/>
        </w:rPr>
        <w:t>Gott mit uns.</w:t>
      </w:r>
    </w:p>
    <w:p w14:paraId="770BD225" w14:textId="77777777" w:rsidR="00B622E2" w:rsidRPr="003D4098" w:rsidRDefault="00B622E2" w:rsidP="00B622E2">
      <w:pPr>
        <w:rPr>
          <w:bCs/>
          <w:lang w:val="en-US"/>
        </w:rPr>
      </w:pPr>
    </w:p>
    <w:p w14:paraId="1B89CF47" w14:textId="77777777" w:rsidR="00B622E2" w:rsidRDefault="00B622E2" w:rsidP="00B622E2">
      <w:pPr>
        <w:rPr>
          <w:bCs/>
          <w:lang w:val="en-US"/>
        </w:rPr>
      </w:pPr>
      <w:r w:rsidRPr="003D4098">
        <w:rPr>
          <w:bCs/>
          <w:lang w:val="en-US"/>
        </w:rPr>
        <w:t xml:space="preserve">Als nun Josef vom Schlaf erwachte, tat er, </w:t>
      </w:r>
    </w:p>
    <w:p w14:paraId="10E197C2" w14:textId="77777777" w:rsidR="00B622E2" w:rsidRDefault="00B622E2" w:rsidP="00B622E2">
      <w:pPr>
        <w:rPr>
          <w:bCs/>
          <w:lang w:val="en-US"/>
        </w:rPr>
      </w:pPr>
      <w:r w:rsidRPr="003D4098">
        <w:rPr>
          <w:bCs/>
          <w:lang w:val="en-US"/>
        </w:rPr>
        <w:t xml:space="preserve">wie ihm der Engel des Herrn befohlen hatte, </w:t>
      </w:r>
    </w:p>
    <w:p w14:paraId="3987B376" w14:textId="77777777" w:rsidR="00B622E2" w:rsidRDefault="00B622E2" w:rsidP="00B622E2">
      <w:pPr>
        <w:rPr>
          <w:b/>
          <w:bCs/>
          <w:lang w:val="en-US"/>
        </w:rPr>
      </w:pPr>
      <w:r w:rsidRPr="003D4098">
        <w:rPr>
          <w:bCs/>
          <w:lang w:val="en-US"/>
        </w:rPr>
        <w:t xml:space="preserve">und nahm seine Frau zu sich. </w:t>
      </w:r>
    </w:p>
    <w:p w14:paraId="25FC825F" w14:textId="77777777" w:rsidR="00B622E2" w:rsidRDefault="00B622E2" w:rsidP="00B622E2">
      <w:pPr>
        <w:rPr>
          <w:bCs/>
          <w:lang w:val="en-US"/>
        </w:rPr>
      </w:pPr>
      <w:r w:rsidRPr="003D4098">
        <w:rPr>
          <w:bCs/>
          <w:lang w:val="en-US"/>
        </w:rPr>
        <w:t xml:space="preserve">Und er berührte sie nicht, bis sie einen Sohn gebar; </w:t>
      </w:r>
    </w:p>
    <w:p w14:paraId="63223B72" w14:textId="77777777" w:rsidR="00B622E2" w:rsidRPr="003D4098" w:rsidRDefault="00B622E2" w:rsidP="00B622E2">
      <w:pPr>
        <w:rPr>
          <w:bCs/>
          <w:lang w:val="en-US"/>
        </w:rPr>
      </w:pPr>
      <w:r w:rsidRPr="003D4098">
        <w:rPr>
          <w:bCs/>
          <w:lang w:val="en-US"/>
        </w:rPr>
        <w:t>und er gab ihm den Namen Jesus.</w:t>
      </w:r>
    </w:p>
    <w:p w14:paraId="334F6273" w14:textId="77777777" w:rsidR="00B622E2" w:rsidRDefault="00B622E2" w:rsidP="00B622E2">
      <w:pPr>
        <w:pStyle w:val="Heading2"/>
      </w:pPr>
      <w:r>
        <w:t>Fürbittengebet</w:t>
      </w:r>
    </w:p>
    <w:p w14:paraId="0780AE0C" w14:textId="77777777" w:rsidR="00B622E2" w:rsidRDefault="00B622E2" w:rsidP="00B622E2">
      <w:r>
        <w:t>Wunderbarer Gott,</w:t>
      </w:r>
    </w:p>
    <w:p w14:paraId="6EA1B4C9" w14:textId="77777777" w:rsidR="00B622E2" w:rsidRDefault="00B622E2" w:rsidP="00B622E2">
      <w:r>
        <w:t>von alters her haben deine Propheten verheißen,</w:t>
      </w:r>
    </w:p>
    <w:p w14:paraId="4CA16639" w14:textId="77777777" w:rsidR="00B622E2" w:rsidRDefault="00B622E2" w:rsidP="00B622E2">
      <w:r>
        <w:t>dass du den Messias in die Welt sendest.</w:t>
      </w:r>
    </w:p>
    <w:p w14:paraId="66DB856D" w14:textId="77777777" w:rsidR="00B622E2" w:rsidRDefault="00B622E2" w:rsidP="00B622E2">
      <w:r>
        <w:t>Wir haben sein Licht gesehen</w:t>
      </w:r>
    </w:p>
    <w:p w14:paraId="0E9A95F2" w14:textId="77777777" w:rsidR="00B622E2" w:rsidRDefault="00B622E2" w:rsidP="00B622E2">
      <w:r>
        <w:t>und warten doch sehnsüchtig, dass er wiederkommt</w:t>
      </w:r>
    </w:p>
    <w:p w14:paraId="5B77153E" w14:textId="77777777" w:rsidR="00B622E2" w:rsidRDefault="00B622E2" w:rsidP="00B622E2">
      <w:r>
        <w:t>und sein Werk vollendet.</w:t>
      </w:r>
    </w:p>
    <w:p w14:paraId="0276CB70" w14:textId="77777777" w:rsidR="00B622E2" w:rsidRDefault="00B622E2" w:rsidP="00B622E2">
      <w:r>
        <w:t>Mit großer Hoffnung und brennender Sehnsucht</w:t>
      </w:r>
    </w:p>
    <w:p w14:paraId="226727FC" w14:textId="77777777" w:rsidR="00B622E2" w:rsidRDefault="00B622E2" w:rsidP="00B622E2">
      <w:r>
        <w:t>kommen wir zu dir mit unseren Bitten.</w:t>
      </w:r>
    </w:p>
    <w:p w14:paraId="6A75AD0A" w14:textId="77777777" w:rsidR="00B622E2" w:rsidRDefault="00B622E2" w:rsidP="00B622E2"/>
    <w:p w14:paraId="3F7C35D8" w14:textId="77777777" w:rsidR="00B622E2" w:rsidRDefault="00B622E2" w:rsidP="00B622E2">
      <w:r>
        <w:t xml:space="preserve">Du hast verheißen, dass ein Mensch geboren wird, </w:t>
      </w:r>
    </w:p>
    <w:p w14:paraId="1B2A77D0" w14:textId="77777777" w:rsidR="00B622E2" w:rsidRDefault="00B622E2" w:rsidP="00B622E2">
      <w:r>
        <w:t>dessen Name Immanuel „Gott mit uns“ ist.</w:t>
      </w:r>
    </w:p>
    <w:p w14:paraId="47431FF5" w14:textId="77777777" w:rsidR="00B622E2" w:rsidRDefault="00B622E2" w:rsidP="00B622E2">
      <w:r>
        <w:t>Voll Sehnsucht bitten wir dich,</w:t>
      </w:r>
    </w:p>
    <w:p w14:paraId="752DD916" w14:textId="77777777" w:rsidR="00B622E2" w:rsidRDefault="00B622E2" w:rsidP="00B622E2">
      <w:r>
        <w:t xml:space="preserve">um Menschlichkeit und Großherzigkeit, </w:t>
      </w:r>
    </w:p>
    <w:p w14:paraId="7AEE0E16" w14:textId="77777777" w:rsidR="00B622E2" w:rsidRDefault="00B622E2" w:rsidP="00B622E2">
      <w:r>
        <w:t>wenn Menschen eine neue Heimat bei uns suchen,</w:t>
      </w:r>
    </w:p>
    <w:p w14:paraId="199F4DD1" w14:textId="77777777" w:rsidR="00B622E2" w:rsidRDefault="00B622E2" w:rsidP="00B622E2">
      <w:r>
        <w:t>um Liebe und Aufgeschlossenheit, wenn schnelle Hilfe gefragt ist,</w:t>
      </w:r>
    </w:p>
    <w:p w14:paraId="0F790D17" w14:textId="77777777" w:rsidR="00B622E2" w:rsidRDefault="00B622E2" w:rsidP="00B622E2">
      <w:r>
        <w:t xml:space="preserve">um Selbstvergessenheit, wenn Kirchen die Gelegenheit haben, </w:t>
      </w:r>
    </w:p>
    <w:p w14:paraId="31F7EDBE" w14:textId="77777777" w:rsidR="00B622E2" w:rsidRDefault="00B622E2" w:rsidP="00B622E2">
      <w:r>
        <w:t>sich im Dienst für andere zu öffnen.</w:t>
      </w:r>
    </w:p>
    <w:p w14:paraId="0F686951" w14:textId="77777777" w:rsidR="00B622E2" w:rsidRDefault="00B622E2" w:rsidP="00B622E2">
      <w:r>
        <w:t>Wir bitten dich:</w:t>
      </w:r>
    </w:p>
    <w:p w14:paraId="339D135B" w14:textId="77777777" w:rsidR="00B622E2" w:rsidRPr="00486B27" w:rsidRDefault="00B622E2" w:rsidP="00B622E2">
      <w:pPr>
        <w:rPr>
          <w:i/>
        </w:rPr>
      </w:pPr>
      <w:r w:rsidRPr="00486B27">
        <w:rPr>
          <w:i/>
        </w:rPr>
        <w:t>Herr, erbarme dich.</w:t>
      </w:r>
    </w:p>
    <w:p w14:paraId="2BFC561D" w14:textId="77777777" w:rsidR="00B622E2" w:rsidRDefault="00B622E2" w:rsidP="00B622E2"/>
    <w:p w14:paraId="0A805807" w14:textId="77777777" w:rsidR="00B622E2" w:rsidRDefault="00B622E2" w:rsidP="00B622E2">
      <w:r>
        <w:t>Du hast neues Leben verheißen durch deinen Sohn.</w:t>
      </w:r>
    </w:p>
    <w:p w14:paraId="78BDAE93" w14:textId="77777777" w:rsidR="00B622E2" w:rsidRDefault="00B622E2" w:rsidP="00B622E2">
      <w:r>
        <w:t>Voll Sehnsucht bitten wir dich</w:t>
      </w:r>
    </w:p>
    <w:p w14:paraId="1FDF39C9" w14:textId="77777777" w:rsidR="00B622E2" w:rsidRDefault="00B622E2" w:rsidP="00B622E2">
      <w:r>
        <w:t>für Menschen, die einen neuen Anfang suchen,</w:t>
      </w:r>
    </w:p>
    <w:p w14:paraId="51B89B93" w14:textId="77777777" w:rsidR="00B622E2" w:rsidRDefault="00B622E2" w:rsidP="00B622E2">
      <w:r>
        <w:t>für Menschen, die Angst vor der Zukunft haben,</w:t>
      </w:r>
    </w:p>
    <w:p w14:paraId="32354227" w14:textId="77777777" w:rsidR="00B622E2" w:rsidRDefault="00B622E2" w:rsidP="00B622E2">
      <w:r>
        <w:t xml:space="preserve">für Mütter und Väter, die sich Sorgen machen, </w:t>
      </w:r>
    </w:p>
    <w:p w14:paraId="40378D49" w14:textId="77777777" w:rsidR="00B622E2" w:rsidRDefault="00B622E2" w:rsidP="00B622E2">
      <w:r>
        <w:t>wie es mit der Familie weitergeht.</w:t>
      </w:r>
    </w:p>
    <w:p w14:paraId="2E340F6C" w14:textId="77777777" w:rsidR="00B622E2" w:rsidRDefault="00B622E2" w:rsidP="00B622E2">
      <w:r>
        <w:t>Wir bitten dich:</w:t>
      </w:r>
    </w:p>
    <w:p w14:paraId="1E407D46" w14:textId="77777777" w:rsidR="00B622E2" w:rsidRPr="00486B27" w:rsidRDefault="00B622E2" w:rsidP="00B622E2">
      <w:pPr>
        <w:rPr>
          <w:i/>
        </w:rPr>
      </w:pPr>
      <w:r w:rsidRPr="00486B27">
        <w:rPr>
          <w:i/>
        </w:rPr>
        <w:t>Herr, erbarme dich.</w:t>
      </w:r>
    </w:p>
    <w:p w14:paraId="2B12B482" w14:textId="77777777" w:rsidR="00B622E2" w:rsidRDefault="00B622E2" w:rsidP="00B622E2"/>
    <w:p w14:paraId="07A39D0C" w14:textId="77777777" w:rsidR="00B622E2" w:rsidRDefault="00B622E2" w:rsidP="00B622E2">
      <w:r>
        <w:t>Du hast verheißen, dass alle teilhaben sollen an der Freude.</w:t>
      </w:r>
    </w:p>
    <w:p w14:paraId="2ACC8338" w14:textId="77777777" w:rsidR="00B622E2" w:rsidRDefault="00B622E2" w:rsidP="00B622E2">
      <w:r>
        <w:t>Voll Sehnsucht bitten wir dich</w:t>
      </w:r>
    </w:p>
    <w:p w14:paraId="02D2B51E" w14:textId="77777777" w:rsidR="00B622E2" w:rsidRDefault="00B622E2" w:rsidP="00B622E2">
      <w:r>
        <w:t>für Menschen, die nur zuschauen können und nicht teilhaben,</w:t>
      </w:r>
    </w:p>
    <w:p w14:paraId="687AF518" w14:textId="77777777" w:rsidR="00B622E2" w:rsidRDefault="00B622E2" w:rsidP="00B622E2">
      <w:r>
        <w:t>für Menschen, die ausgeschlossen werden,</w:t>
      </w:r>
    </w:p>
    <w:p w14:paraId="50199893" w14:textId="77777777" w:rsidR="00B622E2" w:rsidRDefault="00B622E2" w:rsidP="00B622E2">
      <w:r>
        <w:t>für Menschen, denen wir mit unseren Gemeinden Heimat bieten können.</w:t>
      </w:r>
    </w:p>
    <w:p w14:paraId="00FF1DBE" w14:textId="77777777" w:rsidR="00B622E2" w:rsidRDefault="00B622E2" w:rsidP="00B622E2">
      <w:r>
        <w:t>Wir bitten dich:</w:t>
      </w:r>
    </w:p>
    <w:p w14:paraId="5624A96F" w14:textId="77777777" w:rsidR="00B622E2" w:rsidRPr="00F8249B" w:rsidRDefault="00B622E2" w:rsidP="00B622E2">
      <w:pPr>
        <w:rPr>
          <w:i/>
        </w:rPr>
      </w:pPr>
      <w:r>
        <w:rPr>
          <w:i/>
        </w:rPr>
        <w:t>Herr</w:t>
      </w:r>
      <w:r w:rsidRPr="00F8249B">
        <w:rPr>
          <w:i/>
        </w:rPr>
        <w:t>, erbarme dich.</w:t>
      </w:r>
    </w:p>
    <w:p w14:paraId="5784F5FE" w14:textId="77777777" w:rsidR="00B622E2" w:rsidRDefault="00B622E2" w:rsidP="00B622E2"/>
    <w:p w14:paraId="22DE0171" w14:textId="77777777" w:rsidR="00B622E2" w:rsidRDefault="00B622E2" w:rsidP="00B622E2">
      <w:r>
        <w:t>Du hast verheißen, dass wir Boten deiner Liebe sein werden.</w:t>
      </w:r>
    </w:p>
    <w:p w14:paraId="39EA22AB" w14:textId="77777777" w:rsidR="00B622E2" w:rsidRDefault="00B622E2" w:rsidP="00B622E2">
      <w:r>
        <w:t>Voll Sehnsucht bitten wir dich:</w:t>
      </w:r>
    </w:p>
    <w:p w14:paraId="6640D30F" w14:textId="77777777" w:rsidR="00B622E2" w:rsidRDefault="00B622E2" w:rsidP="00B622E2">
      <w:r>
        <w:t>Gib uns brennende Herzen,</w:t>
      </w:r>
    </w:p>
    <w:p w14:paraId="5FEDD797" w14:textId="77777777" w:rsidR="00B622E2" w:rsidRDefault="00B622E2" w:rsidP="00B622E2">
      <w:r>
        <w:t>helfende Hände</w:t>
      </w:r>
    </w:p>
    <w:p w14:paraId="4274A056" w14:textId="77777777" w:rsidR="00B622E2" w:rsidRDefault="00B622E2" w:rsidP="00B622E2">
      <w:r>
        <w:t>um die Freiheit, loszulassen und zu geben.</w:t>
      </w:r>
    </w:p>
    <w:p w14:paraId="0F37CCFA" w14:textId="77777777" w:rsidR="00B622E2" w:rsidRDefault="00B622E2" w:rsidP="00B622E2">
      <w:r>
        <w:t>Wir bitten dich:</w:t>
      </w:r>
    </w:p>
    <w:p w14:paraId="6ABF3C1B" w14:textId="77777777" w:rsidR="00B622E2" w:rsidRPr="00F8249B" w:rsidRDefault="00B622E2" w:rsidP="00B622E2">
      <w:pPr>
        <w:rPr>
          <w:i/>
        </w:rPr>
      </w:pPr>
      <w:r>
        <w:rPr>
          <w:i/>
        </w:rPr>
        <w:t>Herr</w:t>
      </w:r>
      <w:r w:rsidRPr="00F8249B">
        <w:rPr>
          <w:i/>
        </w:rPr>
        <w:t>, erbarme dich.</w:t>
      </w:r>
    </w:p>
    <w:p w14:paraId="4571B4DF" w14:textId="77777777" w:rsidR="00B622E2" w:rsidRDefault="00B622E2" w:rsidP="00B622E2"/>
    <w:p w14:paraId="3634996B" w14:textId="77777777" w:rsidR="00B622E2" w:rsidRDefault="00B622E2" w:rsidP="00B622E2">
      <w:r>
        <w:t>Treuer Gott,</w:t>
      </w:r>
    </w:p>
    <w:p w14:paraId="1AEE5F83" w14:textId="77777777" w:rsidR="00B622E2" w:rsidRDefault="00B622E2" w:rsidP="00B622E2">
      <w:r>
        <w:t>du lässt unser Hoffen und Sehnen nicht vergebens sein.</w:t>
      </w:r>
    </w:p>
    <w:p w14:paraId="45D2DC90" w14:textId="77777777" w:rsidR="00B622E2" w:rsidRDefault="00B622E2" w:rsidP="00B622E2">
      <w:r>
        <w:t>Nimm dich unserer Bitten an</w:t>
      </w:r>
    </w:p>
    <w:p w14:paraId="45644E17" w14:textId="77777777" w:rsidR="00B622E2" w:rsidRDefault="00B622E2" w:rsidP="00B622E2">
      <w:r>
        <w:t>und halte die Sehnsucht in uns wach</w:t>
      </w:r>
    </w:p>
    <w:p w14:paraId="341490AA" w14:textId="77777777" w:rsidR="00B622E2" w:rsidRDefault="00B622E2" w:rsidP="00B622E2">
      <w:r>
        <w:t>durch Christus unseren Herrn und Heiland. Amen.</w:t>
      </w:r>
    </w:p>
    <w:p w14:paraId="13FE881A" w14:textId="77777777" w:rsidR="00B622E2" w:rsidRDefault="00B622E2" w:rsidP="00B622E2">
      <w:pPr>
        <w:pStyle w:val="Heading2"/>
      </w:pPr>
      <w:r>
        <w:t>Lesepredigten</w:t>
      </w:r>
    </w:p>
    <w:p w14:paraId="26B805B8" w14:textId="77777777" w:rsidR="00B622E2" w:rsidRPr="007E23F8" w:rsidRDefault="00B622E2" w:rsidP="00B622E2">
      <w:r>
        <w:t>Siehe Christnacht, Reihe I. Für die Epistellesung, siehe Christnacht, Reihe II.</w:t>
      </w:r>
      <w:bookmarkStart w:id="1" w:name="_GoBack"/>
      <w:bookmarkEnd w:id="1"/>
    </w:p>
    <w:p w14:paraId="7CC02720" w14:textId="77777777" w:rsidR="00B622E2" w:rsidRDefault="00B622E2" w:rsidP="00B622E2">
      <w:pPr>
        <w:pStyle w:val="Heading2"/>
      </w:pPr>
      <w:r>
        <w:t>Liedvorschläge (EG)</w:t>
      </w:r>
    </w:p>
    <w:p w14:paraId="72A9FB2C" w14:textId="77777777" w:rsidR="00B622E2" w:rsidRDefault="00B622E2" w:rsidP="00B622E2">
      <w:pPr>
        <w:rPr>
          <w:rStyle w:val="Heading3Char"/>
        </w:rPr>
      </w:pPr>
      <w:r w:rsidRPr="00181276">
        <w:rPr>
          <w:rStyle w:val="Heading3Char"/>
        </w:rPr>
        <w:t>Eingangslied:</w:t>
      </w:r>
    </w:p>
    <w:p w14:paraId="7E15AD42" w14:textId="77777777" w:rsidR="00B622E2" w:rsidRDefault="00B622E2" w:rsidP="00B622E2">
      <w:r>
        <w:t>8 Es kommt ein Schiff geladen</w:t>
      </w:r>
    </w:p>
    <w:p w14:paraId="20A4BAEF" w14:textId="77777777" w:rsidR="00B622E2" w:rsidRDefault="00B622E2" w:rsidP="00B622E2">
      <w:r>
        <w:t>17 Wir sagen euch an den lieben Advent</w:t>
      </w:r>
    </w:p>
    <w:p w14:paraId="6AA42356" w14:textId="77777777" w:rsidR="00B622E2" w:rsidRDefault="00B622E2" w:rsidP="00B622E2">
      <w:r w:rsidRPr="00181276">
        <w:rPr>
          <w:rStyle w:val="Heading3Char"/>
        </w:rPr>
        <w:t>Wochenlied:</w:t>
      </w:r>
    </w:p>
    <w:p w14:paraId="35EC8325" w14:textId="77777777" w:rsidR="00B622E2" w:rsidRDefault="00B622E2" w:rsidP="00B622E2">
      <w:r>
        <w:t>4 Nun komm, der Heiden Heiland</w:t>
      </w:r>
    </w:p>
    <w:p w14:paraId="4D6FE14E" w14:textId="77777777" w:rsidR="00B622E2" w:rsidRDefault="00B622E2" w:rsidP="00B622E2">
      <w:r>
        <w:t>16 Die Nacht ist vorgedrungen</w:t>
      </w:r>
    </w:p>
    <w:p w14:paraId="58235662" w14:textId="77777777" w:rsidR="00B622E2" w:rsidRDefault="00B622E2" w:rsidP="00B622E2">
      <w:r w:rsidRPr="00181276">
        <w:rPr>
          <w:rStyle w:val="Heading3Char"/>
        </w:rPr>
        <w:t>Predigtlied:</w:t>
      </w:r>
      <w:r>
        <w:t xml:space="preserve"> </w:t>
      </w:r>
    </w:p>
    <w:p w14:paraId="5EB5E0C4" w14:textId="77777777" w:rsidR="00B622E2" w:rsidRDefault="00B622E2" w:rsidP="00B622E2">
      <w:r>
        <w:t>30 Es ist ein Ros’ entsprungen</w:t>
      </w:r>
    </w:p>
    <w:p w14:paraId="027CA004" w14:textId="77777777" w:rsidR="00B622E2" w:rsidRDefault="00B622E2" w:rsidP="00B622E2">
      <w:r>
        <w:t>39 Kommt und laßt uns Christus ehren</w:t>
      </w:r>
    </w:p>
    <w:p w14:paraId="021360A5" w14:textId="77777777" w:rsidR="00B622E2" w:rsidRDefault="00B622E2" w:rsidP="00B622E2">
      <w:r w:rsidRPr="00181276">
        <w:rPr>
          <w:rStyle w:val="Heading3Char"/>
        </w:rPr>
        <w:t>Ausgangslied:</w:t>
      </w:r>
      <w:r>
        <w:t xml:space="preserve"> </w:t>
      </w:r>
    </w:p>
    <w:p w14:paraId="3C6F4D58" w14:textId="77777777" w:rsidR="00B622E2" w:rsidRDefault="00B622E2" w:rsidP="00B622E2">
      <w:r>
        <w:t>18 Seht, die gute Zeit ist nah</w:t>
      </w:r>
    </w:p>
    <w:p w14:paraId="14F70AAC" w14:textId="77777777" w:rsidR="00B622E2" w:rsidRDefault="00B622E2" w:rsidP="00B622E2">
      <w:r>
        <w:t>19 O komm, o komm, du Morgenstern</w:t>
      </w:r>
    </w:p>
    <w:p w14:paraId="64613549" w14:textId="77777777" w:rsidR="00B622E2" w:rsidRDefault="00B622E2" w:rsidP="00B622E2">
      <w:pPr>
        <w:rPr>
          <w:color w:val="000000" w:themeColor="text1"/>
        </w:rPr>
      </w:pPr>
    </w:p>
    <w:p w14:paraId="00461255" w14:textId="77777777" w:rsidR="00B622E2" w:rsidRDefault="00B622E2" w:rsidP="00B622E2">
      <w:pPr>
        <w:rPr>
          <w:color w:val="000000" w:themeColor="text1"/>
        </w:rPr>
      </w:pPr>
    </w:p>
    <w:p w14:paraId="1B39EE12" w14:textId="77777777" w:rsidR="00B622E2" w:rsidRDefault="00B622E2" w:rsidP="00B622E2">
      <w:pPr>
        <w:rPr>
          <w:color w:val="000000" w:themeColor="text1"/>
          <w:lang w:val="en-US"/>
        </w:rPr>
      </w:pPr>
      <w:r w:rsidRPr="003D4098">
        <w:rPr>
          <w:color w:val="000000" w:themeColor="text1"/>
          <w:lang w:val="en-US"/>
        </w:rPr>
        <w:t xml:space="preserve">*Andere Verszählung als </w:t>
      </w:r>
      <w:r>
        <w:rPr>
          <w:color w:val="000000" w:themeColor="text1"/>
          <w:lang w:val="en-US"/>
        </w:rPr>
        <w:t>in der</w:t>
      </w:r>
      <w:r w:rsidRPr="003D4098">
        <w:rPr>
          <w:color w:val="000000" w:themeColor="text1"/>
          <w:lang w:val="en-US"/>
        </w:rPr>
        <w:t xml:space="preserve"> NRSV</w:t>
      </w:r>
    </w:p>
    <w:p w14:paraId="186EDBF2" w14:textId="77777777" w:rsidR="00BA6764" w:rsidRDefault="00BA6764" w:rsidP="00B622E2">
      <w:pPr>
        <w:rPr>
          <w:color w:val="000000" w:themeColor="text1"/>
        </w:rPr>
      </w:pPr>
    </w:p>
    <w:p w14:paraId="6FF885A3" w14:textId="77777777" w:rsidR="00BA6764" w:rsidRDefault="00BA6764" w:rsidP="00CD392F">
      <w:pPr>
        <w:rPr>
          <w:color w:val="000000" w:themeColor="text1"/>
        </w:rPr>
      </w:pPr>
    </w:p>
    <w:p w14:paraId="2C2BBD4B"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2509C27C"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0276D988"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A72F3" w14:textId="77777777" w:rsidR="0041624D" w:rsidRDefault="0041624D" w:rsidP="00CD392F">
      <w:r>
        <w:separator/>
      </w:r>
    </w:p>
  </w:endnote>
  <w:endnote w:type="continuationSeparator" w:id="0">
    <w:p w14:paraId="0165053B" w14:textId="77777777" w:rsidR="0041624D" w:rsidRDefault="0041624D"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AF425"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12422"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41624D">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41624D">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9135B"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610A8" w14:textId="77777777" w:rsidR="0041624D" w:rsidRDefault="0041624D" w:rsidP="00CD392F">
      <w:r>
        <w:separator/>
      </w:r>
    </w:p>
  </w:footnote>
  <w:footnote w:type="continuationSeparator" w:id="0">
    <w:p w14:paraId="50900830" w14:textId="77777777" w:rsidR="0041624D" w:rsidRDefault="0041624D"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67C85"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F462D"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D22A6"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2E2"/>
    <w:rsid w:val="0006672A"/>
    <w:rsid w:val="000D137E"/>
    <w:rsid w:val="00110731"/>
    <w:rsid w:val="00181276"/>
    <w:rsid w:val="00203CD4"/>
    <w:rsid w:val="0020755B"/>
    <w:rsid w:val="00251C95"/>
    <w:rsid w:val="002B6820"/>
    <w:rsid w:val="003335EB"/>
    <w:rsid w:val="003656DF"/>
    <w:rsid w:val="003A7675"/>
    <w:rsid w:val="0041624D"/>
    <w:rsid w:val="00417ED0"/>
    <w:rsid w:val="00432D86"/>
    <w:rsid w:val="004F445D"/>
    <w:rsid w:val="005B43B6"/>
    <w:rsid w:val="00753B75"/>
    <w:rsid w:val="00770280"/>
    <w:rsid w:val="007E23F8"/>
    <w:rsid w:val="00864243"/>
    <w:rsid w:val="008969E6"/>
    <w:rsid w:val="008D7185"/>
    <w:rsid w:val="00927B60"/>
    <w:rsid w:val="009D426E"/>
    <w:rsid w:val="00A75572"/>
    <w:rsid w:val="00AE542F"/>
    <w:rsid w:val="00AF2711"/>
    <w:rsid w:val="00B2770B"/>
    <w:rsid w:val="00B622E2"/>
    <w:rsid w:val="00B730E6"/>
    <w:rsid w:val="00BA6764"/>
    <w:rsid w:val="00BF5FFC"/>
    <w:rsid w:val="00C00716"/>
    <w:rsid w:val="00C06DA4"/>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10E1DA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5</Pages>
  <Words>999</Words>
  <Characters>5696</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2017-04-24T13:52:00Z</dcterms:created>
  <dcterms:modified xsi:type="dcterms:W3CDTF">2017-04-24T13:52:00Z</dcterms:modified>
</cp:coreProperties>
</file>