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996A" w14:textId="77777777" w:rsidR="00C251B4" w:rsidRPr="00927B60" w:rsidRDefault="00C251B4" w:rsidP="00C251B4">
      <w:pPr>
        <w:pStyle w:val="Heading1"/>
      </w:pPr>
      <w:bookmarkStart w:id="0" w:name="_Toc480453513"/>
      <w:r>
        <w:t>Taufe des Herrn / 1. Sonntag nach Epiphanias,</w:t>
      </w:r>
      <w:r>
        <w:br/>
        <w:t xml:space="preserve"> Jahrgang A </w:t>
      </w:r>
      <w:r>
        <w:br/>
        <w:t>(Baptism of our Lord)</w:t>
      </w:r>
      <w:bookmarkEnd w:id="0"/>
    </w:p>
    <w:p w14:paraId="748E45A8" w14:textId="77777777" w:rsidR="00C251B4" w:rsidRDefault="00C251B4" w:rsidP="00C251B4">
      <w:pPr>
        <w:pStyle w:val="Heading2"/>
      </w:pPr>
      <w:r w:rsidRPr="008D7185">
        <w:t>Ein</w:t>
      </w:r>
      <w:r>
        <w:t>f</w:t>
      </w:r>
      <w:r w:rsidRPr="008D7185">
        <w:t>ührung</w:t>
      </w:r>
    </w:p>
    <w:p w14:paraId="1113292F" w14:textId="77777777" w:rsidR="00C251B4" w:rsidRPr="00EC2ED8" w:rsidRDefault="00C251B4" w:rsidP="00C251B4">
      <w:r>
        <w:t xml:space="preserve">In der Taufe Jesu wird Gottes Plan offenbar: Dies ist mein lieber Sohn, an dem ich Wohlgefallen habe. Christi Sendung und öffentliches Wirken nehmen hier ihren Anfang. Seine Mission gilt allen Völkern, damit allen geholfen werde. Christus bringt Heil und Heilung allen, die danach suchen. So wie der Prophet es in einem hoffnungsreichen Bild vorausgesagt hat: </w:t>
      </w:r>
      <w:r w:rsidRPr="00F24935">
        <w:rPr>
          <w:bCs/>
        </w:rPr>
        <w:t>Das geknickte Rohr wird er nicht zerbrechen, und den glimmenden Docht wird er nicht auslöschen.</w:t>
      </w:r>
      <w:r w:rsidRPr="00F24935">
        <w:t xml:space="preserve"> </w:t>
      </w:r>
    </w:p>
    <w:p w14:paraId="271F99F6" w14:textId="77777777" w:rsidR="00C251B4" w:rsidRPr="003656DF" w:rsidRDefault="00C251B4" w:rsidP="00C251B4">
      <w:pPr>
        <w:pStyle w:val="Heading2"/>
      </w:pPr>
      <w:r>
        <w:t>Psalm 29</w:t>
      </w:r>
    </w:p>
    <w:p w14:paraId="02623A74" w14:textId="77777777" w:rsidR="00C251B4" w:rsidRPr="000D52FD" w:rsidRDefault="00C251B4" w:rsidP="00C251B4">
      <w:pPr>
        <w:rPr>
          <w:lang w:val="en-US"/>
        </w:rPr>
      </w:pPr>
      <w:r w:rsidRPr="000D52FD">
        <w:rPr>
          <w:lang w:val="en-US"/>
        </w:rPr>
        <w:t>Bringet dar dem HERRN, ihr Himmlischen,</w:t>
      </w:r>
    </w:p>
    <w:p w14:paraId="0D691D94" w14:textId="77777777" w:rsidR="00C251B4" w:rsidRPr="000D52FD" w:rsidRDefault="00C251B4" w:rsidP="00C251B4">
      <w:pPr>
        <w:rPr>
          <w:lang w:val="en-US"/>
        </w:rPr>
      </w:pPr>
      <w:r w:rsidRPr="000D52FD">
        <w:rPr>
          <w:lang w:val="en-US"/>
        </w:rPr>
        <w:t>bringet dar dem HERRN Ehre und Stärke!</w:t>
      </w:r>
    </w:p>
    <w:p w14:paraId="14A07B68" w14:textId="77777777" w:rsidR="00C251B4" w:rsidRPr="000D52FD" w:rsidRDefault="00C251B4" w:rsidP="00C251B4">
      <w:pPr>
        <w:ind w:firstLine="720"/>
        <w:rPr>
          <w:lang w:val="en-US"/>
        </w:rPr>
      </w:pPr>
      <w:r w:rsidRPr="000D52FD">
        <w:rPr>
          <w:lang w:val="en-US"/>
        </w:rPr>
        <w:t>Bringet dar dem HERRN die Ehre seines Namens,</w:t>
      </w:r>
    </w:p>
    <w:p w14:paraId="6BAAF795" w14:textId="77777777" w:rsidR="00C251B4" w:rsidRPr="000D52FD" w:rsidRDefault="00C251B4" w:rsidP="00C251B4">
      <w:pPr>
        <w:ind w:firstLine="720"/>
        <w:rPr>
          <w:lang w:val="en-US"/>
        </w:rPr>
      </w:pPr>
      <w:r w:rsidRPr="000D52FD">
        <w:rPr>
          <w:lang w:val="en-US"/>
        </w:rPr>
        <w:t>betet an den HERRN in heiligem Schmuck!</w:t>
      </w:r>
    </w:p>
    <w:p w14:paraId="18E8EED1" w14:textId="77777777" w:rsidR="00C251B4" w:rsidRPr="000D52FD" w:rsidRDefault="00C251B4" w:rsidP="00C251B4">
      <w:pPr>
        <w:rPr>
          <w:lang w:val="en-US"/>
        </w:rPr>
      </w:pPr>
      <w:r w:rsidRPr="000D52FD">
        <w:rPr>
          <w:lang w:val="en-US"/>
        </w:rPr>
        <w:t>Die Stimme des HERRN erschallt über den Wassern,</w:t>
      </w:r>
    </w:p>
    <w:p w14:paraId="3B1E79C1" w14:textId="77777777" w:rsidR="00C251B4" w:rsidRPr="000D52FD" w:rsidRDefault="00C251B4" w:rsidP="00C251B4">
      <w:pPr>
        <w:rPr>
          <w:lang w:val="en-US"/>
        </w:rPr>
      </w:pPr>
      <w:r w:rsidRPr="000D52FD">
        <w:rPr>
          <w:lang w:val="en-US"/>
        </w:rPr>
        <w:t>der Gott der Ehre donnert, der HERR, über großen Wassern.</w:t>
      </w:r>
    </w:p>
    <w:p w14:paraId="1B31B2F0" w14:textId="77777777" w:rsidR="00C251B4" w:rsidRPr="000D52FD" w:rsidRDefault="00C251B4" w:rsidP="00C251B4">
      <w:pPr>
        <w:ind w:firstLine="720"/>
        <w:rPr>
          <w:lang w:val="en-US"/>
        </w:rPr>
      </w:pPr>
      <w:r w:rsidRPr="000D52FD">
        <w:rPr>
          <w:lang w:val="en-US"/>
        </w:rPr>
        <w:t>Die Stimme des HERRN ergeht mit Macht,</w:t>
      </w:r>
    </w:p>
    <w:p w14:paraId="5CAA6226" w14:textId="77777777" w:rsidR="00C251B4" w:rsidRPr="000D52FD" w:rsidRDefault="00C251B4" w:rsidP="00C251B4">
      <w:pPr>
        <w:ind w:firstLine="720"/>
        <w:rPr>
          <w:lang w:val="en-US"/>
        </w:rPr>
      </w:pPr>
      <w:r w:rsidRPr="000D52FD">
        <w:rPr>
          <w:lang w:val="en-US"/>
        </w:rPr>
        <w:t>die Stimme des HERRN ergeht herrlich.</w:t>
      </w:r>
    </w:p>
    <w:p w14:paraId="0F843827" w14:textId="77777777" w:rsidR="00C251B4" w:rsidRPr="000D52FD" w:rsidRDefault="00C251B4" w:rsidP="00C251B4">
      <w:pPr>
        <w:rPr>
          <w:lang w:val="en-US"/>
        </w:rPr>
      </w:pPr>
      <w:r w:rsidRPr="000D52FD">
        <w:rPr>
          <w:lang w:val="en-US"/>
        </w:rPr>
        <w:t>Die Stimme des HERRN zerbricht die Zedern,</w:t>
      </w:r>
    </w:p>
    <w:p w14:paraId="5E6AFCAB" w14:textId="77777777" w:rsidR="00C251B4" w:rsidRPr="000D52FD" w:rsidRDefault="00C251B4" w:rsidP="00C251B4">
      <w:pPr>
        <w:rPr>
          <w:lang w:val="en-US"/>
        </w:rPr>
      </w:pPr>
      <w:r w:rsidRPr="000D52FD">
        <w:rPr>
          <w:lang w:val="en-US"/>
        </w:rPr>
        <w:t>der HERR zerbricht die Zedern des Libanon.</w:t>
      </w:r>
    </w:p>
    <w:p w14:paraId="496C176B" w14:textId="77777777" w:rsidR="00C251B4" w:rsidRPr="000D52FD" w:rsidRDefault="00C251B4" w:rsidP="00C251B4">
      <w:pPr>
        <w:ind w:firstLine="720"/>
        <w:rPr>
          <w:lang w:val="en-US"/>
        </w:rPr>
      </w:pPr>
      <w:r w:rsidRPr="000D52FD">
        <w:rPr>
          <w:lang w:val="en-US"/>
        </w:rPr>
        <w:t>Er lässt hüpfen wie ein Kalb den Libanon,</w:t>
      </w:r>
    </w:p>
    <w:p w14:paraId="52CB41E8" w14:textId="77777777" w:rsidR="00C251B4" w:rsidRPr="000D52FD" w:rsidRDefault="00C251B4" w:rsidP="00C251B4">
      <w:pPr>
        <w:ind w:firstLine="720"/>
        <w:rPr>
          <w:lang w:val="en-US"/>
        </w:rPr>
      </w:pPr>
      <w:r w:rsidRPr="000D52FD">
        <w:rPr>
          <w:lang w:val="en-US"/>
        </w:rPr>
        <w:t>den Sirjon wie einen jungen Wildstier.</w:t>
      </w:r>
    </w:p>
    <w:p w14:paraId="5AAC398C" w14:textId="77777777" w:rsidR="00C251B4" w:rsidRDefault="00C251B4" w:rsidP="00C251B4">
      <w:pPr>
        <w:rPr>
          <w:lang w:val="en-US"/>
        </w:rPr>
      </w:pPr>
      <w:r w:rsidRPr="000D52FD">
        <w:rPr>
          <w:lang w:val="en-US"/>
        </w:rPr>
        <w:t xml:space="preserve">Die Stimme des </w:t>
      </w:r>
      <w:r>
        <w:rPr>
          <w:lang w:val="en-US"/>
        </w:rPr>
        <w:t xml:space="preserve">HERRN sprüht Feuerflammen; </w:t>
      </w:r>
    </w:p>
    <w:p w14:paraId="1C2888A7" w14:textId="77777777" w:rsidR="00C251B4" w:rsidRPr="000D52FD" w:rsidRDefault="00C251B4" w:rsidP="00C251B4">
      <w:pPr>
        <w:rPr>
          <w:lang w:val="en-US"/>
        </w:rPr>
      </w:pPr>
      <w:r w:rsidRPr="000D52FD">
        <w:rPr>
          <w:lang w:val="en-US"/>
        </w:rPr>
        <w:t>die Stimme des HERRN lässt die Wüste erbeben;</w:t>
      </w:r>
    </w:p>
    <w:p w14:paraId="5A0F2B82" w14:textId="77777777" w:rsidR="00C251B4" w:rsidRPr="000D52FD" w:rsidRDefault="00C251B4" w:rsidP="00C251B4">
      <w:pPr>
        <w:rPr>
          <w:lang w:val="en-US"/>
        </w:rPr>
      </w:pPr>
      <w:r w:rsidRPr="000D52FD">
        <w:rPr>
          <w:lang w:val="en-US"/>
        </w:rPr>
        <w:t>der HERR lässt erbeben die Wüste Kadesch.</w:t>
      </w:r>
    </w:p>
    <w:p w14:paraId="130506F3" w14:textId="77777777" w:rsidR="00C251B4" w:rsidRDefault="00C251B4" w:rsidP="00C251B4">
      <w:pPr>
        <w:ind w:firstLine="720"/>
        <w:rPr>
          <w:lang w:val="en-US"/>
        </w:rPr>
      </w:pPr>
      <w:r w:rsidRPr="000D52FD">
        <w:rPr>
          <w:lang w:val="en-US"/>
        </w:rPr>
        <w:t>Die Stimme d</w:t>
      </w:r>
      <w:r>
        <w:rPr>
          <w:lang w:val="en-US"/>
        </w:rPr>
        <w:t xml:space="preserve">es HERRN lässt Eichen wirbeln </w:t>
      </w:r>
    </w:p>
    <w:p w14:paraId="42E86142" w14:textId="77777777" w:rsidR="00C251B4" w:rsidRPr="000D52FD" w:rsidRDefault="00C251B4" w:rsidP="00C251B4">
      <w:pPr>
        <w:ind w:firstLine="720"/>
        <w:rPr>
          <w:lang w:val="en-US"/>
        </w:rPr>
      </w:pPr>
      <w:r w:rsidRPr="000D52FD">
        <w:rPr>
          <w:lang w:val="en-US"/>
        </w:rPr>
        <w:t>und reißt Wälder kahl.</w:t>
      </w:r>
    </w:p>
    <w:p w14:paraId="67E7F7AB" w14:textId="77777777" w:rsidR="00C251B4" w:rsidRPr="000D52FD" w:rsidRDefault="00C251B4" w:rsidP="00C251B4">
      <w:pPr>
        <w:ind w:firstLine="720"/>
        <w:rPr>
          <w:lang w:val="en-US"/>
        </w:rPr>
      </w:pPr>
      <w:r w:rsidRPr="000D52FD">
        <w:rPr>
          <w:lang w:val="en-US"/>
        </w:rPr>
        <w:t>In seinem Tempel ruft alles: »Ehre!«</w:t>
      </w:r>
    </w:p>
    <w:p w14:paraId="49153B07" w14:textId="77777777" w:rsidR="00C251B4" w:rsidRPr="000D52FD" w:rsidRDefault="00C251B4" w:rsidP="00C251B4">
      <w:pPr>
        <w:rPr>
          <w:lang w:val="en-US"/>
        </w:rPr>
      </w:pPr>
      <w:r w:rsidRPr="000D52FD">
        <w:rPr>
          <w:lang w:val="en-US"/>
        </w:rPr>
        <w:t>Der HERR hat seinen Thron über der Flut;</w:t>
      </w:r>
    </w:p>
    <w:p w14:paraId="4E866890" w14:textId="77777777" w:rsidR="00C251B4" w:rsidRPr="000D52FD" w:rsidRDefault="00C251B4" w:rsidP="00C251B4">
      <w:pPr>
        <w:rPr>
          <w:lang w:val="en-US"/>
        </w:rPr>
      </w:pPr>
      <w:r w:rsidRPr="000D52FD">
        <w:rPr>
          <w:lang w:val="en-US"/>
        </w:rPr>
        <w:t>der HERR bleibt ein König in Ewigkeit.</w:t>
      </w:r>
    </w:p>
    <w:p w14:paraId="1566412B" w14:textId="77777777" w:rsidR="00C251B4" w:rsidRPr="000D52FD" w:rsidRDefault="00C251B4" w:rsidP="00C251B4">
      <w:pPr>
        <w:ind w:firstLine="720"/>
        <w:rPr>
          <w:lang w:val="en-US"/>
        </w:rPr>
      </w:pPr>
      <w:r w:rsidRPr="000D52FD">
        <w:rPr>
          <w:lang w:val="en-US"/>
        </w:rPr>
        <w:t>Der HERR wird seinem Volk Kraft geben;</w:t>
      </w:r>
    </w:p>
    <w:p w14:paraId="0EDED4D5" w14:textId="77777777" w:rsidR="00C251B4" w:rsidRDefault="00C251B4" w:rsidP="00C251B4">
      <w:pPr>
        <w:ind w:firstLine="720"/>
        <w:rPr>
          <w:lang w:val="en-US"/>
        </w:rPr>
      </w:pPr>
      <w:r w:rsidRPr="000D52FD">
        <w:rPr>
          <w:lang w:val="en-US"/>
        </w:rPr>
        <w:t>der HERR wird sein Volk segnen mit Frieden.</w:t>
      </w:r>
    </w:p>
    <w:p w14:paraId="1597AA6D" w14:textId="77777777" w:rsidR="00C251B4" w:rsidRDefault="00C251B4" w:rsidP="00C251B4">
      <w:pPr>
        <w:ind w:firstLine="720"/>
        <w:rPr>
          <w:lang w:val="en-US"/>
        </w:rPr>
      </w:pPr>
    </w:p>
    <w:p w14:paraId="7671D02A" w14:textId="77777777" w:rsidR="00C251B4" w:rsidRPr="000C7321" w:rsidRDefault="00C251B4" w:rsidP="00C251B4">
      <w:pPr>
        <w:ind w:firstLine="720"/>
        <w:rPr>
          <w:lang w:val="en-US"/>
        </w:rPr>
      </w:pPr>
    </w:p>
    <w:p w14:paraId="074BE0C9" w14:textId="77777777" w:rsidR="00C251B4" w:rsidRDefault="00C251B4" w:rsidP="00C251B4">
      <w:pPr>
        <w:pStyle w:val="Heading2"/>
      </w:pPr>
      <w:r>
        <w:lastRenderedPageBreak/>
        <w:t>Tagesgebet</w:t>
      </w:r>
    </w:p>
    <w:p w14:paraId="04FB2683" w14:textId="77777777" w:rsidR="00C251B4" w:rsidRDefault="00C251B4" w:rsidP="00C251B4">
      <w:r>
        <w:t>Gott, himmlischer Vater,</w:t>
      </w:r>
    </w:p>
    <w:p w14:paraId="32011880" w14:textId="77777777" w:rsidR="00C251B4" w:rsidRDefault="00C251B4" w:rsidP="00C251B4">
      <w:r>
        <w:t>wie eine Mutter nimmst du uns in den Arm.</w:t>
      </w:r>
    </w:p>
    <w:p w14:paraId="6F15C714" w14:textId="77777777" w:rsidR="00C251B4" w:rsidRDefault="00C251B4" w:rsidP="00C251B4">
      <w:r>
        <w:t>Durch Christus und seine Taufe</w:t>
      </w:r>
    </w:p>
    <w:p w14:paraId="31834FA4" w14:textId="77777777" w:rsidR="00C251B4" w:rsidRDefault="00C251B4" w:rsidP="00C251B4">
      <w:r>
        <w:t>sind wir auf immer mit dir verbunden.</w:t>
      </w:r>
    </w:p>
    <w:p w14:paraId="15930658" w14:textId="77777777" w:rsidR="00C251B4" w:rsidRDefault="00C251B4" w:rsidP="00C251B4">
      <w:r>
        <w:t>Dafür danken wir dir</w:t>
      </w:r>
    </w:p>
    <w:p w14:paraId="4467278C" w14:textId="77777777" w:rsidR="00C251B4" w:rsidRDefault="00C251B4" w:rsidP="00C251B4">
      <w:r>
        <w:t>und preisen dich</w:t>
      </w:r>
    </w:p>
    <w:p w14:paraId="44650DEF" w14:textId="77777777" w:rsidR="00C251B4" w:rsidRDefault="00C251B4" w:rsidP="00C251B4">
      <w:r>
        <w:t>in Ewigkeit. Amen.</w:t>
      </w:r>
    </w:p>
    <w:p w14:paraId="73D46F20" w14:textId="77777777" w:rsidR="00C251B4" w:rsidRDefault="00C251B4" w:rsidP="00C251B4">
      <w:pPr>
        <w:pStyle w:val="Heading2"/>
      </w:pPr>
      <w:r w:rsidRPr="00CD392F">
        <w:t>Lesungen</w:t>
      </w:r>
    </w:p>
    <w:p w14:paraId="37B80EA5" w14:textId="77777777" w:rsidR="00C251B4" w:rsidRPr="000D52FD" w:rsidRDefault="00C251B4" w:rsidP="00C251B4">
      <w:pPr>
        <w:rPr>
          <w:b/>
        </w:rPr>
      </w:pPr>
      <w:r w:rsidRPr="000D52FD">
        <w:rPr>
          <w:b/>
        </w:rPr>
        <w:t xml:space="preserve">Jesaja 42,1–9 </w:t>
      </w:r>
    </w:p>
    <w:p w14:paraId="2B1698B3" w14:textId="77777777" w:rsidR="00C251B4" w:rsidRDefault="00C251B4" w:rsidP="00C251B4">
      <w:pPr>
        <w:rPr>
          <w:bCs/>
          <w:lang w:val="en-US"/>
        </w:rPr>
      </w:pPr>
      <w:r w:rsidRPr="000D52FD">
        <w:rPr>
          <w:bCs/>
          <w:lang w:val="en-US"/>
        </w:rPr>
        <w:t xml:space="preserve">Siehe, das ist mein Knecht – ich halte ihn – und mein Auserwählter, </w:t>
      </w:r>
    </w:p>
    <w:p w14:paraId="1CECCCD1" w14:textId="77777777" w:rsidR="00C251B4" w:rsidRDefault="00C251B4" w:rsidP="00C251B4">
      <w:pPr>
        <w:rPr>
          <w:lang w:val="en-US"/>
        </w:rPr>
      </w:pPr>
      <w:r w:rsidRPr="000D52FD">
        <w:rPr>
          <w:bCs/>
          <w:lang w:val="en-US"/>
        </w:rPr>
        <w:t>an dem meine Seele Wohlgefallen hat.</w:t>
      </w:r>
      <w:r w:rsidRPr="000D52FD">
        <w:rPr>
          <w:lang w:val="en-US"/>
        </w:rPr>
        <w:t xml:space="preserve"> </w:t>
      </w:r>
    </w:p>
    <w:p w14:paraId="437A33D6" w14:textId="77777777" w:rsidR="00C251B4" w:rsidRDefault="00C251B4" w:rsidP="00C251B4">
      <w:pPr>
        <w:rPr>
          <w:lang w:val="en-US"/>
        </w:rPr>
      </w:pPr>
      <w:r w:rsidRPr="000D52FD">
        <w:rPr>
          <w:lang w:val="en-US"/>
        </w:rPr>
        <w:t xml:space="preserve">Ich habe ihm meinen Geist gegeben; </w:t>
      </w:r>
    </w:p>
    <w:p w14:paraId="42235E47" w14:textId="77777777" w:rsidR="00C251B4" w:rsidRDefault="00C251B4" w:rsidP="00C251B4">
      <w:pPr>
        <w:rPr>
          <w:bCs/>
          <w:lang w:val="en-US"/>
        </w:rPr>
      </w:pPr>
      <w:r w:rsidRPr="000D52FD">
        <w:rPr>
          <w:lang w:val="en-US"/>
        </w:rPr>
        <w:t xml:space="preserve">er wird das Recht unter die Heiden bringen. </w:t>
      </w:r>
    </w:p>
    <w:p w14:paraId="61E492D9" w14:textId="77777777" w:rsidR="00C251B4" w:rsidRDefault="00C251B4" w:rsidP="00C251B4">
      <w:pPr>
        <w:rPr>
          <w:lang w:val="en-US"/>
        </w:rPr>
      </w:pPr>
      <w:r w:rsidRPr="000D52FD">
        <w:rPr>
          <w:lang w:val="en-US"/>
        </w:rPr>
        <w:t xml:space="preserve">Er wird nicht schreien noch rufen, </w:t>
      </w:r>
    </w:p>
    <w:p w14:paraId="18E26C7F" w14:textId="77777777" w:rsidR="00C251B4" w:rsidRDefault="00C251B4" w:rsidP="00C251B4">
      <w:pPr>
        <w:rPr>
          <w:bCs/>
          <w:lang w:val="en-US"/>
        </w:rPr>
      </w:pPr>
      <w:r w:rsidRPr="000D52FD">
        <w:rPr>
          <w:lang w:val="en-US"/>
        </w:rPr>
        <w:t xml:space="preserve">und seine Stimme wird man nicht hören auf den Gassen. </w:t>
      </w:r>
    </w:p>
    <w:p w14:paraId="4168F990" w14:textId="77777777" w:rsidR="00C251B4" w:rsidRDefault="00C251B4" w:rsidP="00C251B4">
      <w:pPr>
        <w:rPr>
          <w:bCs/>
          <w:lang w:val="en-US"/>
        </w:rPr>
      </w:pPr>
      <w:r w:rsidRPr="000D52FD">
        <w:rPr>
          <w:bCs/>
          <w:lang w:val="en-US"/>
        </w:rPr>
        <w:t xml:space="preserve">Das geknickte Rohr wird er nicht zerbrechen, </w:t>
      </w:r>
    </w:p>
    <w:p w14:paraId="733AD057" w14:textId="77777777" w:rsidR="00C251B4" w:rsidRDefault="00C251B4" w:rsidP="00C251B4">
      <w:pPr>
        <w:rPr>
          <w:lang w:val="en-US"/>
        </w:rPr>
      </w:pPr>
      <w:r w:rsidRPr="000D52FD">
        <w:rPr>
          <w:bCs/>
          <w:lang w:val="en-US"/>
        </w:rPr>
        <w:t>und den glimmenden Docht wird er nicht auslöschen.</w:t>
      </w:r>
      <w:r w:rsidRPr="000D52FD">
        <w:rPr>
          <w:lang w:val="en-US"/>
        </w:rPr>
        <w:t xml:space="preserve"> </w:t>
      </w:r>
    </w:p>
    <w:p w14:paraId="3257A14D" w14:textId="77777777" w:rsidR="00C251B4" w:rsidRDefault="00C251B4" w:rsidP="00C251B4">
      <w:pPr>
        <w:rPr>
          <w:bCs/>
          <w:lang w:val="en-US"/>
        </w:rPr>
      </w:pPr>
      <w:r w:rsidRPr="000D52FD">
        <w:rPr>
          <w:lang w:val="en-US"/>
        </w:rPr>
        <w:t xml:space="preserve">In Treue trägt er das Recht hinaus. </w:t>
      </w:r>
    </w:p>
    <w:p w14:paraId="66D3DF03" w14:textId="77777777" w:rsidR="00C251B4" w:rsidRDefault="00C251B4" w:rsidP="00C251B4">
      <w:pPr>
        <w:rPr>
          <w:lang w:val="en-US"/>
        </w:rPr>
      </w:pPr>
      <w:r w:rsidRPr="000D52FD">
        <w:rPr>
          <w:lang w:val="en-US"/>
        </w:rPr>
        <w:t xml:space="preserve">Er selbst wird nicht verlöschen und nicht zerbrechen, </w:t>
      </w:r>
    </w:p>
    <w:p w14:paraId="691F6056" w14:textId="77777777" w:rsidR="00C251B4" w:rsidRDefault="00C251B4" w:rsidP="00C251B4">
      <w:pPr>
        <w:rPr>
          <w:lang w:val="en-US"/>
        </w:rPr>
      </w:pPr>
      <w:r w:rsidRPr="000D52FD">
        <w:rPr>
          <w:lang w:val="en-US"/>
        </w:rPr>
        <w:t xml:space="preserve">bis er auf Erden das Recht aufrichte; </w:t>
      </w:r>
    </w:p>
    <w:p w14:paraId="73BFB2CF" w14:textId="77777777" w:rsidR="00C251B4" w:rsidRPr="000D52FD" w:rsidRDefault="00C251B4" w:rsidP="00C251B4">
      <w:pPr>
        <w:rPr>
          <w:lang w:val="en-US"/>
        </w:rPr>
      </w:pPr>
      <w:r w:rsidRPr="000D52FD">
        <w:rPr>
          <w:lang w:val="en-US"/>
        </w:rPr>
        <w:t>und die Inseln warten auf seine Weisung.</w:t>
      </w:r>
    </w:p>
    <w:p w14:paraId="1C3B9ACC" w14:textId="77777777" w:rsidR="00C251B4" w:rsidRPr="000D52FD" w:rsidRDefault="00C251B4" w:rsidP="00C251B4">
      <w:pPr>
        <w:rPr>
          <w:lang w:val="en-US"/>
        </w:rPr>
      </w:pPr>
    </w:p>
    <w:p w14:paraId="35AE57A8" w14:textId="77777777" w:rsidR="00C251B4" w:rsidRDefault="00C251B4" w:rsidP="00C251B4">
      <w:pPr>
        <w:rPr>
          <w:lang w:val="en-US"/>
        </w:rPr>
      </w:pPr>
      <w:r w:rsidRPr="000D52FD">
        <w:rPr>
          <w:lang w:val="en-US"/>
        </w:rPr>
        <w:t xml:space="preserve">So spricht Gott, der HERR, der die Himmel schafft und ausbreitet, </w:t>
      </w:r>
    </w:p>
    <w:p w14:paraId="7C658FCF" w14:textId="77777777" w:rsidR="00C251B4" w:rsidRDefault="00C251B4" w:rsidP="00C251B4">
      <w:pPr>
        <w:rPr>
          <w:lang w:val="en-US"/>
        </w:rPr>
      </w:pPr>
      <w:r w:rsidRPr="000D52FD">
        <w:rPr>
          <w:lang w:val="en-US"/>
        </w:rPr>
        <w:t xml:space="preserve">der die Erde macht und ihr Gewächs, </w:t>
      </w:r>
    </w:p>
    <w:p w14:paraId="5F4AF8D9" w14:textId="77777777" w:rsidR="00C251B4" w:rsidRDefault="00C251B4" w:rsidP="00C251B4">
      <w:pPr>
        <w:rPr>
          <w:lang w:val="en-US"/>
        </w:rPr>
      </w:pPr>
      <w:r w:rsidRPr="000D52FD">
        <w:rPr>
          <w:lang w:val="en-US"/>
        </w:rPr>
        <w:t xml:space="preserve">der dem Volk auf ihr den Odem gibt </w:t>
      </w:r>
    </w:p>
    <w:p w14:paraId="5A399863" w14:textId="77777777" w:rsidR="00C251B4" w:rsidRDefault="00C251B4" w:rsidP="00C251B4">
      <w:pPr>
        <w:rPr>
          <w:b/>
          <w:bCs/>
          <w:lang w:val="en-US"/>
        </w:rPr>
      </w:pPr>
      <w:r w:rsidRPr="000D52FD">
        <w:rPr>
          <w:lang w:val="en-US"/>
        </w:rPr>
        <w:t xml:space="preserve">und den Geist denen, die auf ihr gehen: </w:t>
      </w:r>
    </w:p>
    <w:p w14:paraId="6E97FBF5" w14:textId="77777777" w:rsidR="00C251B4" w:rsidRDefault="00C251B4" w:rsidP="00C251B4">
      <w:pPr>
        <w:rPr>
          <w:lang w:val="en-US"/>
        </w:rPr>
      </w:pPr>
      <w:r w:rsidRPr="000D52FD">
        <w:rPr>
          <w:lang w:val="en-US"/>
        </w:rPr>
        <w:t xml:space="preserve">Ich, der HERR, habe dich gerufen in Gerechtigkeit </w:t>
      </w:r>
    </w:p>
    <w:p w14:paraId="57A9D8B8" w14:textId="77777777" w:rsidR="00C251B4" w:rsidRDefault="00C251B4" w:rsidP="00C251B4">
      <w:pPr>
        <w:rPr>
          <w:lang w:val="en-US"/>
        </w:rPr>
      </w:pPr>
      <w:r w:rsidRPr="000D52FD">
        <w:rPr>
          <w:lang w:val="en-US"/>
        </w:rPr>
        <w:t xml:space="preserve">und halte dich bei der Hand und behüte dich </w:t>
      </w:r>
    </w:p>
    <w:p w14:paraId="29EBE848" w14:textId="77777777" w:rsidR="00C251B4" w:rsidRDefault="00C251B4" w:rsidP="00C251B4">
      <w:pPr>
        <w:rPr>
          <w:b/>
          <w:bCs/>
          <w:lang w:val="en-US"/>
        </w:rPr>
      </w:pPr>
      <w:r w:rsidRPr="000D52FD">
        <w:rPr>
          <w:lang w:val="en-US"/>
        </w:rPr>
        <w:t xml:space="preserve">und mache dich zum Bund für das Volk, zum Licht der Heiden, </w:t>
      </w:r>
    </w:p>
    <w:p w14:paraId="5A3AD90A" w14:textId="77777777" w:rsidR="00C251B4" w:rsidRDefault="00C251B4" w:rsidP="00C251B4">
      <w:pPr>
        <w:rPr>
          <w:lang w:val="en-US"/>
        </w:rPr>
      </w:pPr>
      <w:r w:rsidRPr="000D52FD">
        <w:rPr>
          <w:lang w:val="en-US"/>
        </w:rPr>
        <w:t xml:space="preserve">dass du die Augen der Blinden öffnen sollst </w:t>
      </w:r>
    </w:p>
    <w:p w14:paraId="1EA52808" w14:textId="77777777" w:rsidR="00C251B4" w:rsidRDefault="00C251B4" w:rsidP="00C251B4">
      <w:pPr>
        <w:rPr>
          <w:lang w:val="en-US"/>
        </w:rPr>
      </w:pPr>
      <w:r w:rsidRPr="000D52FD">
        <w:rPr>
          <w:lang w:val="en-US"/>
        </w:rPr>
        <w:t xml:space="preserve">und die Gefangenen aus dem Gefängnis führen und, </w:t>
      </w:r>
    </w:p>
    <w:p w14:paraId="40FD74C0" w14:textId="77777777" w:rsidR="00C251B4" w:rsidRPr="000D52FD" w:rsidRDefault="00C251B4" w:rsidP="00C251B4">
      <w:pPr>
        <w:rPr>
          <w:lang w:val="en-US"/>
        </w:rPr>
      </w:pPr>
      <w:r w:rsidRPr="000D52FD">
        <w:rPr>
          <w:lang w:val="en-US"/>
        </w:rPr>
        <w:t>die da sitzen in der Finsternis, aus dem Kerker.</w:t>
      </w:r>
    </w:p>
    <w:p w14:paraId="5674CC48" w14:textId="77777777" w:rsidR="00C251B4" w:rsidRPr="000D52FD" w:rsidRDefault="00C251B4" w:rsidP="00C251B4">
      <w:pPr>
        <w:rPr>
          <w:lang w:val="en-US"/>
        </w:rPr>
      </w:pPr>
    </w:p>
    <w:p w14:paraId="59CDBA86" w14:textId="77777777" w:rsidR="00C251B4" w:rsidRDefault="00C251B4" w:rsidP="00C251B4">
      <w:pPr>
        <w:rPr>
          <w:lang w:val="en-US"/>
        </w:rPr>
      </w:pPr>
      <w:r w:rsidRPr="000D52FD">
        <w:rPr>
          <w:lang w:val="en-US"/>
        </w:rPr>
        <w:t xml:space="preserve">Ich, der HERR, das ist mein Name, </w:t>
      </w:r>
    </w:p>
    <w:p w14:paraId="447994C0" w14:textId="77777777" w:rsidR="00C251B4" w:rsidRDefault="00C251B4" w:rsidP="00C251B4">
      <w:pPr>
        <w:rPr>
          <w:b/>
          <w:bCs/>
          <w:lang w:val="en-US"/>
        </w:rPr>
      </w:pPr>
      <w:r w:rsidRPr="000D52FD">
        <w:rPr>
          <w:lang w:val="en-US"/>
        </w:rPr>
        <w:t xml:space="preserve">ich will meine Ehre keinem andern geben noch meinen Ruhm den Götzen. </w:t>
      </w:r>
    </w:p>
    <w:p w14:paraId="074C5D13" w14:textId="77777777" w:rsidR="00C251B4" w:rsidRDefault="00C251B4" w:rsidP="00C251B4">
      <w:pPr>
        <w:rPr>
          <w:lang w:val="en-US"/>
        </w:rPr>
      </w:pPr>
      <w:r w:rsidRPr="000D52FD">
        <w:rPr>
          <w:lang w:val="en-US"/>
        </w:rPr>
        <w:t xml:space="preserve">Siehe, was ich früher verkündigt habe, ist gekommen. </w:t>
      </w:r>
    </w:p>
    <w:p w14:paraId="179B54C8" w14:textId="77777777" w:rsidR="00C251B4" w:rsidRDefault="00C251B4" w:rsidP="00C251B4">
      <w:pPr>
        <w:rPr>
          <w:lang w:val="en-US"/>
        </w:rPr>
      </w:pPr>
      <w:r w:rsidRPr="000D52FD">
        <w:rPr>
          <w:lang w:val="en-US"/>
        </w:rPr>
        <w:t xml:space="preserve">So verkündige ich auch Neues; </w:t>
      </w:r>
    </w:p>
    <w:p w14:paraId="3D103CF2" w14:textId="77777777" w:rsidR="00C251B4" w:rsidRDefault="00C251B4" w:rsidP="00C251B4">
      <w:pPr>
        <w:rPr>
          <w:lang w:val="en-US"/>
        </w:rPr>
      </w:pPr>
      <w:r w:rsidRPr="000D52FD">
        <w:rPr>
          <w:lang w:val="en-US"/>
        </w:rPr>
        <w:t>ehe denn es aufgeht, lasse ich's euch hören.</w:t>
      </w:r>
    </w:p>
    <w:p w14:paraId="32FEE3E9" w14:textId="77777777" w:rsidR="00C251B4" w:rsidRDefault="00C251B4" w:rsidP="00C251B4">
      <w:pPr>
        <w:rPr>
          <w:lang w:val="en-US"/>
        </w:rPr>
      </w:pPr>
    </w:p>
    <w:p w14:paraId="777A2CDF" w14:textId="77777777" w:rsidR="00C251B4" w:rsidRPr="00DC1064" w:rsidRDefault="00C251B4" w:rsidP="00C251B4">
      <w:pPr>
        <w:rPr>
          <w:b/>
          <w:lang w:val="en-US"/>
        </w:rPr>
      </w:pPr>
      <w:r w:rsidRPr="00DC1064">
        <w:rPr>
          <w:b/>
          <w:lang w:val="en-US"/>
        </w:rPr>
        <w:t>Apostelgeschichte 10,34–43</w:t>
      </w:r>
    </w:p>
    <w:p w14:paraId="25184EF0" w14:textId="77777777" w:rsidR="00C251B4" w:rsidRDefault="00C251B4" w:rsidP="00C251B4">
      <w:pPr>
        <w:rPr>
          <w:lang w:val="en-US"/>
        </w:rPr>
      </w:pPr>
      <w:r w:rsidRPr="00DC1064">
        <w:rPr>
          <w:lang w:val="en-US"/>
        </w:rPr>
        <w:t xml:space="preserve">Petrus aber tat seinen Mund auf und sprach: </w:t>
      </w:r>
    </w:p>
    <w:p w14:paraId="309924A1" w14:textId="77777777" w:rsidR="00C251B4" w:rsidRPr="00DC1064" w:rsidRDefault="00C251B4" w:rsidP="00C251B4">
      <w:pPr>
        <w:rPr>
          <w:bCs/>
          <w:lang w:val="en-US"/>
        </w:rPr>
      </w:pPr>
      <w:r w:rsidRPr="00DC1064">
        <w:rPr>
          <w:bCs/>
          <w:lang w:val="en-US"/>
        </w:rPr>
        <w:t>Nun erfahre ich in Wahrheit,</w:t>
      </w:r>
      <w:r w:rsidRPr="00DC1064">
        <w:rPr>
          <w:lang w:val="en-US"/>
        </w:rPr>
        <w:t xml:space="preserve"> </w:t>
      </w:r>
      <w:r w:rsidRPr="00DC1064">
        <w:rPr>
          <w:bCs/>
          <w:lang w:val="en-US"/>
        </w:rPr>
        <w:t>dass Gott die Person nicht ansieht;</w:t>
      </w:r>
      <w:r w:rsidRPr="00DC1064">
        <w:rPr>
          <w:lang w:val="en-US"/>
        </w:rPr>
        <w:t xml:space="preserve"> </w:t>
      </w:r>
    </w:p>
    <w:p w14:paraId="7E1F0D5A" w14:textId="77777777" w:rsidR="00C251B4" w:rsidRPr="00DC1064" w:rsidRDefault="00C251B4" w:rsidP="00C251B4">
      <w:pPr>
        <w:rPr>
          <w:bCs/>
          <w:lang w:val="en-US"/>
        </w:rPr>
      </w:pPr>
      <w:r w:rsidRPr="00DC1064">
        <w:rPr>
          <w:bCs/>
          <w:lang w:val="en-US"/>
        </w:rPr>
        <w:t>sondern in jedem Volk, wer ihn fürchtet und recht tut, der ist ihm angenehm.</w:t>
      </w:r>
      <w:r w:rsidRPr="00DC1064">
        <w:rPr>
          <w:lang w:val="en-US"/>
        </w:rPr>
        <w:t xml:space="preserve"> </w:t>
      </w:r>
    </w:p>
    <w:p w14:paraId="08501FDF" w14:textId="77777777" w:rsidR="00C251B4" w:rsidRDefault="00C251B4" w:rsidP="00C251B4">
      <w:pPr>
        <w:rPr>
          <w:lang w:val="en-US"/>
        </w:rPr>
      </w:pPr>
      <w:r w:rsidRPr="00DC1064">
        <w:rPr>
          <w:lang w:val="en-US"/>
        </w:rPr>
        <w:t xml:space="preserve">Er hat das Wort dem Volk Israel gesandt </w:t>
      </w:r>
    </w:p>
    <w:p w14:paraId="04E37054" w14:textId="77777777" w:rsidR="00C251B4" w:rsidRDefault="00C251B4" w:rsidP="00C251B4">
      <w:pPr>
        <w:rPr>
          <w:lang w:val="en-US"/>
        </w:rPr>
      </w:pPr>
      <w:r w:rsidRPr="00DC1064">
        <w:rPr>
          <w:lang w:val="en-US"/>
        </w:rPr>
        <w:t>und Frieden verkündigt durch Jesus Christus, welcher ist Herr über alle.</w:t>
      </w:r>
    </w:p>
    <w:p w14:paraId="2458F07A" w14:textId="77777777" w:rsidR="00C251B4" w:rsidRPr="00DC1064" w:rsidRDefault="00C251B4" w:rsidP="00C251B4">
      <w:pPr>
        <w:rPr>
          <w:lang w:val="en-US"/>
        </w:rPr>
      </w:pPr>
    </w:p>
    <w:p w14:paraId="030E4760" w14:textId="77777777" w:rsidR="00C251B4" w:rsidRDefault="00C251B4" w:rsidP="00C251B4">
      <w:pPr>
        <w:rPr>
          <w:lang w:val="en-US"/>
        </w:rPr>
      </w:pPr>
      <w:r w:rsidRPr="00DC1064">
        <w:rPr>
          <w:lang w:val="en-US"/>
        </w:rPr>
        <w:t xml:space="preserve">Ihr wisst, was in ganz Judäa geschehen ist, </w:t>
      </w:r>
    </w:p>
    <w:p w14:paraId="55D4D330" w14:textId="77777777" w:rsidR="00C251B4" w:rsidRDefault="00C251B4" w:rsidP="00C251B4">
      <w:pPr>
        <w:rPr>
          <w:b/>
          <w:bCs/>
          <w:lang w:val="en-US"/>
        </w:rPr>
      </w:pPr>
      <w:r w:rsidRPr="00DC1064">
        <w:rPr>
          <w:lang w:val="en-US"/>
        </w:rPr>
        <w:t xml:space="preserve">angefangen von Galiläa nach der Taufe, die Johannes predigte, </w:t>
      </w:r>
    </w:p>
    <w:p w14:paraId="60B6C3CF" w14:textId="77777777" w:rsidR="00C251B4" w:rsidRDefault="00C251B4" w:rsidP="00C251B4">
      <w:pPr>
        <w:rPr>
          <w:lang w:val="en-US"/>
        </w:rPr>
      </w:pPr>
      <w:r w:rsidRPr="00DC1064">
        <w:rPr>
          <w:lang w:val="en-US"/>
        </w:rPr>
        <w:t xml:space="preserve">wie Gott Jesus von Nazareth gesalbt hat mit Heiligem Geist und Kraft; </w:t>
      </w:r>
    </w:p>
    <w:p w14:paraId="5E82D834" w14:textId="77777777" w:rsidR="00C251B4" w:rsidRDefault="00C251B4" w:rsidP="00C251B4">
      <w:pPr>
        <w:rPr>
          <w:lang w:val="en-US"/>
        </w:rPr>
      </w:pPr>
      <w:r w:rsidRPr="00DC1064">
        <w:rPr>
          <w:lang w:val="en-US"/>
        </w:rPr>
        <w:t xml:space="preserve">der ist umhergezogen und hat Gutes getan und alle gesund gemacht, </w:t>
      </w:r>
    </w:p>
    <w:p w14:paraId="5CAD3455" w14:textId="77777777" w:rsidR="00C251B4" w:rsidRDefault="00C251B4" w:rsidP="00C251B4">
      <w:pPr>
        <w:rPr>
          <w:b/>
          <w:bCs/>
          <w:lang w:val="en-US"/>
        </w:rPr>
      </w:pPr>
      <w:r w:rsidRPr="00DC1064">
        <w:rPr>
          <w:lang w:val="en-US"/>
        </w:rPr>
        <w:t xml:space="preserve">die in der Gewalt des Teufels waren, denn Gott war mit ihm. </w:t>
      </w:r>
    </w:p>
    <w:p w14:paraId="7BBD7ADD" w14:textId="77777777" w:rsidR="00C251B4" w:rsidRDefault="00C251B4" w:rsidP="00C251B4">
      <w:pPr>
        <w:rPr>
          <w:lang w:val="en-US"/>
        </w:rPr>
      </w:pPr>
      <w:r w:rsidRPr="00DC1064">
        <w:rPr>
          <w:lang w:val="en-US"/>
        </w:rPr>
        <w:t xml:space="preserve">Und wir sind Zeugen für alles, </w:t>
      </w:r>
    </w:p>
    <w:p w14:paraId="2F1F7642" w14:textId="77777777" w:rsidR="00C251B4" w:rsidRDefault="00C251B4" w:rsidP="00C251B4">
      <w:pPr>
        <w:rPr>
          <w:lang w:val="en-US"/>
        </w:rPr>
      </w:pPr>
      <w:r w:rsidRPr="00DC1064">
        <w:rPr>
          <w:lang w:val="en-US"/>
        </w:rPr>
        <w:t xml:space="preserve">was er getan hat im jüdischen Land und in Jerusalem. </w:t>
      </w:r>
    </w:p>
    <w:p w14:paraId="6508931F" w14:textId="77777777" w:rsidR="00C251B4" w:rsidRDefault="00C251B4" w:rsidP="00C251B4">
      <w:pPr>
        <w:rPr>
          <w:b/>
          <w:bCs/>
          <w:lang w:val="en-US"/>
        </w:rPr>
      </w:pPr>
      <w:r w:rsidRPr="00DC1064">
        <w:rPr>
          <w:lang w:val="en-US"/>
        </w:rPr>
        <w:t xml:space="preserve">Den haben sie an das Holz gehängt und getötet. </w:t>
      </w:r>
    </w:p>
    <w:p w14:paraId="1501019A" w14:textId="77777777" w:rsidR="00C251B4" w:rsidRDefault="00C251B4" w:rsidP="00C251B4">
      <w:pPr>
        <w:rPr>
          <w:b/>
          <w:bCs/>
          <w:lang w:val="en-US"/>
        </w:rPr>
      </w:pPr>
      <w:r w:rsidRPr="00DC1064">
        <w:rPr>
          <w:lang w:val="en-US"/>
        </w:rPr>
        <w:t xml:space="preserve">Den hat Gott auferweckt am dritten Tag und hat ihn erscheinen lassen, </w:t>
      </w:r>
    </w:p>
    <w:p w14:paraId="62A735A7" w14:textId="77777777" w:rsidR="00C251B4" w:rsidRDefault="00C251B4" w:rsidP="00C251B4">
      <w:pPr>
        <w:rPr>
          <w:lang w:val="en-US"/>
        </w:rPr>
      </w:pPr>
      <w:r w:rsidRPr="00DC1064">
        <w:rPr>
          <w:lang w:val="en-US"/>
        </w:rPr>
        <w:t xml:space="preserve">nicht dem ganzen Volk, sondern uns, </w:t>
      </w:r>
    </w:p>
    <w:p w14:paraId="43C23729" w14:textId="77777777" w:rsidR="00C251B4" w:rsidRDefault="00C251B4" w:rsidP="00C251B4">
      <w:pPr>
        <w:rPr>
          <w:lang w:val="en-US"/>
        </w:rPr>
      </w:pPr>
      <w:r w:rsidRPr="00DC1064">
        <w:rPr>
          <w:lang w:val="en-US"/>
        </w:rPr>
        <w:t xml:space="preserve">den von Gott vorher erwählten Zeugen, </w:t>
      </w:r>
    </w:p>
    <w:p w14:paraId="0CCB0487" w14:textId="77777777" w:rsidR="00C251B4" w:rsidRDefault="00C251B4" w:rsidP="00C251B4">
      <w:pPr>
        <w:rPr>
          <w:lang w:val="en-US"/>
        </w:rPr>
      </w:pPr>
      <w:r w:rsidRPr="00DC1064">
        <w:rPr>
          <w:lang w:val="en-US"/>
        </w:rPr>
        <w:t xml:space="preserve">die wir mit ihm gegessen und getrunken haben, </w:t>
      </w:r>
    </w:p>
    <w:p w14:paraId="63796058" w14:textId="77777777" w:rsidR="00C251B4" w:rsidRDefault="00C251B4" w:rsidP="00C251B4">
      <w:pPr>
        <w:rPr>
          <w:b/>
          <w:bCs/>
          <w:lang w:val="en-US"/>
        </w:rPr>
      </w:pPr>
      <w:r w:rsidRPr="00DC1064">
        <w:rPr>
          <w:lang w:val="en-US"/>
        </w:rPr>
        <w:t xml:space="preserve">nachdem er auferstanden war von den Toten. </w:t>
      </w:r>
    </w:p>
    <w:p w14:paraId="4271FDBD" w14:textId="77777777" w:rsidR="00C251B4" w:rsidRDefault="00C251B4" w:rsidP="00C251B4">
      <w:pPr>
        <w:rPr>
          <w:lang w:val="en-US"/>
        </w:rPr>
      </w:pPr>
      <w:r w:rsidRPr="00DC1064">
        <w:rPr>
          <w:lang w:val="en-US"/>
        </w:rPr>
        <w:t xml:space="preserve">Und er hat uns geboten, dem Volk zu predigen und zu bezeugen, </w:t>
      </w:r>
    </w:p>
    <w:p w14:paraId="2A201979" w14:textId="77777777" w:rsidR="00C251B4" w:rsidRDefault="00C251B4" w:rsidP="00C251B4">
      <w:pPr>
        <w:rPr>
          <w:b/>
          <w:bCs/>
          <w:lang w:val="en-US"/>
        </w:rPr>
      </w:pPr>
      <w:r w:rsidRPr="00DC1064">
        <w:rPr>
          <w:lang w:val="en-US"/>
        </w:rPr>
        <w:t xml:space="preserve">dass er von Gott bestimmt ist zum Richter der Lebenden und der Toten. </w:t>
      </w:r>
    </w:p>
    <w:p w14:paraId="2C7DFA52" w14:textId="77777777" w:rsidR="00C251B4" w:rsidRDefault="00C251B4" w:rsidP="00C251B4">
      <w:pPr>
        <w:rPr>
          <w:lang w:val="en-US"/>
        </w:rPr>
      </w:pPr>
      <w:r w:rsidRPr="00DC1064">
        <w:rPr>
          <w:lang w:val="en-US"/>
        </w:rPr>
        <w:t xml:space="preserve">Von diesem bezeugen alle Propheten, </w:t>
      </w:r>
    </w:p>
    <w:p w14:paraId="77F8DA93" w14:textId="77777777" w:rsidR="00C251B4" w:rsidRDefault="00C251B4" w:rsidP="00C251B4">
      <w:pPr>
        <w:rPr>
          <w:lang w:val="en-US"/>
        </w:rPr>
      </w:pPr>
      <w:r w:rsidRPr="00DC1064">
        <w:rPr>
          <w:lang w:val="en-US"/>
        </w:rPr>
        <w:t xml:space="preserve">dass durch seinen Namen alle, die an ihn glauben, </w:t>
      </w:r>
    </w:p>
    <w:p w14:paraId="20E641D9" w14:textId="77777777" w:rsidR="00C251B4" w:rsidRDefault="00C251B4" w:rsidP="00C251B4">
      <w:pPr>
        <w:rPr>
          <w:lang w:val="en-US"/>
        </w:rPr>
      </w:pPr>
      <w:r w:rsidRPr="00DC1064">
        <w:rPr>
          <w:lang w:val="en-US"/>
        </w:rPr>
        <w:t>Vergebung der Sünden empfangen sollen.</w:t>
      </w:r>
    </w:p>
    <w:p w14:paraId="3C78F2D4" w14:textId="77777777" w:rsidR="00C251B4" w:rsidRDefault="00C251B4" w:rsidP="00C251B4">
      <w:pPr>
        <w:rPr>
          <w:lang w:val="en-US"/>
        </w:rPr>
      </w:pPr>
    </w:p>
    <w:p w14:paraId="0708966C" w14:textId="77777777" w:rsidR="00C251B4" w:rsidRPr="00DC1064" w:rsidRDefault="00C251B4" w:rsidP="00C251B4">
      <w:pPr>
        <w:rPr>
          <w:b/>
          <w:lang w:val="en-US"/>
        </w:rPr>
      </w:pPr>
      <w:r w:rsidRPr="00DC1064">
        <w:rPr>
          <w:b/>
          <w:lang w:val="en-US"/>
        </w:rPr>
        <w:t>Matthäus 3,13–17</w:t>
      </w:r>
    </w:p>
    <w:p w14:paraId="6F7F53D2" w14:textId="77777777" w:rsidR="00C251B4" w:rsidRDefault="00C251B4" w:rsidP="00C251B4">
      <w:pPr>
        <w:rPr>
          <w:lang w:val="en-US"/>
        </w:rPr>
      </w:pPr>
      <w:r w:rsidRPr="00DC1064">
        <w:rPr>
          <w:lang w:val="en-US"/>
        </w:rPr>
        <w:t xml:space="preserve">Zu der Zeit kam Jesus aus Galiläa an den Jordan zu Johannes, </w:t>
      </w:r>
    </w:p>
    <w:p w14:paraId="02BF8E0A" w14:textId="77777777" w:rsidR="00C251B4" w:rsidRDefault="00C251B4" w:rsidP="00C251B4">
      <w:pPr>
        <w:rPr>
          <w:lang w:val="en-US"/>
        </w:rPr>
      </w:pPr>
      <w:r w:rsidRPr="00DC1064">
        <w:rPr>
          <w:lang w:val="en-US"/>
        </w:rPr>
        <w:t xml:space="preserve">dass er sich von ihm taufen ließe. </w:t>
      </w:r>
    </w:p>
    <w:p w14:paraId="09B8B4BB" w14:textId="77777777" w:rsidR="00C251B4" w:rsidRDefault="00C251B4" w:rsidP="00C251B4">
      <w:pPr>
        <w:rPr>
          <w:lang w:val="en-US"/>
        </w:rPr>
      </w:pPr>
      <w:r w:rsidRPr="00DC1064">
        <w:rPr>
          <w:lang w:val="en-US"/>
        </w:rPr>
        <w:t xml:space="preserve">Aber Johannes wehrte ihm und sprach: </w:t>
      </w:r>
    </w:p>
    <w:p w14:paraId="0DFA2C07" w14:textId="77777777" w:rsidR="00C251B4" w:rsidRDefault="00C251B4" w:rsidP="00C251B4">
      <w:pPr>
        <w:rPr>
          <w:lang w:val="en-US"/>
        </w:rPr>
      </w:pPr>
      <w:r w:rsidRPr="00DC1064">
        <w:rPr>
          <w:lang w:val="en-US"/>
        </w:rPr>
        <w:t xml:space="preserve">Ich bedarf dessen, dass ich von dir getauft werde, </w:t>
      </w:r>
    </w:p>
    <w:p w14:paraId="5177B497" w14:textId="77777777" w:rsidR="00C251B4" w:rsidRDefault="00C251B4" w:rsidP="00C251B4">
      <w:pPr>
        <w:rPr>
          <w:b/>
          <w:bCs/>
          <w:lang w:val="en-US"/>
        </w:rPr>
      </w:pPr>
      <w:r w:rsidRPr="00DC1064">
        <w:rPr>
          <w:lang w:val="en-US"/>
        </w:rPr>
        <w:t xml:space="preserve">und du kommst zu mir? </w:t>
      </w:r>
    </w:p>
    <w:p w14:paraId="7857EE50" w14:textId="77777777" w:rsidR="00C251B4" w:rsidRDefault="00C251B4" w:rsidP="00C251B4">
      <w:pPr>
        <w:rPr>
          <w:lang w:val="en-US"/>
        </w:rPr>
      </w:pPr>
      <w:r w:rsidRPr="00DC1064">
        <w:rPr>
          <w:lang w:val="en-US"/>
        </w:rPr>
        <w:t xml:space="preserve">Jesus aber antwortete und sprach zu ihm: </w:t>
      </w:r>
    </w:p>
    <w:p w14:paraId="605E7955" w14:textId="77777777" w:rsidR="00C251B4" w:rsidRDefault="00C251B4" w:rsidP="00C251B4">
      <w:pPr>
        <w:rPr>
          <w:lang w:val="en-US"/>
        </w:rPr>
      </w:pPr>
      <w:r w:rsidRPr="00DC1064">
        <w:rPr>
          <w:lang w:val="en-US"/>
        </w:rPr>
        <w:t xml:space="preserve">Lass es jetzt geschehen! </w:t>
      </w:r>
    </w:p>
    <w:p w14:paraId="23619EE7" w14:textId="77777777" w:rsidR="00C251B4" w:rsidRDefault="00C251B4" w:rsidP="00C251B4">
      <w:pPr>
        <w:rPr>
          <w:lang w:val="en-US"/>
        </w:rPr>
      </w:pPr>
      <w:r w:rsidRPr="00DC1064">
        <w:rPr>
          <w:lang w:val="en-US"/>
        </w:rPr>
        <w:t xml:space="preserve">Denn so gebührt es uns, alle Gerechtigkeit zu erfüllen. </w:t>
      </w:r>
    </w:p>
    <w:p w14:paraId="7319C268" w14:textId="77777777" w:rsidR="00C251B4" w:rsidRPr="00DC1064" w:rsidRDefault="00C251B4" w:rsidP="00C251B4">
      <w:pPr>
        <w:rPr>
          <w:lang w:val="en-US"/>
        </w:rPr>
      </w:pPr>
      <w:r w:rsidRPr="00DC1064">
        <w:rPr>
          <w:lang w:val="en-US"/>
        </w:rPr>
        <w:t>Da ließ er's geschehen.</w:t>
      </w:r>
    </w:p>
    <w:p w14:paraId="3E43FC5A" w14:textId="77777777" w:rsidR="00C251B4" w:rsidRPr="00DC1064" w:rsidRDefault="00C251B4" w:rsidP="00C251B4">
      <w:pPr>
        <w:rPr>
          <w:lang w:val="en-US"/>
        </w:rPr>
      </w:pPr>
    </w:p>
    <w:p w14:paraId="5134EA2D" w14:textId="77777777" w:rsidR="00C251B4" w:rsidRDefault="00C251B4" w:rsidP="00C251B4">
      <w:pPr>
        <w:rPr>
          <w:lang w:val="en-US"/>
        </w:rPr>
      </w:pPr>
      <w:r w:rsidRPr="00DC1064">
        <w:rPr>
          <w:lang w:val="en-US"/>
        </w:rPr>
        <w:t xml:space="preserve">Und als Jesus getauft war, stieg er alsbald herauf aus dem Wasser. </w:t>
      </w:r>
    </w:p>
    <w:p w14:paraId="7608A63F" w14:textId="77777777" w:rsidR="00C251B4" w:rsidRDefault="00C251B4" w:rsidP="00C251B4">
      <w:pPr>
        <w:rPr>
          <w:lang w:val="en-US"/>
        </w:rPr>
      </w:pPr>
      <w:r w:rsidRPr="00DC1064">
        <w:rPr>
          <w:lang w:val="en-US"/>
        </w:rPr>
        <w:t xml:space="preserve">Und siehe, da tat sich ihm der Himmel auf, </w:t>
      </w:r>
    </w:p>
    <w:p w14:paraId="44DEC04A" w14:textId="77777777" w:rsidR="00C251B4" w:rsidRDefault="00C251B4" w:rsidP="00C251B4">
      <w:pPr>
        <w:rPr>
          <w:b/>
          <w:bCs/>
          <w:lang w:val="en-US"/>
        </w:rPr>
      </w:pPr>
      <w:r w:rsidRPr="00DC1064">
        <w:rPr>
          <w:lang w:val="en-US"/>
        </w:rPr>
        <w:t xml:space="preserve">und er sah den Geist Gottes wie eine Taube herabfahren und über sich kommen. </w:t>
      </w:r>
    </w:p>
    <w:p w14:paraId="3083A509" w14:textId="77777777" w:rsidR="00C251B4" w:rsidRDefault="00C251B4" w:rsidP="00C251B4">
      <w:pPr>
        <w:rPr>
          <w:lang w:val="en-US"/>
        </w:rPr>
      </w:pPr>
      <w:r w:rsidRPr="00DC1064">
        <w:rPr>
          <w:lang w:val="en-US"/>
        </w:rPr>
        <w:t xml:space="preserve">Und siehe, eine Stimme vom Himmel herab sprach: </w:t>
      </w:r>
    </w:p>
    <w:p w14:paraId="455F0F0E" w14:textId="77777777" w:rsidR="00C251B4" w:rsidRPr="000C7321" w:rsidRDefault="00C251B4" w:rsidP="00C251B4">
      <w:pPr>
        <w:rPr>
          <w:bCs/>
          <w:lang w:val="en-US"/>
        </w:rPr>
      </w:pPr>
      <w:r w:rsidRPr="00DC1064">
        <w:rPr>
          <w:bCs/>
          <w:lang w:val="en-US"/>
        </w:rPr>
        <w:t>Dies ist mein lieber Sohn,</w:t>
      </w:r>
      <w:r w:rsidRPr="00DC1064">
        <w:rPr>
          <w:lang w:val="en-US"/>
        </w:rPr>
        <w:t xml:space="preserve"> </w:t>
      </w:r>
      <w:r w:rsidRPr="00DC1064">
        <w:rPr>
          <w:bCs/>
          <w:lang w:val="en-US"/>
        </w:rPr>
        <w:t>an dem ich Wohlgefallen habe.</w:t>
      </w:r>
    </w:p>
    <w:p w14:paraId="6AD15C2F" w14:textId="77777777" w:rsidR="00C251B4" w:rsidRDefault="00C251B4" w:rsidP="00C251B4">
      <w:pPr>
        <w:pStyle w:val="Heading2"/>
      </w:pPr>
      <w:r>
        <w:t>Fürbittengebet</w:t>
      </w:r>
    </w:p>
    <w:p w14:paraId="7CCA5794" w14:textId="77777777" w:rsidR="00C251B4" w:rsidRDefault="00C251B4" w:rsidP="00C251B4">
      <w:r>
        <w:t>Gnadenreicher Gott,</w:t>
      </w:r>
    </w:p>
    <w:p w14:paraId="798EC72B" w14:textId="77777777" w:rsidR="00C251B4" w:rsidRDefault="00C251B4" w:rsidP="00C251B4">
      <w:r>
        <w:t>du hast deinen Sohn Jesus Christus in die Welt gesandt</w:t>
      </w:r>
    </w:p>
    <w:p w14:paraId="757BA6F1" w14:textId="77777777" w:rsidR="00C251B4" w:rsidRDefault="00C251B4" w:rsidP="00C251B4">
      <w:r>
        <w:t>und damit erscheint alles in einem neuen Licht.</w:t>
      </w:r>
    </w:p>
    <w:p w14:paraId="23C0622A" w14:textId="77777777" w:rsidR="00C251B4" w:rsidRDefault="00C251B4" w:rsidP="00C251B4">
      <w:r>
        <w:t xml:space="preserve">Wir hoffen auf dein Licht für die Welt, </w:t>
      </w:r>
    </w:p>
    <w:p w14:paraId="2682AD6A" w14:textId="77777777" w:rsidR="00C251B4" w:rsidRDefault="00C251B4" w:rsidP="00C251B4">
      <w:r>
        <w:t>für die Menschen um uns herum</w:t>
      </w:r>
    </w:p>
    <w:p w14:paraId="7E439245" w14:textId="77777777" w:rsidR="00C251B4" w:rsidRDefault="00C251B4" w:rsidP="00C251B4">
      <w:r>
        <w:t>und für deine Kirche.</w:t>
      </w:r>
    </w:p>
    <w:p w14:paraId="014F6E4F" w14:textId="77777777" w:rsidR="00C251B4" w:rsidRDefault="00C251B4" w:rsidP="00C251B4"/>
    <w:p w14:paraId="5F478F4F" w14:textId="77777777" w:rsidR="00C251B4" w:rsidRDefault="00C251B4" w:rsidP="00C251B4">
      <w:r>
        <w:t>Gott, du Licht der Welt,</w:t>
      </w:r>
    </w:p>
    <w:p w14:paraId="5751B5E5" w14:textId="77777777" w:rsidR="00C251B4" w:rsidRDefault="00C251B4" w:rsidP="00C251B4">
      <w:r>
        <w:t>in der Taufe hast du uns alle mit dir verbunden,</w:t>
      </w:r>
    </w:p>
    <w:p w14:paraId="74BC0295" w14:textId="77777777" w:rsidR="00C251B4" w:rsidRDefault="00C251B4" w:rsidP="00C251B4">
      <w:r>
        <w:t>täglich erneuerst du die Kirche und berührst Menschen mit deinem Geist.</w:t>
      </w:r>
    </w:p>
    <w:p w14:paraId="6BBBF9A6" w14:textId="77777777" w:rsidR="00C251B4" w:rsidRDefault="00C251B4" w:rsidP="00C251B4">
      <w:r>
        <w:t xml:space="preserve">Wir bitten dich, segne Unterricht und Predigt, </w:t>
      </w:r>
    </w:p>
    <w:p w14:paraId="25654852" w14:textId="77777777" w:rsidR="00C251B4" w:rsidRDefault="00C251B4" w:rsidP="00C251B4">
      <w:r>
        <w:t xml:space="preserve">segne alle Angebote, die Menschen mit dir bekannt machen, </w:t>
      </w:r>
    </w:p>
    <w:p w14:paraId="399444BC" w14:textId="77777777" w:rsidR="00C251B4" w:rsidRDefault="00C251B4" w:rsidP="00C251B4">
      <w:r>
        <w:t>segne alle, die sich auf die Taufe vorbereiten.</w:t>
      </w:r>
    </w:p>
    <w:p w14:paraId="081DBD10" w14:textId="77777777" w:rsidR="00C251B4" w:rsidRDefault="00C251B4" w:rsidP="00C251B4">
      <w:r>
        <w:t>Wir bitten dich:</w:t>
      </w:r>
    </w:p>
    <w:p w14:paraId="77EABD57" w14:textId="77777777" w:rsidR="00C251B4" w:rsidRPr="00830C37" w:rsidRDefault="00C251B4" w:rsidP="00C251B4">
      <w:pPr>
        <w:rPr>
          <w:i/>
        </w:rPr>
      </w:pPr>
      <w:r w:rsidRPr="00830C37">
        <w:rPr>
          <w:i/>
        </w:rPr>
        <w:t>Herr, erbarme dich.</w:t>
      </w:r>
    </w:p>
    <w:p w14:paraId="036EAB18" w14:textId="77777777" w:rsidR="00C251B4" w:rsidRDefault="00C251B4" w:rsidP="00C251B4"/>
    <w:p w14:paraId="47A66E31" w14:textId="77777777" w:rsidR="00C251B4" w:rsidRDefault="00C251B4" w:rsidP="00C251B4">
      <w:r>
        <w:t>Gott, du Licht der Welt,</w:t>
      </w:r>
    </w:p>
    <w:p w14:paraId="56DE29A9" w14:textId="77777777" w:rsidR="00C251B4" w:rsidRDefault="00C251B4" w:rsidP="00C251B4">
      <w:r>
        <w:t>in Christus hast du die Arme geöffnet für alle Völker.</w:t>
      </w:r>
    </w:p>
    <w:p w14:paraId="23F12CC3" w14:textId="77777777" w:rsidR="00C251B4" w:rsidRDefault="00C251B4" w:rsidP="00C251B4">
      <w:r>
        <w:t>Wir bitten dich für Missionswerke und Partnerkirchen,</w:t>
      </w:r>
    </w:p>
    <w:p w14:paraId="764EEBAF" w14:textId="77777777" w:rsidR="00C251B4" w:rsidRDefault="00C251B4" w:rsidP="00C251B4">
      <w:r>
        <w:t xml:space="preserve">die an vielen verschiedenen Orten </w:t>
      </w:r>
    </w:p>
    <w:p w14:paraId="4CB49747" w14:textId="77777777" w:rsidR="00C251B4" w:rsidRDefault="00C251B4" w:rsidP="00C251B4">
      <w:r>
        <w:t>und in vielen verschiedenen Kontexten ihren Dienst tun.</w:t>
      </w:r>
    </w:p>
    <w:p w14:paraId="471C5EA0" w14:textId="77777777" w:rsidR="00C251B4" w:rsidRDefault="00C251B4" w:rsidP="00C251B4">
      <w:r>
        <w:t xml:space="preserve">Wir bitten dich für alle Programme, </w:t>
      </w:r>
    </w:p>
    <w:p w14:paraId="2667062E" w14:textId="77777777" w:rsidR="00C251B4" w:rsidRDefault="00C251B4" w:rsidP="00C251B4">
      <w:r>
        <w:t>die zur Verständigung zwischen den Völkern beitragen</w:t>
      </w:r>
    </w:p>
    <w:p w14:paraId="5964D552" w14:textId="77777777" w:rsidR="00C251B4" w:rsidRDefault="00C251B4" w:rsidP="00C251B4">
      <w:r>
        <w:t>und so den Frieden fördern.</w:t>
      </w:r>
    </w:p>
    <w:p w14:paraId="0C5896FD" w14:textId="77777777" w:rsidR="00C251B4" w:rsidRDefault="00C251B4" w:rsidP="00C251B4">
      <w:r>
        <w:t>Wir bitten dich:</w:t>
      </w:r>
    </w:p>
    <w:p w14:paraId="3DA5267A" w14:textId="77777777" w:rsidR="00C251B4" w:rsidRPr="00830C37" w:rsidRDefault="00C251B4" w:rsidP="00C251B4">
      <w:pPr>
        <w:rPr>
          <w:i/>
        </w:rPr>
      </w:pPr>
      <w:r w:rsidRPr="00830C37">
        <w:rPr>
          <w:i/>
        </w:rPr>
        <w:t>Herr, erbarme dich.</w:t>
      </w:r>
    </w:p>
    <w:p w14:paraId="03C1E380" w14:textId="77777777" w:rsidR="00C251B4" w:rsidRDefault="00C251B4" w:rsidP="00C251B4"/>
    <w:p w14:paraId="40415C6C" w14:textId="77777777" w:rsidR="00C251B4" w:rsidRDefault="00C251B4" w:rsidP="00C251B4">
      <w:r>
        <w:t>Gott, du Licht der Welt,</w:t>
      </w:r>
    </w:p>
    <w:p w14:paraId="26837A8C" w14:textId="77777777" w:rsidR="00C251B4" w:rsidRDefault="00C251B4" w:rsidP="00C251B4">
      <w:r>
        <w:t>du hast uns ermutigt, anderen zu helfen.</w:t>
      </w:r>
    </w:p>
    <w:p w14:paraId="1D010223" w14:textId="77777777" w:rsidR="00C251B4" w:rsidRDefault="00C251B4" w:rsidP="00C251B4">
      <w:r>
        <w:t>Wir bitten dich für alle Menschen, die in diesen Tagen Dienst tun,</w:t>
      </w:r>
    </w:p>
    <w:p w14:paraId="4ABBB1CF" w14:textId="77777777" w:rsidR="00C251B4" w:rsidRDefault="00C251B4" w:rsidP="00C251B4">
      <w:r>
        <w:t>in Polizei, Feuerwehr und Krankenversorgung,</w:t>
      </w:r>
    </w:p>
    <w:p w14:paraId="1DA13BC7" w14:textId="77777777" w:rsidR="00C251B4" w:rsidRDefault="00C251B4" w:rsidP="00C251B4">
      <w:r>
        <w:t>für alle Menschen, die in öffentlichen Einrichtungen,</w:t>
      </w:r>
    </w:p>
    <w:p w14:paraId="4D7EF225" w14:textId="77777777" w:rsidR="00C251B4" w:rsidRDefault="00C251B4" w:rsidP="00C251B4">
      <w:r>
        <w:t>in Versorgungsunternehmen und andernorts dafür arbeiten,</w:t>
      </w:r>
    </w:p>
    <w:p w14:paraId="1A1C5FC4" w14:textId="77777777" w:rsidR="00C251B4" w:rsidRDefault="00C251B4" w:rsidP="00C251B4">
      <w:r>
        <w:t xml:space="preserve">dass andere in Ruhe die Feiertage genießen können. </w:t>
      </w:r>
    </w:p>
    <w:p w14:paraId="4D92B260" w14:textId="77777777" w:rsidR="00C251B4" w:rsidRDefault="00C251B4" w:rsidP="00C251B4">
      <w:r>
        <w:t>Wir bitten dich:</w:t>
      </w:r>
    </w:p>
    <w:p w14:paraId="0FD1F45B" w14:textId="77777777" w:rsidR="00C251B4" w:rsidRPr="00830C37" w:rsidRDefault="00C251B4" w:rsidP="00C251B4">
      <w:pPr>
        <w:rPr>
          <w:i/>
        </w:rPr>
      </w:pPr>
      <w:r w:rsidRPr="00830C37">
        <w:rPr>
          <w:i/>
        </w:rPr>
        <w:t>Herr, erbarme dich.</w:t>
      </w:r>
    </w:p>
    <w:p w14:paraId="0497F49E" w14:textId="77777777" w:rsidR="00C251B4" w:rsidRDefault="00C251B4" w:rsidP="00C251B4"/>
    <w:p w14:paraId="549015A8" w14:textId="77777777" w:rsidR="00C251B4" w:rsidRDefault="00C251B4" w:rsidP="00C251B4">
      <w:r>
        <w:t>Gott, du Licht der Welt,</w:t>
      </w:r>
    </w:p>
    <w:p w14:paraId="369BBA14" w14:textId="77777777" w:rsidR="00C251B4" w:rsidRDefault="00C251B4" w:rsidP="00C251B4">
      <w:r>
        <w:t xml:space="preserve">du hast gesagt, ich sende einen, </w:t>
      </w:r>
    </w:p>
    <w:p w14:paraId="0F3E6843" w14:textId="77777777" w:rsidR="00C251B4" w:rsidRDefault="00C251B4" w:rsidP="00C251B4">
      <w:r>
        <w:t>der das genknickte Rohe nicht zerbrechen wird.</w:t>
      </w:r>
    </w:p>
    <w:p w14:paraId="68328165" w14:textId="77777777" w:rsidR="00C251B4" w:rsidRDefault="00C251B4" w:rsidP="00C251B4">
      <w:r>
        <w:t>Wir bitten di</w:t>
      </w:r>
      <w:bookmarkStart w:id="1" w:name="_GoBack"/>
      <w:bookmarkEnd w:id="1"/>
      <w:r>
        <w:t xml:space="preserve">ch für Menschen, </w:t>
      </w:r>
    </w:p>
    <w:p w14:paraId="749ADC3A" w14:textId="77777777" w:rsidR="00C251B4" w:rsidRDefault="00C251B4" w:rsidP="00C251B4">
      <w:r>
        <w:t>die am Übergang in das neue Jahr voller Sorge in die Zukunft blicken,</w:t>
      </w:r>
    </w:p>
    <w:p w14:paraId="73FF836B" w14:textId="77777777" w:rsidR="00C251B4" w:rsidRDefault="00C251B4" w:rsidP="00C251B4">
      <w:r>
        <w:t>schenke ihnen Hoffnung und Perspektive.</w:t>
      </w:r>
    </w:p>
    <w:p w14:paraId="2C61A4DF" w14:textId="77777777" w:rsidR="00C251B4" w:rsidRDefault="00C251B4" w:rsidP="00C251B4">
      <w:r>
        <w:t>Wir bitten dich:</w:t>
      </w:r>
    </w:p>
    <w:p w14:paraId="38FEC25F" w14:textId="77777777" w:rsidR="00C251B4" w:rsidRPr="0080384C" w:rsidRDefault="00C251B4" w:rsidP="00C251B4">
      <w:pPr>
        <w:rPr>
          <w:i/>
        </w:rPr>
      </w:pPr>
      <w:r>
        <w:rPr>
          <w:i/>
        </w:rPr>
        <w:t>Herr</w:t>
      </w:r>
      <w:r w:rsidRPr="0080384C">
        <w:rPr>
          <w:i/>
        </w:rPr>
        <w:t>, erbarme dich.</w:t>
      </w:r>
    </w:p>
    <w:p w14:paraId="20739BAB" w14:textId="77777777" w:rsidR="00C251B4" w:rsidRDefault="00C251B4" w:rsidP="00C251B4"/>
    <w:p w14:paraId="0E27AAD8" w14:textId="77777777" w:rsidR="00C251B4" w:rsidRDefault="00C251B4" w:rsidP="00C251B4">
      <w:r>
        <w:t>Gott, du Licht der Welt,</w:t>
      </w:r>
    </w:p>
    <w:p w14:paraId="22D1CB08" w14:textId="77777777" w:rsidR="00C251B4" w:rsidRDefault="00C251B4" w:rsidP="00C251B4">
      <w:r>
        <w:t>es ist gut, dich nahe zu wissen,</w:t>
      </w:r>
    </w:p>
    <w:p w14:paraId="6566ABF9" w14:textId="77777777" w:rsidR="00C251B4" w:rsidRDefault="00C251B4" w:rsidP="00C251B4">
      <w:r>
        <w:t>es ist gut, dass du unser Bitten hörst.</w:t>
      </w:r>
    </w:p>
    <w:p w14:paraId="2EE066E5" w14:textId="77777777" w:rsidR="00C251B4" w:rsidRDefault="00C251B4" w:rsidP="00C251B4">
      <w:r>
        <w:t>Nimm dich unserer Gebete an,</w:t>
      </w:r>
    </w:p>
    <w:p w14:paraId="71D82732" w14:textId="77777777" w:rsidR="00C251B4" w:rsidRDefault="00C251B4" w:rsidP="00C251B4">
      <w:r>
        <w:t>lass deine Gnade scheinen über allen, für die wir gebetet haben.</w:t>
      </w:r>
    </w:p>
    <w:p w14:paraId="0C64985C" w14:textId="77777777" w:rsidR="00C251B4" w:rsidRDefault="00C251B4" w:rsidP="00C251B4">
      <w:r>
        <w:t>Durch Jesus Christus, das Licht der Welt. Amen.</w:t>
      </w:r>
    </w:p>
    <w:p w14:paraId="0A35CA2E" w14:textId="77777777" w:rsidR="00C251B4" w:rsidRDefault="00C251B4" w:rsidP="00C251B4">
      <w:pPr>
        <w:pStyle w:val="Heading2"/>
      </w:pPr>
      <w:r>
        <w:t>Lesepredigten</w:t>
      </w:r>
    </w:p>
    <w:p w14:paraId="4C9A087F" w14:textId="77777777" w:rsidR="00C251B4" w:rsidRPr="007E23F8" w:rsidRDefault="00C251B4" w:rsidP="00C251B4">
      <w:r>
        <w:t>Siehe 1. Sonntag nach Epiphanias, Reihe I.</w:t>
      </w:r>
    </w:p>
    <w:p w14:paraId="4C44DC68" w14:textId="77777777" w:rsidR="00C251B4" w:rsidRDefault="00C251B4" w:rsidP="00C251B4">
      <w:pPr>
        <w:pStyle w:val="Heading2"/>
      </w:pPr>
      <w:r>
        <w:t>Liedvorschläge (EG)</w:t>
      </w:r>
    </w:p>
    <w:p w14:paraId="08C86DAF" w14:textId="77777777" w:rsidR="00C251B4" w:rsidRDefault="00C251B4" w:rsidP="00C251B4">
      <w:pPr>
        <w:rPr>
          <w:rStyle w:val="Heading3Char"/>
        </w:rPr>
      </w:pPr>
      <w:r w:rsidRPr="00181276">
        <w:rPr>
          <w:rStyle w:val="Heading3Char"/>
        </w:rPr>
        <w:t>Eingangslied:</w:t>
      </w:r>
    </w:p>
    <w:p w14:paraId="0C247545" w14:textId="77777777" w:rsidR="00C251B4" w:rsidRDefault="00C251B4" w:rsidP="00C251B4">
      <w:r>
        <w:t>71 O König aller Ehren</w:t>
      </w:r>
    </w:p>
    <w:p w14:paraId="6DB38F5C" w14:textId="77777777" w:rsidR="00C251B4" w:rsidRDefault="00C251B4" w:rsidP="00C251B4">
      <w:r>
        <w:t xml:space="preserve">158 O Christe, Morgensterne </w:t>
      </w:r>
    </w:p>
    <w:p w14:paraId="1C8FBE93" w14:textId="77777777" w:rsidR="00C251B4" w:rsidRDefault="00C251B4" w:rsidP="00C251B4">
      <w:r w:rsidRPr="00181276">
        <w:rPr>
          <w:rStyle w:val="Heading3Char"/>
        </w:rPr>
        <w:t>Wochenlied:</w:t>
      </w:r>
    </w:p>
    <w:p w14:paraId="518ED482" w14:textId="77777777" w:rsidR="00C251B4" w:rsidRDefault="00C251B4" w:rsidP="00C251B4">
      <w:r>
        <w:t>67 Herr Christ, der einig Gotts Sohn</w:t>
      </w:r>
    </w:p>
    <w:p w14:paraId="6F7B6786" w14:textId="77777777" w:rsidR="00C251B4" w:rsidRDefault="00C251B4" w:rsidP="00C251B4">
      <w:r>
        <w:t>72 O Jesu Christe, wahres Licht</w:t>
      </w:r>
    </w:p>
    <w:p w14:paraId="6C3F79E3" w14:textId="77777777" w:rsidR="00C251B4" w:rsidRDefault="00C251B4" w:rsidP="00C251B4">
      <w:r w:rsidRPr="00181276">
        <w:rPr>
          <w:rStyle w:val="Heading3Char"/>
        </w:rPr>
        <w:t>Predigtlied:</w:t>
      </w:r>
      <w:r>
        <w:t xml:space="preserve"> </w:t>
      </w:r>
    </w:p>
    <w:p w14:paraId="5A33DD31" w14:textId="77777777" w:rsidR="00C251B4" w:rsidRDefault="00C251B4" w:rsidP="00C251B4">
      <w:r>
        <w:t>141 Wir wollen singn ein’ Lobgesang</w:t>
      </w:r>
    </w:p>
    <w:p w14:paraId="12B99804" w14:textId="77777777" w:rsidR="00C251B4" w:rsidRDefault="00C251B4" w:rsidP="00C251B4">
      <w:r>
        <w:t>202 Christ, unser Herr, zum Jordan kam</w:t>
      </w:r>
    </w:p>
    <w:p w14:paraId="7509848D" w14:textId="77777777" w:rsidR="00C251B4" w:rsidRDefault="00C251B4" w:rsidP="00C251B4">
      <w:r w:rsidRPr="00181276">
        <w:rPr>
          <w:rStyle w:val="Heading3Char"/>
        </w:rPr>
        <w:t>Ausgangslied:</w:t>
      </w:r>
      <w:r>
        <w:t xml:space="preserve"> </w:t>
      </w:r>
    </w:p>
    <w:p w14:paraId="092F10C8" w14:textId="77777777" w:rsidR="00C251B4" w:rsidRDefault="00C251B4" w:rsidP="00C251B4">
      <w:r>
        <w:t>200 Ich bin getauft auf deinen Namen</w:t>
      </w:r>
    </w:p>
    <w:p w14:paraId="6DA3905C" w14:textId="77777777" w:rsidR="00C251B4" w:rsidRDefault="00C251B4" w:rsidP="00C251B4">
      <w:r>
        <w:t>252 Jesu, der du bist alleine</w:t>
      </w:r>
    </w:p>
    <w:p w14:paraId="36E6131B" w14:textId="77777777" w:rsidR="00C251B4" w:rsidRDefault="00C251B4" w:rsidP="00C251B4">
      <w:pPr>
        <w:rPr>
          <w:color w:val="000000" w:themeColor="text1"/>
        </w:rPr>
      </w:pPr>
    </w:p>
    <w:p w14:paraId="3377CC0D" w14:textId="77777777" w:rsidR="00BA6764" w:rsidRDefault="00BA6764" w:rsidP="00CD392F">
      <w:pPr>
        <w:rPr>
          <w:color w:val="000000" w:themeColor="text1"/>
        </w:rPr>
      </w:pPr>
    </w:p>
    <w:p w14:paraId="15DBCF04" w14:textId="77777777" w:rsidR="00BA6764" w:rsidRDefault="00BA6764" w:rsidP="00CD392F">
      <w:pPr>
        <w:rPr>
          <w:color w:val="000000" w:themeColor="text1"/>
        </w:rPr>
      </w:pPr>
    </w:p>
    <w:p w14:paraId="2CA17A1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9D5693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B32714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49E6D" w14:textId="77777777" w:rsidR="00BA373E" w:rsidRDefault="00BA373E" w:rsidP="00CD392F">
      <w:r>
        <w:separator/>
      </w:r>
    </w:p>
  </w:endnote>
  <w:endnote w:type="continuationSeparator" w:id="0">
    <w:p w14:paraId="6BE475D0" w14:textId="77777777" w:rsidR="00BA373E" w:rsidRDefault="00BA373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5968"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5B2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A373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A373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E0A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E3A74" w14:textId="77777777" w:rsidR="00BA373E" w:rsidRDefault="00BA373E" w:rsidP="00CD392F">
      <w:r>
        <w:separator/>
      </w:r>
    </w:p>
  </w:footnote>
  <w:footnote w:type="continuationSeparator" w:id="0">
    <w:p w14:paraId="5DA82AA5" w14:textId="77777777" w:rsidR="00BA373E" w:rsidRDefault="00BA373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23E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0B7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963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B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373E"/>
    <w:rsid w:val="00BA6764"/>
    <w:rsid w:val="00BF5FFC"/>
    <w:rsid w:val="00C00716"/>
    <w:rsid w:val="00C06DA4"/>
    <w:rsid w:val="00C251B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6C4E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1107</Words>
  <Characters>6310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2017-04-24T14:00:00Z</dcterms:created>
  <dcterms:modified xsi:type="dcterms:W3CDTF">2017-04-24T14:01:00Z</dcterms:modified>
</cp:coreProperties>
</file>