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DB53B" w14:textId="77777777" w:rsidR="00D33074" w:rsidRPr="00927B60" w:rsidRDefault="00D33074" w:rsidP="00D33074">
      <w:pPr>
        <w:pStyle w:val="Heading1"/>
      </w:pPr>
      <w:bookmarkStart w:id="0" w:name="_Toc480453514"/>
      <w:r>
        <w:t xml:space="preserve">2. Sonntag nach Epiphanias, </w:t>
      </w:r>
      <w:r>
        <w:br/>
        <w:t xml:space="preserve">Jahrgang A </w:t>
      </w:r>
      <w:r>
        <w:br/>
        <w:t>(Second Sunday after Epiphany: Lectionary 2)</w:t>
      </w:r>
      <w:bookmarkEnd w:id="0"/>
    </w:p>
    <w:p w14:paraId="3E2E4431" w14:textId="77777777" w:rsidR="00D33074" w:rsidRDefault="00D33074" w:rsidP="00D33074">
      <w:pPr>
        <w:pStyle w:val="Heading2"/>
      </w:pPr>
      <w:r w:rsidRPr="008D7185">
        <w:t>Ein</w:t>
      </w:r>
      <w:r>
        <w:t>f</w:t>
      </w:r>
      <w:r w:rsidRPr="008D7185">
        <w:t>ührung</w:t>
      </w:r>
    </w:p>
    <w:p w14:paraId="0FFAE8A4" w14:textId="77777777" w:rsidR="00D33074" w:rsidRDefault="00D33074" w:rsidP="00D33074">
      <w:r>
        <w:t>Das Evangelium erzählt vom Tag danach, vom Tag nach der Taufe Jesu. Johannes rekapituliert was er bei der Taufe Jesu erlebt hat und kommt zum Ergebnis: Dieser ist Gottes Sohn. Die Johannesjünger wenden sich Jesus zu und begreifen: Wir haben den Messias gefunden. So wird aus sehnsüchtigem Warten Erfüllung.</w:t>
      </w:r>
    </w:p>
    <w:p w14:paraId="27BB9114" w14:textId="77777777" w:rsidR="00D33074" w:rsidRPr="00EC2ED8" w:rsidRDefault="00D33074" w:rsidP="00D33074">
      <w:r>
        <w:t>Zwischen Warten und Erfüllung ermutigt Paulus seine Gemeinde zur Treue und mit ihr auch uns.</w:t>
      </w:r>
    </w:p>
    <w:p w14:paraId="61B97A44" w14:textId="77777777" w:rsidR="00D33074" w:rsidRPr="003656DF" w:rsidRDefault="00D33074" w:rsidP="00D33074">
      <w:pPr>
        <w:pStyle w:val="Heading2"/>
      </w:pPr>
      <w:r>
        <w:t>Psalm 40,2–12*</w:t>
      </w:r>
    </w:p>
    <w:p w14:paraId="23945FEA" w14:textId="77777777" w:rsidR="00D33074" w:rsidRPr="00723B2E" w:rsidRDefault="00D33074" w:rsidP="00D33074">
      <w:pPr>
        <w:rPr>
          <w:lang w:val="en-US"/>
        </w:rPr>
      </w:pPr>
      <w:r w:rsidRPr="00723B2E">
        <w:rPr>
          <w:lang w:val="en-US"/>
        </w:rPr>
        <w:t>Ich harrte des HERRN,</w:t>
      </w:r>
    </w:p>
    <w:p w14:paraId="0E306C5A" w14:textId="77777777" w:rsidR="00D33074" w:rsidRPr="00723B2E" w:rsidRDefault="00D33074" w:rsidP="00D33074">
      <w:pPr>
        <w:rPr>
          <w:lang w:val="en-US"/>
        </w:rPr>
      </w:pPr>
      <w:r w:rsidRPr="00723B2E">
        <w:rPr>
          <w:lang w:val="en-US"/>
        </w:rPr>
        <w:t>und er neigte sich zu mir und hörte mein Schreien.</w:t>
      </w:r>
    </w:p>
    <w:p w14:paraId="72B97216" w14:textId="77777777" w:rsidR="00D33074" w:rsidRDefault="00D33074" w:rsidP="00D33074">
      <w:pPr>
        <w:ind w:firstLine="720"/>
        <w:rPr>
          <w:lang w:val="en-US"/>
        </w:rPr>
      </w:pPr>
      <w:r w:rsidRPr="00723B2E">
        <w:rPr>
          <w:lang w:val="en-US"/>
        </w:rPr>
        <w:t>Er zog mich aus der grausigen Grube,</w:t>
      </w:r>
      <w:r>
        <w:rPr>
          <w:lang w:val="en-US"/>
        </w:rPr>
        <w:t xml:space="preserve"> </w:t>
      </w:r>
      <w:r w:rsidRPr="00723B2E">
        <w:rPr>
          <w:lang w:val="en-US"/>
        </w:rPr>
        <w:t xml:space="preserve">aus lauter Schmutz und Schlamm, </w:t>
      </w:r>
    </w:p>
    <w:p w14:paraId="4F5ABB70" w14:textId="77777777" w:rsidR="00D33074" w:rsidRPr="00723B2E" w:rsidRDefault="00D33074" w:rsidP="00D33074">
      <w:pPr>
        <w:ind w:firstLine="720"/>
        <w:rPr>
          <w:lang w:val="en-US"/>
        </w:rPr>
      </w:pPr>
      <w:r w:rsidRPr="00723B2E">
        <w:rPr>
          <w:lang w:val="en-US"/>
        </w:rPr>
        <w:t>und stellte meine Füße auf einen Fels, dass ich sicher treten kann; </w:t>
      </w:r>
      <w:r>
        <w:rPr>
          <w:lang w:val="en-US"/>
        </w:rPr>
        <w:br/>
      </w:r>
      <w:r w:rsidRPr="00723B2E">
        <w:rPr>
          <w:lang w:val="en-US"/>
        </w:rPr>
        <w:t>er hat mir ein neues Lied in meinen Mund gegeben,</w:t>
      </w:r>
    </w:p>
    <w:p w14:paraId="66D5A4DB" w14:textId="77777777" w:rsidR="00D33074" w:rsidRPr="00723B2E" w:rsidRDefault="00D33074" w:rsidP="00D33074">
      <w:pPr>
        <w:rPr>
          <w:lang w:val="en-US"/>
        </w:rPr>
      </w:pPr>
      <w:r w:rsidRPr="00723B2E">
        <w:rPr>
          <w:lang w:val="en-US"/>
        </w:rPr>
        <w:t xml:space="preserve">zu loben unsern Gott. </w:t>
      </w:r>
      <w:r>
        <w:rPr>
          <w:lang w:val="en-US"/>
        </w:rPr>
        <w:br/>
      </w:r>
      <w:r w:rsidRPr="00723B2E">
        <w:rPr>
          <w:lang w:val="en-US"/>
        </w:rPr>
        <w:t>Das werden viele sehen und sich fürchten und auf den HERRN hoffen.</w:t>
      </w:r>
    </w:p>
    <w:p w14:paraId="2D22585A" w14:textId="77777777" w:rsidR="00D33074" w:rsidRPr="00723B2E" w:rsidRDefault="00D33074" w:rsidP="00D33074">
      <w:pPr>
        <w:ind w:firstLine="720"/>
        <w:rPr>
          <w:lang w:val="en-US"/>
        </w:rPr>
      </w:pPr>
      <w:r w:rsidRPr="00723B2E">
        <w:rPr>
          <w:lang w:val="en-US"/>
        </w:rPr>
        <w:t>Wohl dem, der seine Hoffnung setzt auf den HERRN</w:t>
      </w:r>
    </w:p>
    <w:p w14:paraId="19A432AA" w14:textId="77777777" w:rsidR="00D33074" w:rsidRPr="00723B2E" w:rsidRDefault="00D33074" w:rsidP="00D33074">
      <w:pPr>
        <w:ind w:firstLine="720"/>
        <w:rPr>
          <w:lang w:val="en-US"/>
        </w:rPr>
      </w:pPr>
      <w:r w:rsidRPr="00723B2E">
        <w:rPr>
          <w:lang w:val="en-US"/>
        </w:rPr>
        <w:t>und sich nicht wendet zu den Hoffärtigen und denen, die mit Lügen umgehen!</w:t>
      </w:r>
    </w:p>
    <w:p w14:paraId="4B385F8D" w14:textId="77777777" w:rsidR="00D33074" w:rsidRDefault="00D33074" w:rsidP="00D33074">
      <w:pPr>
        <w:rPr>
          <w:lang w:val="en-US"/>
        </w:rPr>
      </w:pPr>
      <w:r w:rsidRPr="00723B2E">
        <w:rPr>
          <w:lang w:val="en-US"/>
        </w:rPr>
        <w:t>HERR, mein</w:t>
      </w:r>
      <w:r>
        <w:rPr>
          <w:lang w:val="en-US"/>
        </w:rPr>
        <w:t xml:space="preserve"> Gott, groß sind deine Wunder </w:t>
      </w:r>
    </w:p>
    <w:p w14:paraId="4CB67C1D" w14:textId="77777777" w:rsidR="00D33074" w:rsidRPr="00723B2E" w:rsidRDefault="00D33074" w:rsidP="00D33074">
      <w:pPr>
        <w:rPr>
          <w:lang w:val="en-US"/>
        </w:rPr>
      </w:pPr>
      <w:r w:rsidRPr="00723B2E">
        <w:rPr>
          <w:lang w:val="en-US"/>
        </w:rPr>
        <w:t>und deine Gedanken, die du an uns beweisest;</w:t>
      </w:r>
    </w:p>
    <w:p w14:paraId="0FC440DA" w14:textId="77777777" w:rsidR="00D33074" w:rsidRDefault="00D33074" w:rsidP="00D33074">
      <w:pPr>
        <w:ind w:firstLine="720"/>
        <w:rPr>
          <w:lang w:val="en-US"/>
        </w:rPr>
      </w:pPr>
      <w:r w:rsidRPr="00723B2E">
        <w:rPr>
          <w:lang w:val="en-US"/>
        </w:rPr>
        <w:t xml:space="preserve">dir ist nichts gleich! </w:t>
      </w:r>
    </w:p>
    <w:p w14:paraId="76F89647" w14:textId="77777777" w:rsidR="00D33074" w:rsidRDefault="00D33074" w:rsidP="00D33074">
      <w:pPr>
        <w:ind w:firstLine="720"/>
        <w:rPr>
          <w:lang w:val="en-US"/>
        </w:rPr>
      </w:pPr>
      <w:r w:rsidRPr="00723B2E">
        <w:rPr>
          <w:lang w:val="en-US"/>
        </w:rPr>
        <w:t xml:space="preserve">Ich will sie verkündigen und davon sagen, </w:t>
      </w:r>
    </w:p>
    <w:p w14:paraId="39AA0CA4" w14:textId="77777777" w:rsidR="00D33074" w:rsidRPr="00723B2E" w:rsidRDefault="00D33074" w:rsidP="00D33074">
      <w:pPr>
        <w:ind w:firstLine="720"/>
        <w:rPr>
          <w:lang w:val="en-US"/>
        </w:rPr>
      </w:pPr>
      <w:r w:rsidRPr="00723B2E">
        <w:rPr>
          <w:lang w:val="en-US"/>
        </w:rPr>
        <w:t>wiewohl sie nicht zu zählen sind.</w:t>
      </w:r>
    </w:p>
    <w:p w14:paraId="4BB3CA51" w14:textId="77777777" w:rsidR="00D33074" w:rsidRDefault="00D33074" w:rsidP="00D33074">
      <w:pPr>
        <w:rPr>
          <w:lang w:val="en-US"/>
        </w:rPr>
      </w:pPr>
      <w:r w:rsidRPr="00723B2E">
        <w:rPr>
          <w:lang w:val="en-US"/>
        </w:rPr>
        <w:t>Schlachtopfer und Speiso</w:t>
      </w:r>
      <w:r>
        <w:rPr>
          <w:lang w:val="en-US"/>
        </w:rPr>
        <w:t xml:space="preserve">pfer gefallen dir nicht, </w:t>
      </w:r>
    </w:p>
    <w:p w14:paraId="4B655DFE" w14:textId="77777777" w:rsidR="00D33074" w:rsidRPr="00723B2E" w:rsidRDefault="00D33074" w:rsidP="00D33074">
      <w:pPr>
        <w:rPr>
          <w:lang w:val="en-US"/>
        </w:rPr>
      </w:pPr>
      <w:r w:rsidRPr="00723B2E">
        <w:rPr>
          <w:lang w:val="en-US"/>
        </w:rPr>
        <w:t>aber die Ohren hast du mir aufgetan.</w:t>
      </w:r>
    </w:p>
    <w:p w14:paraId="0AD3A794" w14:textId="77777777" w:rsidR="00D33074" w:rsidRPr="00723B2E" w:rsidRDefault="00D33074" w:rsidP="00D33074">
      <w:pPr>
        <w:rPr>
          <w:lang w:val="en-US"/>
        </w:rPr>
      </w:pPr>
      <w:r w:rsidRPr="00723B2E">
        <w:rPr>
          <w:lang w:val="en-US"/>
        </w:rPr>
        <w:t>Du willst weder Brandopfer noch Sündopfer.</w:t>
      </w:r>
    </w:p>
    <w:p w14:paraId="74D0851F" w14:textId="77777777" w:rsidR="00D33074" w:rsidRPr="00723B2E" w:rsidRDefault="00D33074" w:rsidP="00D33074">
      <w:pPr>
        <w:ind w:firstLine="720"/>
        <w:rPr>
          <w:lang w:val="en-US"/>
        </w:rPr>
      </w:pPr>
      <w:r w:rsidRPr="00723B2E">
        <w:rPr>
          <w:lang w:val="en-US"/>
        </w:rPr>
        <w:t>Da sprach ich: Siehe, ich komme;</w:t>
      </w:r>
    </w:p>
    <w:p w14:paraId="7E8FE47A" w14:textId="77777777" w:rsidR="00D33074" w:rsidRPr="00723B2E" w:rsidRDefault="00D33074" w:rsidP="00D33074">
      <w:pPr>
        <w:ind w:firstLine="720"/>
        <w:rPr>
          <w:lang w:val="en-US"/>
        </w:rPr>
      </w:pPr>
      <w:r w:rsidRPr="00723B2E">
        <w:rPr>
          <w:lang w:val="en-US"/>
        </w:rPr>
        <w:t>im Buch ist von mir geschrieben:</w:t>
      </w:r>
    </w:p>
    <w:p w14:paraId="713D2403" w14:textId="77777777" w:rsidR="00D33074" w:rsidRPr="00723B2E" w:rsidRDefault="00D33074" w:rsidP="00D33074">
      <w:pPr>
        <w:rPr>
          <w:lang w:val="en-US"/>
        </w:rPr>
      </w:pPr>
      <w:r w:rsidRPr="00723B2E">
        <w:rPr>
          <w:lang w:val="en-US"/>
        </w:rPr>
        <w:t>Deinen Willen, mein Gott, tue ich gern,</w:t>
      </w:r>
    </w:p>
    <w:p w14:paraId="519B857E" w14:textId="77777777" w:rsidR="00D33074" w:rsidRPr="00723B2E" w:rsidRDefault="00D33074" w:rsidP="00D33074">
      <w:pPr>
        <w:rPr>
          <w:lang w:val="en-US"/>
        </w:rPr>
      </w:pPr>
      <w:r w:rsidRPr="00723B2E">
        <w:rPr>
          <w:lang w:val="en-US"/>
        </w:rPr>
        <w:t>und dein Gesetz hab ich in meinem Herzen.</w:t>
      </w:r>
    </w:p>
    <w:p w14:paraId="565D1D18" w14:textId="77777777" w:rsidR="00D33074" w:rsidRPr="00723B2E" w:rsidRDefault="00D33074" w:rsidP="00D33074">
      <w:pPr>
        <w:ind w:firstLine="720"/>
        <w:rPr>
          <w:lang w:val="en-US"/>
        </w:rPr>
      </w:pPr>
      <w:r w:rsidRPr="00723B2E">
        <w:rPr>
          <w:lang w:val="en-US"/>
        </w:rPr>
        <w:t>Ich verkündige Gerechtigkeit in der großen Gemeinde.</w:t>
      </w:r>
    </w:p>
    <w:p w14:paraId="4D321841" w14:textId="77777777" w:rsidR="00D33074" w:rsidRPr="00723B2E" w:rsidRDefault="00D33074" w:rsidP="00D33074">
      <w:pPr>
        <w:ind w:firstLine="720"/>
        <w:rPr>
          <w:lang w:val="en-US"/>
        </w:rPr>
      </w:pPr>
      <w:r w:rsidRPr="00723B2E">
        <w:rPr>
          <w:lang w:val="en-US"/>
        </w:rPr>
        <w:t>Siehe, ich will mir meinen Mund nicht stopfen lassen; HERR, das weißt du.</w:t>
      </w:r>
    </w:p>
    <w:p w14:paraId="15D95D18" w14:textId="77777777" w:rsidR="00D33074" w:rsidRPr="00723B2E" w:rsidRDefault="00D33074" w:rsidP="00D33074">
      <w:pPr>
        <w:rPr>
          <w:lang w:val="en-US"/>
        </w:rPr>
      </w:pPr>
      <w:r w:rsidRPr="00723B2E">
        <w:rPr>
          <w:lang w:val="en-US"/>
        </w:rPr>
        <w:t>Deine Gerechtigkeit verberge ich nicht in meinem Herzen;</w:t>
      </w:r>
    </w:p>
    <w:p w14:paraId="4ED50F46" w14:textId="77777777" w:rsidR="00D33074" w:rsidRDefault="00D33074" w:rsidP="00D33074">
      <w:pPr>
        <w:rPr>
          <w:lang w:val="en-US"/>
        </w:rPr>
      </w:pPr>
      <w:r w:rsidRPr="00723B2E">
        <w:rPr>
          <w:lang w:val="en-US"/>
        </w:rPr>
        <w:t xml:space="preserve">von deiner Wahrheit und von deinem Heil rede ich. </w:t>
      </w:r>
    </w:p>
    <w:p w14:paraId="5EB7DB0D" w14:textId="77777777" w:rsidR="00D33074" w:rsidRDefault="00D33074" w:rsidP="00D33074">
      <w:pPr>
        <w:rPr>
          <w:lang w:val="en-US"/>
        </w:rPr>
      </w:pPr>
      <w:r w:rsidRPr="00723B2E">
        <w:rPr>
          <w:lang w:val="en-US"/>
        </w:rPr>
        <w:t>Ich verhehle deine Güte und Treue nicht vor der großen Gemeinde.</w:t>
      </w:r>
    </w:p>
    <w:p w14:paraId="4E5B6DC5" w14:textId="77777777" w:rsidR="00D33074" w:rsidRPr="00723B2E" w:rsidRDefault="00D33074" w:rsidP="00D33074">
      <w:pPr>
        <w:ind w:firstLine="720"/>
        <w:rPr>
          <w:lang w:val="en-US"/>
        </w:rPr>
      </w:pPr>
      <w:r w:rsidRPr="00723B2E">
        <w:rPr>
          <w:lang w:val="en-US"/>
        </w:rPr>
        <w:lastRenderedPageBreak/>
        <w:t>Du aber, HERR, wollest deine Barmherzigkeit nicht von mir wenden;</w:t>
      </w:r>
    </w:p>
    <w:p w14:paraId="248EF58F" w14:textId="77777777" w:rsidR="00D33074" w:rsidRPr="003656DF" w:rsidRDefault="00D33074" w:rsidP="00D33074">
      <w:pPr>
        <w:ind w:firstLine="720"/>
      </w:pPr>
      <w:r w:rsidRPr="00723B2E">
        <w:rPr>
          <w:lang w:val="en-US"/>
        </w:rPr>
        <w:t>lass deine Güte und Treue allewege mich behüten.</w:t>
      </w:r>
    </w:p>
    <w:p w14:paraId="1B6F445F" w14:textId="77777777" w:rsidR="00D33074" w:rsidRDefault="00D33074" w:rsidP="00D33074">
      <w:pPr>
        <w:pStyle w:val="Heading2"/>
      </w:pPr>
      <w:r>
        <w:t>Tagesgebet</w:t>
      </w:r>
    </w:p>
    <w:p w14:paraId="169EA6B0" w14:textId="77777777" w:rsidR="00D33074" w:rsidRDefault="00D33074" w:rsidP="00D33074">
      <w:r>
        <w:t>Jesus Christus,</w:t>
      </w:r>
    </w:p>
    <w:p w14:paraId="5F6D6DED" w14:textId="77777777" w:rsidR="00D33074" w:rsidRDefault="00D33074" w:rsidP="00D33074">
      <w:r>
        <w:t>du kommst zu uns</w:t>
      </w:r>
    </w:p>
    <w:p w14:paraId="041EFB96" w14:textId="77777777" w:rsidR="00D33074" w:rsidRDefault="00D33074" w:rsidP="00D33074">
      <w:r>
        <w:t>und mit dir werden die Hoffnungen der Propheten Wirklichkeit.</w:t>
      </w:r>
    </w:p>
    <w:p w14:paraId="33A65ED8" w14:textId="77777777" w:rsidR="00D33074" w:rsidRDefault="00D33074" w:rsidP="00D33074">
      <w:r>
        <w:t>Nimm dich auch unserer Hoffnungen an,</w:t>
      </w:r>
    </w:p>
    <w:p w14:paraId="10914489" w14:textId="77777777" w:rsidR="00D33074" w:rsidRDefault="00D33074" w:rsidP="00D33074">
      <w:r>
        <w:t>nimm uns hinein in den Raum deiner Gnade,</w:t>
      </w:r>
    </w:p>
    <w:p w14:paraId="2FFEFADC" w14:textId="77777777" w:rsidR="00D33074" w:rsidRDefault="00D33074" w:rsidP="00D33074">
      <w:r>
        <w:t>dass wir dich schauen</w:t>
      </w:r>
    </w:p>
    <w:p w14:paraId="63EAA183" w14:textId="77777777" w:rsidR="00D33074" w:rsidRDefault="00D33074" w:rsidP="00D33074">
      <w:r>
        <w:t>während wir noch warten.</w:t>
      </w:r>
    </w:p>
    <w:p w14:paraId="3B430564" w14:textId="77777777" w:rsidR="00D33074" w:rsidRDefault="00D33074" w:rsidP="00D33074">
      <w:r>
        <w:t>Dass wir uns ausstrecken zum Himmel,</w:t>
      </w:r>
    </w:p>
    <w:p w14:paraId="1532AF43" w14:textId="77777777" w:rsidR="00D33074" w:rsidRDefault="00D33074" w:rsidP="00D33074">
      <w:r>
        <w:t>während wir mitten in der Welt unseren Dienst tun.</w:t>
      </w:r>
    </w:p>
    <w:p w14:paraId="547A6053" w14:textId="77777777" w:rsidR="00D33074" w:rsidRDefault="00D33074" w:rsidP="00D33074">
      <w:r>
        <w:t>Dir wollen wir treu sein</w:t>
      </w:r>
    </w:p>
    <w:p w14:paraId="75CE38D3" w14:textId="77777777" w:rsidR="00D33074" w:rsidRDefault="00D33074" w:rsidP="00D33074">
      <w:r>
        <w:t>in Ewigkeit. Amen.</w:t>
      </w:r>
    </w:p>
    <w:p w14:paraId="0366ED58" w14:textId="77777777" w:rsidR="00D33074" w:rsidRDefault="00D33074" w:rsidP="00D33074">
      <w:pPr>
        <w:pStyle w:val="Heading2"/>
      </w:pPr>
      <w:r w:rsidRPr="00CD392F">
        <w:t>Lesungen</w:t>
      </w:r>
    </w:p>
    <w:p w14:paraId="1EABF1A8" w14:textId="77777777" w:rsidR="00D33074" w:rsidRPr="00723B2E" w:rsidRDefault="00D33074" w:rsidP="00D33074">
      <w:pPr>
        <w:rPr>
          <w:b/>
        </w:rPr>
      </w:pPr>
      <w:r w:rsidRPr="00723B2E">
        <w:rPr>
          <w:b/>
        </w:rPr>
        <w:t>Jesaja 49,1–7</w:t>
      </w:r>
    </w:p>
    <w:p w14:paraId="456285B5" w14:textId="77777777" w:rsidR="00D33074" w:rsidRDefault="00D33074" w:rsidP="00D33074">
      <w:pPr>
        <w:rPr>
          <w:lang w:val="en-US"/>
        </w:rPr>
      </w:pPr>
      <w:r>
        <w:rPr>
          <w:lang w:val="en-US"/>
        </w:rPr>
        <w:t xml:space="preserve">[Der Knecht Gottes spricht:] </w:t>
      </w:r>
      <w:r>
        <w:rPr>
          <w:lang w:val="en-US"/>
        </w:rPr>
        <w:br/>
      </w:r>
      <w:r w:rsidRPr="00723B2E">
        <w:rPr>
          <w:lang w:val="en-US"/>
        </w:rPr>
        <w:t xml:space="preserve">Hört mir zu, ihr Inseln, und ihr Völker in der Ferne, merkt auf! </w:t>
      </w:r>
    </w:p>
    <w:p w14:paraId="6FB05C20" w14:textId="77777777" w:rsidR="00D33074" w:rsidRDefault="00D33074" w:rsidP="00D33074">
      <w:pPr>
        <w:rPr>
          <w:lang w:val="en-US"/>
        </w:rPr>
      </w:pPr>
      <w:r w:rsidRPr="00723B2E">
        <w:rPr>
          <w:lang w:val="en-US"/>
        </w:rPr>
        <w:t xml:space="preserve">Der HERR hat mich berufen von Mutterleibe an; </w:t>
      </w:r>
    </w:p>
    <w:p w14:paraId="5BCB1CA1" w14:textId="77777777" w:rsidR="00D33074" w:rsidRDefault="00D33074" w:rsidP="00D33074">
      <w:pPr>
        <w:rPr>
          <w:b/>
          <w:bCs/>
          <w:lang w:val="en-US"/>
        </w:rPr>
      </w:pPr>
      <w:r w:rsidRPr="00723B2E">
        <w:rPr>
          <w:lang w:val="en-US"/>
        </w:rPr>
        <w:t xml:space="preserve">er hat meines Namens gedacht, als ich noch im Schoß der Mutter war. </w:t>
      </w:r>
    </w:p>
    <w:p w14:paraId="1A1620A3" w14:textId="77777777" w:rsidR="00D33074" w:rsidRDefault="00D33074" w:rsidP="00D33074">
      <w:pPr>
        <w:rPr>
          <w:lang w:val="en-US"/>
        </w:rPr>
      </w:pPr>
      <w:r w:rsidRPr="00723B2E">
        <w:rPr>
          <w:lang w:val="en-US"/>
        </w:rPr>
        <w:t xml:space="preserve">Er hat meinen Mund wie ein scharfes Schwert gemacht, </w:t>
      </w:r>
    </w:p>
    <w:p w14:paraId="5DEEC004" w14:textId="77777777" w:rsidR="00D33074" w:rsidRDefault="00D33074" w:rsidP="00D33074">
      <w:pPr>
        <w:rPr>
          <w:lang w:val="en-US"/>
        </w:rPr>
      </w:pPr>
      <w:r w:rsidRPr="00723B2E">
        <w:rPr>
          <w:lang w:val="en-US"/>
        </w:rPr>
        <w:t xml:space="preserve">mit dem Schatten seiner Hand hat er mich bedeckt. </w:t>
      </w:r>
    </w:p>
    <w:p w14:paraId="2B493923" w14:textId="77777777" w:rsidR="00D33074" w:rsidRDefault="00D33074" w:rsidP="00D33074">
      <w:pPr>
        <w:rPr>
          <w:lang w:val="en-US"/>
        </w:rPr>
      </w:pPr>
      <w:r w:rsidRPr="00723B2E">
        <w:rPr>
          <w:lang w:val="en-US"/>
        </w:rPr>
        <w:t xml:space="preserve">Er hat mich zum spitzen Pfeil gemacht </w:t>
      </w:r>
    </w:p>
    <w:p w14:paraId="3321CBD5" w14:textId="77777777" w:rsidR="00D33074" w:rsidRDefault="00D33074" w:rsidP="00D33074">
      <w:pPr>
        <w:rPr>
          <w:b/>
          <w:bCs/>
          <w:lang w:val="en-US"/>
        </w:rPr>
      </w:pPr>
      <w:r w:rsidRPr="00723B2E">
        <w:rPr>
          <w:lang w:val="en-US"/>
        </w:rPr>
        <w:t xml:space="preserve">und mich in seinem Köcher verwahrt. </w:t>
      </w:r>
    </w:p>
    <w:p w14:paraId="3295753C" w14:textId="77777777" w:rsidR="00D33074" w:rsidRDefault="00D33074" w:rsidP="00D33074">
      <w:pPr>
        <w:rPr>
          <w:lang w:val="en-US"/>
        </w:rPr>
      </w:pPr>
      <w:r w:rsidRPr="00723B2E">
        <w:rPr>
          <w:lang w:val="en-US"/>
        </w:rPr>
        <w:t xml:space="preserve">Und er sprach zu mir: </w:t>
      </w:r>
    </w:p>
    <w:p w14:paraId="2ABF43E2" w14:textId="77777777" w:rsidR="00D33074" w:rsidRDefault="00D33074" w:rsidP="00D33074">
      <w:pPr>
        <w:rPr>
          <w:b/>
          <w:bCs/>
          <w:lang w:val="en-US"/>
        </w:rPr>
      </w:pPr>
      <w:r w:rsidRPr="00723B2E">
        <w:rPr>
          <w:lang w:val="en-US"/>
        </w:rPr>
        <w:t xml:space="preserve">Du bist mein Knecht, Israel, durch den ich mich verherrlichen will. </w:t>
      </w:r>
    </w:p>
    <w:p w14:paraId="069BFAB7" w14:textId="77777777" w:rsidR="00D33074" w:rsidRDefault="00D33074" w:rsidP="00D33074">
      <w:pPr>
        <w:rPr>
          <w:lang w:val="en-US"/>
        </w:rPr>
      </w:pPr>
      <w:r w:rsidRPr="00723B2E">
        <w:rPr>
          <w:lang w:val="en-US"/>
        </w:rPr>
        <w:t xml:space="preserve">Ich aber dachte, ich arbeitete vergeblich </w:t>
      </w:r>
    </w:p>
    <w:p w14:paraId="28EDE824" w14:textId="77777777" w:rsidR="00D33074" w:rsidRDefault="00D33074" w:rsidP="00D33074">
      <w:pPr>
        <w:rPr>
          <w:lang w:val="en-US"/>
        </w:rPr>
      </w:pPr>
      <w:r w:rsidRPr="00723B2E">
        <w:rPr>
          <w:lang w:val="en-US"/>
        </w:rPr>
        <w:t xml:space="preserve">und verzehrte meine Kraft umsonst und unnütz, </w:t>
      </w:r>
    </w:p>
    <w:p w14:paraId="49EF869E" w14:textId="77777777" w:rsidR="00D33074" w:rsidRPr="00723B2E" w:rsidRDefault="00D33074" w:rsidP="00D33074">
      <w:pPr>
        <w:rPr>
          <w:lang w:val="en-US"/>
        </w:rPr>
      </w:pPr>
      <w:r w:rsidRPr="00723B2E">
        <w:rPr>
          <w:lang w:val="en-US"/>
        </w:rPr>
        <w:t>wiewohl mein Recht bei dem HERRN und mein Lohn bei meinem Gott ist.</w:t>
      </w:r>
    </w:p>
    <w:p w14:paraId="050C3790" w14:textId="77777777" w:rsidR="00D33074" w:rsidRPr="00723B2E" w:rsidRDefault="00D33074" w:rsidP="00D33074">
      <w:pPr>
        <w:rPr>
          <w:lang w:val="en-US"/>
        </w:rPr>
      </w:pPr>
    </w:p>
    <w:p w14:paraId="40BC52D3" w14:textId="77777777" w:rsidR="00D33074" w:rsidRDefault="00D33074" w:rsidP="00D33074">
      <w:pPr>
        <w:rPr>
          <w:lang w:val="en-US"/>
        </w:rPr>
      </w:pPr>
      <w:r w:rsidRPr="00723B2E">
        <w:rPr>
          <w:lang w:val="en-US"/>
        </w:rPr>
        <w:t xml:space="preserve">Und nun spricht der HERR, </w:t>
      </w:r>
    </w:p>
    <w:p w14:paraId="13C23562" w14:textId="77777777" w:rsidR="00D33074" w:rsidRDefault="00D33074" w:rsidP="00D33074">
      <w:pPr>
        <w:rPr>
          <w:lang w:val="en-US"/>
        </w:rPr>
      </w:pPr>
      <w:r w:rsidRPr="00723B2E">
        <w:rPr>
          <w:lang w:val="en-US"/>
        </w:rPr>
        <w:t xml:space="preserve">der mich von Mutterleib an zu seinem Knecht bereitet hat, </w:t>
      </w:r>
    </w:p>
    <w:p w14:paraId="1C86A414" w14:textId="77777777" w:rsidR="00D33074" w:rsidRDefault="00D33074" w:rsidP="00D33074">
      <w:pPr>
        <w:rPr>
          <w:lang w:val="en-US"/>
        </w:rPr>
      </w:pPr>
      <w:r w:rsidRPr="00723B2E">
        <w:rPr>
          <w:lang w:val="en-US"/>
        </w:rPr>
        <w:t xml:space="preserve">dass ich Jakob zu ihm zurückbringen soll </w:t>
      </w:r>
    </w:p>
    <w:p w14:paraId="745164EF" w14:textId="77777777" w:rsidR="00D33074" w:rsidRDefault="00D33074" w:rsidP="00D33074">
      <w:pPr>
        <w:rPr>
          <w:lang w:val="en-US"/>
        </w:rPr>
      </w:pPr>
      <w:r w:rsidRPr="00723B2E">
        <w:rPr>
          <w:lang w:val="en-US"/>
        </w:rPr>
        <w:t xml:space="preserve">und Israel zu ihm gesammelt werde, – </w:t>
      </w:r>
    </w:p>
    <w:p w14:paraId="719A2493" w14:textId="77777777" w:rsidR="00D33074" w:rsidRDefault="00D33074" w:rsidP="00D33074">
      <w:pPr>
        <w:rPr>
          <w:lang w:val="en-US"/>
        </w:rPr>
      </w:pPr>
      <w:r w:rsidRPr="00723B2E">
        <w:rPr>
          <w:lang w:val="en-US"/>
        </w:rPr>
        <w:t xml:space="preserve">darum bin ich vor dem HERRN wert geachtet </w:t>
      </w:r>
    </w:p>
    <w:p w14:paraId="417A1011" w14:textId="77777777" w:rsidR="00D33074" w:rsidRDefault="00D33074" w:rsidP="00D33074">
      <w:pPr>
        <w:rPr>
          <w:b/>
          <w:bCs/>
          <w:lang w:val="en-US"/>
        </w:rPr>
      </w:pPr>
      <w:r w:rsidRPr="00723B2E">
        <w:rPr>
          <w:lang w:val="en-US"/>
        </w:rPr>
        <w:t xml:space="preserve">und mein Gott ist meine Stärke –, </w:t>
      </w:r>
    </w:p>
    <w:p w14:paraId="02C72EFA" w14:textId="77777777" w:rsidR="00D33074" w:rsidRDefault="00D33074" w:rsidP="00D33074">
      <w:pPr>
        <w:rPr>
          <w:bCs/>
          <w:lang w:val="en-US"/>
        </w:rPr>
      </w:pPr>
      <w:r w:rsidRPr="00354B78">
        <w:rPr>
          <w:bCs/>
          <w:lang w:val="en-US"/>
        </w:rPr>
        <w:t xml:space="preserve">er spricht: </w:t>
      </w:r>
    </w:p>
    <w:p w14:paraId="2E61D548" w14:textId="77777777" w:rsidR="00D33074" w:rsidRDefault="00D33074" w:rsidP="00D33074">
      <w:pPr>
        <w:rPr>
          <w:bCs/>
          <w:lang w:val="en-US"/>
        </w:rPr>
      </w:pPr>
      <w:r w:rsidRPr="00354B78">
        <w:rPr>
          <w:bCs/>
          <w:lang w:val="en-US"/>
        </w:rPr>
        <w:t xml:space="preserve">Es ist zu wenig, dass du mein Knecht bist, </w:t>
      </w:r>
    </w:p>
    <w:p w14:paraId="7A40084B" w14:textId="77777777" w:rsidR="00D33074" w:rsidRDefault="00D33074" w:rsidP="00D33074">
      <w:pPr>
        <w:rPr>
          <w:bCs/>
          <w:lang w:val="en-US"/>
        </w:rPr>
      </w:pPr>
      <w:r w:rsidRPr="00354B78">
        <w:rPr>
          <w:bCs/>
          <w:lang w:val="en-US"/>
        </w:rPr>
        <w:t xml:space="preserve">die Stämme Jakobs aufzurichten und die Zerstreuten Israels wiederzubringen, </w:t>
      </w:r>
    </w:p>
    <w:p w14:paraId="058B0DA0" w14:textId="77777777" w:rsidR="00D33074" w:rsidRDefault="00D33074" w:rsidP="00D33074">
      <w:pPr>
        <w:rPr>
          <w:bCs/>
          <w:lang w:val="en-US"/>
        </w:rPr>
      </w:pPr>
      <w:r w:rsidRPr="00354B78">
        <w:rPr>
          <w:bCs/>
          <w:lang w:val="en-US"/>
        </w:rPr>
        <w:t>sondern</w:t>
      </w:r>
      <w:r w:rsidRPr="00354B78">
        <w:rPr>
          <w:lang w:val="en-US"/>
        </w:rPr>
        <w:t xml:space="preserve"> </w:t>
      </w:r>
      <w:r w:rsidRPr="00354B78">
        <w:rPr>
          <w:bCs/>
          <w:lang w:val="en-US"/>
        </w:rPr>
        <w:t xml:space="preserve">ich habe dich auch zum Licht der Heiden gemacht, </w:t>
      </w:r>
    </w:p>
    <w:p w14:paraId="429667A6" w14:textId="77777777" w:rsidR="00D33074" w:rsidRPr="00354B78" w:rsidRDefault="00D33074" w:rsidP="00D33074">
      <w:pPr>
        <w:rPr>
          <w:lang w:val="en-US"/>
        </w:rPr>
      </w:pPr>
      <w:r w:rsidRPr="00354B78">
        <w:rPr>
          <w:bCs/>
          <w:lang w:val="en-US"/>
        </w:rPr>
        <w:t>dass du seist mein Heil bis an die Enden der Erde.</w:t>
      </w:r>
    </w:p>
    <w:p w14:paraId="1F1331CF" w14:textId="77777777" w:rsidR="00D33074" w:rsidRPr="00723B2E" w:rsidRDefault="00D33074" w:rsidP="00D33074">
      <w:pPr>
        <w:rPr>
          <w:lang w:val="en-US"/>
        </w:rPr>
      </w:pPr>
    </w:p>
    <w:p w14:paraId="3E6A9842" w14:textId="77777777" w:rsidR="00D33074" w:rsidRDefault="00D33074" w:rsidP="00D33074">
      <w:pPr>
        <w:rPr>
          <w:lang w:val="en-US"/>
        </w:rPr>
      </w:pPr>
      <w:r w:rsidRPr="00723B2E">
        <w:rPr>
          <w:lang w:val="en-US"/>
        </w:rPr>
        <w:t xml:space="preserve">So spricht der HERR, der Erlöser Israels, sein Heiliger, </w:t>
      </w:r>
    </w:p>
    <w:p w14:paraId="1A5FEF73" w14:textId="77777777" w:rsidR="00D33074" w:rsidRDefault="00D33074" w:rsidP="00D33074">
      <w:pPr>
        <w:rPr>
          <w:lang w:val="en-US"/>
        </w:rPr>
      </w:pPr>
      <w:r w:rsidRPr="00723B2E">
        <w:rPr>
          <w:lang w:val="en-US"/>
        </w:rPr>
        <w:t xml:space="preserve">zu dem, der verachtet ist von den Menschen </w:t>
      </w:r>
    </w:p>
    <w:p w14:paraId="6D71CF96" w14:textId="77777777" w:rsidR="00D33074" w:rsidRDefault="00D33074" w:rsidP="00D33074">
      <w:pPr>
        <w:rPr>
          <w:lang w:val="en-US"/>
        </w:rPr>
      </w:pPr>
      <w:r w:rsidRPr="00723B2E">
        <w:rPr>
          <w:lang w:val="en-US"/>
        </w:rPr>
        <w:t xml:space="preserve">und verabscheut von den Heiden, </w:t>
      </w:r>
    </w:p>
    <w:p w14:paraId="4235B244" w14:textId="77777777" w:rsidR="00D33074" w:rsidRDefault="00D33074" w:rsidP="00D33074">
      <w:pPr>
        <w:rPr>
          <w:lang w:val="en-US"/>
        </w:rPr>
      </w:pPr>
      <w:r w:rsidRPr="00723B2E">
        <w:rPr>
          <w:lang w:val="en-US"/>
        </w:rPr>
        <w:t xml:space="preserve">zu dem Knecht, der unter Tyrannen ist: </w:t>
      </w:r>
    </w:p>
    <w:p w14:paraId="2104AF73" w14:textId="77777777" w:rsidR="00D33074" w:rsidRDefault="00D33074" w:rsidP="00D33074">
      <w:pPr>
        <w:rPr>
          <w:lang w:val="en-US"/>
        </w:rPr>
      </w:pPr>
      <w:r w:rsidRPr="00723B2E">
        <w:rPr>
          <w:lang w:val="en-US"/>
        </w:rPr>
        <w:t xml:space="preserve">Könige sollen sehen und aufstehen, </w:t>
      </w:r>
    </w:p>
    <w:p w14:paraId="4BCB92F6" w14:textId="77777777" w:rsidR="00D33074" w:rsidRDefault="00D33074" w:rsidP="00D33074">
      <w:pPr>
        <w:rPr>
          <w:lang w:val="en-US"/>
        </w:rPr>
      </w:pPr>
      <w:r w:rsidRPr="00723B2E">
        <w:rPr>
          <w:lang w:val="en-US"/>
        </w:rPr>
        <w:t xml:space="preserve">und Fürsten sollen niederfallen um des HERRN willen, der treu ist, </w:t>
      </w:r>
    </w:p>
    <w:p w14:paraId="5BD1CC72" w14:textId="77777777" w:rsidR="00D33074" w:rsidRDefault="00D33074" w:rsidP="00D33074">
      <w:r w:rsidRPr="00723B2E">
        <w:rPr>
          <w:lang w:val="en-US"/>
        </w:rPr>
        <w:t>um des Heiligen Israels willen, der dich erwählt hat.</w:t>
      </w:r>
      <w:r>
        <w:t xml:space="preserve"> </w:t>
      </w:r>
    </w:p>
    <w:p w14:paraId="1A9D0C88" w14:textId="77777777" w:rsidR="00D33074" w:rsidRDefault="00D33074" w:rsidP="00D33074"/>
    <w:p w14:paraId="15F66C17" w14:textId="77777777" w:rsidR="00D33074" w:rsidRPr="00354B78" w:rsidRDefault="00D33074" w:rsidP="00D33074">
      <w:pPr>
        <w:rPr>
          <w:b/>
        </w:rPr>
      </w:pPr>
      <w:r w:rsidRPr="00354B78">
        <w:rPr>
          <w:b/>
        </w:rPr>
        <w:t>1. Korinther 1,1–9</w:t>
      </w:r>
    </w:p>
    <w:p w14:paraId="299D680D" w14:textId="77777777" w:rsidR="00D33074" w:rsidRDefault="00D33074" w:rsidP="00D33074">
      <w:pPr>
        <w:rPr>
          <w:lang w:val="en-US"/>
        </w:rPr>
      </w:pPr>
      <w:r w:rsidRPr="00354B78">
        <w:rPr>
          <w:lang w:val="en-US"/>
        </w:rPr>
        <w:t xml:space="preserve">Paulus, berufen zum Apostel Christi Jesu durch den Willen Gottes, </w:t>
      </w:r>
    </w:p>
    <w:p w14:paraId="16AD8F52" w14:textId="77777777" w:rsidR="00D33074" w:rsidRDefault="00D33074" w:rsidP="00D33074">
      <w:pPr>
        <w:rPr>
          <w:b/>
          <w:bCs/>
          <w:lang w:val="en-US"/>
        </w:rPr>
      </w:pPr>
      <w:r w:rsidRPr="00354B78">
        <w:rPr>
          <w:lang w:val="en-US"/>
        </w:rPr>
        <w:t xml:space="preserve">und Sosthenes, unser Bruder, </w:t>
      </w:r>
    </w:p>
    <w:p w14:paraId="1B5FF30A" w14:textId="77777777" w:rsidR="00D33074" w:rsidRDefault="00D33074" w:rsidP="00D33074">
      <w:pPr>
        <w:rPr>
          <w:lang w:val="en-US"/>
        </w:rPr>
      </w:pPr>
      <w:r w:rsidRPr="00354B78">
        <w:rPr>
          <w:lang w:val="en-US"/>
        </w:rPr>
        <w:t xml:space="preserve">an die Gemeinde Gottes in Korinth, an die Geheiligten in Christus Jesus, </w:t>
      </w:r>
    </w:p>
    <w:p w14:paraId="4AFB8D97" w14:textId="77777777" w:rsidR="00D33074" w:rsidRDefault="00D33074" w:rsidP="00D33074">
      <w:pPr>
        <w:rPr>
          <w:lang w:val="en-US"/>
        </w:rPr>
      </w:pPr>
      <w:r w:rsidRPr="00354B78">
        <w:rPr>
          <w:lang w:val="en-US"/>
        </w:rPr>
        <w:t xml:space="preserve">die berufenen Heiligen samt allen, </w:t>
      </w:r>
    </w:p>
    <w:p w14:paraId="2F73B438" w14:textId="77777777" w:rsidR="00D33074" w:rsidRDefault="00D33074" w:rsidP="00D33074">
      <w:pPr>
        <w:rPr>
          <w:lang w:val="en-US"/>
        </w:rPr>
      </w:pPr>
      <w:r w:rsidRPr="00354B78">
        <w:rPr>
          <w:lang w:val="en-US"/>
        </w:rPr>
        <w:t xml:space="preserve">die den Namen unsres Herrn Jesus Christus anrufen an jedem Ort, </w:t>
      </w:r>
    </w:p>
    <w:p w14:paraId="04D5A46F" w14:textId="77777777" w:rsidR="00D33074" w:rsidRPr="00354B78" w:rsidRDefault="00D33074" w:rsidP="00D33074">
      <w:pPr>
        <w:rPr>
          <w:lang w:val="en-US"/>
        </w:rPr>
      </w:pPr>
      <w:r w:rsidRPr="00354B78">
        <w:rPr>
          <w:lang w:val="en-US"/>
        </w:rPr>
        <w:t>bei ihnen und bei uns:</w:t>
      </w:r>
    </w:p>
    <w:p w14:paraId="1311F2DF" w14:textId="77777777" w:rsidR="00D33074" w:rsidRPr="00354B78" w:rsidRDefault="00D33074" w:rsidP="00D33074">
      <w:pPr>
        <w:rPr>
          <w:lang w:val="en-US"/>
        </w:rPr>
      </w:pPr>
    </w:p>
    <w:p w14:paraId="329EFF7F" w14:textId="77777777" w:rsidR="00D33074" w:rsidRDefault="00D33074" w:rsidP="00D33074">
      <w:pPr>
        <w:rPr>
          <w:lang w:val="en-US"/>
        </w:rPr>
      </w:pPr>
      <w:r w:rsidRPr="00354B78">
        <w:rPr>
          <w:lang w:val="en-US"/>
        </w:rPr>
        <w:t xml:space="preserve">Gnade sei mit euch und Friede von Gott, unserm Vater, </w:t>
      </w:r>
    </w:p>
    <w:p w14:paraId="18BC849B" w14:textId="77777777" w:rsidR="00D33074" w:rsidRPr="00354B78" w:rsidRDefault="00D33074" w:rsidP="00D33074">
      <w:pPr>
        <w:rPr>
          <w:lang w:val="en-US"/>
        </w:rPr>
      </w:pPr>
      <w:r w:rsidRPr="00354B78">
        <w:rPr>
          <w:lang w:val="en-US"/>
        </w:rPr>
        <w:t>und dem Herrn Jesus Christus!</w:t>
      </w:r>
    </w:p>
    <w:p w14:paraId="1337DD24" w14:textId="77777777" w:rsidR="00D33074" w:rsidRPr="00354B78" w:rsidRDefault="00D33074" w:rsidP="00D33074">
      <w:pPr>
        <w:rPr>
          <w:lang w:val="en-US"/>
        </w:rPr>
      </w:pPr>
    </w:p>
    <w:p w14:paraId="612B75B5" w14:textId="77777777" w:rsidR="00D33074" w:rsidRDefault="00D33074" w:rsidP="00D33074">
      <w:pPr>
        <w:rPr>
          <w:lang w:val="en-US"/>
        </w:rPr>
      </w:pPr>
      <w:r w:rsidRPr="00354B78">
        <w:rPr>
          <w:lang w:val="en-US"/>
        </w:rPr>
        <w:t xml:space="preserve">Ich danke meinem Gott allezeit euretwegen für die Gnade Gottes, </w:t>
      </w:r>
    </w:p>
    <w:p w14:paraId="5B4F9378" w14:textId="77777777" w:rsidR="00D33074" w:rsidRDefault="00D33074" w:rsidP="00D33074">
      <w:pPr>
        <w:rPr>
          <w:b/>
          <w:bCs/>
          <w:lang w:val="en-US"/>
        </w:rPr>
      </w:pPr>
      <w:r w:rsidRPr="00354B78">
        <w:rPr>
          <w:lang w:val="en-US"/>
        </w:rPr>
        <w:t xml:space="preserve">die euch gegeben ist in Christus Jesus, </w:t>
      </w:r>
    </w:p>
    <w:p w14:paraId="16D93FF5" w14:textId="77777777" w:rsidR="00D33074" w:rsidRDefault="00D33074" w:rsidP="00D33074">
      <w:pPr>
        <w:rPr>
          <w:lang w:val="en-US"/>
        </w:rPr>
      </w:pPr>
      <w:r w:rsidRPr="00354B78">
        <w:rPr>
          <w:lang w:val="en-US"/>
        </w:rPr>
        <w:t xml:space="preserve">dass ihr durch ihn in allen Stücken reich gemacht seid, </w:t>
      </w:r>
    </w:p>
    <w:p w14:paraId="277759EB" w14:textId="77777777" w:rsidR="00D33074" w:rsidRDefault="00D33074" w:rsidP="00D33074">
      <w:pPr>
        <w:rPr>
          <w:b/>
          <w:bCs/>
          <w:lang w:val="en-US"/>
        </w:rPr>
      </w:pPr>
      <w:r w:rsidRPr="00354B78">
        <w:rPr>
          <w:lang w:val="en-US"/>
        </w:rPr>
        <w:t xml:space="preserve">in aller Lehre und in aller Erkenntnis. </w:t>
      </w:r>
    </w:p>
    <w:p w14:paraId="28C163E4" w14:textId="77777777" w:rsidR="00D33074" w:rsidRDefault="00D33074" w:rsidP="00D33074">
      <w:pPr>
        <w:rPr>
          <w:b/>
          <w:bCs/>
          <w:lang w:val="en-US"/>
        </w:rPr>
      </w:pPr>
      <w:r w:rsidRPr="00354B78">
        <w:rPr>
          <w:lang w:val="en-US"/>
        </w:rPr>
        <w:t xml:space="preserve">Denn die Predigt von Christus ist in euch kräftig geworden, </w:t>
      </w:r>
    </w:p>
    <w:p w14:paraId="1E21DB4D" w14:textId="77777777" w:rsidR="00D33074" w:rsidRDefault="00D33074" w:rsidP="00D33074">
      <w:pPr>
        <w:rPr>
          <w:lang w:val="en-US"/>
        </w:rPr>
      </w:pPr>
      <w:r w:rsidRPr="00354B78">
        <w:rPr>
          <w:lang w:val="en-US"/>
        </w:rPr>
        <w:t xml:space="preserve">sodass ihr keinen Mangel habt an irgendeiner Gabe </w:t>
      </w:r>
    </w:p>
    <w:p w14:paraId="13E6D8AA" w14:textId="77777777" w:rsidR="00D33074" w:rsidRDefault="00D33074" w:rsidP="00D33074">
      <w:pPr>
        <w:rPr>
          <w:b/>
          <w:bCs/>
          <w:lang w:val="en-US"/>
        </w:rPr>
      </w:pPr>
      <w:r w:rsidRPr="00354B78">
        <w:rPr>
          <w:lang w:val="en-US"/>
        </w:rPr>
        <w:t xml:space="preserve">und wartet nur auf die Offenbarung unseres Herrn Jesus Christus. </w:t>
      </w:r>
    </w:p>
    <w:p w14:paraId="1A12B45F" w14:textId="77777777" w:rsidR="00D33074" w:rsidRDefault="00D33074" w:rsidP="00D33074">
      <w:pPr>
        <w:rPr>
          <w:lang w:val="en-US"/>
        </w:rPr>
      </w:pPr>
      <w:r w:rsidRPr="00354B78">
        <w:rPr>
          <w:lang w:val="en-US"/>
        </w:rPr>
        <w:t xml:space="preserve">Der wird euch auch fest erhalten bis ans Ende, </w:t>
      </w:r>
    </w:p>
    <w:p w14:paraId="5A9E6658" w14:textId="77777777" w:rsidR="00D33074" w:rsidRDefault="00D33074" w:rsidP="00D33074">
      <w:pPr>
        <w:rPr>
          <w:lang w:val="en-US"/>
        </w:rPr>
      </w:pPr>
      <w:r w:rsidRPr="00354B78">
        <w:rPr>
          <w:lang w:val="en-US"/>
        </w:rPr>
        <w:t xml:space="preserve">dass ihr untadelig seid am Tag unseres Herrn Jesus Christus. </w:t>
      </w:r>
    </w:p>
    <w:p w14:paraId="09C922E7" w14:textId="77777777" w:rsidR="00D33074" w:rsidRPr="00354B78" w:rsidRDefault="00D33074" w:rsidP="00D33074">
      <w:pPr>
        <w:rPr>
          <w:bCs/>
          <w:lang w:val="en-US"/>
        </w:rPr>
      </w:pPr>
      <w:r w:rsidRPr="00354B78">
        <w:rPr>
          <w:lang w:val="en-US"/>
        </w:rPr>
        <w:t xml:space="preserve">Denn </w:t>
      </w:r>
      <w:r w:rsidRPr="00354B78">
        <w:rPr>
          <w:bCs/>
          <w:lang w:val="en-US"/>
        </w:rPr>
        <w:t xml:space="preserve">Gott ist treu, </w:t>
      </w:r>
    </w:p>
    <w:p w14:paraId="044C9EBC" w14:textId="77777777" w:rsidR="00D33074" w:rsidRPr="00354B78" w:rsidRDefault="00D33074" w:rsidP="00D33074">
      <w:pPr>
        <w:rPr>
          <w:bCs/>
          <w:lang w:val="en-US"/>
        </w:rPr>
      </w:pPr>
      <w:r w:rsidRPr="00354B78">
        <w:rPr>
          <w:bCs/>
          <w:lang w:val="en-US"/>
        </w:rPr>
        <w:t xml:space="preserve">durch den ihr berufen seid zur Gemeinschaft seines Sohnes Jesus Christus, </w:t>
      </w:r>
    </w:p>
    <w:p w14:paraId="0A724939" w14:textId="77777777" w:rsidR="00D33074" w:rsidRDefault="00D33074" w:rsidP="00D33074">
      <w:pPr>
        <w:rPr>
          <w:bCs/>
          <w:lang w:val="en-US"/>
        </w:rPr>
      </w:pPr>
      <w:r w:rsidRPr="00354B78">
        <w:rPr>
          <w:bCs/>
          <w:lang w:val="en-US"/>
        </w:rPr>
        <w:t>unseres Herrn.</w:t>
      </w:r>
    </w:p>
    <w:p w14:paraId="5D6FC8A7" w14:textId="77777777" w:rsidR="00D33074" w:rsidRDefault="00D33074" w:rsidP="00D33074">
      <w:pPr>
        <w:rPr>
          <w:bCs/>
          <w:lang w:val="en-US"/>
        </w:rPr>
      </w:pPr>
    </w:p>
    <w:p w14:paraId="24718A4F" w14:textId="77777777" w:rsidR="00D33074" w:rsidRPr="00354B78" w:rsidRDefault="00D33074" w:rsidP="00D33074">
      <w:pPr>
        <w:rPr>
          <w:b/>
          <w:bCs/>
          <w:lang w:val="en-US"/>
        </w:rPr>
      </w:pPr>
      <w:r w:rsidRPr="00354B78">
        <w:rPr>
          <w:b/>
          <w:bCs/>
          <w:lang w:val="en-US"/>
        </w:rPr>
        <w:t>Johannes 1,29–42</w:t>
      </w:r>
    </w:p>
    <w:p w14:paraId="32D3B1CC" w14:textId="77777777" w:rsidR="00D33074" w:rsidRDefault="00D33074" w:rsidP="00D33074">
      <w:pPr>
        <w:rPr>
          <w:lang w:val="en-US"/>
        </w:rPr>
      </w:pPr>
      <w:r w:rsidRPr="00354B78">
        <w:rPr>
          <w:lang w:val="en-US"/>
        </w:rPr>
        <w:t xml:space="preserve"> Am nächsten Tag sieht Johannes, </w:t>
      </w:r>
    </w:p>
    <w:p w14:paraId="7E58A251" w14:textId="77777777" w:rsidR="00D33074" w:rsidRDefault="00D33074" w:rsidP="00D33074">
      <w:pPr>
        <w:rPr>
          <w:lang w:val="en-US"/>
        </w:rPr>
      </w:pPr>
      <w:r w:rsidRPr="00354B78">
        <w:rPr>
          <w:lang w:val="en-US"/>
        </w:rPr>
        <w:t xml:space="preserve">dass Jesus zu ihm kommt, und spricht: </w:t>
      </w:r>
    </w:p>
    <w:p w14:paraId="2957FB02" w14:textId="77777777" w:rsidR="00D33074" w:rsidRDefault="00D33074" w:rsidP="00D33074">
      <w:pPr>
        <w:rPr>
          <w:bCs/>
          <w:lang w:val="en-US"/>
        </w:rPr>
      </w:pPr>
      <w:r w:rsidRPr="00354B78">
        <w:rPr>
          <w:bCs/>
          <w:lang w:val="en-US"/>
        </w:rPr>
        <w:t>Siehe, das ist</w:t>
      </w:r>
      <w:r w:rsidRPr="00354B78">
        <w:rPr>
          <w:lang w:val="en-US"/>
        </w:rPr>
        <w:t xml:space="preserve"> </w:t>
      </w:r>
      <w:r w:rsidRPr="00354B78">
        <w:rPr>
          <w:bCs/>
          <w:lang w:val="en-US"/>
        </w:rPr>
        <w:t>Gottes Lamm, das der Welt Sünde trägt!</w:t>
      </w:r>
      <w:r w:rsidRPr="00354B78">
        <w:rPr>
          <w:lang w:val="en-US"/>
        </w:rPr>
        <w:t xml:space="preserve"> </w:t>
      </w:r>
    </w:p>
    <w:p w14:paraId="2F453FB0" w14:textId="77777777" w:rsidR="00D33074" w:rsidRDefault="00D33074" w:rsidP="00D33074">
      <w:pPr>
        <w:rPr>
          <w:lang w:val="en-US"/>
        </w:rPr>
      </w:pPr>
      <w:r w:rsidRPr="00354B78">
        <w:rPr>
          <w:lang w:val="en-US"/>
        </w:rPr>
        <w:t xml:space="preserve">Dieser ist's, von dem ich gesagt habe: </w:t>
      </w:r>
    </w:p>
    <w:p w14:paraId="0EA9131D" w14:textId="77777777" w:rsidR="00D33074" w:rsidRDefault="00D33074" w:rsidP="00D33074">
      <w:pPr>
        <w:rPr>
          <w:lang w:val="en-US"/>
        </w:rPr>
      </w:pPr>
      <w:r w:rsidRPr="00354B78">
        <w:rPr>
          <w:lang w:val="en-US"/>
        </w:rPr>
        <w:t xml:space="preserve">Nach mir kommt ein Mann, der vor mir gewesen ist, </w:t>
      </w:r>
    </w:p>
    <w:p w14:paraId="074F00A7" w14:textId="77777777" w:rsidR="00D33074" w:rsidRDefault="00D33074" w:rsidP="00D33074">
      <w:pPr>
        <w:rPr>
          <w:b/>
          <w:bCs/>
          <w:lang w:val="en-US"/>
        </w:rPr>
      </w:pPr>
      <w:r w:rsidRPr="00354B78">
        <w:rPr>
          <w:lang w:val="en-US"/>
        </w:rPr>
        <w:t xml:space="preserve">denn er war eher als ich. </w:t>
      </w:r>
    </w:p>
    <w:p w14:paraId="7CD8B439" w14:textId="77777777" w:rsidR="00D33074" w:rsidRDefault="00D33074" w:rsidP="00D33074">
      <w:pPr>
        <w:rPr>
          <w:lang w:val="en-US"/>
        </w:rPr>
      </w:pPr>
      <w:r w:rsidRPr="00354B78">
        <w:rPr>
          <w:lang w:val="en-US"/>
        </w:rPr>
        <w:t xml:space="preserve">Und ich kannte ihn nicht. </w:t>
      </w:r>
    </w:p>
    <w:p w14:paraId="2086D955" w14:textId="77777777" w:rsidR="00D33074" w:rsidRDefault="00D33074" w:rsidP="00D33074">
      <w:pPr>
        <w:rPr>
          <w:lang w:val="en-US"/>
        </w:rPr>
      </w:pPr>
      <w:r w:rsidRPr="00354B78">
        <w:rPr>
          <w:lang w:val="en-US"/>
        </w:rPr>
        <w:t xml:space="preserve">Aber damit er Israel offenbart werde, </w:t>
      </w:r>
    </w:p>
    <w:p w14:paraId="704C57A2" w14:textId="77777777" w:rsidR="00D33074" w:rsidRPr="00354B78" w:rsidRDefault="00D33074" w:rsidP="00D33074">
      <w:pPr>
        <w:rPr>
          <w:lang w:val="en-US"/>
        </w:rPr>
      </w:pPr>
      <w:r w:rsidRPr="00354B78">
        <w:rPr>
          <w:lang w:val="en-US"/>
        </w:rPr>
        <w:t>darum bin ich gekommen zu taufen mit Wasser.</w:t>
      </w:r>
    </w:p>
    <w:p w14:paraId="3BCAE62D" w14:textId="77777777" w:rsidR="00D33074" w:rsidRPr="00354B78" w:rsidRDefault="00D33074" w:rsidP="00D33074">
      <w:pPr>
        <w:rPr>
          <w:lang w:val="en-US"/>
        </w:rPr>
      </w:pPr>
    </w:p>
    <w:p w14:paraId="71ED1DCB" w14:textId="77777777" w:rsidR="00D33074" w:rsidRDefault="00D33074" w:rsidP="00D33074">
      <w:pPr>
        <w:rPr>
          <w:lang w:val="en-US"/>
        </w:rPr>
      </w:pPr>
      <w:r w:rsidRPr="00354B78">
        <w:rPr>
          <w:lang w:val="en-US"/>
        </w:rPr>
        <w:t xml:space="preserve">Und Johannes bezeugte und sprach: </w:t>
      </w:r>
    </w:p>
    <w:p w14:paraId="309CDF98" w14:textId="77777777" w:rsidR="00D33074" w:rsidRDefault="00D33074" w:rsidP="00D33074">
      <w:pPr>
        <w:rPr>
          <w:lang w:val="en-US"/>
        </w:rPr>
      </w:pPr>
      <w:r w:rsidRPr="00354B78">
        <w:rPr>
          <w:lang w:val="en-US"/>
        </w:rPr>
        <w:t xml:space="preserve">Ich sah, dass der Geist herabfuhr wie eine Taube vom Himmel </w:t>
      </w:r>
    </w:p>
    <w:p w14:paraId="0D3AA4F6" w14:textId="77777777" w:rsidR="00D33074" w:rsidRDefault="00D33074" w:rsidP="00D33074">
      <w:pPr>
        <w:rPr>
          <w:b/>
          <w:bCs/>
          <w:lang w:val="en-US"/>
        </w:rPr>
      </w:pPr>
      <w:r w:rsidRPr="00354B78">
        <w:rPr>
          <w:lang w:val="en-US"/>
        </w:rPr>
        <w:t xml:space="preserve">und blieb auf ihm. </w:t>
      </w:r>
    </w:p>
    <w:p w14:paraId="1DD72392" w14:textId="77777777" w:rsidR="00D33074" w:rsidRDefault="00D33074" w:rsidP="00D33074">
      <w:pPr>
        <w:rPr>
          <w:lang w:val="en-US"/>
        </w:rPr>
      </w:pPr>
      <w:r w:rsidRPr="00354B78">
        <w:rPr>
          <w:lang w:val="en-US"/>
        </w:rPr>
        <w:t xml:space="preserve">Und ich kannte ihn nicht. </w:t>
      </w:r>
    </w:p>
    <w:p w14:paraId="617C6656" w14:textId="77777777" w:rsidR="00D33074" w:rsidRDefault="00D33074" w:rsidP="00D33074">
      <w:pPr>
        <w:rPr>
          <w:lang w:val="en-US"/>
        </w:rPr>
      </w:pPr>
      <w:r w:rsidRPr="00354B78">
        <w:rPr>
          <w:lang w:val="en-US"/>
        </w:rPr>
        <w:t xml:space="preserve">Aber der mich sandte zu taufen mit Wasser, der sprach zu mir: </w:t>
      </w:r>
    </w:p>
    <w:p w14:paraId="7C6EEA53" w14:textId="77777777" w:rsidR="00D33074" w:rsidRDefault="00D33074" w:rsidP="00D33074">
      <w:pPr>
        <w:rPr>
          <w:lang w:val="en-US"/>
        </w:rPr>
      </w:pPr>
      <w:r w:rsidRPr="00354B78">
        <w:rPr>
          <w:lang w:val="en-US"/>
        </w:rPr>
        <w:t xml:space="preserve">Auf wen du siehst den Geist herabfahren und auf ihm bleiben, </w:t>
      </w:r>
    </w:p>
    <w:p w14:paraId="4620605F" w14:textId="77777777" w:rsidR="00D33074" w:rsidRDefault="00D33074" w:rsidP="00D33074">
      <w:pPr>
        <w:rPr>
          <w:b/>
          <w:bCs/>
          <w:lang w:val="en-US"/>
        </w:rPr>
      </w:pPr>
      <w:r w:rsidRPr="00354B78">
        <w:rPr>
          <w:lang w:val="en-US"/>
        </w:rPr>
        <w:t xml:space="preserve">der ist's, der mit dem Heiligen Geist tauft. </w:t>
      </w:r>
    </w:p>
    <w:p w14:paraId="631DFDD7" w14:textId="77777777" w:rsidR="00D33074" w:rsidRDefault="00D33074" w:rsidP="00D33074">
      <w:pPr>
        <w:rPr>
          <w:lang w:val="en-US"/>
        </w:rPr>
      </w:pPr>
      <w:r w:rsidRPr="00354B78">
        <w:rPr>
          <w:lang w:val="en-US"/>
        </w:rPr>
        <w:t xml:space="preserve">Und ich habe es gesehen und bezeugt: </w:t>
      </w:r>
    </w:p>
    <w:p w14:paraId="10A01F70" w14:textId="77777777" w:rsidR="00D33074" w:rsidRPr="00354B78" w:rsidRDefault="00D33074" w:rsidP="00D33074">
      <w:pPr>
        <w:rPr>
          <w:lang w:val="en-US"/>
        </w:rPr>
      </w:pPr>
      <w:r w:rsidRPr="00354B78">
        <w:rPr>
          <w:lang w:val="en-US"/>
        </w:rPr>
        <w:t>Dieser ist Gottes Sohn.</w:t>
      </w:r>
    </w:p>
    <w:p w14:paraId="69E2C89A" w14:textId="77777777" w:rsidR="00D33074" w:rsidRPr="00354B78" w:rsidRDefault="00D33074" w:rsidP="00D33074">
      <w:pPr>
        <w:rPr>
          <w:lang w:val="en-US"/>
        </w:rPr>
      </w:pPr>
    </w:p>
    <w:p w14:paraId="3C36AFA3" w14:textId="77777777" w:rsidR="00D33074" w:rsidRDefault="00D33074" w:rsidP="00D33074">
      <w:pPr>
        <w:rPr>
          <w:b/>
          <w:bCs/>
          <w:lang w:val="en-US"/>
        </w:rPr>
      </w:pPr>
      <w:r w:rsidRPr="00354B78">
        <w:rPr>
          <w:lang w:val="en-US"/>
        </w:rPr>
        <w:t xml:space="preserve">Am nächsten Tag stand Johannes abermals da und zwei seiner Jünger; </w:t>
      </w:r>
    </w:p>
    <w:p w14:paraId="18FCC514" w14:textId="77777777" w:rsidR="00D33074" w:rsidRDefault="00D33074" w:rsidP="00D33074">
      <w:pPr>
        <w:rPr>
          <w:lang w:val="en-US"/>
        </w:rPr>
      </w:pPr>
      <w:r w:rsidRPr="00354B78">
        <w:rPr>
          <w:lang w:val="en-US"/>
        </w:rPr>
        <w:t xml:space="preserve">und als er Jesus vorübergehen sah, sprach er: </w:t>
      </w:r>
    </w:p>
    <w:p w14:paraId="342140F8" w14:textId="77777777" w:rsidR="00D33074" w:rsidRDefault="00D33074" w:rsidP="00D33074">
      <w:pPr>
        <w:rPr>
          <w:b/>
          <w:bCs/>
          <w:lang w:val="en-US"/>
        </w:rPr>
      </w:pPr>
      <w:r w:rsidRPr="00354B78">
        <w:rPr>
          <w:lang w:val="en-US"/>
        </w:rPr>
        <w:t xml:space="preserve">Siehe, das ist Gottes Lamm! </w:t>
      </w:r>
    </w:p>
    <w:p w14:paraId="7AC6467A" w14:textId="77777777" w:rsidR="00D33074" w:rsidRDefault="00D33074" w:rsidP="00D33074">
      <w:pPr>
        <w:rPr>
          <w:b/>
          <w:bCs/>
          <w:lang w:val="en-US"/>
        </w:rPr>
      </w:pPr>
      <w:r w:rsidRPr="00354B78">
        <w:rPr>
          <w:lang w:val="en-US"/>
        </w:rPr>
        <w:t xml:space="preserve">Und die zwei Jünger hörten ihn reden und folgten Jesus nach. </w:t>
      </w:r>
    </w:p>
    <w:p w14:paraId="238AB51A" w14:textId="77777777" w:rsidR="00D33074" w:rsidRDefault="00D33074" w:rsidP="00D33074">
      <w:pPr>
        <w:rPr>
          <w:lang w:val="en-US"/>
        </w:rPr>
      </w:pPr>
      <w:r w:rsidRPr="00354B78">
        <w:rPr>
          <w:lang w:val="en-US"/>
        </w:rPr>
        <w:t xml:space="preserve">Jesus aber wandte sich um und sah sie nachfolgen und sprach zu ihnen: </w:t>
      </w:r>
    </w:p>
    <w:p w14:paraId="1B5266D0" w14:textId="77777777" w:rsidR="00D33074" w:rsidRDefault="00D33074" w:rsidP="00D33074">
      <w:pPr>
        <w:rPr>
          <w:lang w:val="en-US"/>
        </w:rPr>
      </w:pPr>
      <w:r w:rsidRPr="00354B78">
        <w:rPr>
          <w:lang w:val="en-US"/>
        </w:rPr>
        <w:t xml:space="preserve">Was sucht ihr? Sie aber sprachen zu ihm: </w:t>
      </w:r>
    </w:p>
    <w:p w14:paraId="433EEE2A" w14:textId="77777777" w:rsidR="00D33074" w:rsidRDefault="00D33074" w:rsidP="00D33074">
      <w:pPr>
        <w:rPr>
          <w:lang w:val="en-US"/>
        </w:rPr>
      </w:pPr>
      <w:r w:rsidRPr="00354B78">
        <w:rPr>
          <w:lang w:val="en-US"/>
        </w:rPr>
        <w:t xml:space="preserve">Rabbi – das heißt übersetzt: </w:t>
      </w:r>
    </w:p>
    <w:p w14:paraId="6043885D" w14:textId="77777777" w:rsidR="00D33074" w:rsidRDefault="00D33074" w:rsidP="00D33074">
      <w:pPr>
        <w:rPr>
          <w:lang w:val="en-US"/>
        </w:rPr>
      </w:pPr>
      <w:r w:rsidRPr="00354B78">
        <w:rPr>
          <w:lang w:val="en-US"/>
        </w:rPr>
        <w:t xml:space="preserve">Meister –, wo ist deine Herberge? </w:t>
      </w:r>
    </w:p>
    <w:p w14:paraId="19D34017" w14:textId="77777777" w:rsidR="00D33074" w:rsidRDefault="00D33074" w:rsidP="00D33074">
      <w:pPr>
        <w:rPr>
          <w:lang w:val="en-US"/>
        </w:rPr>
      </w:pPr>
      <w:r>
        <w:rPr>
          <w:lang w:val="en-US"/>
        </w:rPr>
        <w:t>E</w:t>
      </w:r>
      <w:r w:rsidRPr="00354B78">
        <w:rPr>
          <w:lang w:val="en-US"/>
        </w:rPr>
        <w:t xml:space="preserve">r sprach zu ihnen: </w:t>
      </w:r>
    </w:p>
    <w:p w14:paraId="584E5FD6" w14:textId="77777777" w:rsidR="00D33074" w:rsidRDefault="00D33074" w:rsidP="00D33074">
      <w:pPr>
        <w:rPr>
          <w:lang w:val="en-US"/>
        </w:rPr>
      </w:pPr>
      <w:r w:rsidRPr="00354B78">
        <w:rPr>
          <w:lang w:val="en-US"/>
        </w:rPr>
        <w:t xml:space="preserve">Kommt und seht! </w:t>
      </w:r>
    </w:p>
    <w:p w14:paraId="51BF7865" w14:textId="77777777" w:rsidR="00D33074" w:rsidRDefault="00D33074" w:rsidP="00D33074">
      <w:pPr>
        <w:rPr>
          <w:lang w:val="en-US"/>
        </w:rPr>
      </w:pPr>
      <w:r w:rsidRPr="00354B78">
        <w:rPr>
          <w:lang w:val="en-US"/>
        </w:rPr>
        <w:t xml:space="preserve">Sie kamen und sahen's und blieben diesen Tag bei ihm. </w:t>
      </w:r>
    </w:p>
    <w:p w14:paraId="397AAADC" w14:textId="77777777" w:rsidR="00D33074" w:rsidRPr="00354B78" w:rsidRDefault="00D33074" w:rsidP="00D33074">
      <w:pPr>
        <w:rPr>
          <w:lang w:val="en-US"/>
        </w:rPr>
      </w:pPr>
      <w:r w:rsidRPr="00354B78">
        <w:rPr>
          <w:lang w:val="en-US"/>
        </w:rPr>
        <w:t>Es war aber um die zehnte Stunde.</w:t>
      </w:r>
    </w:p>
    <w:p w14:paraId="31F9908A" w14:textId="77777777" w:rsidR="00D33074" w:rsidRPr="00354B78" w:rsidRDefault="00D33074" w:rsidP="00D33074">
      <w:pPr>
        <w:rPr>
          <w:lang w:val="en-US"/>
        </w:rPr>
      </w:pPr>
    </w:p>
    <w:p w14:paraId="4E2AD712" w14:textId="77777777" w:rsidR="00D33074" w:rsidRDefault="00D33074" w:rsidP="00D33074">
      <w:pPr>
        <w:rPr>
          <w:lang w:val="en-US"/>
        </w:rPr>
      </w:pPr>
      <w:r w:rsidRPr="00354B78">
        <w:rPr>
          <w:lang w:val="en-US"/>
        </w:rPr>
        <w:t xml:space="preserve">Einer von den zweien, </w:t>
      </w:r>
    </w:p>
    <w:p w14:paraId="5C89BEAE" w14:textId="77777777" w:rsidR="00D33074" w:rsidRDefault="00D33074" w:rsidP="00D33074">
      <w:pPr>
        <w:rPr>
          <w:lang w:val="en-US"/>
        </w:rPr>
      </w:pPr>
      <w:r w:rsidRPr="00354B78">
        <w:rPr>
          <w:lang w:val="en-US"/>
        </w:rPr>
        <w:t xml:space="preserve">die Johannes gehört hatten und Jesus nachgefolgt waren, </w:t>
      </w:r>
    </w:p>
    <w:p w14:paraId="2B64FDB1" w14:textId="77777777" w:rsidR="00D33074" w:rsidRDefault="00D33074" w:rsidP="00D33074">
      <w:pPr>
        <w:rPr>
          <w:b/>
          <w:bCs/>
          <w:lang w:val="en-US"/>
        </w:rPr>
      </w:pPr>
      <w:r w:rsidRPr="00354B78">
        <w:rPr>
          <w:lang w:val="en-US"/>
        </w:rPr>
        <w:t xml:space="preserve">war Andreas, der Bruder des Simon Petrus. </w:t>
      </w:r>
    </w:p>
    <w:p w14:paraId="5C653907" w14:textId="77777777" w:rsidR="00D33074" w:rsidRDefault="00D33074" w:rsidP="00D33074">
      <w:pPr>
        <w:rPr>
          <w:lang w:val="en-US"/>
        </w:rPr>
      </w:pPr>
      <w:r w:rsidRPr="00354B78">
        <w:rPr>
          <w:lang w:val="en-US"/>
        </w:rPr>
        <w:t xml:space="preserve">Der findet zuerst seinen Bruder Simon und spricht zu ihm: </w:t>
      </w:r>
    </w:p>
    <w:p w14:paraId="3249B78E" w14:textId="77777777" w:rsidR="00D33074" w:rsidRDefault="00D33074" w:rsidP="00D33074">
      <w:pPr>
        <w:rPr>
          <w:lang w:val="en-US"/>
        </w:rPr>
      </w:pPr>
      <w:r w:rsidRPr="00354B78">
        <w:rPr>
          <w:lang w:val="en-US"/>
        </w:rPr>
        <w:t xml:space="preserve">Wir haben den Messias gefunden, </w:t>
      </w:r>
    </w:p>
    <w:p w14:paraId="51139FA5" w14:textId="77777777" w:rsidR="00D33074" w:rsidRDefault="00D33074" w:rsidP="00D33074">
      <w:pPr>
        <w:rPr>
          <w:b/>
          <w:bCs/>
          <w:lang w:val="en-US"/>
        </w:rPr>
      </w:pPr>
      <w:r w:rsidRPr="00354B78">
        <w:rPr>
          <w:lang w:val="en-US"/>
        </w:rPr>
        <w:t xml:space="preserve">das heißt übersetzt: der Gesalbte. </w:t>
      </w:r>
    </w:p>
    <w:p w14:paraId="78E06DB5" w14:textId="77777777" w:rsidR="00D33074" w:rsidRDefault="00D33074" w:rsidP="00D33074">
      <w:pPr>
        <w:rPr>
          <w:lang w:val="en-US"/>
        </w:rPr>
      </w:pPr>
      <w:r w:rsidRPr="00354B78">
        <w:rPr>
          <w:lang w:val="en-US"/>
        </w:rPr>
        <w:t xml:space="preserve">Und er führte ihn zu Jesus. </w:t>
      </w:r>
    </w:p>
    <w:p w14:paraId="54DDA0C1" w14:textId="77777777" w:rsidR="00D33074" w:rsidRDefault="00D33074" w:rsidP="00D33074">
      <w:pPr>
        <w:rPr>
          <w:lang w:val="en-US"/>
        </w:rPr>
      </w:pPr>
      <w:r w:rsidRPr="00354B78">
        <w:rPr>
          <w:lang w:val="en-US"/>
        </w:rPr>
        <w:t xml:space="preserve">Als Jesus ihn sah, sprach er: </w:t>
      </w:r>
    </w:p>
    <w:p w14:paraId="556CEA72" w14:textId="77777777" w:rsidR="00D33074" w:rsidRDefault="00D33074" w:rsidP="00D33074">
      <w:pPr>
        <w:rPr>
          <w:lang w:val="en-US"/>
        </w:rPr>
      </w:pPr>
      <w:r w:rsidRPr="00354B78">
        <w:rPr>
          <w:lang w:val="en-US"/>
        </w:rPr>
        <w:t xml:space="preserve">Du bist Simon, der Sohn des Johannes; </w:t>
      </w:r>
    </w:p>
    <w:p w14:paraId="4E6B0B8D" w14:textId="77777777" w:rsidR="00D33074" w:rsidRDefault="00D33074" w:rsidP="00D33074">
      <w:pPr>
        <w:rPr>
          <w:lang w:val="en-US"/>
        </w:rPr>
      </w:pPr>
      <w:r w:rsidRPr="00354B78">
        <w:rPr>
          <w:lang w:val="en-US"/>
        </w:rPr>
        <w:t xml:space="preserve">du sollst Kephas heißen, </w:t>
      </w:r>
    </w:p>
    <w:p w14:paraId="7BA70EE3" w14:textId="77777777" w:rsidR="00D33074" w:rsidRDefault="00D33074" w:rsidP="00D33074">
      <w:pPr>
        <w:rPr>
          <w:lang w:val="en-US"/>
        </w:rPr>
      </w:pPr>
      <w:r w:rsidRPr="00354B78">
        <w:rPr>
          <w:lang w:val="en-US"/>
        </w:rPr>
        <w:t>das heißt übersetzt: Fels.</w:t>
      </w:r>
    </w:p>
    <w:p w14:paraId="52F32588" w14:textId="77777777" w:rsidR="00D33074" w:rsidRDefault="00D33074" w:rsidP="00D33074">
      <w:pPr>
        <w:rPr>
          <w:lang w:val="en-US"/>
        </w:rPr>
      </w:pPr>
    </w:p>
    <w:p w14:paraId="54F3B10A" w14:textId="77777777" w:rsidR="00D33074" w:rsidRPr="000C7321" w:rsidRDefault="00D33074" w:rsidP="00D33074">
      <w:pPr>
        <w:rPr>
          <w:lang w:val="en-US"/>
        </w:rPr>
      </w:pPr>
      <w:bookmarkStart w:id="1" w:name="_GoBack"/>
      <w:bookmarkEnd w:id="1"/>
    </w:p>
    <w:p w14:paraId="23DBB649" w14:textId="77777777" w:rsidR="00D33074" w:rsidRDefault="00D33074" w:rsidP="00D33074">
      <w:pPr>
        <w:pStyle w:val="Heading2"/>
      </w:pPr>
      <w:r>
        <w:t>Fürbittengebet</w:t>
      </w:r>
    </w:p>
    <w:p w14:paraId="3EECC657" w14:textId="77777777" w:rsidR="00D33074" w:rsidRDefault="00D33074" w:rsidP="00D33074">
      <w:r>
        <w:t>Gütiger Gott,</w:t>
      </w:r>
    </w:p>
    <w:p w14:paraId="1C81DDCF" w14:textId="77777777" w:rsidR="00D33074" w:rsidRDefault="00D33074" w:rsidP="00D33074">
      <w:r>
        <w:t>du weist uns den Weg zum Leben,</w:t>
      </w:r>
    </w:p>
    <w:p w14:paraId="3D271EBF" w14:textId="77777777" w:rsidR="00D33074" w:rsidRDefault="00D33074" w:rsidP="00D33074">
      <w:r>
        <w:t>du lässt es hell werden, wenn Dunkelheit uns umfängt.</w:t>
      </w:r>
    </w:p>
    <w:p w14:paraId="20D36958" w14:textId="77777777" w:rsidR="00D33074" w:rsidRDefault="00D33074" w:rsidP="00D33074">
      <w:r>
        <w:t>Wir kommen mit unseren Bitten zu dir</w:t>
      </w:r>
    </w:p>
    <w:p w14:paraId="697D1448" w14:textId="77777777" w:rsidR="00D33074" w:rsidRDefault="00D33074" w:rsidP="00D33074">
      <w:r>
        <w:t xml:space="preserve">und beten füreinander, für die Menschen um uns herum, </w:t>
      </w:r>
    </w:p>
    <w:p w14:paraId="7E7FFAA6" w14:textId="77777777" w:rsidR="00D33074" w:rsidRDefault="00D33074" w:rsidP="00D33074">
      <w:r>
        <w:t>für deine Schöpfung und deine Kirche.</w:t>
      </w:r>
    </w:p>
    <w:p w14:paraId="0EBFB31C" w14:textId="77777777" w:rsidR="00D33074" w:rsidRDefault="00D33074" w:rsidP="00D33074"/>
    <w:p w14:paraId="6B46F5F0" w14:textId="77777777" w:rsidR="00D33074" w:rsidRDefault="00D33074" w:rsidP="00D33074">
      <w:r>
        <w:t>Gott voll ungeahnter Möglichkeiten,</w:t>
      </w:r>
    </w:p>
    <w:p w14:paraId="1C55DDF1" w14:textId="77777777" w:rsidR="00D33074" w:rsidRDefault="00D33074" w:rsidP="00D33074">
      <w:r>
        <w:t>deine Kirche ist so bunt und vielfältig,</w:t>
      </w:r>
    </w:p>
    <w:p w14:paraId="253033CE" w14:textId="77777777" w:rsidR="00D33074" w:rsidRDefault="00D33074" w:rsidP="00D33074">
      <w:r>
        <w:t>dass wir oft nur staunen können.</w:t>
      </w:r>
    </w:p>
    <w:p w14:paraId="454023BA" w14:textId="77777777" w:rsidR="00D33074" w:rsidRDefault="00D33074" w:rsidP="00D33074">
      <w:r>
        <w:t>Wir bitten dich für all unsere Partner lokal und international,</w:t>
      </w:r>
    </w:p>
    <w:p w14:paraId="48A771C2" w14:textId="77777777" w:rsidR="00D33074" w:rsidRDefault="00D33074" w:rsidP="00D33074">
      <w:r>
        <w:t>segne ihre Arbeit und all ihre Bemühungen,</w:t>
      </w:r>
    </w:p>
    <w:p w14:paraId="5AC3FB7D" w14:textId="77777777" w:rsidR="00D33074" w:rsidRDefault="00D33074" w:rsidP="00D33074">
      <w:r>
        <w:t>deine Liebe und Güte weiterzugeben.</w:t>
      </w:r>
    </w:p>
    <w:p w14:paraId="2B93C659" w14:textId="77777777" w:rsidR="00D33074" w:rsidRDefault="00D33074" w:rsidP="00D33074">
      <w:r>
        <w:t>Es ist schön, sich darin weltweit verbunden zu fühlen.</w:t>
      </w:r>
    </w:p>
    <w:p w14:paraId="5F2D194D" w14:textId="77777777" w:rsidR="00D33074" w:rsidRDefault="00D33074" w:rsidP="00D33074">
      <w:r>
        <w:t>Wir bitten dich:</w:t>
      </w:r>
    </w:p>
    <w:p w14:paraId="60307810" w14:textId="77777777" w:rsidR="00D33074" w:rsidRPr="0055757A" w:rsidRDefault="00D33074" w:rsidP="00D33074">
      <w:pPr>
        <w:rPr>
          <w:i/>
        </w:rPr>
      </w:pPr>
      <w:r>
        <w:rPr>
          <w:i/>
        </w:rPr>
        <w:t>Herr</w:t>
      </w:r>
      <w:r w:rsidRPr="0055757A">
        <w:rPr>
          <w:i/>
        </w:rPr>
        <w:t>, erbarme dich.</w:t>
      </w:r>
    </w:p>
    <w:p w14:paraId="3E7AD687" w14:textId="77777777" w:rsidR="00D33074" w:rsidRDefault="00D33074" w:rsidP="00D33074"/>
    <w:p w14:paraId="0984D549" w14:textId="77777777" w:rsidR="00D33074" w:rsidRDefault="00D33074" w:rsidP="00D33074">
      <w:r>
        <w:t>Gott voll ungeahnter Möglichkeiten,</w:t>
      </w:r>
    </w:p>
    <w:p w14:paraId="47F6F5A3" w14:textId="77777777" w:rsidR="00D33074" w:rsidRDefault="00D33074" w:rsidP="00D33074">
      <w:r>
        <w:t>wie oft scheitern gute Lösungen an den Barrieren in den Köpfen.</w:t>
      </w:r>
    </w:p>
    <w:p w14:paraId="683A36D1" w14:textId="77777777" w:rsidR="00D33074" w:rsidRDefault="00D33074" w:rsidP="00D33074">
      <w:r>
        <w:t>Wir bitten dich für Politiker und Entscheider</w:t>
      </w:r>
    </w:p>
    <w:p w14:paraId="1C55F081" w14:textId="77777777" w:rsidR="00D33074" w:rsidRDefault="00D33074" w:rsidP="00D33074">
      <w:r>
        <w:t>um den Mut, außerhalb der eingefahrenen Bahnen zu denken,</w:t>
      </w:r>
    </w:p>
    <w:p w14:paraId="27F85304" w14:textId="77777777" w:rsidR="00D33074" w:rsidRDefault="00D33074" w:rsidP="00D33074">
      <w:r>
        <w:t>um Kreativität für neue Lösungen, die insbesondere denen dienen,</w:t>
      </w:r>
    </w:p>
    <w:p w14:paraId="7C95853C" w14:textId="77777777" w:rsidR="00D33074" w:rsidRDefault="00D33074" w:rsidP="00D33074">
      <w:r>
        <w:t>die sonst zu kurz kommen und übersehen werden.</w:t>
      </w:r>
    </w:p>
    <w:p w14:paraId="0F254543" w14:textId="77777777" w:rsidR="00D33074" w:rsidRDefault="00D33074" w:rsidP="00D33074">
      <w:r>
        <w:t>Wir bitten dich:</w:t>
      </w:r>
    </w:p>
    <w:p w14:paraId="23DED590" w14:textId="77777777" w:rsidR="00D33074" w:rsidRPr="0055757A" w:rsidRDefault="00D33074" w:rsidP="00D33074">
      <w:pPr>
        <w:rPr>
          <w:i/>
        </w:rPr>
      </w:pPr>
      <w:r>
        <w:rPr>
          <w:i/>
        </w:rPr>
        <w:t>Herr</w:t>
      </w:r>
      <w:r w:rsidRPr="0055757A">
        <w:rPr>
          <w:i/>
        </w:rPr>
        <w:t>, erbarme dich.</w:t>
      </w:r>
    </w:p>
    <w:p w14:paraId="36B3ADF6" w14:textId="77777777" w:rsidR="00D33074" w:rsidRDefault="00D33074" w:rsidP="00D33074"/>
    <w:p w14:paraId="26257622" w14:textId="77777777" w:rsidR="00D33074" w:rsidRDefault="00D33074" w:rsidP="00D33074">
      <w:r>
        <w:t>Gott voll ungeahnter Möglichkeiten,</w:t>
      </w:r>
    </w:p>
    <w:p w14:paraId="0631BFEF" w14:textId="77777777" w:rsidR="00D33074" w:rsidRDefault="00D33074" w:rsidP="00D33074">
      <w:r>
        <w:t>wir bitten dich für Schülerinnen und Schüler,</w:t>
      </w:r>
    </w:p>
    <w:p w14:paraId="3D9CF589" w14:textId="77777777" w:rsidR="00D33074" w:rsidRDefault="00D33074" w:rsidP="00D33074">
      <w:r>
        <w:t>für Studentinnen und Studenten,</w:t>
      </w:r>
    </w:p>
    <w:p w14:paraId="49846E13" w14:textId="77777777" w:rsidR="00D33074" w:rsidRDefault="00D33074" w:rsidP="00D33074">
      <w:r>
        <w:t>für Auszubildende,</w:t>
      </w:r>
    </w:p>
    <w:p w14:paraId="787F988E" w14:textId="77777777" w:rsidR="00D33074" w:rsidRDefault="00D33074" w:rsidP="00D33074">
      <w:r>
        <w:t>um Freude und Begeisterung, ihre Begabungen und Fähigkeiten zu entdecken,</w:t>
      </w:r>
    </w:p>
    <w:p w14:paraId="520C6EA1" w14:textId="77777777" w:rsidR="00D33074" w:rsidRDefault="00D33074" w:rsidP="00D33074">
      <w:r>
        <w:t>sie zu entwickeln und sie im Dienst für andere einzusetzen.</w:t>
      </w:r>
    </w:p>
    <w:p w14:paraId="41FCF7D2" w14:textId="77777777" w:rsidR="00D33074" w:rsidRDefault="00D33074" w:rsidP="00D33074">
      <w:r>
        <w:t>Wir bitten dich:</w:t>
      </w:r>
    </w:p>
    <w:p w14:paraId="20BC0B42" w14:textId="77777777" w:rsidR="00D33074" w:rsidRPr="0055757A" w:rsidRDefault="00D33074" w:rsidP="00D33074">
      <w:pPr>
        <w:rPr>
          <w:i/>
        </w:rPr>
      </w:pPr>
      <w:r>
        <w:rPr>
          <w:i/>
        </w:rPr>
        <w:t>Herr</w:t>
      </w:r>
      <w:r w:rsidRPr="0055757A">
        <w:rPr>
          <w:i/>
        </w:rPr>
        <w:t>, erbarme dich.</w:t>
      </w:r>
    </w:p>
    <w:p w14:paraId="69089FE4" w14:textId="77777777" w:rsidR="00D33074" w:rsidRDefault="00D33074" w:rsidP="00D33074"/>
    <w:p w14:paraId="0AEAE185" w14:textId="77777777" w:rsidR="00D33074" w:rsidRDefault="00D33074" w:rsidP="00D33074">
      <w:r>
        <w:t>Gott voll ungeahnter Möglichkeiten,</w:t>
      </w:r>
    </w:p>
    <w:p w14:paraId="6FDA702C" w14:textId="77777777" w:rsidR="00D33074" w:rsidRDefault="00D33074" w:rsidP="00D33074">
      <w:r>
        <w:t>noch so vieles gibt es zu entdecken,</w:t>
      </w:r>
    </w:p>
    <w:p w14:paraId="2A0E456A" w14:textId="77777777" w:rsidR="00D33074" w:rsidRDefault="00D33074" w:rsidP="00D33074">
      <w:r>
        <w:t>in unserer Gemeinde und in unserer Nachbarschaft.</w:t>
      </w:r>
    </w:p>
    <w:p w14:paraId="0089D00C" w14:textId="77777777" w:rsidR="00D33074" w:rsidRDefault="00D33074" w:rsidP="00D33074">
      <w:r>
        <w:t>Zeig uns, wo wir anderen dienen können und segne unseren Dienst.</w:t>
      </w:r>
    </w:p>
    <w:p w14:paraId="41FF1C59" w14:textId="77777777" w:rsidR="00D33074" w:rsidRDefault="00D33074" w:rsidP="00D33074">
      <w:r>
        <w:t>Wir bitten dich:</w:t>
      </w:r>
    </w:p>
    <w:p w14:paraId="72EF60D1" w14:textId="77777777" w:rsidR="00D33074" w:rsidRPr="007268DA" w:rsidRDefault="00D33074" w:rsidP="00D33074">
      <w:pPr>
        <w:rPr>
          <w:i/>
        </w:rPr>
      </w:pPr>
      <w:r w:rsidRPr="007268DA">
        <w:rPr>
          <w:i/>
        </w:rPr>
        <w:t>Herr, erbarme dich.</w:t>
      </w:r>
    </w:p>
    <w:p w14:paraId="6462191A" w14:textId="77777777" w:rsidR="00D33074" w:rsidRDefault="00D33074" w:rsidP="00D33074"/>
    <w:p w14:paraId="2269D8EF" w14:textId="77777777" w:rsidR="00D33074" w:rsidRDefault="00D33074" w:rsidP="00D33074">
      <w:r>
        <w:t>Gütiger Gott,</w:t>
      </w:r>
    </w:p>
    <w:p w14:paraId="51B3FE2C" w14:textId="77777777" w:rsidR="00D33074" w:rsidRDefault="00D33074" w:rsidP="00D33074">
      <w:r>
        <w:t>nimm dich unserer Bitten an nach deiner Gnade</w:t>
      </w:r>
    </w:p>
    <w:p w14:paraId="012AC46A" w14:textId="77777777" w:rsidR="00D33074" w:rsidRDefault="00D33074" w:rsidP="00D33074">
      <w:r>
        <w:t>und hülle in dein Licht alle, für die wir gebetet haben.</w:t>
      </w:r>
    </w:p>
    <w:p w14:paraId="60BDD599" w14:textId="77777777" w:rsidR="00D33074" w:rsidRDefault="00D33074" w:rsidP="00D33074">
      <w:r>
        <w:t>Durch Jesus Christus, unseren Heiland,</w:t>
      </w:r>
    </w:p>
    <w:p w14:paraId="6DB8262C" w14:textId="77777777" w:rsidR="00D33074" w:rsidRDefault="00D33074" w:rsidP="00D33074">
      <w:r>
        <w:t>der mit dir und dem Heiligen Geist</w:t>
      </w:r>
    </w:p>
    <w:p w14:paraId="4C9D5840" w14:textId="77777777" w:rsidR="00D33074" w:rsidRDefault="00D33074" w:rsidP="00D33074">
      <w:r>
        <w:t>uns Hoffnung schenkt in Ewigkeit. Amen.</w:t>
      </w:r>
    </w:p>
    <w:p w14:paraId="4B4F693D" w14:textId="77777777" w:rsidR="00D33074" w:rsidRDefault="00D33074" w:rsidP="00D33074">
      <w:pPr>
        <w:pStyle w:val="Heading2"/>
      </w:pPr>
      <w:r>
        <w:t>Lesepredigten</w:t>
      </w:r>
    </w:p>
    <w:p w14:paraId="408528C5" w14:textId="77777777" w:rsidR="00D33074" w:rsidRDefault="00D33074" w:rsidP="00D33074">
      <w:r>
        <w:t>Siehe 1. Sonntag nach Epiphanias, Reihe V und 5. Sonntag nach Trinitatis, Reihe III.</w:t>
      </w:r>
    </w:p>
    <w:p w14:paraId="4F79DEB7" w14:textId="77777777" w:rsidR="00D33074" w:rsidRPr="007E23F8" w:rsidRDefault="00D33074" w:rsidP="00D33074"/>
    <w:p w14:paraId="1161E175" w14:textId="77777777" w:rsidR="00D33074" w:rsidRDefault="00D33074" w:rsidP="00D33074">
      <w:pPr>
        <w:pStyle w:val="Heading2"/>
      </w:pPr>
      <w:r>
        <w:t>Liedvorschläge (EG)</w:t>
      </w:r>
    </w:p>
    <w:p w14:paraId="73130A36" w14:textId="77777777" w:rsidR="00D33074" w:rsidRPr="00C51CCF" w:rsidRDefault="00D33074" w:rsidP="00D33074">
      <w:pPr>
        <w:rPr>
          <w:caps/>
          <w:color w:val="622423" w:themeColor="accent2" w:themeShade="7F"/>
          <w:szCs w:val="24"/>
        </w:rPr>
      </w:pPr>
      <w:r w:rsidRPr="00181276">
        <w:rPr>
          <w:rStyle w:val="Heading3Char"/>
        </w:rPr>
        <w:t>Eingangslied:</w:t>
      </w:r>
    </w:p>
    <w:p w14:paraId="3C7BA91C" w14:textId="77777777" w:rsidR="00D33074" w:rsidRDefault="00D33074" w:rsidP="00D33074">
      <w:r>
        <w:t>69 Der Morgenstern ist aufgedrungen</w:t>
      </w:r>
    </w:p>
    <w:p w14:paraId="6F137BCC" w14:textId="77777777" w:rsidR="00D33074" w:rsidRDefault="00D33074" w:rsidP="00D33074">
      <w:r>
        <w:t>437 Die helle Sonn leucht’ jetzt herfür</w:t>
      </w:r>
    </w:p>
    <w:p w14:paraId="59813F23" w14:textId="77777777" w:rsidR="00D33074" w:rsidRDefault="00D33074" w:rsidP="00D33074">
      <w:r w:rsidRPr="00181276">
        <w:rPr>
          <w:rStyle w:val="Heading3Char"/>
        </w:rPr>
        <w:t>Wochenlied:</w:t>
      </w:r>
    </w:p>
    <w:p w14:paraId="4E600FA2" w14:textId="77777777" w:rsidR="00D33074" w:rsidRDefault="00D33074" w:rsidP="00D33074">
      <w:r>
        <w:t>66 Jesus ist kommen, Grund ewiger Freude</w:t>
      </w:r>
    </w:p>
    <w:p w14:paraId="5644A599" w14:textId="77777777" w:rsidR="00D33074" w:rsidRDefault="00D33074" w:rsidP="00D33074">
      <w:r>
        <w:t>72 O Jesu Christe, wahres Licht</w:t>
      </w:r>
    </w:p>
    <w:p w14:paraId="2291C011" w14:textId="77777777" w:rsidR="00D33074" w:rsidRDefault="00D33074" w:rsidP="00D33074">
      <w:r w:rsidRPr="00181276">
        <w:rPr>
          <w:rStyle w:val="Heading3Char"/>
        </w:rPr>
        <w:t>Predigtlied:</w:t>
      </w:r>
      <w:r>
        <w:t xml:space="preserve"> </w:t>
      </w:r>
    </w:p>
    <w:p w14:paraId="4C820BB7" w14:textId="77777777" w:rsidR="00D33074" w:rsidRDefault="00D33074" w:rsidP="00D33074">
      <w:r>
        <w:t>141 Wir wollen singn ein’ Lobgesang</w:t>
      </w:r>
    </w:p>
    <w:p w14:paraId="34084685" w14:textId="77777777" w:rsidR="00D33074" w:rsidRDefault="00D33074" w:rsidP="00D33074">
      <w:r>
        <w:t>200 Ich bin getauft auf deinem Namen</w:t>
      </w:r>
    </w:p>
    <w:p w14:paraId="3C862A64" w14:textId="77777777" w:rsidR="00D33074" w:rsidRDefault="00D33074" w:rsidP="00D33074">
      <w:r w:rsidRPr="00181276">
        <w:rPr>
          <w:rStyle w:val="Heading3Char"/>
        </w:rPr>
        <w:t>Ausgangslied:</w:t>
      </w:r>
      <w:r>
        <w:t xml:space="preserve"> </w:t>
      </w:r>
    </w:p>
    <w:p w14:paraId="02152283" w14:textId="77777777" w:rsidR="00D33074" w:rsidRDefault="00D33074" w:rsidP="00D33074">
      <w:r>
        <w:t>71 O König aller Ehren</w:t>
      </w:r>
    </w:p>
    <w:p w14:paraId="7FD9A971" w14:textId="77777777" w:rsidR="00D33074" w:rsidRDefault="00D33074" w:rsidP="00D33074">
      <w:r>
        <w:t>272 Ich lobe meinen Gott von ganzem Herzen</w:t>
      </w:r>
    </w:p>
    <w:p w14:paraId="5C465A8C" w14:textId="77777777" w:rsidR="00D33074" w:rsidRDefault="00D33074" w:rsidP="00D33074">
      <w:pPr>
        <w:rPr>
          <w:color w:val="000000" w:themeColor="text1"/>
        </w:rPr>
      </w:pPr>
    </w:p>
    <w:p w14:paraId="120C9F6E" w14:textId="77777777" w:rsidR="00D33074" w:rsidRDefault="00D33074" w:rsidP="00D33074">
      <w:pPr>
        <w:rPr>
          <w:color w:val="000000" w:themeColor="text1"/>
        </w:rPr>
      </w:pPr>
    </w:p>
    <w:p w14:paraId="094CE806" w14:textId="77777777" w:rsidR="00D33074" w:rsidRDefault="00D33074" w:rsidP="00D33074">
      <w:pPr>
        <w:rPr>
          <w:color w:val="000000" w:themeColor="text1"/>
        </w:rPr>
      </w:pPr>
      <w:r w:rsidRPr="00723B2E">
        <w:rPr>
          <w:color w:val="000000" w:themeColor="text1"/>
          <w:lang w:val="en-US"/>
        </w:rPr>
        <w:t xml:space="preserve">*Andere Verszählung als </w:t>
      </w:r>
      <w:r>
        <w:rPr>
          <w:color w:val="000000" w:themeColor="text1"/>
          <w:lang w:val="en-US"/>
        </w:rPr>
        <w:t>in der</w:t>
      </w:r>
      <w:r w:rsidRPr="00723B2E">
        <w:rPr>
          <w:color w:val="000000" w:themeColor="text1"/>
          <w:lang w:val="en-US"/>
        </w:rPr>
        <w:t xml:space="preserve"> NRSV</w:t>
      </w:r>
    </w:p>
    <w:p w14:paraId="666DF655" w14:textId="77777777" w:rsidR="00D33074" w:rsidRDefault="00D33074" w:rsidP="00D33074">
      <w:pPr>
        <w:rPr>
          <w:color w:val="000000" w:themeColor="text1"/>
        </w:rPr>
      </w:pPr>
    </w:p>
    <w:p w14:paraId="23901803" w14:textId="77777777" w:rsidR="00D33074" w:rsidRDefault="00D33074" w:rsidP="00D33074">
      <w:pPr>
        <w:rPr>
          <w:color w:val="000000" w:themeColor="text1"/>
        </w:rPr>
      </w:pPr>
    </w:p>
    <w:p w14:paraId="69F5EB9A" w14:textId="77777777" w:rsidR="00BA6764" w:rsidRDefault="00BA6764" w:rsidP="00CD392F">
      <w:pPr>
        <w:rPr>
          <w:color w:val="000000" w:themeColor="text1"/>
        </w:rPr>
      </w:pPr>
    </w:p>
    <w:p w14:paraId="1A5C5BD9" w14:textId="77777777" w:rsidR="00BA6764" w:rsidRDefault="00BA6764" w:rsidP="00CD392F">
      <w:pPr>
        <w:rPr>
          <w:color w:val="000000" w:themeColor="text1"/>
        </w:rPr>
      </w:pPr>
    </w:p>
    <w:p w14:paraId="643C52B2" w14:textId="77777777" w:rsidR="002B6820" w:rsidRDefault="00BA6764" w:rsidP="00B2770B">
      <w:pPr>
        <w:rPr>
          <w:sz w:val="16"/>
          <w:szCs w:val="16"/>
        </w:rPr>
      </w:pPr>
      <w:r w:rsidRPr="00BA6764">
        <w:rPr>
          <w:color w:val="000000" w:themeColor="text1"/>
          <w:sz w:val="16"/>
          <w:szCs w:val="16"/>
        </w:rPr>
        <w:t>Lutherbibel, revidierter Text 1984, durchgesehene Ausgabe, © 1999 Deutsche Bibelgesellschaft, Stuttgart </w:t>
      </w:r>
      <w:hyperlink r:id="rId7" w:history="1">
        <w:r w:rsidRPr="00BA6764">
          <w:rPr>
            <w:rStyle w:val="Hyperlink"/>
            <w:sz w:val="16"/>
            <w:szCs w:val="16"/>
          </w:rPr>
          <w:t>www.die-bibel.de</w:t>
        </w:r>
      </w:hyperlink>
      <w:r w:rsidR="00B2770B" w:rsidRPr="00B2770B">
        <w:rPr>
          <w:sz w:val="16"/>
          <w:szCs w:val="16"/>
        </w:rPr>
        <w:t xml:space="preserve"> </w:t>
      </w:r>
    </w:p>
    <w:p w14:paraId="793D5FB6" w14:textId="77777777" w:rsidR="00B2770B" w:rsidRPr="005F5E51" w:rsidRDefault="00B2770B" w:rsidP="00B2770B">
      <w:pPr>
        <w:rPr>
          <w:sz w:val="16"/>
          <w:szCs w:val="16"/>
        </w:rPr>
      </w:pPr>
      <w:r w:rsidRPr="005F5E51">
        <w:rPr>
          <w:sz w:val="16"/>
          <w:szCs w:val="16"/>
        </w:rPr>
        <w:t>Revised Common Lectionary © 1992 Consultation on Common Texts. Used by permission.</w:t>
      </w:r>
    </w:p>
    <w:p w14:paraId="428DBC48" w14:textId="77777777" w:rsidR="00BA6764" w:rsidRPr="00BA6764" w:rsidRDefault="00BA6764" w:rsidP="00CD392F">
      <w:pPr>
        <w:rPr>
          <w:color w:val="000000" w:themeColor="text1"/>
          <w:sz w:val="16"/>
          <w:szCs w:val="16"/>
        </w:rPr>
      </w:pPr>
    </w:p>
    <w:sectPr w:rsidR="00BA6764" w:rsidRPr="00BA6764" w:rsidSect="00753B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0C2E5" w14:textId="77777777" w:rsidR="003B7E1C" w:rsidRDefault="003B7E1C" w:rsidP="00CD392F">
      <w:r>
        <w:separator/>
      </w:r>
    </w:p>
  </w:endnote>
  <w:endnote w:type="continuationSeparator" w:id="0">
    <w:p w14:paraId="759E986C" w14:textId="77777777" w:rsidR="003B7E1C" w:rsidRDefault="003B7E1C" w:rsidP="00CD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FD5A6" w14:textId="77777777" w:rsidR="00AF2711" w:rsidRDefault="00AF271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0D1F0" w14:textId="77777777" w:rsidR="00203CD4" w:rsidRPr="008D7185" w:rsidRDefault="00AF2711">
    <w:pPr>
      <w:pStyle w:val="Footer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 xml:space="preserve">© 2017 Ceconi &amp; Meadows-Helmer: Gottesdienst mit dem Revised Common Lectionary, </w:t>
    </w:r>
    <w:hyperlink r:id="rId1" w:history="1">
      <w:r w:rsidR="00CA44F1" w:rsidRPr="00232C0C">
        <w:rPr>
          <w:rStyle w:val="Hyperlink"/>
          <w:sz w:val="18"/>
          <w:szCs w:val="18"/>
        </w:rPr>
        <w:t>www.delkina.org</w:t>
      </w:r>
    </w:hyperlink>
    <w:r w:rsidR="00203CD4" w:rsidRPr="008D7185">
      <w:rPr>
        <w:color w:val="595959" w:themeColor="text1" w:themeTint="A6"/>
        <w:sz w:val="18"/>
        <w:szCs w:val="18"/>
      </w:rPr>
      <w:tab/>
    </w:r>
    <w:r w:rsidR="00203CD4" w:rsidRPr="008D7185">
      <w:rPr>
        <w:color w:val="595959" w:themeColor="text1" w:themeTint="A6"/>
        <w:sz w:val="18"/>
        <w:szCs w:val="18"/>
      </w:rPr>
      <w:fldChar w:fldCharType="begin"/>
    </w:r>
    <w:r w:rsidR="00203CD4" w:rsidRPr="008D7185">
      <w:rPr>
        <w:color w:val="595959" w:themeColor="text1" w:themeTint="A6"/>
        <w:sz w:val="18"/>
        <w:szCs w:val="18"/>
      </w:rPr>
      <w:instrText xml:space="preserve"> PAGE </w:instrText>
    </w:r>
    <w:r w:rsidR="00203CD4" w:rsidRPr="008D7185">
      <w:rPr>
        <w:color w:val="595959" w:themeColor="text1" w:themeTint="A6"/>
        <w:sz w:val="18"/>
        <w:szCs w:val="18"/>
      </w:rPr>
      <w:fldChar w:fldCharType="separate"/>
    </w:r>
    <w:r w:rsidR="003B7E1C">
      <w:rPr>
        <w:noProof/>
        <w:color w:val="595959" w:themeColor="text1" w:themeTint="A6"/>
        <w:sz w:val="18"/>
        <w:szCs w:val="18"/>
      </w:rPr>
      <w:t>1</w:t>
    </w:r>
    <w:r w:rsidR="00203CD4" w:rsidRPr="008D7185">
      <w:rPr>
        <w:color w:val="595959" w:themeColor="text1" w:themeTint="A6"/>
        <w:sz w:val="18"/>
        <w:szCs w:val="18"/>
      </w:rPr>
      <w:fldChar w:fldCharType="end"/>
    </w:r>
    <w:r>
      <w:rPr>
        <w:color w:val="595959" w:themeColor="text1" w:themeTint="A6"/>
        <w:sz w:val="18"/>
        <w:szCs w:val="18"/>
      </w:rPr>
      <w:t>/</w:t>
    </w:r>
    <w:r>
      <w:rPr>
        <w:color w:val="595959" w:themeColor="text1" w:themeTint="A6"/>
        <w:sz w:val="18"/>
        <w:szCs w:val="18"/>
      </w:rPr>
      <w:fldChar w:fldCharType="begin"/>
    </w:r>
    <w:r>
      <w:rPr>
        <w:color w:val="595959" w:themeColor="text1" w:themeTint="A6"/>
        <w:sz w:val="18"/>
        <w:szCs w:val="18"/>
      </w:rPr>
      <w:instrText xml:space="preserve"> SECTIONPAGES  \* MERGEFORMAT </w:instrText>
    </w:r>
    <w:r>
      <w:rPr>
        <w:color w:val="595959" w:themeColor="text1" w:themeTint="A6"/>
        <w:sz w:val="18"/>
        <w:szCs w:val="18"/>
      </w:rPr>
      <w:fldChar w:fldCharType="separate"/>
    </w:r>
    <w:r w:rsidR="003B7E1C">
      <w:rPr>
        <w:noProof/>
        <w:color w:val="595959" w:themeColor="text1" w:themeTint="A6"/>
        <w:sz w:val="18"/>
        <w:szCs w:val="18"/>
      </w:rPr>
      <w:t>1</w:t>
    </w:r>
    <w:r>
      <w:rPr>
        <w:color w:val="595959" w:themeColor="text1" w:themeTint="A6"/>
        <w:sz w:val="18"/>
        <w:szCs w:val="18"/>
      </w:rPr>
      <w:fldChar w:fldCharType="end"/>
    </w:r>
    <w:r w:rsidR="00203CD4" w:rsidRPr="008D7185">
      <w:rPr>
        <w:color w:val="595959" w:themeColor="text1" w:themeTint="A6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47F79" w14:textId="77777777" w:rsidR="00AF2711" w:rsidRDefault="00AF271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51E52" w14:textId="77777777" w:rsidR="003B7E1C" w:rsidRDefault="003B7E1C" w:rsidP="00CD392F">
      <w:r>
        <w:separator/>
      </w:r>
    </w:p>
  </w:footnote>
  <w:footnote w:type="continuationSeparator" w:id="0">
    <w:p w14:paraId="070DAD56" w14:textId="77777777" w:rsidR="003B7E1C" w:rsidRDefault="003B7E1C" w:rsidP="00CD39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79FB7" w14:textId="77777777" w:rsidR="00AF2711" w:rsidRDefault="00AF271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EB663" w14:textId="77777777" w:rsidR="00AF2711" w:rsidRDefault="00AF271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B9234" w14:textId="77777777" w:rsidR="00AF2711" w:rsidRDefault="00AF271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C5CC4"/>
    <w:multiLevelType w:val="hybridMultilevel"/>
    <w:tmpl w:val="6624D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07554"/>
    <w:multiLevelType w:val="hybridMultilevel"/>
    <w:tmpl w:val="B99C2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74"/>
    <w:rsid w:val="0006672A"/>
    <w:rsid w:val="000D137E"/>
    <w:rsid w:val="00110731"/>
    <w:rsid w:val="00181276"/>
    <w:rsid w:val="00203CD4"/>
    <w:rsid w:val="0020755B"/>
    <w:rsid w:val="00251C95"/>
    <w:rsid w:val="002B6820"/>
    <w:rsid w:val="003335EB"/>
    <w:rsid w:val="003656DF"/>
    <w:rsid w:val="003A7675"/>
    <w:rsid w:val="003B7E1C"/>
    <w:rsid w:val="00417ED0"/>
    <w:rsid w:val="00432D86"/>
    <w:rsid w:val="004F445D"/>
    <w:rsid w:val="005B43B6"/>
    <w:rsid w:val="00753B75"/>
    <w:rsid w:val="00770280"/>
    <w:rsid w:val="007E23F8"/>
    <w:rsid w:val="00864243"/>
    <w:rsid w:val="008969E6"/>
    <w:rsid w:val="008D7185"/>
    <w:rsid w:val="00927B60"/>
    <w:rsid w:val="009D426E"/>
    <w:rsid w:val="00A75572"/>
    <w:rsid w:val="00AE542F"/>
    <w:rsid w:val="00AF2711"/>
    <w:rsid w:val="00B2770B"/>
    <w:rsid w:val="00B730E6"/>
    <w:rsid w:val="00BA6764"/>
    <w:rsid w:val="00BF5FFC"/>
    <w:rsid w:val="00C00716"/>
    <w:rsid w:val="00C06DA4"/>
    <w:rsid w:val="00CA44F1"/>
    <w:rsid w:val="00CD392F"/>
    <w:rsid w:val="00D33074"/>
    <w:rsid w:val="00D91BEF"/>
    <w:rsid w:val="00DD19CC"/>
    <w:rsid w:val="00F13939"/>
    <w:rsid w:val="00F52181"/>
    <w:rsid w:val="00FB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019C5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03CD4"/>
    <w:pPr>
      <w:spacing w:after="0"/>
    </w:pPr>
    <w:rPr>
      <w:sz w:val="24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37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000000" w:themeColor="text1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D718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595959" w:themeColor="text1" w:themeTint="A6"/>
      <w:spacing w:val="15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3F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3F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3F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3F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3F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3F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3F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rmon">
    <w:name w:val="Sermon"/>
    <w:basedOn w:val="Normal"/>
    <w:rsid w:val="001A5A98"/>
    <w:pPr>
      <w:spacing w:line="360" w:lineRule="auto"/>
    </w:pPr>
    <w:rPr>
      <w:rFonts w:ascii="Arial" w:hAnsi="Arial"/>
      <w:sz w:val="28"/>
    </w:rPr>
  </w:style>
  <w:style w:type="paragraph" w:styleId="Bibliography">
    <w:name w:val="Bibliography"/>
    <w:basedOn w:val="Normal"/>
    <w:rsid w:val="005C2513"/>
    <w:pPr>
      <w:ind w:left="720" w:hanging="720"/>
    </w:pPr>
  </w:style>
  <w:style w:type="paragraph" w:styleId="ListParagraph">
    <w:name w:val="List Paragraph"/>
    <w:basedOn w:val="Normal"/>
    <w:uiPriority w:val="34"/>
    <w:qFormat/>
    <w:rsid w:val="007E23F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E23F8"/>
    <w:rPr>
      <w:caps/>
      <w:color w:val="622423" w:themeColor="accent2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19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D137E"/>
    <w:rPr>
      <w:caps/>
      <w:color w:val="000000" w:themeColor="text1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7185"/>
    <w:rPr>
      <w:caps/>
      <w:color w:val="595959" w:themeColor="text1" w:themeTint="A6"/>
      <w:spacing w:val="1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3F8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3F8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3F8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3F8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3F8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3F8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E23F8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23F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E23F8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3F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7E23F8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7E23F8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7E23F8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E23F8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E23F8"/>
  </w:style>
  <w:style w:type="paragraph" w:styleId="Quote">
    <w:name w:val="Quote"/>
    <w:basedOn w:val="Normal"/>
    <w:next w:val="Normal"/>
    <w:link w:val="QuoteChar"/>
    <w:uiPriority w:val="29"/>
    <w:qFormat/>
    <w:rsid w:val="007E23F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E23F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3F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3F8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7E23F8"/>
    <w:rPr>
      <w:i/>
      <w:iCs/>
    </w:rPr>
  </w:style>
  <w:style w:type="character" w:styleId="IntenseEmphasis">
    <w:name w:val="Intense Emphasis"/>
    <w:uiPriority w:val="21"/>
    <w:qFormat/>
    <w:rsid w:val="007E23F8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E23F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7E23F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7E23F8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23F8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32D8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D8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32D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D86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432D86"/>
  </w:style>
  <w:style w:type="paragraph" w:styleId="DocumentMap">
    <w:name w:val="Document Map"/>
    <w:basedOn w:val="Normal"/>
    <w:link w:val="DocumentMapChar"/>
    <w:uiPriority w:val="99"/>
    <w:semiHidden/>
    <w:unhideWhenUsed/>
    <w:rsid w:val="00B2770B"/>
    <w:pPr>
      <w:spacing w:line="240" w:lineRule="auto"/>
    </w:pPr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770B"/>
    <w:rPr>
      <w:rFonts w:ascii="Lucida Grande" w:hAnsi="Lucida Grande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die-bibel.de/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lkina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ebastianhelmer/Library/Group%20Containers/UBF8T346G9.Office/User%20Content.localized/Templates.localized/G-RCL%20Individu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G-RCL Individual.dotx</Template>
  <TotalTime>0</TotalTime>
  <Pages>6</Pages>
  <Words>1321</Words>
  <Characters>7536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Meadows-Helmer</dc:creator>
  <cp:keywords/>
  <dc:description/>
  <cp:lastModifiedBy>Sebastian Meadows-Helmer</cp:lastModifiedBy>
  <cp:revision>1</cp:revision>
  <cp:lastPrinted>2014-01-29T20:41:00Z</cp:lastPrinted>
  <dcterms:created xsi:type="dcterms:W3CDTF">2017-04-24T14:02:00Z</dcterms:created>
  <dcterms:modified xsi:type="dcterms:W3CDTF">2017-04-24T14:02:00Z</dcterms:modified>
</cp:coreProperties>
</file>