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276D2" w14:textId="77777777" w:rsidR="00CB0539" w:rsidRPr="00927B60" w:rsidRDefault="00CB0539" w:rsidP="00CB0539">
      <w:pPr>
        <w:pStyle w:val="Heading1"/>
      </w:pPr>
      <w:bookmarkStart w:id="0" w:name="_Toc480453516"/>
      <w:r>
        <w:t xml:space="preserve">4. Sonntag nach Epiphanias, Jahrgang A </w:t>
      </w:r>
      <w:r>
        <w:br/>
        <w:t>(Fourth Sunday after Epiphany: Lectionary 4)</w:t>
      </w:r>
      <w:bookmarkEnd w:id="0"/>
    </w:p>
    <w:p w14:paraId="31851DC6" w14:textId="77777777" w:rsidR="00CB0539" w:rsidRDefault="00CB0539" w:rsidP="00CB0539">
      <w:pPr>
        <w:pStyle w:val="Heading2"/>
      </w:pPr>
      <w:r w:rsidRPr="008D7185">
        <w:t>Ein</w:t>
      </w:r>
      <w:r>
        <w:t>f</w:t>
      </w:r>
      <w:r w:rsidRPr="008D7185">
        <w:t>ührung</w:t>
      </w:r>
    </w:p>
    <w:p w14:paraId="5AD3F358" w14:textId="77777777" w:rsidR="00CB0539" w:rsidRPr="00EC2ED8" w:rsidRDefault="00CB0539" w:rsidP="00CB0539">
      <w:r>
        <w:t>Das Leben, das Jesus verkündigt, folgt anderen Gesetzen als weite Bereiche der Gesellschaft. Darum ist sein Kreuz auch vielen eine Torheit. Aber weil Gott erwählt hat, was töricht ist vor der Welt, sind diejenigen selig zu preisen, die vor der Welt als Verlierer dastehen. Liebe zu üben hat Vorrang vor allem anderen, das wusste schon der Prophet Micha. Und auch, wenn viele das nicht verstehen können, genau so wird Gott die Welt verändern und heilen.</w:t>
      </w:r>
    </w:p>
    <w:p w14:paraId="102B5C93" w14:textId="77777777" w:rsidR="00CB0539" w:rsidRPr="003656DF" w:rsidRDefault="00CB0539" w:rsidP="00CB0539">
      <w:pPr>
        <w:pStyle w:val="Heading2"/>
      </w:pPr>
      <w:r>
        <w:t>Psalm 15</w:t>
      </w:r>
    </w:p>
    <w:p w14:paraId="6A8B3291" w14:textId="77777777" w:rsidR="00CB0539" w:rsidRPr="00A04501" w:rsidRDefault="00CB0539" w:rsidP="00CB0539">
      <w:pPr>
        <w:rPr>
          <w:lang w:val="en-US"/>
        </w:rPr>
      </w:pPr>
      <w:r w:rsidRPr="00A04501">
        <w:rPr>
          <w:lang w:val="en-US"/>
        </w:rPr>
        <w:t>HERR, wer darf weilen in deinem Zelt?</w:t>
      </w:r>
    </w:p>
    <w:p w14:paraId="791FC33B" w14:textId="77777777" w:rsidR="00CB0539" w:rsidRPr="00A04501" w:rsidRDefault="00CB0539" w:rsidP="00CB0539">
      <w:pPr>
        <w:rPr>
          <w:lang w:val="en-US"/>
        </w:rPr>
      </w:pPr>
      <w:r w:rsidRPr="00A04501">
        <w:rPr>
          <w:lang w:val="en-US"/>
        </w:rPr>
        <w:t>Wer darf wohnen auf deinem heiligen Berge?</w:t>
      </w:r>
    </w:p>
    <w:p w14:paraId="5291B77A" w14:textId="77777777" w:rsidR="00CB0539" w:rsidRPr="00A04501" w:rsidRDefault="00CB0539" w:rsidP="00CB0539">
      <w:pPr>
        <w:ind w:firstLine="720"/>
        <w:rPr>
          <w:lang w:val="en-US"/>
        </w:rPr>
      </w:pPr>
      <w:r w:rsidRPr="00A04501">
        <w:rPr>
          <w:lang w:val="en-US"/>
        </w:rPr>
        <w:t>Wer untadelig lebt und tut, was recht ist,</w:t>
      </w:r>
    </w:p>
    <w:p w14:paraId="3B38A5B4" w14:textId="77777777" w:rsidR="00CB0539" w:rsidRPr="00A04501" w:rsidRDefault="00CB0539" w:rsidP="00CB0539">
      <w:pPr>
        <w:ind w:firstLine="720"/>
        <w:rPr>
          <w:lang w:val="en-US"/>
        </w:rPr>
      </w:pPr>
      <w:r w:rsidRPr="00A04501">
        <w:rPr>
          <w:lang w:val="en-US"/>
        </w:rPr>
        <w:t>und die Wahrheit redet von Herzen,</w:t>
      </w:r>
    </w:p>
    <w:p w14:paraId="0739B0D4" w14:textId="77777777" w:rsidR="00CB0539" w:rsidRDefault="00CB0539" w:rsidP="00CB0539">
      <w:pPr>
        <w:rPr>
          <w:lang w:val="en-US"/>
        </w:rPr>
      </w:pPr>
      <w:r w:rsidRPr="00A04501">
        <w:rPr>
          <w:lang w:val="en-US"/>
        </w:rPr>
        <w:t>wer mit s</w:t>
      </w:r>
      <w:r>
        <w:rPr>
          <w:lang w:val="en-US"/>
        </w:rPr>
        <w:t xml:space="preserve">einer Zunge nicht verleumdet, </w:t>
      </w:r>
    </w:p>
    <w:p w14:paraId="4B415E9A" w14:textId="77777777" w:rsidR="00CB0539" w:rsidRPr="00A04501" w:rsidRDefault="00CB0539" w:rsidP="00CB0539">
      <w:pPr>
        <w:rPr>
          <w:lang w:val="en-US"/>
        </w:rPr>
      </w:pPr>
      <w:r w:rsidRPr="00A04501">
        <w:rPr>
          <w:lang w:val="en-US"/>
        </w:rPr>
        <w:t>wer seinem Nächsten nichts Arges tut</w:t>
      </w:r>
    </w:p>
    <w:p w14:paraId="25D70C85" w14:textId="77777777" w:rsidR="00CB0539" w:rsidRPr="00A04501" w:rsidRDefault="00CB0539" w:rsidP="00CB0539">
      <w:pPr>
        <w:rPr>
          <w:lang w:val="en-US"/>
        </w:rPr>
      </w:pPr>
      <w:r w:rsidRPr="00A04501">
        <w:rPr>
          <w:lang w:val="en-US"/>
        </w:rPr>
        <w:t>und seinen Nachbarn nicht schmäht;</w:t>
      </w:r>
    </w:p>
    <w:p w14:paraId="4608043C" w14:textId="77777777" w:rsidR="00CB0539" w:rsidRDefault="00CB0539" w:rsidP="00CB0539">
      <w:pPr>
        <w:ind w:firstLine="720"/>
        <w:rPr>
          <w:lang w:val="en-US"/>
        </w:rPr>
      </w:pPr>
      <w:r w:rsidRPr="00A04501">
        <w:rPr>
          <w:lang w:val="en-US"/>
        </w:rPr>
        <w:t>wer die V</w:t>
      </w:r>
      <w:r>
        <w:rPr>
          <w:lang w:val="en-US"/>
        </w:rPr>
        <w:t xml:space="preserve">erworfenen für nichts achtet, </w:t>
      </w:r>
    </w:p>
    <w:p w14:paraId="3C975B4C" w14:textId="77777777" w:rsidR="00CB0539" w:rsidRPr="00A04501" w:rsidRDefault="00CB0539" w:rsidP="00CB0539">
      <w:pPr>
        <w:ind w:firstLine="720"/>
        <w:rPr>
          <w:lang w:val="en-US"/>
        </w:rPr>
      </w:pPr>
      <w:r w:rsidRPr="00A04501">
        <w:rPr>
          <w:lang w:val="en-US"/>
        </w:rPr>
        <w:t>aber ehrt die Gottesfürchtigen;</w:t>
      </w:r>
    </w:p>
    <w:p w14:paraId="159642DC" w14:textId="77777777" w:rsidR="00CB0539" w:rsidRPr="00A04501" w:rsidRDefault="00CB0539" w:rsidP="00CB0539">
      <w:pPr>
        <w:ind w:firstLine="720"/>
        <w:rPr>
          <w:lang w:val="en-US"/>
        </w:rPr>
      </w:pPr>
      <w:r w:rsidRPr="00A04501">
        <w:rPr>
          <w:lang w:val="en-US"/>
        </w:rPr>
        <w:t>wer seinen Eid hält, auch wenn es ihm schadet;</w:t>
      </w:r>
    </w:p>
    <w:p w14:paraId="408FBA01" w14:textId="77777777" w:rsidR="00CB0539" w:rsidRDefault="00CB0539" w:rsidP="00CB0539">
      <w:pPr>
        <w:rPr>
          <w:lang w:val="en-US"/>
        </w:rPr>
      </w:pPr>
      <w:r w:rsidRPr="00A04501">
        <w:rPr>
          <w:lang w:val="en-US"/>
        </w:rPr>
        <w:t>wer se</w:t>
      </w:r>
      <w:r>
        <w:rPr>
          <w:lang w:val="en-US"/>
        </w:rPr>
        <w:t xml:space="preserve">in Geld nicht auf Zinsen gibt </w:t>
      </w:r>
    </w:p>
    <w:p w14:paraId="64DF8829" w14:textId="77777777" w:rsidR="00CB0539" w:rsidRPr="00A04501" w:rsidRDefault="00CB0539" w:rsidP="00CB0539">
      <w:pPr>
        <w:rPr>
          <w:lang w:val="en-US"/>
        </w:rPr>
      </w:pPr>
      <w:r w:rsidRPr="00A04501">
        <w:rPr>
          <w:lang w:val="en-US"/>
        </w:rPr>
        <w:t>und nimmt nicht Geschenke wider den Unschuldigen.</w:t>
      </w:r>
    </w:p>
    <w:p w14:paraId="6E7777E4" w14:textId="77777777" w:rsidR="00CB0539" w:rsidRDefault="00CB0539" w:rsidP="00CB0539">
      <w:pPr>
        <w:ind w:firstLine="720"/>
        <w:rPr>
          <w:lang w:val="en-US"/>
        </w:rPr>
      </w:pPr>
      <w:r w:rsidRPr="00A04501">
        <w:rPr>
          <w:lang w:val="en-US"/>
        </w:rPr>
        <w:t xml:space="preserve">Wer das tut, </w:t>
      </w:r>
    </w:p>
    <w:p w14:paraId="783F4E5A" w14:textId="77777777" w:rsidR="00CB0539" w:rsidRPr="001F22CE" w:rsidRDefault="00CB0539" w:rsidP="00CB0539">
      <w:pPr>
        <w:ind w:firstLine="720"/>
        <w:rPr>
          <w:lang w:val="en-US"/>
        </w:rPr>
      </w:pPr>
      <w:r w:rsidRPr="00A04501">
        <w:rPr>
          <w:lang w:val="en-US"/>
        </w:rPr>
        <w:t>wird nimmermehr wanken.</w:t>
      </w:r>
    </w:p>
    <w:p w14:paraId="2FADBB85" w14:textId="77777777" w:rsidR="00CB0539" w:rsidRDefault="00CB0539" w:rsidP="00CB0539">
      <w:pPr>
        <w:pStyle w:val="Heading2"/>
      </w:pPr>
      <w:r>
        <w:t>Tagesgebet</w:t>
      </w:r>
    </w:p>
    <w:p w14:paraId="36FFBBA7" w14:textId="77777777" w:rsidR="00CB0539" w:rsidRDefault="00CB0539" w:rsidP="00CB0539">
      <w:r>
        <w:t>Gott, Schöpfer und Heiler der Welt,</w:t>
      </w:r>
    </w:p>
    <w:p w14:paraId="0BCEC372" w14:textId="77777777" w:rsidR="00CB0539" w:rsidRDefault="00CB0539" w:rsidP="00CB0539">
      <w:r>
        <w:t>du forderst uns heraus in Christus,</w:t>
      </w:r>
    </w:p>
    <w:p w14:paraId="162CB4B9" w14:textId="77777777" w:rsidR="00CB0539" w:rsidRDefault="00CB0539" w:rsidP="00CB0539">
      <w:r>
        <w:t>du forderst unsere Liebe heraus durch seine Hingabe.</w:t>
      </w:r>
    </w:p>
    <w:p w14:paraId="4C1DDB8C" w14:textId="77777777" w:rsidR="00CB0539" w:rsidRDefault="00CB0539" w:rsidP="00CB0539">
      <w:r>
        <w:t>Durch deinen Geist gibst du uns Kraft, seinen Weg zu gehen.</w:t>
      </w:r>
    </w:p>
    <w:p w14:paraId="307C687F" w14:textId="77777777" w:rsidR="00CB0539" w:rsidRDefault="00CB0539" w:rsidP="00CB0539">
      <w:r>
        <w:t>Durchströme uns, verwandle uns,</w:t>
      </w:r>
    </w:p>
    <w:p w14:paraId="2FC1936C" w14:textId="77777777" w:rsidR="00CB0539" w:rsidRDefault="00CB0539" w:rsidP="00CB0539">
      <w:r>
        <w:t>sende uns.</w:t>
      </w:r>
    </w:p>
    <w:p w14:paraId="3041746C" w14:textId="77777777" w:rsidR="00CB0539" w:rsidRDefault="00CB0539" w:rsidP="00CB0539">
      <w:r>
        <w:t>Durch Christus, der mit dir und dem Heiligen Geist,</w:t>
      </w:r>
    </w:p>
    <w:p w14:paraId="5A1C1312" w14:textId="77777777" w:rsidR="00CB0539" w:rsidRDefault="00CB0539" w:rsidP="00CB0539">
      <w:r>
        <w:t>das Leben bringt in Ewigkeit. Amen.</w:t>
      </w:r>
    </w:p>
    <w:p w14:paraId="02149074" w14:textId="77777777" w:rsidR="00CB0539" w:rsidRDefault="00CB0539" w:rsidP="00CB0539"/>
    <w:p w14:paraId="69F66FBB" w14:textId="77777777" w:rsidR="00CB0539" w:rsidRDefault="00CB0539" w:rsidP="00CB0539"/>
    <w:p w14:paraId="2E293E9D" w14:textId="77777777" w:rsidR="00CB0539" w:rsidRDefault="00CB0539" w:rsidP="00CB0539"/>
    <w:p w14:paraId="7F53EA2B" w14:textId="77777777" w:rsidR="00CB0539" w:rsidRDefault="00CB0539" w:rsidP="00CB0539">
      <w:pPr>
        <w:pStyle w:val="Heading2"/>
      </w:pPr>
      <w:r w:rsidRPr="00CD392F">
        <w:lastRenderedPageBreak/>
        <w:t>Lesungen</w:t>
      </w:r>
    </w:p>
    <w:p w14:paraId="514B6B5B" w14:textId="77777777" w:rsidR="00CB0539" w:rsidRPr="00A04501" w:rsidRDefault="00CB0539" w:rsidP="00CB0539">
      <w:pPr>
        <w:rPr>
          <w:b/>
        </w:rPr>
      </w:pPr>
      <w:r w:rsidRPr="00A04501">
        <w:rPr>
          <w:b/>
        </w:rPr>
        <w:t>Micha 6,1</w:t>
      </w:r>
      <w:r w:rsidRPr="00A04501">
        <w:rPr>
          <w:b/>
        </w:rPr>
        <w:softHyphen/>
        <w:t>–8</w:t>
      </w:r>
    </w:p>
    <w:p w14:paraId="55626616" w14:textId="77777777" w:rsidR="00CB0539" w:rsidRDefault="00CB0539" w:rsidP="00CB0539">
      <w:pPr>
        <w:rPr>
          <w:lang w:val="en-US"/>
        </w:rPr>
      </w:pPr>
      <w:r w:rsidRPr="00A04501">
        <w:rPr>
          <w:lang w:val="en-US"/>
        </w:rPr>
        <w:t xml:space="preserve">Höret doch, was der HERR sagt: </w:t>
      </w:r>
    </w:p>
    <w:p w14:paraId="3AF346A4" w14:textId="77777777" w:rsidR="00CB0539" w:rsidRDefault="00CB0539" w:rsidP="00CB0539">
      <w:pPr>
        <w:rPr>
          <w:lang w:val="en-US"/>
        </w:rPr>
      </w:pPr>
      <w:r w:rsidRPr="00A04501">
        <w:rPr>
          <w:lang w:val="en-US"/>
        </w:rPr>
        <w:t xml:space="preserve">»Mach dich auf, führe deine Sache vor den Bergen </w:t>
      </w:r>
    </w:p>
    <w:p w14:paraId="21E9C398" w14:textId="77777777" w:rsidR="00CB0539" w:rsidRDefault="00CB0539" w:rsidP="00CB0539">
      <w:pPr>
        <w:rPr>
          <w:b/>
          <w:bCs/>
          <w:lang w:val="en-US"/>
        </w:rPr>
      </w:pPr>
      <w:r w:rsidRPr="00A04501">
        <w:rPr>
          <w:lang w:val="en-US"/>
        </w:rPr>
        <w:t xml:space="preserve">und lass die Hügel deine Stimme hören!« </w:t>
      </w:r>
    </w:p>
    <w:p w14:paraId="200152AC" w14:textId="77777777" w:rsidR="00CB0539" w:rsidRDefault="00CB0539" w:rsidP="00CB0539">
      <w:pPr>
        <w:rPr>
          <w:lang w:val="en-US"/>
        </w:rPr>
      </w:pPr>
      <w:r w:rsidRPr="00A04501">
        <w:rPr>
          <w:lang w:val="en-US"/>
        </w:rPr>
        <w:t xml:space="preserve">Höret, ihr Berge, wie der HERR rechten will, </w:t>
      </w:r>
    </w:p>
    <w:p w14:paraId="6DCD49A7" w14:textId="77777777" w:rsidR="00CB0539" w:rsidRDefault="00CB0539" w:rsidP="00CB0539">
      <w:pPr>
        <w:rPr>
          <w:lang w:val="en-US"/>
        </w:rPr>
      </w:pPr>
      <w:r w:rsidRPr="00A04501">
        <w:rPr>
          <w:lang w:val="en-US"/>
        </w:rPr>
        <w:t xml:space="preserve">und merkt auf, ihr Grundfesten der Erde; </w:t>
      </w:r>
    </w:p>
    <w:p w14:paraId="778F7C35" w14:textId="77777777" w:rsidR="00CB0539" w:rsidRPr="00A04501" w:rsidRDefault="00CB0539" w:rsidP="00CB0539">
      <w:pPr>
        <w:rPr>
          <w:lang w:val="en-US"/>
        </w:rPr>
      </w:pPr>
      <w:r w:rsidRPr="00A04501">
        <w:rPr>
          <w:lang w:val="en-US"/>
        </w:rPr>
        <w:t>denn der HERR will mit seinem Volk rechten und mit Israel ins Gericht gehen!</w:t>
      </w:r>
    </w:p>
    <w:p w14:paraId="569CF6DD" w14:textId="77777777" w:rsidR="00CB0539" w:rsidRPr="00A04501" w:rsidRDefault="00CB0539" w:rsidP="00CB0539">
      <w:pPr>
        <w:rPr>
          <w:lang w:val="en-US"/>
        </w:rPr>
      </w:pPr>
    </w:p>
    <w:p w14:paraId="5EB74EA1" w14:textId="77777777" w:rsidR="00CB0539" w:rsidRDefault="00CB0539" w:rsidP="00CB0539">
      <w:pPr>
        <w:rPr>
          <w:lang w:val="en-US"/>
        </w:rPr>
      </w:pPr>
      <w:r w:rsidRPr="00A04501">
        <w:rPr>
          <w:lang w:val="en-US"/>
        </w:rPr>
        <w:t xml:space="preserve">»Was habe ich dir getan, mein Volk, </w:t>
      </w:r>
    </w:p>
    <w:p w14:paraId="3950683B" w14:textId="77777777" w:rsidR="00CB0539" w:rsidRDefault="00CB0539" w:rsidP="00CB0539">
      <w:pPr>
        <w:rPr>
          <w:lang w:val="en-US"/>
        </w:rPr>
      </w:pPr>
      <w:r w:rsidRPr="00A04501">
        <w:rPr>
          <w:lang w:val="en-US"/>
        </w:rPr>
        <w:t xml:space="preserve">und womit habe ich dich beschwert? </w:t>
      </w:r>
    </w:p>
    <w:p w14:paraId="5CBB6EEE" w14:textId="77777777" w:rsidR="00CB0539" w:rsidRDefault="00CB0539" w:rsidP="00CB0539">
      <w:pPr>
        <w:rPr>
          <w:b/>
          <w:bCs/>
          <w:lang w:val="en-US"/>
        </w:rPr>
      </w:pPr>
      <w:r w:rsidRPr="00A04501">
        <w:rPr>
          <w:lang w:val="en-US"/>
        </w:rPr>
        <w:t xml:space="preserve">Das sage mir! </w:t>
      </w:r>
    </w:p>
    <w:p w14:paraId="1D9B95F3" w14:textId="77777777" w:rsidR="00CB0539" w:rsidRDefault="00CB0539" w:rsidP="00CB0539">
      <w:pPr>
        <w:rPr>
          <w:lang w:val="en-US"/>
        </w:rPr>
      </w:pPr>
      <w:r w:rsidRPr="00A04501">
        <w:rPr>
          <w:lang w:val="en-US"/>
        </w:rPr>
        <w:t xml:space="preserve">Habe ich dich doch aus Ägyptenland geführt </w:t>
      </w:r>
    </w:p>
    <w:p w14:paraId="74D45DEC" w14:textId="77777777" w:rsidR="00CB0539" w:rsidRDefault="00CB0539" w:rsidP="00CB0539">
      <w:pPr>
        <w:rPr>
          <w:lang w:val="en-US"/>
        </w:rPr>
      </w:pPr>
      <w:r w:rsidRPr="00A04501">
        <w:rPr>
          <w:lang w:val="en-US"/>
        </w:rPr>
        <w:t xml:space="preserve">und aus der Knechtschaft erlöst </w:t>
      </w:r>
    </w:p>
    <w:p w14:paraId="12240DFD" w14:textId="77777777" w:rsidR="00CB0539" w:rsidRDefault="00CB0539" w:rsidP="00CB0539">
      <w:pPr>
        <w:rPr>
          <w:b/>
          <w:bCs/>
          <w:lang w:val="en-US"/>
        </w:rPr>
      </w:pPr>
      <w:r w:rsidRPr="00A04501">
        <w:rPr>
          <w:lang w:val="en-US"/>
        </w:rPr>
        <w:t xml:space="preserve">und vor dir her gesandt Mose, Aaron und Mirjam. </w:t>
      </w:r>
    </w:p>
    <w:p w14:paraId="0C396214" w14:textId="77777777" w:rsidR="00CB0539" w:rsidRDefault="00CB0539" w:rsidP="00CB0539">
      <w:pPr>
        <w:rPr>
          <w:lang w:val="en-US"/>
        </w:rPr>
      </w:pPr>
      <w:r w:rsidRPr="00A04501">
        <w:rPr>
          <w:lang w:val="en-US"/>
        </w:rPr>
        <w:t xml:space="preserve">Mein Volk, denke doch daran, was Balak, der König von Moab, vorhatte </w:t>
      </w:r>
    </w:p>
    <w:p w14:paraId="10745177" w14:textId="77777777" w:rsidR="00CB0539" w:rsidRDefault="00CB0539" w:rsidP="00CB0539">
      <w:pPr>
        <w:rPr>
          <w:lang w:val="en-US"/>
        </w:rPr>
      </w:pPr>
      <w:r w:rsidRPr="00A04501">
        <w:rPr>
          <w:lang w:val="en-US"/>
        </w:rPr>
        <w:t xml:space="preserve">und was ihm Bileam, der Sohn Beors, antwortete; </w:t>
      </w:r>
    </w:p>
    <w:p w14:paraId="5965FE8C" w14:textId="77777777" w:rsidR="00CB0539" w:rsidRDefault="00CB0539" w:rsidP="00CB0539">
      <w:pPr>
        <w:rPr>
          <w:lang w:val="en-US"/>
        </w:rPr>
      </w:pPr>
      <w:r w:rsidRPr="00A04501">
        <w:rPr>
          <w:lang w:val="en-US"/>
        </w:rPr>
        <w:t xml:space="preserve">wie du hinüberzogst von Schittim bis nach Gilgal, </w:t>
      </w:r>
    </w:p>
    <w:p w14:paraId="38E3232B" w14:textId="77777777" w:rsidR="00CB0539" w:rsidRPr="00A04501" w:rsidRDefault="00CB0539" w:rsidP="00CB0539">
      <w:pPr>
        <w:rPr>
          <w:lang w:val="en-US"/>
        </w:rPr>
      </w:pPr>
      <w:r w:rsidRPr="00A04501">
        <w:rPr>
          <w:lang w:val="en-US"/>
        </w:rPr>
        <w:t>damit ihr erkennt, wie der HERR euch alles Gute getan hat.«</w:t>
      </w:r>
    </w:p>
    <w:p w14:paraId="7CC8E815" w14:textId="77777777" w:rsidR="00CB0539" w:rsidRPr="00A04501" w:rsidRDefault="00CB0539" w:rsidP="00CB0539">
      <w:pPr>
        <w:rPr>
          <w:lang w:val="en-US"/>
        </w:rPr>
      </w:pPr>
    </w:p>
    <w:p w14:paraId="427C6810" w14:textId="77777777" w:rsidR="00CB0539" w:rsidRDefault="00CB0539" w:rsidP="00CB0539">
      <w:pPr>
        <w:rPr>
          <w:lang w:val="en-US"/>
        </w:rPr>
      </w:pPr>
      <w:r w:rsidRPr="00A04501">
        <w:rPr>
          <w:lang w:val="en-US"/>
        </w:rPr>
        <w:t xml:space="preserve">»Womit soll ich mich dem HERRN nahen, </w:t>
      </w:r>
    </w:p>
    <w:p w14:paraId="39B10029" w14:textId="77777777" w:rsidR="00CB0539" w:rsidRDefault="00CB0539" w:rsidP="00CB0539">
      <w:pPr>
        <w:rPr>
          <w:lang w:val="en-US"/>
        </w:rPr>
      </w:pPr>
      <w:r w:rsidRPr="00A04501">
        <w:rPr>
          <w:lang w:val="en-US"/>
        </w:rPr>
        <w:t xml:space="preserve">mich beugen vor dem hohen Gott? </w:t>
      </w:r>
    </w:p>
    <w:p w14:paraId="565FF045" w14:textId="77777777" w:rsidR="00CB0539" w:rsidRDefault="00CB0539" w:rsidP="00CB0539">
      <w:pPr>
        <w:rPr>
          <w:lang w:val="en-US"/>
        </w:rPr>
      </w:pPr>
      <w:r w:rsidRPr="00A04501">
        <w:rPr>
          <w:lang w:val="en-US"/>
        </w:rPr>
        <w:t xml:space="preserve">Soll ich mich ihm mit Brandopfern nahen </w:t>
      </w:r>
    </w:p>
    <w:p w14:paraId="39917CEE" w14:textId="77777777" w:rsidR="00CB0539" w:rsidRDefault="00CB0539" w:rsidP="00CB0539">
      <w:pPr>
        <w:rPr>
          <w:b/>
          <w:bCs/>
          <w:lang w:val="en-US"/>
        </w:rPr>
      </w:pPr>
      <w:r w:rsidRPr="00A04501">
        <w:rPr>
          <w:lang w:val="en-US"/>
        </w:rPr>
        <w:t xml:space="preserve">und mit einjährigen Kälbern? </w:t>
      </w:r>
    </w:p>
    <w:p w14:paraId="1D728596" w14:textId="77777777" w:rsidR="00CB0539" w:rsidRDefault="00CB0539" w:rsidP="00CB0539">
      <w:pPr>
        <w:rPr>
          <w:lang w:val="en-US"/>
        </w:rPr>
      </w:pPr>
      <w:r w:rsidRPr="00A04501">
        <w:rPr>
          <w:lang w:val="en-US"/>
        </w:rPr>
        <w:t xml:space="preserve">Wird wohl der HERR Gefallen haben an viel tausend Widdern, </w:t>
      </w:r>
    </w:p>
    <w:p w14:paraId="4D7B9E23" w14:textId="77777777" w:rsidR="00CB0539" w:rsidRDefault="00CB0539" w:rsidP="00CB0539">
      <w:pPr>
        <w:rPr>
          <w:lang w:val="en-US"/>
        </w:rPr>
      </w:pPr>
      <w:r w:rsidRPr="00A04501">
        <w:rPr>
          <w:lang w:val="en-US"/>
        </w:rPr>
        <w:t xml:space="preserve">an unzähligen Strömen von Öl? </w:t>
      </w:r>
    </w:p>
    <w:p w14:paraId="1A6E8BF8" w14:textId="77777777" w:rsidR="00CB0539" w:rsidRDefault="00CB0539" w:rsidP="00CB0539">
      <w:pPr>
        <w:rPr>
          <w:lang w:val="en-US"/>
        </w:rPr>
      </w:pPr>
      <w:r w:rsidRPr="00A04501">
        <w:rPr>
          <w:lang w:val="en-US"/>
        </w:rPr>
        <w:t xml:space="preserve">Soll ich meinen Erstgeborenen für meine Übertretung geben, </w:t>
      </w:r>
    </w:p>
    <w:p w14:paraId="1DFC681C" w14:textId="77777777" w:rsidR="00CB0539" w:rsidRPr="00A04501" w:rsidRDefault="00CB0539" w:rsidP="00CB0539">
      <w:pPr>
        <w:rPr>
          <w:lang w:val="en-US"/>
        </w:rPr>
      </w:pPr>
      <w:r w:rsidRPr="00A04501">
        <w:rPr>
          <w:lang w:val="en-US"/>
        </w:rPr>
        <w:t>meines Leibes Frucht für meine Sünde?«</w:t>
      </w:r>
    </w:p>
    <w:p w14:paraId="7732CACB" w14:textId="77777777" w:rsidR="00CB0539" w:rsidRPr="00A04501" w:rsidRDefault="00CB0539" w:rsidP="00CB0539">
      <w:pPr>
        <w:rPr>
          <w:lang w:val="en-US"/>
        </w:rPr>
      </w:pPr>
    </w:p>
    <w:p w14:paraId="729AB8AA" w14:textId="77777777" w:rsidR="00CB0539" w:rsidRDefault="00CB0539" w:rsidP="00CB0539">
      <w:pPr>
        <w:rPr>
          <w:bCs/>
          <w:lang w:val="en-US"/>
        </w:rPr>
      </w:pPr>
      <w:r w:rsidRPr="00A04501">
        <w:rPr>
          <w:bCs/>
          <w:lang w:val="en-US"/>
        </w:rPr>
        <w:t xml:space="preserve">Es ist dir gesagt, Mensch, was gut ist </w:t>
      </w:r>
    </w:p>
    <w:p w14:paraId="34AB59C1" w14:textId="77777777" w:rsidR="00CB0539" w:rsidRDefault="00CB0539" w:rsidP="00CB0539">
      <w:pPr>
        <w:rPr>
          <w:bCs/>
          <w:lang w:val="en-US"/>
        </w:rPr>
      </w:pPr>
      <w:r w:rsidRPr="00A04501">
        <w:rPr>
          <w:bCs/>
          <w:lang w:val="en-US"/>
        </w:rPr>
        <w:t>und</w:t>
      </w:r>
      <w:r w:rsidRPr="00A04501">
        <w:rPr>
          <w:lang w:val="en-US"/>
        </w:rPr>
        <w:t xml:space="preserve"> </w:t>
      </w:r>
      <w:r w:rsidRPr="00A04501">
        <w:rPr>
          <w:bCs/>
          <w:lang w:val="en-US"/>
        </w:rPr>
        <w:t xml:space="preserve">was der HERR von dir fordert, </w:t>
      </w:r>
    </w:p>
    <w:p w14:paraId="2C9F0EAA" w14:textId="77777777" w:rsidR="00CB0539" w:rsidRDefault="00CB0539" w:rsidP="00CB0539">
      <w:pPr>
        <w:rPr>
          <w:bCs/>
          <w:lang w:val="en-US"/>
        </w:rPr>
      </w:pPr>
      <w:r w:rsidRPr="00A04501">
        <w:rPr>
          <w:bCs/>
          <w:lang w:val="en-US"/>
        </w:rPr>
        <w:t xml:space="preserve">nämlich Gottes Wort halten und Liebe üben </w:t>
      </w:r>
    </w:p>
    <w:p w14:paraId="6D026985" w14:textId="77777777" w:rsidR="00CB0539" w:rsidRDefault="00CB0539" w:rsidP="00CB0539">
      <w:r w:rsidRPr="00A04501">
        <w:rPr>
          <w:bCs/>
          <w:lang w:val="en-US"/>
        </w:rPr>
        <w:t>und demütig sein vor deinem Gott.</w:t>
      </w:r>
      <w:r w:rsidRPr="00A04501">
        <w:t xml:space="preserve"> </w:t>
      </w:r>
    </w:p>
    <w:p w14:paraId="10970463" w14:textId="77777777" w:rsidR="00CB0539" w:rsidRDefault="00CB0539" w:rsidP="00CB0539"/>
    <w:p w14:paraId="0C900131" w14:textId="77777777" w:rsidR="00CB0539" w:rsidRPr="00563570" w:rsidRDefault="00CB0539" w:rsidP="00CB0539">
      <w:pPr>
        <w:rPr>
          <w:b/>
        </w:rPr>
      </w:pPr>
      <w:r w:rsidRPr="00563570">
        <w:rPr>
          <w:b/>
        </w:rPr>
        <w:t>1. Korinther 1,18–31</w:t>
      </w:r>
    </w:p>
    <w:p w14:paraId="0B8A6343" w14:textId="77777777" w:rsidR="00CB0539" w:rsidRDefault="00CB0539" w:rsidP="00CB0539">
      <w:pPr>
        <w:rPr>
          <w:bCs/>
          <w:lang w:val="en-US"/>
        </w:rPr>
      </w:pPr>
      <w:r w:rsidRPr="00563570">
        <w:rPr>
          <w:lang w:val="en-US"/>
        </w:rPr>
        <w:t>Das</w:t>
      </w:r>
      <w:r w:rsidRPr="00563570">
        <w:rPr>
          <w:bCs/>
          <w:lang w:val="en-US"/>
        </w:rPr>
        <w:t xml:space="preserve"> Wort vom Kreuz ist eine Torheit denen,</w:t>
      </w:r>
      <w:r w:rsidRPr="00563570">
        <w:rPr>
          <w:lang w:val="en-US"/>
        </w:rPr>
        <w:t xml:space="preserve"> </w:t>
      </w:r>
      <w:r w:rsidRPr="00563570">
        <w:rPr>
          <w:bCs/>
          <w:lang w:val="en-US"/>
        </w:rPr>
        <w:t xml:space="preserve">die verloren werden; </w:t>
      </w:r>
    </w:p>
    <w:p w14:paraId="570EA621" w14:textId="77777777" w:rsidR="00CB0539" w:rsidRDefault="00CB0539" w:rsidP="00CB0539">
      <w:pPr>
        <w:rPr>
          <w:bCs/>
          <w:lang w:val="en-US"/>
        </w:rPr>
      </w:pPr>
      <w:r w:rsidRPr="00563570">
        <w:rPr>
          <w:bCs/>
          <w:lang w:val="en-US"/>
        </w:rPr>
        <w:t>uns aber, die wir selig werden, ist's</w:t>
      </w:r>
      <w:r w:rsidRPr="00563570">
        <w:rPr>
          <w:lang w:val="en-US"/>
        </w:rPr>
        <w:t xml:space="preserve"> </w:t>
      </w:r>
      <w:r w:rsidRPr="00563570">
        <w:rPr>
          <w:bCs/>
          <w:lang w:val="en-US"/>
        </w:rPr>
        <w:t>eine Gotteskraft.</w:t>
      </w:r>
      <w:r w:rsidRPr="00563570">
        <w:rPr>
          <w:lang w:val="en-US"/>
        </w:rPr>
        <w:t xml:space="preserve"> </w:t>
      </w:r>
    </w:p>
    <w:p w14:paraId="680820F2" w14:textId="77777777" w:rsidR="00CB0539" w:rsidRDefault="00CB0539" w:rsidP="00CB0539">
      <w:pPr>
        <w:rPr>
          <w:lang w:val="en-US"/>
        </w:rPr>
      </w:pPr>
      <w:r w:rsidRPr="00563570">
        <w:rPr>
          <w:lang w:val="en-US"/>
        </w:rPr>
        <w:t xml:space="preserve">Denn es </w:t>
      </w:r>
      <w:r>
        <w:rPr>
          <w:lang w:val="en-US"/>
        </w:rPr>
        <w:t>steht geschrieben</w:t>
      </w:r>
      <w:r w:rsidRPr="00563570">
        <w:rPr>
          <w:lang w:val="en-US"/>
        </w:rPr>
        <w:t xml:space="preserve">: </w:t>
      </w:r>
    </w:p>
    <w:p w14:paraId="1AE4BF67" w14:textId="77777777" w:rsidR="00CB0539" w:rsidRDefault="00CB0539" w:rsidP="00CB0539">
      <w:pPr>
        <w:rPr>
          <w:lang w:val="en-US"/>
        </w:rPr>
      </w:pPr>
      <w:r w:rsidRPr="00563570">
        <w:rPr>
          <w:lang w:val="en-US"/>
        </w:rPr>
        <w:t xml:space="preserve">»Ich will zunichte machen die Weisheit der Weisen, </w:t>
      </w:r>
    </w:p>
    <w:p w14:paraId="548FA3F0" w14:textId="77777777" w:rsidR="00CB0539" w:rsidRDefault="00CB0539" w:rsidP="00CB0539">
      <w:pPr>
        <w:rPr>
          <w:b/>
          <w:bCs/>
          <w:lang w:val="en-US"/>
        </w:rPr>
      </w:pPr>
      <w:r w:rsidRPr="00563570">
        <w:rPr>
          <w:lang w:val="en-US"/>
        </w:rPr>
        <w:t xml:space="preserve">und den Verstand der Verständigen will ich verwerfen.« </w:t>
      </w:r>
    </w:p>
    <w:p w14:paraId="25912001" w14:textId="77777777" w:rsidR="00CB0539" w:rsidRDefault="00CB0539" w:rsidP="00CB0539">
      <w:pPr>
        <w:rPr>
          <w:lang w:val="en-US"/>
        </w:rPr>
      </w:pPr>
      <w:r w:rsidRPr="00563570">
        <w:rPr>
          <w:lang w:val="en-US"/>
        </w:rPr>
        <w:t xml:space="preserve">Wo sind die Klugen? </w:t>
      </w:r>
    </w:p>
    <w:p w14:paraId="4B859CD5" w14:textId="77777777" w:rsidR="00CB0539" w:rsidRDefault="00CB0539" w:rsidP="00CB0539">
      <w:pPr>
        <w:rPr>
          <w:lang w:val="en-US"/>
        </w:rPr>
      </w:pPr>
      <w:r w:rsidRPr="00563570">
        <w:rPr>
          <w:lang w:val="en-US"/>
        </w:rPr>
        <w:t xml:space="preserve">Wo sind die Schriftgelehrten? </w:t>
      </w:r>
    </w:p>
    <w:p w14:paraId="5FDE6261" w14:textId="77777777" w:rsidR="00CB0539" w:rsidRDefault="00CB0539" w:rsidP="00CB0539">
      <w:pPr>
        <w:rPr>
          <w:lang w:val="en-US"/>
        </w:rPr>
      </w:pPr>
      <w:r w:rsidRPr="00563570">
        <w:rPr>
          <w:lang w:val="en-US"/>
        </w:rPr>
        <w:t xml:space="preserve">Wo sind die Weisen dieser Welt? </w:t>
      </w:r>
    </w:p>
    <w:p w14:paraId="71711C9F" w14:textId="77777777" w:rsidR="00CB0539" w:rsidRDefault="00CB0539" w:rsidP="00CB0539">
      <w:pPr>
        <w:rPr>
          <w:lang w:val="en-US"/>
        </w:rPr>
      </w:pPr>
      <w:r w:rsidRPr="00563570">
        <w:rPr>
          <w:lang w:val="en-US"/>
        </w:rPr>
        <w:t xml:space="preserve">Hat nicht Gott die Weisheit der Welt zur Torheit gemacht? </w:t>
      </w:r>
    </w:p>
    <w:p w14:paraId="1B63E37E" w14:textId="77777777" w:rsidR="00CB0539" w:rsidRDefault="00CB0539" w:rsidP="00CB0539">
      <w:pPr>
        <w:rPr>
          <w:lang w:val="en-US"/>
        </w:rPr>
      </w:pPr>
      <w:r w:rsidRPr="00563570">
        <w:rPr>
          <w:lang w:val="en-US"/>
        </w:rPr>
        <w:t xml:space="preserve">Denn weil die Welt, umgeben von der Weisheit Gottes, </w:t>
      </w:r>
    </w:p>
    <w:p w14:paraId="621B299F" w14:textId="77777777" w:rsidR="00CB0539" w:rsidRDefault="00CB0539" w:rsidP="00CB0539">
      <w:pPr>
        <w:rPr>
          <w:lang w:val="en-US"/>
        </w:rPr>
      </w:pPr>
      <w:r w:rsidRPr="00563570">
        <w:rPr>
          <w:lang w:val="en-US"/>
        </w:rPr>
        <w:t xml:space="preserve">Gott durch ihre Weisheit nicht erkannte, </w:t>
      </w:r>
    </w:p>
    <w:p w14:paraId="4718923A" w14:textId="77777777" w:rsidR="00CB0539" w:rsidRDefault="00CB0539" w:rsidP="00CB0539">
      <w:pPr>
        <w:rPr>
          <w:lang w:val="en-US"/>
        </w:rPr>
      </w:pPr>
      <w:r w:rsidRPr="00563570">
        <w:rPr>
          <w:lang w:val="en-US"/>
        </w:rPr>
        <w:t xml:space="preserve">gefiel es Gott wohl, </w:t>
      </w:r>
    </w:p>
    <w:p w14:paraId="14AE9044" w14:textId="77777777" w:rsidR="00CB0539" w:rsidRPr="00563570" w:rsidRDefault="00CB0539" w:rsidP="00CB0539">
      <w:pPr>
        <w:rPr>
          <w:lang w:val="en-US"/>
        </w:rPr>
      </w:pPr>
      <w:r w:rsidRPr="00563570">
        <w:rPr>
          <w:lang w:val="en-US"/>
        </w:rPr>
        <w:t>durch die Torheit der Predigt selig zu machen, die daran glauben.</w:t>
      </w:r>
    </w:p>
    <w:p w14:paraId="07E14857" w14:textId="77777777" w:rsidR="00CB0539" w:rsidRPr="00563570" w:rsidRDefault="00CB0539" w:rsidP="00CB0539">
      <w:pPr>
        <w:rPr>
          <w:lang w:val="en-US"/>
        </w:rPr>
      </w:pPr>
    </w:p>
    <w:p w14:paraId="68A0D798" w14:textId="77777777" w:rsidR="00CB0539" w:rsidRDefault="00CB0539" w:rsidP="00CB0539">
      <w:pPr>
        <w:rPr>
          <w:lang w:val="en-US"/>
        </w:rPr>
      </w:pPr>
      <w:r w:rsidRPr="00563570">
        <w:rPr>
          <w:lang w:val="en-US"/>
        </w:rPr>
        <w:t xml:space="preserve">Denn die Juden fordern Zeichen </w:t>
      </w:r>
    </w:p>
    <w:p w14:paraId="7D7BBF93" w14:textId="77777777" w:rsidR="00CB0539" w:rsidRDefault="00CB0539" w:rsidP="00CB0539">
      <w:pPr>
        <w:rPr>
          <w:b/>
          <w:bCs/>
          <w:lang w:val="en-US"/>
        </w:rPr>
      </w:pPr>
      <w:r w:rsidRPr="00563570">
        <w:rPr>
          <w:lang w:val="en-US"/>
        </w:rPr>
        <w:t xml:space="preserve">und die Griechen fragen nach Weisheit, </w:t>
      </w:r>
    </w:p>
    <w:p w14:paraId="0F71770C" w14:textId="77777777" w:rsidR="00CB0539" w:rsidRDefault="00CB0539" w:rsidP="00CB0539">
      <w:pPr>
        <w:rPr>
          <w:lang w:val="en-US"/>
        </w:rPr>
      </w:pPr>
      <w:r w:rsidRPr="00563570">
        <w:rPr>
          <w:lang w:val="en-US"/>
        </w:rPr>
        <w:t xml:space="preserve">wir aber predigen den gekreuzigten Christus, </w:t>
      </w:r>
    </w:p>
    <w:p w14:paraId="0EF0B897" w14:textId="77777777" w:rsidR="00CB0539" w:rsidRDefault="00CB0539" w:rsidP="00CB0539">
      <w:pPr>
        <w:rPr>
          <w:b/>
          <w:bCs/>
          <w:lang w:val="en-US"/>
        </w:rPr>
      </w:pPr>
      <w:r w:rsidRPr="00563570">
        <w:rPr>
          <w:lang w:val="en-US"/>
        </w:rPr>
        <w:t xml:space="preserve">den Juden ein Ärgernis und den Griechen eine Torheit; </w:t>
      </w:r>
    </w:p>
    <w:p w14:paraId="43E6394B" w14:textId="77777777" w:rsidR="00CB0539" w:rsidRDefault="00CB0539" w:rsidP="00CB0539">
      <w:pPr>
        <w:rPr>
          <w:lang w:val="en-US"/>
        </w:rPr>
      </w:pPr>
      <w:r w:rsidRPr="00563570">
        <w:rPr>
          <w:lang w:val="en-US"/>
        </w:rPr>
        <w:t xml:space="preserve">denen aber, die berufen sind, Juden und Griechen, </w:t>
      </w:r>
    </w:p>
    <w:p w14:paraId="7230D42D" w14:textId="77777777" w:rsidR="00CB0539" w:rsidRDefault="00CB0539" w:rsidP="00CB0539">
      <w:pPr>
        <w:rPr>
          <w:b/>
          <w:bCs/>
          <w:lang w:val="en-US"/>
        </w:rPr>
      </w:pPr>
      <w:r w:rsidRPr="00563570">
        <w:rPr>
          <w:lang w:val="en-US"/>
        </w:rPr>
        <w:t xml:space="preserve">predigen wir Christus als Gottes Kraft und Gottes Weisheit. </w:t>
      </w:r>
    </w:p>
    <w:p w14:paraId="5648ABB2" w14:textId="77777777" w:rsidR="00CB0539" w:rsidRDefault="00CB0539" w:rsidP="00CB0539">
      <w:pPr>
        <w:rPr>
          <w:lang w:val="en-US"/>
        </w:rPr>
      </w:pPr>
      <w:r w:rsidRPr="00563570">
        <w:rPr>
          <w:lang w:val="en-US"/>
        </w:rPr>
        <w:t xml:space="preserve">Denn die Torheit Gottes ist weiser, als die Menschen sind, </w:t>
      </w:r>
    </w:p>
    <w:p w14:paraId="3CEFB47D" w14:textId="77777777" w:rsidR="00CB0539" w:rsidRPr="00563570" w:rsidRDefault="00CB0539" w:rsidP="00CB0539">
      <w:pPr>
        <w:rPr>
          <w:lang w:val="en-US"/>
        </w:rPr>
      </w:pPr>
      <w:r w:rsidRPr="00563570">
        <w:rPr>
          <w:lang w:val="en-US"/>
        </w:rPr>
        <w:t>und die Schwachheit Gottes ist stärker, als die Menschen sind.</w:t>
      </w:r>
    </w:p>
    <w:p w14:paraId="52EBFDAB" w14:textId="77777777" w:rsidR="00CB0539" w:rsidRPr="00563570" w:rsidRDefault="00CB0539" w:rsidP="00CB0539">
      <w:pPr>
        <w:rPr>
          <w:lang w:val="en-US"/>
        </w:rPr>
      </w:pPr>
    </w:p>
    <w:p w14:paraId="426F764B" w14:textId="77777777" w:rsidR="00CB0539" w:rsidRDefault="00CB0539" w:rsidP="00CB0539">
      <w:pPr>
        <w:rPr>
          <w:lang w:val="en-US"/>
        </w:rPr>
      </w:pPr>
      <w:r w:rsidRPr="00563570">
        <w:rPr>
          <w:lang w:val="en-US"/>
        </w:rPr>
        <w:t xml:space="preserve">Seht doch, liebe Brüder, auf eure Berufung. </w:t>
      </w:r>
    </w:p>
    <w:p w14:paraId="4919E7AC" w14:textId="77777777" w:rsidR="00CB0539" w:rsidRDefault="00CB0539" w:rsidP="00CB0539">
      <w:pPr>
        <w:rPr>
          <w:lang w:val="en-US"/>
        </w:rPr>
      </w:pPr>
      <w:r w:rsidRPr="00563570">
        <w:rPr>
          <w:lang w:val="en-US"/>
        </w:rPr>
        <w:t xml:space="preserve">Nicht viele Weise nach dem Fleisch, nicht viele Mächtige, </w:t>
      </w:r>
    </w:p>
    <w:p w14:paraId="01D995D1" w14:textId="77777777" w:rsidR="00CB0539" w:rsidRDefault="00CB0539" w:rsidP="00CB0539">
      <w:pPr>
        <w:rPr>
          <w:b/>
          <w:bCs/>
          <w:lang w:val="en-US"/>
        </w:rPr>
      </w:pPr>
      <w:r w:rsidRPr="00563570">
        <w:rPr>
          <w:lang w:val="en-US"/>
        </w:rPr>
        <w:t xml:space="preserve">nicht viele Angesehene sind berufen. </w:t>
      </w:r>
    </w:p>
    <w:p w14:paraId="13552EB9" w14:textId="77777777" w:rsidR="00CB0539" w:rsidRDefault="00CB0539" w:rsidP="00CB0539">
      <w:pPr>
        <w:rPr>
          <w:lang w:val="en-US"/>
        </w:rPr>
      </w:pPr>
      <w:r w:rsidRPr="00563570">
        <w:rPr>
          <w:lang w:val="en-US"/>
        </w:rPr>
        <w:t xml:space="preserve">Sondern was töricht ist vor der Welt, das hat Gott erwählt, </w:t>
      </w:r>
    </w:p>
    <w:p w14:paraId="45EE20BD" w14:textId="77777777" w:rsidR="00CB0539" w:rsidRDefault="00CB0539" w:rsidP="00CB0539">
      <w:pPr>
        <w:rPr>
          <w:lang w:val="en-US"/>
        </w:rPr>
      </w:pPr>
      <w:r w:rsidRPr="00563570">
        <w:rPr>
          <w:lang w:val="en-US"/>
        </w:rPr>
        <w:t xml:space="preserve">damit er die Weisen zuschanden mache; </w:t>
      </w:r>
    </w:p>
    <w:p w14:paraId="5B6ABF9C" w14:textId="77777777" w:rsidR="00CB0539" w:rsidRDefault="00CB0539" w:rsidP="00CB0539">
      <w:pPr>
        <w:rPr>
          <w:lang w:val="en-US"/>
        </w:rPr>
      </w:pPr>
      <w:r w:rsidRPr="00563570">
        <w:rPr>
          <w:lang w:val="en-US"/>
        </w:rPr>
        <w:t xml:space="preserve">und was schwach ist vor der Welt, das hat Gott erwählt, </w:t>
      </w:r>
    </w:p>
    <w:p w14:paraId="2945B26B" w14:textId="77777777" w:rsidR="00CB0539" w:rsidRDefault="00CB0539" w:rsidP="00CB0539">
      <w:pPr>
        <w:rPr>
          <w:b/>
          <w:bCs/>
          <w:lang w:val="en-US"/>
        </w:rPr>
      </w:pPr>
      <w:r w:rsidRPr="00563570">
        <w:rPr>
          <w:lang w:val="en-US"/>
        </w:rPr>
        <w:t xml:space="preserve">damit er zuschanden mache, was stark ist; </w:t>
      </w:r>
    </w:p>
    <w:p w14:paraId="71DA782D" w14:textId="77777777" w:rsidR="00CB0539" w:rsidRDefault="00CB0539" w:rsidP="00CB0539">
      <w:pPr>
        <w:rPr>
          <w:lang w:val="en-US"/>
        </w:rPr>
      </w:pPr>
      <w:r w:rsidRPr="00563570">
        <w:rPr>
          <w:lang w:val="en-US"/>
        </w:rPr>
        <w:t xml:space="preserve">und das Geringe vor der Welt und das Verachtete hat Gott erwählt, </w:t>
      </w:r>
    </w:p>
    <w:p w14:paraId="65415739" w14:textId="77777777" w:rsidR="00CB0539" w:rsidRDefault="00CB0539" w:rsidP="00CB0539">
      <w:pPr>
        <w:rPr>
          <w:lang w:val="en-US"/>
        </w:rPr>
      </w:pPr>
      <w:r w:rsidRPr="00563570">
        <w:rPr>
          <w:lang w:val="en-US"/>
        </w:rPr>
        <w:t xml:space="preserve">das, was nichts ist, </w:t>
      </w:r>
    </w:p>
    <w:p w14:paraId="16BC0FBC" w14:textId="77777777" w:rsidR="00CB0539" w:rsidRDefault="00CB0539" w:rsidP="00CB0539">
      <w:pPr>
        <w:rPr>
          <w:b/>
          <w:bCs/>
          <w:lang w:val="en-US"/>
        </w:rPr>
      </w:pPr>
      <w:r w:rsidRPr="00563570">
        <w:rPr>
          <w:lang w:val="en-US"/>
        </w:rPr>
        <w:t xml:space="preserve">damit er zunichte mache, was etwas ist, </w:t>
      </w:r>
    </w:p>
    <w:p w14:paraId="47B45399" w14:textId="77777777" w:rsidR="00CB0539" w:rsidRDefault="00CB0539" w:rsidP="00CB0539">
      <w:pPr>
        <w:rPr>
          <w:b/>
          <w:bCs/>
          <w:lang w:val="en-US"/>
        </w:rPr>
      </w:pPr>
      <w:r w:rsidRPr="00563570">
        <w:rPr>
          <w:lang w:val="en-US"/>
        </w:rPr>
        <w:t xml:space="preserve">damit sich kein Mensch vor Gott rühme. </w:t>
      </w:r>
    </w:p>
    <w:p w14:paraId="6BF7E62D" w14:textId="77777777" w:rsidR="00CB0539" w:rsidRDefault="00CB0539" w:rsidP="00CB0539">
      <w:pPr>
        <w:rPr>
          <w:lang w:val="en-US"/>
        </w:rPr>
      </w:pPr>
      <w:r w:rsidRPr="00563570">
        <w:rPr>
          <w:lang w:val="en-US"/>
        </w:rPr>
        <w:t xml:space="preserve">Durch ihn aber seid ihr in Christus Jesus, </w:t>
      </w:r>
    </w:p>
    <w:p w14:paraId="20464522" w14:textId="77777777" w:rsidR="00CB0539" w:rsidRPr="00563570" w:rsidRDefault="00CB0539" w:rsidP="00CB0539">
      <w:pPr>
        <w:rPr>
          <w:bCs/>
          <w:lang w:val="en-US"/>
        </w:rPr>
      </w:pPr>
      <w:r w:rsidRPr="00563570">
        <w:rPr>
          <w:bCs/>
          <w:lang w:val="en-US"/>
        </w:rPr>
        <w:t>der uns von Gott gemacht ist zur Weisheit und zur</w:t>
      </w:r>
      <w:r w:rsidRPr="00563570">
        <w:rPr>
          <w:lang w:val="en-US"/>
        </w:rPr>
        <w:t xml:space="preserve"> </w:t>
      </w:r>
      <w:r w:rsidRPr="00563570">
        <w:rPr>
          <w:bCs/>
          <w:lang w:val="en-US"/>
        </w:rPr>
        <w:t xml:space="preserve">Gerechtigkeit </w:t>
      </w:r>
    </w:p>
    <w:p w14:paraId="42D6FBB3" w14:textId="77777777" w:rsidR="00CB0539" w:rsidRPr="00563570" w:rsidRDefault="00CB0539" w:rsidP="00CB0539">
      <w:pPr>
        <w:rPr>
          <w:bCs/>
          <w:lang w:val="en-US"/>
        </w:rPr>
      </w:pPr>
      <w:r w:rsidRPr="00563570">
        <w:rPr>
          <w:bCs/>
          <w:lang w:val="en-US"/>
        </w:rPr>
        <w:t>und zur</w:t>
      </w:r>
      <w:r w:rsidRPr="00563570">
        <w:rPr>
          <w:lang w:val="en-US"/>
        </w:rPr>
        <w:t xml:space="preserve"> </w:t>
      </w:r>
      <w:r w:rsidRPr="00563570">
        <w:rPr>
          <w:bCs/>
          <w:lang w:val="en-US"/>
        </w:rPr>
        <w:t>Heiligung und zur</w:t>
      </w:r>
      <w:r w:rsidRPr="00563570">
        <w:rPr>
          <w:lang w:val="en-US"/>
        </w:rPr>
        <w:t xml:space="preserve"> </w:t>
      </w:r>
      <w:r w:rsidRPr="00563570">
        <w:rPr>
          <w:bCs/>
          <w:lang w:val="en-US"/>
        </w:rPr>
        <w:t>Erlösung,</w:t>
      </w:r>
      <w:r w:rsidRPr="00563570">
        <w:rPr>
          <w:lang w:val="en-US"/>
        </w:rPr>
        <w:t xml:space="preserve"> </w:t>
      </w:r>
    </w:p>
    <w:p w14:paraId="4C82CD68" w14:textId="77777777" w:rsidR="00CB0539" w:rsidRDefault="00CB0539" w:rsidP="00CB0539">
      <w:pPr>
        <w:rPr>
          <w:lang w:val="en-US"/>
        </w:rPr>
      </w:pPr>
      <w:r>
        <w:rPr>
          <w:lang w:val="en-US"/>
        </w:rPr>
        <w:t>damit, wie geschrieben steht:</w:t>
      </w:r>
      <w:r>
        <w:rPr>
          <w:lang w:val="en-US"/>
        </w:rPr>
        <w:br/>
      </w:r>
      <w:r w:rsidRPr="00563570">
        <w:rPr>
          <w:lang w:val="en-US"/>
        </w:rPr>
        <w:t>»Wer sich rühmt, der rühme sich des Herrn!«</w:t>
      </w:r>
    </w:p>
    <w:p w14:paraId="510EDE48" w14:textId="77777777" w:rsidR="00CB0539" w:rsidRPr="00563570" w:rsidRDefault="00CB0539" w:rsidP="00CB0539">
      <w:pPr>
        <w:rPr>
          <w:b/>
          <w:lang w:val="en-US"/>
        </w:rPr>
      </w:pPr>
    </w:p>
    <w:p w14:paraId="42723F48" w14:textId="77777777" w:rsidR="00CB0539" w:rsidRPr="00563570" w:rsidRDefault="00CB0539" w:rsidP="00CB0539">
      <w:pPr>
        <w:rPr>
          <w:b/>
          <w:lang w:val="en-US"/>
        </w:rPr>
      </w:pPr>
      <w:r w:rsidRPr="00563570">
        <w:rPr>
          <w:b/>
          <w:lang w:val="en-US"/>
        </w:rPr>
        <w:t>Matthäus 5,1–12</w:t>
      </w:r>
    </w:p>
    <w:p w14:paraId="33F27FCE" w14:textId="77777777" w:rsidR="00CB0539" w:rsidRDefault="00CB0539" w:rsidP="00CB0539">
      <w:pPr>
        <w:rPr>
          <w:lang w:val="en-US"/>
        </w:rPr>
      </w:pPr>
      <w:r w:rsidRPr="00563570">
        <w:rPr>
          <w:lang w:val="en-US"/>
        </w:rPr>
        <w:t xml:space="preserve">Als </w:t>
      </w:r>
      <w:r>
        <w:rPr>
          <w:lang w:val="en-US"/>
        </w:rPr>
        <w:t>[Jesus]</w:t>
      </w:r>
      <w:r w:rsidRPr="00563570">
        <w:rPr>
          <w:lang w:val="en-US"/>
        </w:rPr>
        <w:t xml:space="preserve"> aber das Volk sah, ging er auf einen Berg und setzte sich; </w:t>
      </w:r>
    </w:p>
    <w:p w14:paraId="791DC2B8" w14:textId="77777777" w:rsidR="00CB0539" w:rsidRDefault="00CB0539" w:rsidP="00CB0539">
      <w:pPr>
        <w:rPr>
          <w:b/>
          <w:bCs/>
          <w:lang w:val="en-US"/>
        </w:rPr>
      </w:pPr>
      <w:r w:rsidRPr="00563570">
        <w:rPr>
          <w:lang w:val="en-US"/>
        </w:rPr>
        <w:t xml:space="preserve">und seine Jünger traten zu ihm. </w:t>
      </w:r>
    </w:p>
    <w:p w14:paraId="05C41897" w14:textId="77777777" w:rsidR="00CB0539" w:rsidRPr="00563570" w:rsidRDefault="00CB0539" w:rsidP="00CB0539">
      <w:pPr>
        <w:rPr>
          <w:lang w:val="en-US"/>
        </w:rPr>
      </w:pPr>
      <w:r w:rsidRPr="00563570">
        <w:rPr>
          <w:lang w:val="en-US"/>
        </w:rPr>
        <w:t>Und er tat seinen Mund auf, lehrte sie und sprach:</w:t>
      </w:r>
    </w:p>
    <w:p w14:paraId="4EF00330" w14:textId="77777777" w:rsidR="00CB0539" w:rsidRPr="00563570" w:rsidRDefault="00CB0539" w:rsidP="00CB0539">
      <w:pPr>
        <w:rPr>
          <w:lang w:val="en-US"/>
        </w:rPr>
      </w:pPr>
    </w:p>
    <w:p w14:paraId="68B73A54" w14:textId="77777777" w:rsidR="00CB0539" w:rsidRDefault="00CB0539" w:rsidP="00CB0539">
      <w:pPr>
        <w:rPr>
          <w:bCs/>
          <w:lang w:val="en-US"/>
        </w:rPr>
      </w:pPr>
      <w:r w:rsidRPr="00563570">
        <w:rPr>
          <w:bCs/>
          <w:lang w:val="en-US"/>
        </w:rPr>
        <w:t>Selig sind,</w:t>
      </w:r>
      <w:r w:rsidRPr="00563570">
        <w:rPr>
          <w:lang w:val="en-US"/>
        </w:rPr>
        <w:t xml:space="preserve"> </w:t>
      </w:r>
      <w:r w:rsidRPr="00563570">
        <w:rPr>
          <w:bCs/>
          <w:lang w:val="en-US"/>
        </w:rPr>
        <w:t xml:space="preserve">die da geistlich arm sind; </w:t>
      </w:r>
    </w:p>
    <w:p w14:paraId="584585F3" w14:textId="77777777" w:rsidR="00CB0539" w:rsidRPr="00563570" w:rsidRDefault="00CB0539" w:rsidP="00CB0539">
      <w:pPr>
        <w:rPr>
          <w:lang w:val="en-US"/>
        </w:rPr>
      </w:pPr>
      <w:r w:rsidRPr="00563570">
        <w:rPr>
          <w:bCs/>
          <w:lang w:val="en-US"/>
        </w:rPr>
        <w:t>denn ihrer ist das Himmelreich.</w:t>
      </w:r>
    </w:p>
    <w:p w14:paraId="7E30A885" w14:textId="77777777" w:rsidR="00CB0539" w:rsidRDefault="00CB0539" w:rsidP="00CB0539">
      <w:pPr>
        <w:rPr>
          <w:bCs/>
          <w:lang w:val="en-US"/>
        </w:rPr>
      </w:pPr>
      <w:r w:rsidRPr="00563570">
        <w:rPr>
          <w:bCs/>
          <w:lang w:val="en-US"/>
        </w:rPr>
        <w:t xml:space="preserve">Selig sind, die da Leid tragen; </w:t>
      </w:r>
    </w:p>
    <w:p w14:paraId="2BBDF014" w14:textId="77777777" w:rsidR="00CB0539" w:rsidRPr="00563570" w:rsidRDefault="00CB0539" w:rsidP="00CB0539">
      <w:pPr>
        <w:rPr>
          <w:lang w:val="en-US"/>
        </w:rPr>
      </w:pPr>
      <w:r w:rsidRPr="00563570">
        <w:rPr>
          <w:bCs/>
          <w:lang w:val="en-US"/>
        </w:rPr>
        <w:t>denn sie sollen getröstet werden.</w:t>
      </w:r>
    </w:p>
    <w:p w14:paraId="30AFE930" w14:textId="77777777" w:rsidR="00CB0539" w:rsidRDefault="00CB0539" w:rsidP="00CB0539">
      <w:pPr>
        <w:rPr>
          <w:bCs/>
          <w:lang w:val="en-US"/>
        </w:rPr>
      </w:pPr>
      <w:r w:rsidRPr="00563570">
        <w:rPr>
          <w:bCs/>
          <w:lang w:val="en-US"/>
        </w:rPr>
        <w:t xml:space="preserve">Selig sind die Sanftmütigen; </w:t>
      </w:r>
    </w:p>
    <w:p w14:paraId="67919992" w14:textId="77777777" w:rsidR="00CB0539" w:rsidRPr="00563570" w:rsidRDefault="00CB0539" w:rsidP="00CB0539">
      <w:pPr>
        <w:rPr>
          <w:lang w:val="en-US"/>
        </w:rPr>
      </w:pPr>
      <w:r w:rsidRPr="00563570">
        <w:rPr>
          <w:bCs/>
          <w:lang w:val="en-US"/>
        </w:rPr>
        <w:t>denn sie werden das Erdreich besitzen.</w:t>
      </w:r>
    </w:p>
    <w:p w14:paraId="57BD6CA6" w14:textId="77777777" w:rsidR="00CB0539" w:rsidRDefault="00CB0539" w:rsidP="00CB0539">
      <w:pPr>
        <w:rPr>
          <w:bCs/>
          <w:lang w:val="en-US"/>
        </w:rPr>
      </w:pPr>
      <w:r w:rsidRPr="00563570">
        <w:rPr>
          <w:bCs/>
          <w:lang w:val="en-US"/>
        </w:rPr>
        <w:t xml:space="preserve">Selig sind, die da hungert und dürstet nach der Gerechtigkeit; </w:t>
      </w:r>
    </w:p>
    <w:p w14:paraId="18FE0AC0" w14:textId="77777777" w:rsidR="00CB0539" w:rsidRPr="00563570" w:rsidRDefault="00CB0539" w:rsidP="00CB0539">
      <w:pPr>
        <w:rPr>
          <w:lang w:val="en-US"/>
        </w:rPr>
      </w:pPr>
      <w:r w:rsidRPr="00563570">
        <w:rPr>
          <w:bCs/>
          <w:lang w:val="en-US"/>
        </w:rPr>
        <w:t>denn sie sollen satt werden.</w:t>
      </w:r>
    </w:p>
    <w:p w14:paraId="64EF378C" w14:textId="77777777" w:rsidR="00CB0539" w:rsidRDefault="00CB0539" w:rsidP="00CB0539">
      <w:pPr>
        <w:rPr>
          <w:bCs/>
          <w:lang w:val="en-US"/>
        </w:rPr>
      </w:pPr>
      <w:r w:rsidRPr="00563570">
        <w:rPr>
          <w:bCs/>
          <w:lang w:val="en-US"/>
        </w:rPr>
        <w:t xml:space="preserve">Selig sind die Barmherzigen; </w:t>
      </w:r>
    </w:p>
    <w:p w14:paraId="4832E0DB" w14:textId="77777777" w:rsidR="00CB0539" w:rsidRPr="00563570" w:rsidRDefault="00CB0539" w:rsidP="00CB0539">
      <w:pPr>
        <w:rPr>
          <w:lang w:val="en-US"/>
        </w:rPr>
      </w:pPr>
      <w:r w:rsidRPr="00563570">
        <w:rPr>
          <w:bCs/>
          <w:lang w:val="en-US"/>
        </w:rPr>
        <w:t>denn sie werden Barmherzigkeit erlangen.</w:t>
      </w:r>
    </w:p>
    <w:p w14:paraId="62E91A15" w14:textId="77777777" w:rsidR="00CB0539" w:rsidRDefault="00CB0539" w:rsidP="00CB0539">
      <w:pPr>
        <w:rPr>
          <w:bCs/>
          <w:lang w:val="en-US"/>
        </w:rPr>
      </w:pPr>
      <w:r w:rsidRPr="00563570">
        <w:rPr>
          <w:bCs/>
          <w:lang w:val="en-US"/>
        </w:rPr>
        <w:t xml:space="preserve">Selig sind, die reinen Herzens sind; </w:t>
      </w:r>
    </w:p>
    <w:p w14:paraId="239A8061" w14:textId="77777777" w:rsidR="00CB0539" w:rsidRPr="00563570" w:rsidRDefault="00CB0539" w:rsidP="00CB0539">
      <w:pPr>
        <w:rPr>
          <w:lang w:val="en-US"/>
        </w:rPr>
      </w:pPr>
      <w:r w:rsidRPr="00563570">
        <w:rPr>
          <w:bCs/>
          <w:lang w:val="en-US"/>
        </w:rPr>
        <w:t>denn sie werden Gott schauen.</w:t>
      </w:r>
    </w:p>
    <w:p w14:paraId="793BE087" w14:textId="77777777" w:rsidR="00CB0539" w:rsidRDefault="00CB0539" w:rsidP="00CB0539">
      <w:pPr>
        <w:rPr>
          <w:bCs/>
          <w:lang w:val="en-US"/>
        </w:rPr>
      </w:pPr>
      <w:r w:rsidRPr="00563570">
        <w:rPr>
          <w:bCs/>
          <w:lang w:val="en-US"/>
        </w:rPr>
        <w:t>Selig sind die</w:t>
      </w:r>
      <w:r w:rsidRPr="00563570">
        <w:rPr>
          <w:lang w:val="en-US"/>
        </w:rPr>
        <w:t xml:space="preserve"> </w:t>
      </w:r>
      <w:r>
        <w:rPr>
          <w:bCs/>
          <w:lang w:val="en-US"/>
        </w:rPr>
        <w:t>Friedfertigen;</w:t>
      </w:r>
    </w:p>
    <w:p w14:paraId="09218C57" w14:textId="77777777" w:rsidR="00CB0539" w:rsidRPr="00563570" w:rsidRDefault="00CB0539" w:rsidP="00CB0539">
      <w:pPr>
        <w:rPr>
          <w:lang w:val="en-US"/>
        </w:rPr>
      </w:pPr>
      <w:r w:rsidRPr="00563570">
        <w:rPr>
          <w:lang w:val="en-US"/>
        </w:rPr>
        <w:t>denn si</w:t>
      </w:r>
      <w:r>
        <w:rPr>
          <w:lang w:val="en-US"/>
        </w:rPr>
        <w:t>e werden Gottes Kinder heißen.</w:t>
      </w:r>
    </w:p>
    <w:p w14:paraId="67118B4B" w14:textId="77777777" w:rsidR="00CB0539" w:rsidRDefault="00CB0539" w:rsidP="00CB0539">
      <w:pPr>
        <w:rPr>
          <w:bCs/>
          <w:lang w:val="en-US"/>
        </w:rPr>
      </w:pPr>
      <w:r w:rsidRPr="00563570">
        <w:rPr>
          <w:bCs/>
          <w:lang w:val="en-US"/>
        </w:rPr>
        <w:t>Selig sind, die</w:t>
      </w:r>
      <w:r w:rsidRPr="00563570">
        <w:rPr>
          <w:lang w:val="en-US"/>
        </w:rPr>
        <w:t xml:space="preserve"> </w:t>
      </w:r>
      <w:r w:rsidRPr="00563570">
        <w:rPr>
          <w:bCs/>
          <w:lang w:val="en-US"/>
        </w:rPr>
        <w:t xml:space="preserve">um der Gerechtigkeit willen verfolgt werden; </w:t>
      </w:r>
    </w:p>
    <w:p w14:paraId="2719A419" w14:textId="77777777" w:rsidR="00CB0539" w:rsidRPr="00563570" w:rsidRDefault="00CB0539" w:rsidP="00CB0539">
      <w:pPr>
        <w:rPr>
          <w:lang w:val="en-US"/>
        </w:rPr>
      </w:pPr>
      <w:r w:rsidRPr="00563570">
        <w:rPr>
          <w:bCs/>
          <w:lang w:val="en-US"/>
        </w:rPr>
        <w:t>denn ihrer ist das Himmelreich.</w:t>
      </w:r>
    </w:p>
    <w:p w14:paraId="1DB9237C" w14:textId="77777777" w:rsidR="00CB0539" w:rsidRPr="00563570" w:rsidRDefault="00CB0539" w:rsidP="00CB0539">
      <w:pPr>
        <w:rPr>
          <w:lang w:val="en-US"/>
        </w:rPr>
      </w:pPr>
    </w:p>
    <w:p w14:paraId="6292FBB3" w14:textId="77777777" w:rsidR="00CB0539" w:rsidRDefault="00CB0539" w:rsidP="00CB0539">
      <w:pPr>
        <w:rPr>
          <w:lang w:val="en-US"/>
        </w:rPr>
      </w:pPr>
      <w:r w:rsidRPr="00563570">
        <w:rPr>
          <w:lang w:val="en-US"/>
        </w:rPr>
        <w:t xml:space="preserve">Selig seid ihr, </w:t>
      </w:r>
    </w:p>
    <w:p w14:paraId="3BCEEFF3" w14:textId="77777777" w:rsidR="00CB0539" w:rsidRDefault="00CB0539" w:rsidP="00CB0539">
      <w:pPr>
        <w:rPr>
          <w:lang w:val="en-US"/>
        </w:rPr>
      </w:pPr>
      <w:r w:rsidRPr="00563570">
        <w:rPr>
          <w:lang w:val="en-US"/>
        </w:rPr>
        <w:t xml:space="preserve">wenn euch die Menschen um meinetwillen schmähen und verfolgen </w:t>
      </w:r>
    </w:p>
    <w:p w14:paraId="0CD802AA" w14:textId="77777777" w:rsidR="00CB0539" w:rsidRDefault="00CB0539" w:rsidP="00CB0539">
      <w:pPr>
        <w:rPr>
          <w:b/>
          <w:bCs/>
          <w:lang w:val="en-US"/>
        </w:rPr>
      </w:pPr>
      <w:r w:rsidRPr="00563570">
        <w:rPr>
          <w:lang w:val="en-US"/>
        </w:rPr>
        <w:t xml:space="preserve">und reden allerlei Übles gegen euch, wenn sie damit lügen. </w:t>
      </w:r>
    </w:p>
    <w:p w14:paraId="55EAEEE0" w14:textId="77777777" w:rsidR="00CB0539" w:rsidRDefault="00CB0539" w:rsidP="00CB0539">
      <w:pPr>
        <w:rPr>
          <w:lang w:val="en-US"/>
        </w:rPr>
      </w:pPr>
      <w:r w:rsidRPr="00563570">
        <w:rPr>
          <w:lang w:val="en-US"/>
        </w:rPr>
        <w:t xml:space="preserve">Seid fröhlich und getrost; </w:t>
      </w:r>
    </w:p>
    <w:p w14:paraId="30DAED47" w14:textId="77777777" w:rsidR="00CB0539" w:rsidRDefault="00CB0539" w:rsidP="00CB0539">
      <w:pPr>
        <w:rPr>
          <w:lang w:val="en-US"/>
        </w:rPr>
      </w:pPr>
      <w:r w:rsidRPr="00563570">
        <w:rPr>
          <w:lang w:val="en-US"/>
        </w:rPr>
        <w:t xml:space="preserve">es wird euch im Himmel reichlich belohnt werden. </w:t>
      </w:r>
    </w:p>
    <w:p w14:paraId="59CD97D4" w14:textId="77777777" w:rsidR="00CB0539" w:rsidRDefault="00CB0539" w:rsidP="00CB0539">
      <w:pPr>
        <w:rPr>
          <w:lang w:val="en-US"/>
        </w:rPr>
      </w:pPr>
      <w:r w:rsidRPr="00563570">
        <w:rPr>
          <w:lang w:val="en-US"/>
        </w:rPr>
        <w:t xml:space="preserve">Denn ebenso haben sie verfolgt die Propheten, </w:t>
      </w:r>
    </w:p>
    <w:p w14:paraId="3F469474" w14:textId="77777777" w:rsidR="00CB0539" w:rsidRPr="00460396" w:rsidRDefault="00CB0539" w:rsidP="00CB0539">
      <w:pPr>
        <w:rPr>
          <w:lang w:val="en-US"/>
        </w:rPr>
      </w:pPr>
      <w:r w:rsidRPr="00563570">
        <w:rPr>
          <w:lang w:val="en-US"/>
        </w:rPr>
        <w:t>die vor euch gewesen sind.</w:t>
      </w:r>
    </w:p>
    <w:p w14:paraId="11BA0A53" w14:textId="77777777" w:rsidR="00CB0539" w:rsidRDefault="00CB0539" w:rsidP="00CB0539">
      <w:pPr>
        <w:pStyle w:val="Heading2"/>
      </w:pPr>
      <w:r>
        <w:t>Fürbittengebet</w:t>
      </w:r>
    </w:p>
    <w:p w14:paraId="292AC003" w14:textId="77777777" w:rsidR="00CB0539" w:rsidRDefault="00CB0539" w:rsidP="00CB0539">
      <w:r>
        <w:t>Gütiger Gott,</w:t>
      </w:r>
    </w:p>
    <w:p w14:paraId="6814ECDC" w14:textId="77777777" w:rsidR="00CB0539" w:rsidRDefault="00CB0539" w:rsidP="00CB0539">
      <w:r>
        <w:t>du weist uns den Weg zum Leben,</w:t>
      </w:r>
    </w:p>
    <w:p w14:paraId="05CF8F7D" w14:textId="77777777" w:rsidR="00CB0539" w:rsidRDefault="00CB0539" w:rsidP="00CB0539">
      <w:r>
        <w:t>du lässt es hell werden, wenn Dunkelheit uns umfängt.</w:t>
      </w:r>
    </w:p>
    <w:p w14:paraId="06C0608A" w14:textId="77777777" w:rsidR="00CB0539" w:rsidRDefault="00CB0539" w:rsidP="00CB0539">
      <w:r>
        <w:t>Wir kommen mit unseren Bitten zu dir</w:t>
      </w:r>
    </w:p>
    <w:p w14:paraId="1D445578" w14:textId="77777777" w:rsidR="00CB0539" w:rsidRDefault="00CB0539" w:rsidP="00CB0539">
      <w:r>
        <w:t xml:space="preserve">und beten füreinander, für die Menschen um uns herum, </w:t>
      </w:r>
    </w:p>
    <w:p w14:paraId="618F8D12" w14:textId="77777777" w:rsidR="00CB0539" w:rsidRDefault="00CB0539" w:rsidP="00CB0539">
      <w:r>
        <w:t>für deine Schöpfung und deine Kirche.</w:t>
      </w:r>
    </w:p>
    <w:p w14:paraId="5B23D962" w14:textId="77777777" w:rsidR="00CB0539" w:rsidRDefault="00CB0539" w:rsidP="00CB0539"/>
    <w:p w14:paraId="09576962" w14:textId="77777777" w:rsidR="00CB0539" w:rsidRDefault="00CB0539" w:rsidP="00CB0539">
      <w:r>
        <w:t>Liebender Gott,</w:t>
      </w:r>
    </w:p>
    <w:p w14:paraId="797293D6" w14:textId="77777777" w:rsidR="00CB0539" w:rsidRDefault="00CB0539" w:rsidP="00CB0539">
      <w:r>
        <w:t>die Weisheit des Kreuzes erscheint vielen Menschen als Torheit.</w:t>
      </w:r>
    </w:p>
    <w:p w14:paraId="3B9E84A2" w14:textId="77777777" w:rsidR="00CB0539" w:rsidRDefault="00CB0539" w:rsidP="00CB0539">
      <w:r>
        <w:t>Leite deine Kirche, dass sie sich ganz auf Christus konzentriert,</w:t>
      </w:r>
    </w:p>
    <w:p w14:paraId="4B53197C" w14:textId="77777777" w:rsidR="00CB0539" w:rsidRDefault="00CB0539" w:rsidP="00CB0539">
      <w:r>
        <w:t>und den Weg der Nachfolge wagt.</w:t>
      </w:r>
    </w:p>
    <w:p w14:paraId="4E0593B2" w14:textId="77777777" w:rsidR="00CB0539" w:rsidRDefault="00CB0539" w:rsidP="00CB0539">
      <w:r>
        <w:t>Segne Basisgruppen und geistliche Gemeinschaften,</w:t>
      </w:r>
    </w:p>
    <w:p w14:paraId="46FFF1D9" w14:textId="77777777" w:rsidR="00CB0539" w:rsidRDefault="00CB0539" w:rsidP="00CB0539">
      <w:r>
        <w:t>die sich in besonderer Weise auf den Weg der Nachfolge begeben.</w:t>
      </w:r>
    </w:p>
    <w:p w14:paraId="63EDF808" w14:textId="77777777" w:rsidR="00CB0539" w:rsidRDefault="00CB0539" w:rsidP="00CB0539">
      <w:r>
        <w:t>Wir bitten dich:</w:t>
      </w:r>
    </w:p>
    <w:p w14:paraId="3B5141D1" w14:textId="77777777" w:rsidR="00CB0539" w:rsidRPr="00460396" w:rsidRDefault="00CB0539" w:rsidP="00CB0539">
      <w:pPr>
        <w:rPr>
          <w:i/>
        </w:rPr>
      </w:pPr>
      <w:r>
        <w:rPr>
          <w:i/>
        </w:rPr>
        <w:t>Herr</w:t>
      </w:r>
      <w:r w:rsidRPr="00460396">
        <w:rPr>
          <w:i/>
        </w:rPr>
        <w:t>, erbarme dich.</w:t>
      </w:r>
    </w:p>
    <w:p w14:paraId="3756D2E2" w14:textId="77777777" w:rsidR="00CB0539" w:rsidRDefault="00CB0539" w:rsidP="00CB0539"/>
    <w:p w14:paraId="18E4E76B" w14:textId="77777777" w:rsidR="00CB0539" w:rsidRDefault="00CB0539" w:rsidP="00CB0539">
      <w:r>
        <w:t>Liebender Gott,</w:t>
      </w:r>
    </w:p>
    <w:p w14:paraId="208EBA02" w14:textId="77777777" w:rsidR="00CB0539" w:rsidRDefault="00CB0539" w:rsidP="00CB0539">
      <w:r>
        <w:t>du hast uns gelehrt, deine Liebe zu üben und zu teilen.</w:t>
      </w:r>
    </w:p>
    <w:p w14:paraId="1E8292CE" w14:textId="77777777" w:rsidR="00CB0539" w:rsidRDefault="00CB0539" w:rsidP="00CB0539">
      <w:r>
        <w:t xml:space="preserve">Segne internationale Organisationen und lokale Gruppen, </w:t>
      </w:r>
    </w:p>
    <w:p w14:paraId="1246A588" w14:textId="77777777" w:rsidR="00CB0539" w:rsidRDefault="00CB0539" w:rsidP="00CB0539">
      <w:r>
        <w:t>die sich diesen Ruf zu eigen machen.</w:t>
      </w:r>
    </w:p>
    <w:p w14:paraId="3B490AD4" w14:textId="77777777" w:rsidR="00CB0539" w:rsidRDefault="00CB0539" w:rsidP="00CB0539">
      <w:r>
        <w:t>Wir beten für Gruppen der Flüchtlingshilfe,</w:t>
      </w:r>
    </w:p>
    <w:p w14:paraId="7C31383C" w14:textId="77777777" w:rsidR="00CB0539" w:rsidRDefault="00CB0539" w:rsidP="00CB0539">
      <w:r>
        <w:t>für internationale Ärzteorganisationen,</w:t>
      </w:r>
    </w:p>
    <w:p w14:paraId="0747521B" w14:textId="77777777" w:rsidR="00CB0539" w:rsidRDefault="00CB0539" w:rsidP="00CB0539">
      <w:r>
        <w:t>für Katastrophenhilfe und Netzwerke, die Bildung organisieren.</w:t>
      </w:r>
    </w:p>
    <w:p w14:paraId="56259678" w14:textId="77777777" w:rsidR="00CB0539" w:rsidRDefault="00CB0539" w:rsidP="00CB0539">
      <w:r>
        <w:t>Wir bitten dich:</w:t>
      </w:r>
    </w:p>
    <w:p w14:paraId="7B0A706D" w14:textId="77777777" w:rsidR="00CB0539" w:rsidRPr="00233DC8" w:rsidRDefault="00CB0539" w:rsidP="00CB0539">
      <w:pPr>
        <w:rPr>
          <w:i/>
        </w:rPr>
      </w:pPr>
      <w:r w:rsidRPr="00233DC8">
        <w:rPr>
          <w:i/>
        </w:rPr>
        <w:t>Herr, erbarme dich.</w:t>
      </w:r>
    </w:p>
    <w:p w14:paraId="5A8808F2" w14:textId="77777777" w:rsidR="00CB0539" w:rsidRDefault="00CB0539" w:rsidP="00CB0539"/>
    <w:p w14:paraId="2FCC15CA" w14:textId="77777777" w:rsidR="00CB0539" w:rsidRDefault="00CB0539" w:rsidP="00CB0539">
      <w:r>
        <w:t>Liebender Gott,</w:t>
      </w:r>
    </w:p>
    <w:p w14:paraId="436CB31C" w14:textId="77777777" w:rsidR="00CB0539" w:rsidRDefault="00CB0539" w:rsidP="00CB0539">
      <w:r>
        <w:t>du hast uns ermutigt, dein Wort zu halten.</w:t>
      </w:r>
    </w:p>
    <w:p w14:paraId="3C201303" w14:textId="77777777" w:rsidR="00CB0539" w:rsidRDefault="00CB0539" w:rsidP="00CB0539">
      <w:r>
        <w:t>Wir beten für Gruppen, die eintreten für Gerechtigkeit.</w:t>
      </w:r>
    </w:p>
    <w:p w14:paraId="35862BC3" w14:textId="77777777" w:rsidR="00CB0539" w:rsidRDefault="00CB0539" w:rsidP="00CB0539">
      <w:r>
        <w:t xml:space="preserve">Für </w:t>
      </w:r>
      <w:r w:rsidRPr="00460396">
        <w:rPr>
          <w:i/>
        </w:rPr>
        <w:t>Amnesty International</w:t>
      </w:r>
      <w:r>
        <w:t xml:space="preserve"> und alle Gruppen, die Gefangene unterstützen,</w:t>
      </w:r>
    </w:p>
    <w:p w14:paraId="7749B13A" w14:textId="77777777" w:rsidR="00CB0539" w:rsidRDefault="00CB0539" w:rsidP="00CB0539">
      <w:r>
        <w:t xml:space="preserve">für </w:t>
      </w:r>
      <w:r w:rsidRPr="00460396">
        <w:rPr>
          <w:i/>
        </w:rPr>
        <w:t>KAIROS</w:t>
      </w:r>
      <w:r>
        <w:t xml:space="preserve"> und alle Gruppen, die für faire Beziehungen zu indigenen Völkern eintreten,</w:t>
      </w:r>
    </w:p>
    <w:p w14:paraId="6120F2A8" w14:textId="77777777" w:rsidR="00CB0539" w:rsidRDefault="00CB0539" w:rsidP="00CB0539">
      <w:r>
        <w:t xml:space="preserve">für </w:t>
      </w:r>
      <w:r w:rsidRPr="00460396">
        <w:rPr>
          <w:i/>
        </w:rPr>
        <w:t>Brot für die Welt</w:t>
      </w:r>
      <w:r>
        <w:t xml:space="preserve"> und alle, die fairen Handel fördern.</w:t>
      </w:r>
    </w:p>
    <w:p w14:paraId="480A0926" w14:textId="77777777" w:rsidR="00CB0539" w:rsidRDefault="00CB0539" w:rsidP="00CB0539">
      <w:r>
        <w:t>Wir bitten dich:</w:t>
      </w:r>
    </w:p>
    <w:p w14:paraId="440DC2C8" w14:textId="77777777" w:rsidR="00CB0539" w:rsidRPr="00460396" w:rsidRDefault="00CB0539" w:rsidP="00CB0539">
      <w:pPr>
        <w:rPr>
          <w:i/>
        </w:rPr>
      </w:pPr>
      <w:r>
        <w:rPr>
          <w:i/>
        </w:rPr>
        <w:t>Herr</w:t>
      </w:r>
      <w:r w:rsidRPr="00460396">
        <w:rPr>
          <w:i/>
        </w:rPr>
        <w:t>, erbarme dich.</w:t>
      </w:r>
    </w:p>
    <w:p w14:paraId="5EF65389" w14:textId="77777777" w:rsidR="00CB0539" w:rsidRDefault="00CB0539" w:rsidP="00CB0539"/>
    <w:p w14:paraId="2AEFA9A7" w14:textId="77777777" w:rsidR="00CB0539" w:rsidRDefault="00CB0539" w:rsidP="00CB0539">
      <w:r>
        <w:t>Liebender Gott,</w:t>
      </w:r>
    </w:p>
    <w:p w14:paraId="474C4150" w14:textId="77777777" w:rsidR="00CB0539" w:rsidRDefault="00CB0539" w:rsidP="00CB0539">
      <w:r>
        <w:t>du willst, dass wir demütig sind vor dir.</w:t>
      </w:r>
    </w:p>
    <w:p w14:paraId="53726524" w14:textId="77777777" w:rsidR="00CB0539" w:rsidRDefault="00CB0539" w:rsidP="00CB0539">
      <w:r>
        <w:t>Lehre uns zu dienen und aufmerksam zu sein für die Bedürfnisse anderer Menschen.</w:t>
      </w:r>
    </w:p>
    <w:p w14:paraId="669EF011" w14:textId="77777777" w:rsidR="00CB0539" w:rsidRDefault="00CB0539" w:rsidP="00CB0539">
      <w:r>
        <w:t>Zeig uns, wo ein offenes Ohr und ein gutes Wort gefragt sind.</w:t>
      </w:r>
    </w:p>
    <w:p w14:paraId="7A6C9BC8" w14:textId="77777777" w:rsidR="00CB0539" w:rsidRDefault="00CB0539" w:rsidP="00CB0539">
      <w:r>
        <w:t>Wir bitten dich:</w:t>
      </w:r>
    </w:p>
    <w:p w14:paraId="33A13F2B" w14:textId="77777777" w:rsidR="00CB0539" w:rsidRPr="00460396" w:rsidRDefault="00CB0539" w:rsidP="00CB0539">
      <w:pPr>
        <w:rPr>
          <w:i/>
        </w:rPr>
      </w:pPr>
      <w:r>
        <w:rPr>
          <w:i/>
        </w:rPr>
        <w:t>Herr</w:t>
      </w:r>
      <w:r w:rsidRPr="00460396">
        <w:rPr>
          <w:i/>
        </w:rPr>
        <w:t>, erbarme dich.</w:t>
      </w:r>
    </w:p>
    <w:p w14:paraId="4C0123AC" w14:textId="77777777" w:rsidR="00CB0539" w:rsidRDefault="00CB0539" w:rsidP="00CB0539"/>
    <w:p w14:paraId="62C24929" w14:textId="77777777" w:rsidR="00CB0539" w:rsidRDefault="00CB0539" w:rsidP="00CB0539">
      <w:r>
        <w:t>Gütiger Gott,</w:t>
      </w:r>
    </w:p>
    <w:p w14:paraId="527D9544" w14:textId="77777777" w:rsidR="00CB0539" w:rsidRDefault="00CB0539" w:rsidP="00CB0539">
      <w:r>
        <w:t>nimm dich unserer Bitten an nach deiner Gnade</w:t>
      </w:r>
    </w:p>
    <w:p w14:paraId="36D436B5" w14:textId="77777777" w:rsidR="00CB0539" w:rsidRDefault="00CB0539" w:rsidP="00CB0539">
      <w:r>
        <w:t>und hülle in dein Licht alle, für die wir gebetet haben.</w:t>
      </w:r>
    </w:p>
    <w:p w14:paraId="064391E7" w14:textId="77777777" w:rsidR="00CB0539" w:rsidRDefault="00CB0539" w:rsidP="00CB0539">
      <w:r>
        <w:t>Durch Jesus Christus, unseren Heiland,</w:t>
      </w:r>
    </w:p>
    <w:p w14:paraId="6940FDB8" w14:textId="77777777" w:rsidR="00CB0539" w:rsidRDefault="00CB0539" w:rsidP="00CB0539">
      <w:r>
        <w:t>der mit dir und dem Heiligen Geist</w:t>
      </w:r>
    </w:p>
    <w:p w14:paraId="7D525B86" w14:textId="77777777" w:rsidR="00CB0539" w:rsidRDefault="00CB0539" w:rsidP="00CB0539">
      <w:r>
        <w:t>uns Hoffnung schenkt in Ewigkeit. Amen.</w:t>
      </w:r>
    </w:p>
    <w:p w14:paraId="5B8E2228" w14:textId="77777777" w:rsidR="00CB0539" w:rsidRDefault="00CB0539" w:rsidP="00CB0539">
      <w:pPr>
        <w:pStyle w:val="Heading2"/>
      </w:pPr>
      <w:r>
        <w:t>Lesepredigten</w:t>
      </w:r>
    </w:p>
    <w:p w14:paraId="76C149BF" w14:textId="77777777" w:rsidR="00CB0539" w:rsidRPr="007E23F8" w:rsidRDefault="00CB0539" w:rsidP="00CB0539">
      <w:r>
        <w:t>Siehe Reformationsfest, Reihe I. Für die alttestamentliche Lesung, siehe 22. Sonntag nach Trinitatis, Reihe V.</w:t>
      </w:r>
    </w:p>
    <w:p w14:paraId="70370FD5" w14:textId="77777777" w:rsidR="00CB0539" w:rsidRDefault="00CB0539" w:rsidP="00CB0539">
      <w:pPr>
        <w:pStyle w:val="Heading2"/>
      </w:pPr>
      <w:r>
        <w:t>Liedvorschläge (EG)</w:t>
      </w:r>
    </w:p>
    <w:p w14:paraId="0B674A81" w14:textId="77777777" w:rsidR="00CB0539" w:rsidRDefault="00CB0539" w:rsidP="00CB0539">
      <w:pPr>
        <w:rPr>
          <w:rStyle w:val="Heading3Char"/>
        </w:rPr>
      </w:pPr>
      <w:r w:rsidRPr="00181276">
        <w:rPr>
          <w:rStyle w:val="Heading3Char"/>
        </w:rPr>
        <w:t>Eingangslied:</w:t>
      </w:r>
    </w:p>
    <w:p w14:paraId="14A1EE8A" w14:textId="77777777" w:rsidR="00CB0539" w:rsidRDefault="00CB0539" w:rsidP="00CB0539">
      <w:r>
        <w:t>439 Es geht daher des Tages Schein</w:t>
      </w:r>
    </w:p>
    <w:p w14:paraId="2348D60A" w14:textId="77777777" w:rsidR="00CB0539" w:rsidRDefault="00CB0539" w:rsidP="00CB0539">
      <w:r>
        <w:t>440 All Morgen ist ganz frisch und neu</w:t>
      </w:r>
    </w:p>
    <w:p w14:paraId="3C47F00F" w14:textId="77777777" w:rsidR="00CB0539" w:rsidRDefault="00CB0539" w:rsidP="00CB0539">
      <w:r w:rsidRPr="00181276">
        <w:rPr>
          <w:rStyle w:val="Heading3Char"/>
        </w:rPr>
        <w:t>Wochenlied:</w:t>
      </w:r>
    </w:p>
    <w:p w14:paraId="2ED152A8" w14:textId="77777777" w:rsidR="00CB0539" w:rsidRDefault="00CB0539" w:rsidP="00CB0539">
      <w:r>
        <w:t>295 Wohl denen die da wandeln</w:t>
      </w:r>
    </w:p>
    <w:p w14:paraId="2F5CBD64" w14:textId="77777777" w:rsidR="00CB0539" w:rsidRDefault="00CB0539" w:rsidP="00CB0539">
      <w:r>
        <w:t>417 Laß die Wurzel unsers Handelns Liebe sein</w:t>
      </w:r>
    </w:p>
    <w:p w14:paraId="13DA6E50" w14:textId="77777777" w:rsidR="00CB0539" w:rsidRDefault="00CB0539" w:rsidP="00CB0539">
      <w:r w:rsidRPr="00181276">
        <w:rPr>
          <w:rStyle w:val="Heading3Char"/>
        </w:rPr>
        <w:t>Predigtlied:</w:t>
      </w:r>
      <w:r>
        <w:t xml:space="preserve"> </w:t>
      </w:r>
    </w:p>
    <w:p w14:paraId="3DC6A364" w14:textId="77777777" w:rsidR="00CB0539" w:rsidRDefault="00CB0539" w:rsidP="00CB0539">
      <w:r>
        <w:t>303,3–6 Lobe den Herren, o meine Seele</w:t>
      </w:r>
    </w:p>
    <w:p w14:paraId="0877133D" w14:textId="77777777" w:rsidR="00CB0539" w:rsidRDefault="00CB0539" w:rsidP="00CB0539">
      <w:r>
        <w:t>307 Selig sind, die da geistlich arm sind</w:t>
      </w:r>
    </w:p>
    <w:p w14:paraId="5B29D1D1" w14:textId="77777777" w:rsidR="00CB0539" w:rsidRDefault="00CB0539" w:rsidP="00CB0539">
      <w:r w:rsidRPr="00181276">
        <w:rPr>
          <w:rStyle w:val="Heading3Char"/>
        </w:rPr>
        <w:t>Ausgangslied:</w:t>
      </w:r>
      <w:r>
        <w:t xml:space="preserve"> </w:t>
      </w:r>
    </w:p>
    <w:p w14:paraId="6E6323C7" w14:textId="77777777" w:rsidR="00CB0539" w:rsidRDefault="00CB0539" w:rsidP="00CB0539">
      <w:r>
        <w:t>170 Komm, Herr, segne uns</w:t>
      </w:r>
    </w:p>
    <w:p w14:paraId="6C6075DD" w14:textId="77777777" w:rsidR="00CB0539" w:rsidRDefault="00CB0539" w:rsidP="00CB0539">
      <w:r>
        <w:t>404 Herr Jesu, Gnadensonne</w:t>
      </w:r>
    </w:p>
    <w:p w14:paraId="4B9680C4" w14:textId="77777777" w:rsidR="00BA6764" w:rsidRDefault="00BA6764" w:rsidP="00CD392F">
      <w:pPr>
        <w:rPr>
          <w:color w:val="000000" w:themeColor="text1"/>
        </w:rPr>
      </w:pPr>
      <w:bookmarkStart w:id="1" w:name="_GoBack"/>
      <w:bookmarkEnd w:id="1"/>
    </w:p>
    <w:p w14:paraId="67D6C52E" w14:textId="77777777" w:rsidR="00BA6764" w:rsidRDefault="00BA6764" w:rsidP="00CD392F">
      <w:pPr>
        <w:rPr>
          <w:color w:val="000000" w:themeColor="text1"/>
        </w:rPr>
      </w:pPr>
    </w:p>
    <w:p w14:paraId="355757B8"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2CCF7CC"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C4B31AA"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488CF" w14:textId="77777777" w:rsidR="00976803" w:rsidRDefault="00976803" w:rsidP="00CD392F">
      <w:r>
        <w:separator/>
      </w:r>
    </w:p>
  </w:endnote>
  <w:endnote w:type="continuationSeparator" w:id="0">
    <w:p w14:paraId="5C60723B" w14:textId="77777777" w:rsidR="00976803" w:rsidRDefault="00976803"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9482F"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15DB8"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976803">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976803">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80819"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89A2" w14:textId="77777777" w:rsidR="00976803" w:rsidRDefault="00976803" w:rsidP="00CD392F">
      <w:r>
        <w:separator/>
      </w:r>
    </w:p>
  </w:footnote>
  <w:footnote w:type="continuationSeparator" w:id="0">
    <w:p w14:paraId="2651A0F5" w14:textId="77777777" w:rsidR="00976803" w:rsidRDefault="00976803"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C2183"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16414"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61B82"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39"/>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76803"/>
    <w:rsid w:val="009D426E"/>
    <w:rsid w:val="00A75572"/>
    <w:rsid w:val="00AE542F"/>
    <w:rsid w:val="00AF2711"/>
    <w:rsid w:val="00B2770B"/>
    <w:rsid w:val="00B730E6"/>
    <w:rsid w:val="00BA6764"/>
    <w:rsid w:val="00BF5FFC"/>
    <w:rsid w:val="00C00716"/>
    <w:rsid w:val="00C06DA4"/>
    <w:rsid w:val="00CA44F1"/>
    <w:rsid w:val="00CB0539"/>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9CA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1188</Words>
  <Characters>6778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2017-04-24T14:04:00Z</dcterms:created>
  <dcterms:modified xsi:type="dcterms:W3CDTF">2017-04-24T14:04:00Z</dcterms:modified>
</cp:coreProperties>
</file>