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DA48E" w14:textId="77777777" w:rsidR="00FE2344" w:rsidRPr="00927B60" w:rsidRDefault="00FE2344" w:rsidP="00FE2344">
      <w:pPr>
        <w:pStyle w:val="Heading1"/>
      </w:pPr>
      <w:bookmarkStart w:id="0" w:name="_Toc480453519"/>
      <w:r>
        <w:t xml:space="preserve">7. Sonntag nach Epiphanias, Jahrgang A </w:t>
      </w:r>
      <w:r>
        <w:br/>
        <w:t>(Seventh Sunday after Epiphany: Lectionary 7)</w:t>
      </w:r>
      <w:bookmarkEnd w:id="0"/>
    </w:p>
    <w:p w14:paraId="42BEA82A" w14:textId="77777777" w:rsidR="00FE2344" w:rsidRDefault="00FE2344" w:rsidP="00FE2344">
      <w:pPr>
        <w:pStyle w:val="Heading2"/>
      </w:pPr>
      <w:r w:rsidRPr="008D7185">
        <w:t>Ein</w:t>
      </w:r>
      <w:r>
        <w:t>f</w:t>
      </w:r>
      <w:r w:rsidRPr="008D7185">
        <w:t>ührung</w:t>
      </w:r>
    </w:p>
    <w:p w14:paraId="27461F29" w14:textId="77777777" w:rsidR="00FE2344" w:rsidRDefault="00FE2344" w:rsidP="00FE2344">
      <w:r>
        <w:t>Wieder geht es um Gottes Gebot und an diesem Sonntag besonders um den Aspekt der sozialen Verantwortung. Wer reiche Ernte hat, soll die Armen nicht vergessen. Wer Mittel hat zu helfen, soll es auch tun.</w:t>
      </w:r>
    </w:p>
    <w:p w14:paraId="482641CF" w14:textId="77777777" w:rsidR="00FE2344" w:rsidRPr="00EC2ED8" w:rsidRDefault="00FE2344" w:rsidP="00FE2344">
      <w:r>
        <w:t>Für Christen ist das zutiefst ein Ausdruck ihres Glaubens. Denn wie Christus uns als Mensch begegnet, begegnen wir in jedem Menschen Christus. Auf Christus allein soll sich das Augenmerk der Gemeinde richten und damit gleichzeitig auf den Nächsten und den Dienst in der Welt.</w:t>
      </w:r>
    </w:p>
    <w:p w14:paraId="7EB77AD6" w14:textId="77777777" w:rsidR="00FE2344" w:rsidRPr="003656DF" w:rsidRDefault="00FE2344" w:rsidP="00FE2344">
      <w:pPr>
        <w:pStyle w:val="Heading2"/>
      </w:pPr>
      <w:r>
        <w:t>Psalm 119,33–40</w:t>
      </w:r>
    </w:p>
    <w:p w14:paraId="5FF05F5F" w14:textId="77777777" w:rsidR="00FE2344" w:rsidRPr="00E37F43" w:rsidRDefault="00FE2344" w:rsidP="00FE2344">
      <w:pPr>
        <w:rPr>
          <w:lang w:val="en-US"/>
        </w:rPr>
      </w:pPr>
      <w:r w:rsidRPr="00E37F43">
        <w:rPr>
          <w:lang w:val="en-US"/>
        </w:rPr>
        <w:t>Zeige mir, HERR, den Weg deiner Gebote,</w:t>
      </w:r>
    </w:p>
    <w:p w14:paraId="2387B4A0" w14:textId="77777777" w:rsidR="00FE2344" w:rsidRPr="00E37F43" w:rsidRDefault="00FE2344" w:rsidP="00FE2344">
      <w:pPr>
        <w:rPr>
          <w:lang w:val="en-US"/>
        </w:rPr>
      </w:pPr>
      <w:r w:rsidRPr="00E37F43">
        <w:rPr>
          <w:lang w:val="en-US"/>
        </w:rPr>
        <w:t>dass ich sie bewahre bis ans Ende.</w:t>
      </w:r>
    </w:p>
    <w:p w14:paraId="2829344B" w14:textId="77777777" w:rsidR="00FE2344" w:rsidRPr="00E37F43" w:rsidRDefault="00FE2344" w:rsidP="00FE2344">
      <w:pPr>
        <w:ind w:firstLine="720"/>
        <w:rPr>
          <w:lang w:val="en-US"/>
        </w:rPr>
      </w:pPr>
      <w:r w:rsidRPr="00E37F43">
        <w:rPr>
          <w:lang w:val="en-US"/>
        </w:rPr>
        <w:t>Unterweise mich, dass ich bewahre dein Gesetz</w:t>
      </w:r>
    </w:p>
    <w:p w14:paraId="4FC7F6BD" w14:textId="77777777" w:rsidR="00FE2344" w:rsidRPr="00E37F43" w:rsidRDefault="00FE2344" w:rsidP="00FE2344">
      <w:pPr>
        <w:ind w:firstLine="720"/>
        <w:rPr>
          <w:lang w:val="en-US"/>
        </w:rPr>
      </w:pPr>
      <w:r w:rsidRPr="00E37F43">
        <w:rPr>
          <w:lang w:val="en-US"/>
        </w:rPr>
        <w:t>und es halte von ganzem Herzen.</w:t>
      </w:r>
    </w:p>
    <w:p w14:paraId="4551942A" w14:textId="77777777" w:rsidR="00FE2344" w:rsidRPr="00E37F43" w:rsidRDefault="00FE2344" w:rsidP="00FE2344">
      <w:pPr>
        <w:rPr>
          <w:lang w:val="en-US"/>
        </w:rPr>
      </w:pPr>
      <w:r w:rsidRPr="00E37F43">
        <w:rPr>
          <w:lang w:val="en-US"/>
        </w:rPr>
        <w:t>Führe mich auf dem Steig deiner Gebote;</w:t>
      </w:r>
    </w:p>
    <w:p w14:paraId="65ADF17D" w14:textId="77777777" w:rsidR="00FE2344" w:rsidRPr="00E37F43" w:rsidRDefault="00FE2344" w:rsidP="00FE2344">
      <w:pPr>
        <w:rPr>
          <w:lang w:val="en-US"/>
        </w:rPr>
      </w:pPr>
      <w:r w:rsidRPr="00E37F43">
        <w:rPr>
          <w:lang w:val="en-US"/>
        </w:rPr>
        <w:t>denn ich habe Gefallen daran.</w:t>
      </w:r>
    </w:p>
    <w:p w14:paraId="5D162745" w14:textId="77777777" w:rsidR="00FE2344" w:rsidRPr="00E37F43" w:rsidRDefault="00FE2344" w:rsidP="00FE2344">
      <w:pPr>
        <w:ind w:firstLine="720"/>
        <w:rPr>
          <w:lang w:val="en-US"/>
        </w:rPr>
      </w:pPr>
      <w:r w:rsidRPr="00E37F43">
        <w:rPr>
          <w:lang w:val="en-US"/>
        </w:rPr>
        <w:t>Neige mein Herz zu deinen Mahnungen</w:t>
      </w:r>
    </w:p>
    <w:p w14:paraId="35ED5A42" w14:textId="77777777" w:rsidR="00FE2344" w:rsidRPr="00E37F43" w:rsidRDefault="00FE2344" w:rsidP="00FE2344">
      <w:pPr>
        <w:ind w:firstLine="720"/>
        <w:rPr>
          <w:lang w:val="en-US"/>
        </w:rPr>
      </w:pPr>
      <w:r w:rsidRPr="00E37F43">
        <w:rPr>
          <w:lang w:val="en-US"/>
        </w:rPr>
        <w:t>und nicht zur Habsucht.</w:t>
      </w:r>
    </w:p>
    <w:p w14:paraId="6DAC67CC" w14:textId="77777777" w:rsidR="00FE2344" w:rsidRPr="00E37F43" w:rsidRDefault="00FE2344" w:rsidP="00FE2344">
      <w:pPr>
        <w:rPr>
          <w:lang w:val="en-US"/>
        </w:rPr>
      </w:pPr>
      <w:r w:rsidRPr="00E37F43">
        <w:rPr>
          <w:lang w:val="en-US"/>
        </w:rPr>
        <w:t>Wende meine Augen ab, dass sie nicht sehen nach unnützer Lehre,</w:t>
      </w:r>
    </w:p>
    <w:p w14:paraId="0A16E470" w14:textId="77777777" w:rsidR="00FE2344" w:rsidRPr="00E37F43" w:rsidRDefault="00FE2344" w:rsidP="00FE2344">
      <w:pPr>
        <w:rPr>
          <w:lang w:val="en-US"/>
        </w:rPr>
      </w:pPr>
      <w:r w:rsidRPr="00E37F43">
        <w:rPr>
          <w:lang w:val="en-US"/>
        </w:rPr>
        <w:t>und erquicke mich auf deinem Wege.</w:t>
      </w:r>
    </w:p>
    <w:p w14:paraId="2B4662BF" w14:textId="77777777" w:rsidR="00FE2344" w:rsidRPr="00E37F43" w:rsidRDefault="00FE2344" w:rsidP="00FE2344">
      <w:pPr>
        <w:ind w:firstLine="720"/>
        <w:rPr>
          <w:lang w:val="en-US"/>
        </w:rPr>
      </w:pPr>
      <w:r w:rsidRPr="00E37F43">
        <w:rPr>
          <w:lang w:val="en-US"/>
        </w:rPr>
        <w:t>Erfülle deinem Knecht dein Wort,</w:t>
      </w:r>
    </w:p>
    <w:p w14:paraId="46470CDB" w14:textId="77777777" w:rsidR="00FE2344" w:rsidRPr="00E37F43" w:rsidRDefault="00FE2344" w:rsidP="00FE2344">
      <w:pPr>
        <w:ind w:firstLine="720"/>
        <w:rPr>
          <w:lang w:val="en-US"/>
        </w:rPr>
      </w:pPr>
      <w:r w:rsidRPr="00E37F43">
        <w:rPr>
          <w:lang w:val="en-US"/>
        </w:rPr>
        <w:t>dass ich dich fürchte.</w:t>
      </w:r>
    </w:p>
    <w:p w14:paraId="2EC514BC" w14:textId="77777777" w:rsidR="00FE2344" w:rsidRPr="00E37F43" w:rsidRDefault="00FE2344" w:rsidP="00FE2344">
      <w:pPr>
        <w:rPr>
          <w:lang w:val="en-US"/>
        </w:rPr>
      </w:pPr>
      <w:r w:rsidRPr="00E37F43">
        <w:rPr>
          <w:lang w:val="en-US"/>
        </w:rPr>
        <w:t>Wende von mir die Schmach, die ich scheue;</w:t>
      </w:r>
    </w:p>
    <w:p w14:paraId="59B94EB5" w14:textId="77777777" w:rsidR="00FE2344" w:rsidRPr="00E37F43" w:rsidRDefault="00FE2344" w:rsidP="00FE2344">
      <w:pPr>
        <w:rPr>
          <w:lang w:val="en-US"/>
        </w:rPr>
      </w:pPr>
      <w:r w:rsidRPr="00E37F43">
        <w:rPr>
          <w:lang w:val="en-US"/>
        </w:rPr>
        <w:t>denn deine Ordnungen sind gut.</w:t>
      </w:r>
    </w:p>
    <w:p w14:paraId="350D4A80" w14:textId="77777777" w:rsidR="00FE2344" w:rsidRPr="00E37F43" w:rsidRDefault="00FE2344" w:rsidP="00FE2344">
      <w:pPr>
        <w:ind w:firstLine="720"/>
        <w:rPr>
          <w:lang w:val="en-US"/>
        </w:rPr>
      </w:pPr>
      <w:r w:rsidRPr="00E37F43">
        <w:rPr>
          <w:lang w:val="en-US"/>
        </w:rPr>
        <w:t>Siehe, ich begehre deine Befehle;</w:t>
      </w:r>
    </w:p>
    <w:p w14:paraId="59EFD4AF" w14:textId="77777777" w:rsidR="00FE2344" w:rsidRPr="003656DF" w:rsidRDefault="00FE2344" w:rsidP="00FE2344">
      <w:pPr>
        <w:ind w:firstLine="720"/>
      </w:pPr>
      <w:r w:rsidRPr="00E37F43">
        <w:rPr>
          <w:lang w:val="en-US"/>
        </w:rPr>
        <w:t>erquicke mich mit deiner Gerechtigkeit.</w:t>
      </w:r>
    </w:p>
    <w:p w14:paraId="60BF22A7" w14:textId="77777777" w:rsidR="00FE2344" w:rsidRDefault="00FE2344" w:rsidP="00FE2344">
      <w:pPr>
        <w:pStyle w:val="Heading2"/>
      </w:pPr>
      <w:r>
        <w:t>Tagesgebet</w:t>
      </w:r>
    </w:p>
    <w:p w14:paraId="1FA13BC8" w14:textId="77777777" w:rsidR="00FE2344" w:rsidRDefault="00FE2344" w:rsidP="00FE2344">
      <w:r>
        <w:t>Jesus Christus, du bist Mensch geworden</w:t>
      </w:r>
    </w:p>
    <w:p w14:paraId="077F3CB4" w14:textId="77777777" w:rsidR="00FE2344" w:rsidRDefault="00FE2344" w:rsidP="00FE2344">
      <w:r>
        <w:t>und begegnest uns so in jedem Menschen.</w:t>
      </w:r>
    </w:p>
    <w:p w14:paraId="37487F16" w14:textId="77777777" w:rsidR="00FE2344" w:rsidRDefault="00FE2344" w:rsidP="00FE2344">
      <w:r>
        <w:t>Öffne uns die Augen, Ohren und Herzen</w:t>
      </w:r>
    </w:p>
    <w:p w14:paraId="73404395" w14:textId="77777777" w:rsidR="00FE2344" w:rsidRDefault="00FE2344" w:rsidP="00FE2344">
      <w:r>
        <w:t>für Menschen, die mit und neben uns sind.</w:t>
      </w:r>
    </w:p>
    <w:p w14:paraId="036DAE1C" w14:textId="77777777" w:rsidR="00FE2344" w:rsidRDefault="00FE2344" w:rsidP="00FE2344">
      <w:r>
        <w:t>Denn jede Begegnung mit ihnen</w:t>
      </w:r>
      <w:r>
        <w:t xml:space="preserve"> </w:t>
      </w:r>
      <w:bookmarkStart w:id="1" w:name="_GoBack"/>
      <w:bookmarkEnd w:id="1"/>
      <w:r>
        <w:t>wird für uns zur Begegnung mit dir.</w:t>
      </w:r>
    </w:p>
    <w:p w14:paraId="21BD08C5" w14:textId="77777777" w:rsidR="00FE2344" w:rsidRDefault="00FE2344" w:rsidP="00FE2344">
      <w:r>
        <w:t>Du lebst und wirkst mit dem Vater und dem Heiligen Geist</w:t>
      </w:r>
    </w:p>
    <w:p w14:paraId="6C062190" w14:textId="77777777" w:rsidR="00FE2344" w:rsidRDefault="00FE2344" w:rsidP="00FE2344">
      <w:r>
        <w:t>mitten unter uns.</w:t>
      </w:r>
    </w:p>
    <w:p w14:paraId="424293C3" w14:textId="77777777" w:rsidR="00FE2344" w:rsidRDefault="00FE2344" w:rsidP="00FE2344">
      <w:r>
        <w:t>Jetzt und allezeit. Amen.</w:t>
      </w:r>
    </w:p>
    <w:p w14:paraId="0F2B82D3" w14:textId="77777777" w:rsidR="00FE2344" w:rsidRDefault="00FE2344" w:rsidP="00FE2344">
      <w:pPr>
        <w:pStyle w:val="Heading2"/>
      </w:pPr>
      <w:r w:rsidRPr="00CD392F">
        <w:lastRenderedPageBreak/>
        <w:t>Lesungen</w:t>
      </w:r>
    </w:p>
    <w:p w14:paraId="13468A1C" w14:textId="77777777" w:rsidR="00FE2344" w:rsidRPr="00E37F43" w:rsidRDefault="00FE2344" w:rsidP="00FE2344">
      <w:pPr>
        <w:rPr>
          <w:b/>
        </w:rPr>
      </w:pPr>
      <w:r w:rsidRPr="00E37F43">
        <w:rPr>
          <w:b/>
        </w:rPr>
        <w:t>3. Mose 19,1–2.9–18</w:t>
      </w:r>
    </w:p>
    <w:p w14:paraId="142D0328" w14:textId="77777777" w:rsidR="00FE2344" w:rsidRDefault="00FE2344" w:rsidP="00FE2344">
      <w:pPr>
        <w:rPr>
          <w:b/>
          <w:bCs/>
          <w:lang w:val="en-US"/>
        </w:rPr>
      </w:pPr>
      <w:r w:rsidRPr="00E37F43">
        <w:rPr>
          <w:lang w:val="en-US"/>
        </w:rPr>
        <w:t xml:space="preserve">Und der HERR redete mit Mose und sprach: </w:t>
      </w:r>
    </w:p>
    <w:p w14:paraId="1DDEC4BD" w14:textId="77777777" w:rsidR="00FE2344" w:rsidRDefault="00FE2344" w:rsidP="00FE2344">
      <w:pPr>
        <w:rPr>
          <w:lang w:val="en-US"/>
        </w:rPr>
      </w:pPr>
      <w:r w:rsidRPr="00E37F43">
        <w:rPr>
          <w:lang w:val="en-US"/>
        </w:rPr>
        <w:t xml:space="preserve">Rede mit der ganzen Gemeinde der Israeliten und sprich zu ihnen: </w:t>
      </w:r>
    </w:p>
    <w:p w14:paraId="062E4AC6" w14:textId="77777777" w:rsidR="00FE2344" w:rsidRPr="00E37F43" w:rsidRDefault="00FE2344" w:rsidP="00FE2344">
      <w:pPr>
        <w:rPr>
          <w:bCs/>
          <w:lang w:val="en-US"/>
        </w:rPr>
      </w:pPr>
      <w:r w:rsidRPr="00E37F43">
        <w:rPr>
          <w:bCs/>
          <w:lang w:val="en-US"/>
        </w:rPr>
        <w:t>Ihr sollt heilig sein, denn ich bin heilig, der HERR, euer Gott.</w:t>
      </w:r>
    </w:p>
    <w:p w14:paraId="38F745AD" w14:textId="77777777" w:rsidR="00FE2344" w:rsidRDefault="00FE2344" w:rsidP="00FE2344">
      <w:pPr>
        <w:rPr>
          <w:b/>
          <w:bCs/>
          <w:lang w:val="en-US"/>
        </w:rPr>
      </w:pPr>
    </w:p>
    <w:p w14:paraId="0138DD16" w14:textId="77777777" w:rsidR="00FE2344" w:rsidRDefault="00FE2344" w:rsidP="00FE2344">
      <w:pPr>
        <w:rPr>
          <w:lang w:val="en-US"/>
        </w:rPr>
      </w:pPr>
      <w:r w:rsidRPr="00E37F43">
        <w:rPr>
          <w:lang w:val="en-US"/>
        </w:rPr>
        <w:t xml:space="preserve">Wenn du dein Land aberntest, </w:t>
      </w:r>
    </w:p>
    <w:p w14:paraId="7D86434B" w14:textId="77777777" w:rsidR="00FE2344" w:rsidRDefault="00FE2344" w:rsidP="00FE2344">
      <w:pPr>
        <w:rPr>
          <w:lang w:val="en-US"/>
        </w:rPr>
      </w:pPr>
      <w:r w:rsidRPr="00E37F43">
        <w:rPr>
          <w:lang w:val="en-US"/>
        </w:rPr>
        <w:t xml:space="preserve">sollst du nicht alles bis an die Ecken deines Feldes abschneiden, </w:t>
      </w:r>
    </w:p>
    <w:p w14:paraId="22D09E31" w14:textId="77777777" w:rsidR="00FE2344" w:rsidRDefault="00FE2344" w:rsidP="00FE2344">
      <w:pPr>
        <w:rPr>
          <w:b/>
          <w:bCs/>
          <w:lang w:val="en-US"/>
        </w:rPr>
      </w:pPr>
      <w:r w:rsidRPr="00E37F43">
        <w:rPr>
          <w:lang w:val="en-US"/>
        </w:rPr>
        <w:t xml:space="preserve">auch nicht Nachlese halten. </w:t>
      </w:r>
    </w:p>
    <w:p w14:paraId="38518C40" w14:textId="77777777" w:rsidR="00FE2344" w:rsidRDefault="00FE2344" w:rsidP="00FE2344">
      <w:pPr>
        <w:rPr>
          <w:lang w:val="en-US"/>
        </w:rPr>
      </w:pPr>
      <w:r w:rsidRPr="00E37F43">
        <w:rPr>
          <w:lang w:val="en-US"/>
        </w:rPr>
        <w:t xml:space="preserve">Auch sollst du in deinem Weinberg nicht Nachlese halten </w:t>
      </w:r>
    </w:p>
    <w:p w14:paraId="2B7E53E9" w14:textId="77777777" w:rsidR="00FE2344" w:rsidRDefault="00FE2344" w:rsidP="00FE2344">
      <w:pPr>
        <w:rPr>
          <w:lang w:val="en-US"/>
        </w:rPr>
      </w:pPr>
      <w:r w:rsidRPr="00E37F43">
        <w:rPr>
          <w:lang w:val="en-US"/>
        </w:rPr>
        <w:t xml:space="preserve">noch die abgefallenen Beeren auflesen, </w:t>
      </w:r>
    </w:p>
    <w:p w14:paraId="2865D143" w14:textId="77777777" w:rsidR="00FE2344" w:rsidRDefault="00FE2344" w:rsidP="00FE2344">
      <w:pPr>
        <w:rPr>
          <w:lang w:val="en-US"/>
        </w:rPr>
      </w:pPr>
      <w:r w:rsidRPr="00E37F43">
        <w:rPr>
          <w:lang w:val="en-US"/>
        </w:rPr>
        <w:t xml:space="preserve">sondern dem Armen und Fremdling sollst du es lassen; </w:t>
      </w:r>
    </w:p>
    <w:p w14:paraId="6519B2FB" w14:textId="77777777" w:rsidR="00FE2344" w:rsidRPr="00E37F43" w:rsidRDefault="00FE2344" w:rsidP="00FE2344">
      <w:pPr>
        <w:rPr>
          <w:lang w:val="en-US"/>
        </w:rPr>
      </w:pPr>
      <w:r w:rsidRPr="00E37F43">
        <w:rPr>
          <w:lang w:val="en-US"/>
        </w:rPr>
        <w:t>ich bin der HERR, euer Gott.</w:t>
      </w:r>
    </w:p>
    <w:p w14:paraId="25F43781" w14:textId="77777777" w:rsidR="00FE2344" w:rsidRPr="00E37F43" w:rsidRDefault="00FE2344" w:rsidP="00FE2344">
      <w:pPr>
        <w:rPr>
          <w:lang w:val="en-US"/>
        </w:rPr>
      </w:pPr>
    </w:p>
    <w:p w14:paraId="25020E0E" w14:textId="77777777" w:rsidR="00FE2344" w:rsidRDefault="00FE2344" w:rsidP="00FE2344">
      <w:pPr>
        <w:rPr>
          <w:lang w:val="en-US"/>
        </w:rPr>
      </w:pPr>
      <w:r>
        <w:rPr>
          <w:b/>
          <w:bCs/>
          <w:lang w:val="en-US"/>
        </w:rPr>
        <w:t>I</w:t>
      </w:r>
      <w:r w:rsidRPr="00E37F43">
        <w:rPr>
          <w:lang w:val="en-US"/>
        </w:rPr>
        <w:t xml:space="preserve">hr sollt nicht stehlen noch lügen </w:t>
      </w:r>
    </w:p>
    <w:p w14:paraId="5AE1FFC8" w14:textId="77777777" w:rsidR="00FE2344" w:rsidRPr="00E37F43" w:rsidRDefault="00FE2344" w:rsidP="00FE2344">
      <w:pPr>
        <w:rPr>
          <w:lang w:val="en-US"/>
        </w:rPr>
      </w:pPr>
      <w:r w:rsidRPr="00E37F43">
        <w:rPr>
          <w:lang w:val="en-US"/>
        </w:rPr>
        <w:t>noch betrügerisch handeln einer mit dem andern.</w:t>
      </w:r>
    </w:p>
    <w:p w14:paraId="2B1E8D8D" w14:textId="77777777" w:rsidR="00FE2344" w:rsidRDefault="00FE2344" w:rsidP="00FE2344">
      <w:pPr>
        <w:rPr>
          <w:lang w:val="en-US"/>
        </w:rPr>
      </w:pPr>
      <w:r w:rsidRPr="00E37F43">
        <w:rPr>
          <w:lang w:val="en-US"/>
        </w:rPr>
        <w:t xml:space="preserve">Ihr sollt nicht falsch schwören bei meinem Namen </w:t>
      </w:r>
    </w:p>
    <w:p w14:paraId="4E29114B" w14:textId="77777777" w:rsidR="00FE2344" w:rsidRDefault="00FE2344" w:rsidP="00FE2344">
      <w:pPr>
        <w:rPr>
          <w:lang w:val="en-US"/>
        </w:rPr>
      </w:pPr>
      <w:r w:rsidRPr="00E37F43">
        <w:rPr>
          <w:lang w:val="en-US"/>
        </w:rPr>
        <w:t xml:space="preserve">und den Namen eures Gottes nicht entheiligen; </w:t>
      </w:r>
    </w:p>
    <w:p w14:paraId="1889577F" w14:textId="77777777" w:rsidR="00FE2344" w:rsidRPr="00E37F43" w:rsidRDefault="00FE2344" w:rsidP="00FE2344">
      <w:pPr>
        <w:rPr>
          <w:lang w:val="en-US"/>
        </w:rPr>
      </w:pPr>
      <w:r w:rsidRPr="00E37F43">
        <w:rPr>
          <w:lang w:val="en-US"/>
        </w:rPr>
        <w:t>ich bin der HERR.</w:t>
      </w:r>
    </w:p>
    <w:p w14:paraId="67EE502B" w14:textId="77777777" w:rsidR="00FE2344" w:rsidRDefault="00FE2344" w:rsidP="00FE2344">
      <w:pPr>
        <w:rPr>
          <w:lang w:val="en-US"/>
        </w:rPr>
      </w:pPr>
      <w:r w:rsidRPr="00E37F43">
        <w:rPr>
          <w:lang w:val="en-US"/>
        </w:rPr>
        <w:t xml:space="preserve">Du sollst deinen Nächsten nicht bedrücken noch berauben. </w:t>
      </w:r>
    </w:p>
    <w:p w14:paraId="3C8661D4" w14:textId="77777777" w:rsidR="00FE2344" w:rsidRPr="00E37F43" w:rsidRDefault="00FE2344" w:rsidP="00FE2344">
      <w:pPr>
        <w:rPr>
          <w:lang w:val="en-US"/>
        </w:rPr>
      </w:pPr>
      <w:r w:rsidRPr="00E37F43">
        <w:rPr>
          <w:lang w:val="en-US"/>
        </w:rPr>
        <w:t>Es soll des Tagelöhners Lohn nicht bei dir bleiben bis zum Morgen.</w:t>
      </w:r>
    </w:p>
    <w:p w14:paraId="0A63E48D" w14:textId="77777777" w:rsidR="00FE2344" w:rsidRDefault="00FE2344" w:rsidP="00FE2344">
      <w:pPr>
        <w:rPr>
          <w:lang w:val="en-US"/>
        </w:rPr>
      </w:pPr>
      <w:r w:rsidRPr="00E37F43">
        <w:rPr>
          <w:lang w:val="en-US"/>
        </w:rPr>
        <w:t xml:space="preserve">Du sollst dem Tauben nicht fluchen </w:t>
      </w:r>
    </w:p>
    <w:p w14:paraId="3543A33B" w14:textId="77777777" w:rsidR="00FE2344" w:rsidRDefault="00FE2344" w:rsidP="00FE2344">
      <w:pPr>
        <w:rPr>
          <w:lang w:val="en-US"/>
        </w:rPr>
      </w:pPr>
      <w:r w:rsidRPr="00E37F43">
        <w:rPr>
          <w:lang w:val="en-US"/>
        </w:rPr>
        <w:t xml:space="preserve">und sollst vor den Blinden kein Hindernis legen, </w:t>
      </w:r>
    </w:p>
    <w:p w14:paraId="7ED9D623" w14:textId="77777777" w:rsidR="00FE2344" w:rsidRDefault="00FE2344" w:rsidP="00FE2344">
      <w:pPr>
        <w:rPr>
          <w:lang w:val="en-US"/>
        </w:rPr>
      </w:pPr>
      <w:r w:rsidRPr="00E37F43">
        <w:rPr>
          <w:lang w:val="en-US"/>
        </w:rPr>
        <w:t>denn du sollst dich vor deinem Gott fürchten;</w:t>
      </w:r>
    </w:p>
    <w:p w14:paraId="05F8F667" w14:textId="77777777" w:rsidR="00FE2344" w:rsidRPr="00E37F43" w:rsidRDefault="00FE2344" w:rsidP="00FE2344">
      <w:pPr>
        <w:rPr>
          <w:lang w:val="en-US"/>
        </w:rPr>
      </w:pPr>
      <w:r w:rsidRPr="00E37F43">
        <w:rPr>
          <w:lang w:val="en-US"/>
        </w:rPr>
        <w:t>ich bin der HERR.</w:t>
      </w:r>
    </w:p>
    <w:p w14:paraId="3B11804B" w14:textId="77777777" w:rsidR="00FE2344" w:rsidRPr="00E37F43" w:rsidRDefault="00FE2344" w:rsidP="00FE2344">
      <w:pPr>
        <w:rPr>
          <w:lang w:val="en-US"/>
        </w:rPr>
      </w:pPr>
    </w:p>
    <w:p w14:paraId="2973A3E6" w14:textId="77777777" w:rsidR="00FE2344" w:rsidRDefault="00FE2344" w:rsidP="00FE2344">
      <w:pPr>
        <w:rPr>
          <w:lang w:val="en-US"/>
        </w:rPr>
      </w:pPr>
      <w:r w:rsidRPr="00E37F43">
        <w:rPr>
          <w:lang w:val="en-US"/>
        </w:rPr>
        <w:t xml:space="preserve">Du sollst nicht unrecht handeln im Gericht: </w:t>
      </w:r>
    </w:p>
    <w:p w14:paraId="5463828C" w14:textId="77777777" w:rsidR="00FE2344" w:rsidRDefault="00FE2344" w:rsidP="00FE2344">
      <w:pPr>
        <w:rPr>
          <w:lang w:val="en-US"/>
        </w:rPr>
      </w:pPr>
      <w:r w:rsidRPr="00E37F43">
        <w:rPr>
          <w:lang w:val="en-US"/>
        </w:rPr>
        <w:t xml:space="preserve">Du sollst den Geringen nicht vorziehen, </w:t>
      </w:r>
    </w:p>
    <w:p w14:paraId="08942674" w14:textId="77777777" w:rsidR="00FE2344" w:rsidRDefault="00FE2344" w:rsidP="00FE2344">
      <w:pPr>
        <w:rPr>
          <w:lang w:val="en-US"/>
        </w:rPr>
      </w:pPr>
      <w:r w:rsidRPr="00E37F43">
        <w:rPr>
          <w:lang w:val="en-US"/>
        </w:rPr>
        <w:t xml:space="preserve">aber auch den Großen nicht begünstigen, </w:t>
      </w:r>
    </w:p>
    <w:p w14:paraId="3693F1B4" w14:textId="77777777" w:rsidR="00FE2344" w:rsidRPr="00E37F43" w:rsidRDefault="00FE2344" w:rsidP="00FE2344">
      <w:pPr>
        <w:rPr>
          <w:lang w:val="en-US"/>
        </w:rPr>
      </w:pPr>
      <w:r w:rsidRPr="00E37F43">
        <w:rPr>
          <w:lang w:val="en-US"/>
        </w:rPr>
        <w:t>sondern du sollst deinen Nächsten recht richten.</w:t>
      </w:r>
    </w:p>
    <w:p w14:paraId="64AC5DC1" w14:textId="77777777" w:rsidR="00FE2344" w:rsidRPr="00E37F43" w:rsidRDefault="00FE2344" w:rsidP="00FE2344">
      <w:pPr>
        <w:rPr>
          <w:lang w:val="en-US"/>
        </w:rPr>
      </w:pPr>
    </w:p>
    <w:p w14:paraId="4395AD60" w14:textId="77777777" w:rsidR="00FE2344" w:rsidRDefault="00FE2344" w:rsidP="00FE2344">
      <w:pPr>
        <w:rPr>
          <w:lang w:val="en-US"/>
        </w:rPr>
      </w:pPr>
      <w:r w:rsidRPr="00E37F43">
        <w:rPr>
          <w:lang w:val="en-US"/>
        </w:rPr>
        <w:t xml:space="preserve">Du sollst nicht als Verleumder umhergehen unter deinem Volk. </w:t>
      </w:r>
    </w:p>
    <w:p w14:paraId="602903CE" w14:textId="77777777" w:rsidR="00FE2344" w:rsidRDefault="00FE2344" w:rsidP="00FE2344">
      <w:pPr>
        <w:rPr>
          <w:lang w:val="en-US"/>
        </w:rPr>
      </w:pPr>
      <w:r w:rsidRPr="00E37F43">
        <w:rPr>
          <w:lang w:val="en-US"/>
        </w:rPr>
        <w:t xml:space="preserve">Du sollst auch nicht auftreten gegen deines Nächsten Leben; </w:t>
      </w:r>
    </w:p>
    <w:p w14:paraId="2083DE10" w14:textId="77777777" w:rsidR="00FE2344" w:rsidRDefault="00FE2344" w:rsidP="00FE2344">
      <w:pPr>
        <w:rPr>
          <w:b/>
          <w:bCs/>
          <w:lang w:val="en-US"/>
        </w:rPr>
      </w:pPr>
      <w:r w:rsidRPr="00E37F43">
        <w:rPr>
          <w:lang w:val="en-US"/>
        </w:rPr>
        <w:t xml:space="preserve">ich bin der HERR. </w:t>
      </w:r>
    </w:p>
    <w:p w14:paraId="7DEAD8AF" w14:textId="77777777" w:rsidR="00FE2344" w:rsidRDefault="00FE2344" w:rsidP="00FE2344">
      <w:pPr>
        <w:rPr>
          <w:lang w:val="en-US"/>
        </w:rPr>
      </w:pPr>
      <w:r w:rsidRPr="00E37F43">
        <w:rPr>
          <w:lang w:val="en-US"/>
        </w:rPr>
        <w:t xml:space="preserve">Du sollst deinen Bruder nicht hassen in deinem Herzen, </w:t>
      </w:r>
    </w:p>
    <w:p w14:paraId="3587BFB7" w14:textId="77777777" w:rsidR="00FE2344" w:rsidRDefault="00FE2344" w:rsidP="00FE2344">
      <w:pPr>
        <w:rPr>
          <w:lang w:val="en-US"/>
        </w:rPr>
      </w:pPr>
      <w:r w:rsidRPr="00E37F43">
        <w:rPr>
          <w:lang w:val="en-US"/>
        </w:rPr>
        <w:t xml:space="preserve">sondern du sollst deinen Nächsten zurechtweisen, </w:t>
      </w:r>
    </w:p>
    <w:p w14:paraId="33D298FC" w14:textId="77777777" w:rsidR="00FE2344" w:rsidRDefault="00FE2344" w:rsidP="00FE2344">
      <w:pPr>
        <w:rPr>
          <w:b/>
          <w:bCs/>
          <w:lang w:val="en-US"/>
        </w:rPr>
      </w:pPr>
      <w:r w:rsidRPr="00E37F43">
        <w:rPr>
          <w:lang w:val="en-US"/>
        </w:rPr>
        <w:t xml:space="preserve">damit du nicht seinetwegen Schuld auf dich lädst. </w:t>
      </w:r>
    </w:p>
    <w:p w14:paraId="3143DCA8" w14:textId="77777777" w:rsidR="00FE2344" w:rsidRDefault="00FE2344" w:rsidP="00FE2344">
      <w:pPr>
        <w:rPr>
          <w:lang w:val="en-US"/>
        </w:rPr>
      </w:pPr>
      <w:r w:rsidRPr="00E37F43">
        <w:rPr>
          <w:lang w:val="en-US"/>
        </w:rPr>
        <w:t xml:space="preserve">Du sollst dich nicht rächen noch Zorn bewahren </w:t>
      </w:r>
    </w:p>
    <w:p w14:paraId="1374DC18" w14:textId="77777777" w:rsidR="00FE2344" w:rsidRDefault="00FE2344" w:rsidP="00FE2344">
      <w:pPr>
        <w:rPr>
          <w:lang w:val="en-US"/>
        </w:rPr>
      </w:pPr>
      <w:r w:rsidRPr="00E37F43">
        <w:rPr>
          <w:lang w:val="en-US"/>
        </w:rPr>
        <w:t xml:space="preserve">gegen die Kinder deines Volks. </w:t>
      </w:r>
    </w:p>
    <w:p w14:paraId="052C4E01" w14:textId="77777777" w:rsidR="00FE2344" w:rsidRDefault="00FE2344" w:rsidP="00FE2344">
      <w:pPr>
        <w:rPr>
          <w:bCs/>
          <w:lang w:val="en-US"/>
        </w:rPr>
      </w:pPr>
      <w:r w:rsidRPr="00E37F43">
        <w:rPr>
          <w:bCs/>
          <w:lang w:val="en-US"/>
        </w:rPr>
        <w:t xml:space="preserve">Du sollst deinen Nächsten lieben wie dich selbst; </w:t>
      </w:r>
    </w:p>
    <w:p w14:paraId="0FB92235" w14:textId="77777777" w:rsidR="00FE2344" w:rsidRDefault="00FE2344" w:rsidP="00FE2344">
      <w:pPr>
        <w:rPr>
          <w:bCs/>
          <w:lang w:val="en-US"/>
        </w:rPr>
      </w:pPr>
      <w:r w:rsidRPr="00E37F43">
        <w:rPr>
          <w:bCs/>
          <w:lang w:val="en-US"/>
        </w:rPr>
        <w:t>ich bin der HERR.</w:t>
      </w:r>
    </w:p>
    <w:p w14:paraId="4C61F450" w14:textId="77777777" w:rsidR="00FE2344" w:rsidRDefault="00FE2344" w:rsidP="00FE2344">
      <w:pPr>
        <w:rPr>
          <w:bCs/>
          <w:lang w:val="en-US"/>
        </w:rPr>
      </w:pPr>
    </w:p>
    <w:p w14:paraId="64E68F94" w14:textId="77777777" w:rsidR="00FE2344" w:rsidRDefault="00FE2344" w:rsidP="00FE2344">
      <w:pPr>
        <w:rPr>
          <w:b/>
          <w:bCs/>
          <w:lang w:val="en-US"/>
        </w:rPr>
      </w:pPr>
    </w:p>
    <w:p w14:paraId="7C1F1DE4" w14:textId="77777777" w:rsidR="00FE2344" w:rsidRDefault="00FE2344" w:rsidP="00FE2344">
      <w:pPr>
        <w:rPr>
          <w:b/>
          <w:bCs/>
          <w:lang w:val="en-US"/>
        </w:rPr>
      </w:pPr>
    </w:p>
    <w:p w14:paraId="50CAC111" w14:textId="77777777" w:rsidR="00FE2344" w:rsidRPr="00C41539" w:rsidRDefault="00FE2344" w:rsidP="00FE2344">
      <w:pPr>
        <w:rPr>
          <w:b/>
          <w:bCs/>
          <w:lang w:val="en-US"/>
        </w:rPr>
      </w:pPr>
      <w:r w:rsidRPr="00C41539">
        <w:rPr>
          <w:b/>
          <w:bCs/>
          <w:lang w:val="en-US"/>
        </w:rPr>
        <w:t>1. Korinther 3,10–11,16–23</w:t>
      </w:r>
    </w:p>
    <w:p w14:paraId="0D5D9227" w14:textId="77777777" w:rsidR="00FE2344" w:rsidRDefault="00FE2344" w:rsidP="00FE2344">
      <w:pPr>
        <w:rPr>
          <w:lang w:val="en-US"/>
        </w:rPr>
      </w:pPr>
      <w:r>
        <w:rPr>
          <w:lang w:val="en-US"/>
        </w:rPr>
        <w:t xml:space="preserve">[Paulus schreibt:] </w:t>
      </w:r>
      <w:r w:rsidRPr="00C41539">
        <w:rPr>
          <w:lang w:val="en-US"/>
        </w:rPr>
        <w:t xml:space="preserve">Ich nach Gottes Gnade, die mir gegeben ist, </w:t>
      </w:r>
    </w:p>
    <w:p w14:paraId="59BCA800" w14:textId="77777777" w:rsidR="00FE2344" w:rsidRDefault="00FE2344" w:rsidP="00FE2344">
      <w:pPr>
        <w:rPr>
          <w:lang w:val="en-US"/>
        </w:rPr>
      </w:pPr>
      <w:r w:rsidRPr="00C41539">
        <w:rPr>
          <w:lang w:val="en-US"/>
        </w:rPr>
        <w:t xml:space="preserve">habe den Grund gelegt als ein weiser Baumeister; </w:t>
      </w:r>
    </w:p>
    <w:p w14:paraId="3585ECEE" w14:textId="77777777" w:rsidR="00FE2344" w:rsidRDefault="00FE2344" w:rsidP="00FE2344">
      <w:pPr>
        <w:rPr>
          <w:lang w:val="en-US"/>
        </w:rPr>
      </w:pPr>
      <w:r w:rsidRPr="00C41539">
        <w:rPr>
          <w:lang w:val="en-US"/>
        </w:rPr>
        <w:t xml:space="preserve">ein anderer baut darauf. </w:t>
      </w:r>
    </w:p>
    <w:p w14:paraId="6DDF33A2" w14:textId="77777777" w:rsidR="00FE2344" w:rsidRDefault="00FE2344" w:rsidP="00FE2344">
      <w:pPr>
        <w:rPr>
          <w:bCs/>
          <w:lang w:val="en-US"/>
        </w:rPr>
      </w:pPr>
      <w:r w:rsidRPr="00C41539">
        <w:rPr>
          <w:lang w:val="en-US"/>
        </w:rPr>
        <w:t xml:space="preserve">Ein jeder aber sehe zu, wie er darauf baut. </w:t>
      </w:r>
    </w:p>
    <w:p w14:paraId="26CCD181" w14:textId="77777777" w:rsidR="00FE2344" w:rsidRDefault="00FE2344" w:rsidP="00FE2344">
      <w:pPr>
        <w:rPr>
          <w:bCs/>
          <w:lang w:val="en-US"/>
        </w:rPr>
      </w:pPr>
      <w:r w:rsidRPr="00C41539">
        <w:rPr>
          <w:bCs/>
          <w:lang w:val="en-US"/>
        </w:rPr>
        <w:t xml:space="preserve">Einen andern Grund kann niemand legen als den, der gelegt ist, </w:t>
      </w:r>
    </w:p>
    <w:p w14:paraId="1A8DFAE3" w14:textId="77777777" w:rsidR="00FE2344" w:rsidRPr="00C41539" w:rsidRDefault="00FE2344" w:rsidP="00FE2344">
      <w:pPr>
        <w:rPr>
          <w:bCs/>
          <w:lang w:val="en-US"/>
        </w:rPr>
      </w:pPr>
      <w:r w:rsidRPr="00C41539">
        <w:rPr>
          <w:bCs/>
          <w:lang w:val="en-US"/>
        </w:rPr>
        <w:t>welcher ist Jesus Christus.</w:t>
      </w:r>
    </w:p>
    <w:p w14:paraId="53DE92B5" w14:textId="77777777" w:rsidR="00FE2344" w:rsidRDefault="00FE2344" w:rsidP="00FE2344">
      <w:pPr>
        <w:rPr>
          <w:bCs/>
          <w:lang w:val="en-US"/>
        </w:rPr>
      </w:pPr>
      <w:r w:rsidRPr="00C41539">
        <w:rPr>
          <w:bCs/>
          <w:lang w:val="en-US"/>
        </w:rPr>
        <w:t xml:space="preserve">Wisst ihr nicht, dass ihr Gottes Tempel seid </w:t>
      </w:r>
    </w:p>
    <w:p w14:paraId="1CAF0518" w14:textId="77777777" w:rsidR="00FE2344" w:rsidRDefault="00FE2344" w:rsidP="00FE2344">
      <w:pPr>
        <w:rPr>
          <w:bCs/>
          <w:lang w:val="en-US"/>
        </w:rPr>
      </w:pPr>
      <w:r w:rsidRPr="00C41539">
        <w:rPr>
          <w:bCs/>
          <w:lang w:val="en-US"/>
        </w:rPr>
        <w:t xml:space="preserve">und der Geist Gottes in euch wohnt? </w:t>
      </w:r>
    </w:p>
    <w:p w14:paraId="01632D4F" w14:textId="77777777" w:rsidR="00FE2344" w:rsidRDefault="00FE2344" w:rsidP="00FE2344">
      <w:pPr>
        <w:rPr>
          <w:bCs/>
          <w:lang w:val="en-US"/>
        </w:rPr>
      </w:pPr>
      <w:r w:rsidRPr="00C41539">
        <w:rPr>
          <w:bCs/>
          <w:lang w:val="en-US"/>
        </w:rPr>
        <w:t xml:space="preserve">Wenn jemand den Tempel Gottes verdirbt, </w:t>
      </w:r>
    </w:p>
    <w:p w14:paraId="54CDDD08" w14:textId="77777777" w:rsidR="00FE2344" w:rsidRDefault="00FE2344" w:rsidP="00FE2344">
      <w:pPr>
        <w:rPr>
          <w:bCs/>
          <w:lang w:val="en-US"/>
        </w:rPr>
      </w:pPr>
      <w:r w:rsidRPr="00C41539">
        <w:rPr>
          <w:bCs/>
          <w:lang w:val="en-US"/>
        </w:rPr>
        <w:t xml:space="preserve">den wird Gott verderben, denn der Tempel Gottes ist heilig; </w:t>
      </w:r>
    </w:p>
    <w:p w14:paraId="78A5519F" w14:textId="77777777" w:rsidR="00FE2344" w:rsidRPr="00C41539" w:rsidRDefault="00FE2344" w:rsidP="00FE2344">
      <w:pPr>
        <w:rPr>
          <w:bCs/>
          <w:lang w:val="en-US"/>
        </w:rPr>
      </w:pPr>
      <w:r w:rsidRPr="00C41539">
        <w:rPr>
          <w:bCs/>
          <w:lang w:val="en-US"/>
        </w:rPr>
        <w:t>der seid ihr.</w:t>
      </w:r>
    </w:p>
    <w:p w14:paraId="793944A2" w14:textId="77777777" w:rsidR="00FE2344" w:rsidRPr="00C41539" w:rsidRDefault="00FE2344" w:rsidP="00FE2344">
      <w:pPr>
        <w:rPr>
          <w:bCs/>
          <w:lang w:val="en-US"/>
        </w:rPr>
      </w:pPr>
    </w:p>
    <w:p w14:paraId="250AEF11" w14:textId="77777777" w:rsidR="00FE2344" w:rsidRDefault="00FE2344" w:rsidP="00FE2344">
      <w:pPr>
        <w:rPr>
          <w:bCs/>
          <w:lang w:val="en-US"/>
        </w:rPr>
      </w:pPr>
      <w:r>
        <w:rPr>
          <w:bCs/>
          <w:lang w:val="en-US"/>
        </w:rPr>
        <w:t>N</w:t>
      </w:r>
      <w:r w:rsidRPr="00C41539">
        <w:rPr>
          <w:bCs/>
          <w:lang w:val="en-US"/>
        </w:rPr>
        <w:t xml:space="preserve">iemand betrüge sich selbst. </w:t>
      </w:r>
    </w:p>
    <w:p w14:paraId="2F822E87" w14:textId="77777777" w:rsidR="00FE2344" w:rsidRDefault="00FE2344" w:rsidP="00FE2344">
      <w:pPr>
        <w:rPr>
          <w:bCs/>
          <w:lang w:val="en-US"/>
        </w:rPr>
      </w:pPr>
      <w:r w:rsidRPr="00C41539">
        <w:rPr>
          <w:bCs/>
          <w:lang w:val="en-US"/>
        </w:rPr>
        <w:t xml:space="preserve">Wer unter euch meint, weise zu sein in dieser Welt, </w:t>
      </w:r>
    </w:p>
    <w:p w14:paraId="303FB23B" w14:textId="77777777" w:rsidR="00FE2344" w:rsidRDefault="00FE2344" w:rsidP="00FE2344">
      <w:pPr>
        <w:rPr>
          <w:bCs/>
          <w:lang w:val="en-US"/>
        </w:rPr>
      </w:pPr>
      <w:r w:rsidRPr="00C41539">
        <w:rPr>
          <w:bCs/>
          <w:lang w:val="en-US"/>
        </w:rPr>
        <w:t xml:space="preserve">der werde ein Narr, dass er weise werde. </w:t>
      </w:r>
    </w:p>
    <w:p w14:paraId="16A55C53" w14:textId="77777777" w:rsidR="00FE2344" w:rsidRDefault="00FE2344" w:rsidP="00FE2344">
      <w:pPr>
        <w:rPr>
          <w:bCs/>
          <w:lang w:val="en-US"/>
        </w:rPr>
      </w:pPr>
      <w:r w:rsidRPr="00C41539">
        <w:rPr>
          <w:bCs/>
          <w:lang w:val="en-US"/>
        </w:rPr>
        <w:t xml:space="preserve">Denn die Weisheit dieser Welt ist Torheit bei Gott. </w:t>
      </w:r>
    </w:p>
    <w:p w14:paraId="60D39C4A" w14:textId="77777777" w:rsidR="00FE2344" w:rsidRDefault="00FE2344" w:rsidP="00FE2344">
      <w:pPr>
        <w:rPr>
          <w:bCs/>
          <w:lang w:val="en-US"/>
        </w:rPr>
      </w:pPr>
      <w:r>
        <w:rPr>
          <w:bCs/>
          <w:lang w:val="en-US"/>
        </w:rPr>
        <w:t xml:space="preserve">Denn es steht geschrieben: </w:t>
      </w:r>
    </w:p>
    <w:p w14:paraId="311FAF4E" w14:textId="77777777" w:rsidR="00FE2344" w:rsidRDefault="00FE2344" w:rsidP="00FE2344">
      <w:pPr>
        <w:rPr>
          <w:bCs/>
          <w:lang w:val="en-US"/>
        </w:rPr>
      </w:pPr>
      <w:r w:rsidRPr="00C41539">
        <w:rPr>
          <w:bCs/>
          <w:lang w:val="en-US"/>
        </w:rPr>
        <w:t xml:space="preserve">»Die Weisen fängt er in ihrer Klugheit«, </w:t>
      </w:r>
    </w:p>
    <w:p w14:paraId="279516CF" w14:textId="77777777" w:rsidR="00FE2344" w:rsidRDefault="00FE2344" w:rsidP="00FE2344">
      <w:pPr>
        <w:rPr>
          <w:bCs/>
          <w:lang w:val="en-US"/>
        </w:rPr>
      </w:pPr>
      <w:r w:rsidRPr="00C41539">
        <w:rPr>
          <w:bCs/>
          <w:lang w:val="en-US"/>
        </w:rPr>
        <w:t>und wiede</w:t>
      </w:r>
      <w:r>
        <w:rPr>
          <w:bCs/>
          <w:lang w:val="en-US"/>
        </w:rPr>
        <w:t xml:space="preserve">rum: </w:t>
      </w:r>
    </w:p>
    <w:p w14:paraId="1D98C404" w14:textId="77777777" w:rsidR="00FE2344" w:rsidRDefault="00FE2344" w:rsidP="00FE2344">
      <w:pPr>
        <w:rPr>
          <w:bCs/>
          <w:lang w:val="en-US"/>
        </w:rPr>
      </w:pPr>
      <w:r w:rsidRPr="00C41539">
        <w:rPr>
          <w:bCs/>
          <w:lang w:val="en-US"/>
        </w:rPr>
        <w:t xml:space="preserve">»Der Herr kennt die Gedanken der Weisen, dass sie nichtig sind.« </w:t>
      </w:r>
    </w:p>
    <w:p w14:paraId="08A48581" w14:textId="77777777" w:rsidR="00FE2344" w:rsidRDefault="00FE2344" w:rsidP="00FE2344">
      <w:pPr>
        <w:rPr>
          <w:bCs/>
          <w:lang w:val="en-US"/>
        </w:rPr>
      </w:pPr>
      <w:r w:rsidRPr="00C41539">
        <w:rPr>
          <w:bCs/>
          <w:lang w:val="en-US"/>
        </w:rPr>
        <w:t xml:space="preserve">Darum rühme sich niemand eines Menschen; </w:t>
      </w:r>
    </w:p>
    <w:p w14:paraId="2AA2543F" w14:textId="77777777" w:rsidR="00FE2344" w:rsidRDefault="00FE2344" w:rsidP="00FE2344">
      <w:pPr>
        <w:rPr>
          <w:bCs/>
          <w:lang w:val="en-US"/>
        </w:rPr>
      </w:pPr>
      <w:r w:rsidRPr="00C41539">
        <w:rPr>
          <w:bCs/>
          <w:lang w:val="en-US"/>
        </w:rPr>
        <w:t xml:space="preserve">denn alles ist euer: </w:t>
      </w:r>
    </w:p>
    <w:p w14:paraId="3086B913" w14:textId="77777777" w:rsidR="00FE2344" w:rsidRDefault="00FE2344" w:rsidP="00FE2344">
      <w:pPr>
        <w:rPr>
          <w:bCs/>
          <w:lang w:val="en-US"/>
        </w:rPr>
      </w:pPr>
      <w:r w:rsidRPr="00C41539">
        <w:rPr>
          <w:bCs/>
          <w:lang w:val="en-US"/>
        </w:rPr>
        <w:t xml:space="preserve">Es sei Paulus oder Apollos oder Kephas, </w:t>
      </w:r>
    </w:p>
    <w:p w14:paraId="3B76CC9E" w14:textId="77777777" w:rsidR="00FE2344" w:rsidRDefault="00FE2344" w:rsidP="00FE2344">
      <w:pPr>
        <w:rPr>
          <w:bCs/>
          <w:lang w:val="en-US"/>
        </w:rPr>
      </w:pPr>
      <w:r w:rsidRPr="00C41539">
        <w:rPr>
          <w:bCs/>
          <w:lang w:val="en-US"/>
        </w:rPr>
        <w:t xml:space="preserve">es sei Welt oder Leben oder Tod, </w:t>
      </w:r>
    </w:p>
    <w:p w14:paraId="5794A483" w14:textId="77777777" w:rsidR="00FE2344" w:rsidRDefault="00FE2344" w:rsidP="00FE2344">
      <w:pPr>
        <w:rPr>
          <w:bCs/>
          <w:lang w:val="en-US"/>
        </w:rPr>
      </w:pPr>
      <w:r w:rsidRPr="00C41539">
        <w:rPr>
          <w:bCs/>
          <w:lang w:val="en-US"/>
        </w:rPr>
        <w:t xml:space="preserve">es sei Gegenwärtiges oder Zukünftiges, </w:t>
      </w:r>
    </w:p>
    <w:p w14:paraId="7C780AA1" w14:textId="77777777" w:rsidR="00FE2344" w:rsidRDefault="00FE2344" w:rsidP="00FE2344">
      <w:pPr>
        <w:rPr>
          <w:bCs/>
          <w:lang w:val="en-US"/>
        </w:rPr>
      </w:pPr>
      <w:r w:rsidRPr="00C41539">
        <w:rPr>
          <w:bCs/>
          <w:lang w:val="en-US"/>
        </w:rPr>
        <w:t xml:space="preserve">alles ist euer, </w:t>
      </w:r>
    </w:p>
    <w:p w14:paraId="243CC8E9" w14:textId="77777777" w:rsidR="00FE2344" w:rsidRDefault="00FE2344" w:rsidP="00FE2344">
      <w:pPr>
        <w:rPr>
          <w:bCs/>
          <w:lang w:val="en-US"/>
        </w:rPr>
      </w:pPr>
      <w:r w:rsidRPr="00C41539">
        <w:rPr>
          <w:bCs/>
          <w:lang w:val="en-US"/>
        </w:rPr>
        <w:t xml:space="preserve">ihr aber seid Christi, </w:t>
      </w:r>
    </w:p>
    <w:p w14:paraId="4AF46763" w14:textId="77777777" w:rsidR="00FE2344" w:rsidRDefault="00FE2344" w:rsidP="00FE2344">
      <w:pPr>
        <w:rPr>
          <w:bCs/>
          <w:lang w:val="en-US"/>
        </w:rPr>
      </w:pPr>
      <w:r w:rsidRPr="00C41539">
        <w:rPr>
          <w:bCs/>
          <w:lang w:val="en-US"/>
        </w:rPr>
        <w:t>Christus aber ist Gottes.</w:t>
      </w:r>
    </w:p>
    <w:p w14:paraId="1D2F2B84" w14:textId="77777777" w:rsidR="00FE2344" w:rsidRDefault="00FE2344" w:rsidP="00FE2344">
      <w:pPr>
        <w:rPr>
          <w:bCs/>
          <w:lang w:val="en-US"/>
        </w:rPr>
      </w:pPr>
    </w:p>
    <w:p w14:paraId="35A525AB" w14:textId="77777777" w:rsidR="00FE2344" w:rsidRPr="00C41539" w:rsidRDefault="00FE2344" w:rsidP="00FE2344">
      <w:pPr>
        <w:rPr>
          <w:b/>
          <w:bCs/>
          <w:lang w:val="en-US"/>
        </w:rPr>
      </w:pPr>
      <w:r w:rsidRPr="00C41539">
        <w:rPr>
          <w:b/>
          <w:bCs/>
          <w:lang w:val="en-US"/>
        </w:rPr>
        <w:t>Matthäus 5,38–48</w:t>
      </w:r>
    </w:p>
    <w:p w14:paraId="1BA2EC3D" w14:textId="77777777" w:rsidR="00FE2344" w:rsidRDefault="00FE2344" w:rsidP="00FE2344">
      <w:pPr>
        <w:rPr>
          <w:bCs/>
          <w:lang w:val="en-US"/>
        </w:rPr>
      </w:pPr>
      <w:r>
        <w:rPr>
          <w:bCs/>
          <w:lang w:val="en-US"/>
        </w:rPr>
        <w:t>[Jesus spricht:]</w:t>
      </w:r>
      <w:r w:rsidRPr="00C41539">
        <w:rPr>
          <w:bCs/>
          <w:lang w:val="en-US"/>
        </w:rPr>
        <w:t xml:space="preserve"> Ihr </w:t>
      </w:r>
      <w:r>
        <w:rPr>
          <w:bCs/>
          <w:lang w:val="en-US"/>
        </w:rPr>
        <w:t>habt gehört, dass gesagt ist:</w:t>
      </w:r>
      <w:r w:rsidRPr="00C41539">
        <w:rPr>
          <w:bCs/>
          <w:lang w:val="en-US"/>
        </w:rPr>
        <w:t xml:space="preserve"> </w:t>
      </w:r>
    </w:p>
    <w:p w14:paraId="544D8ED7" w14:textId="77777777" w:rsidR="00FE2344" w:rsidRDefault="00FE2344" w:rsidP="00FE2344">
      <w:pPr>
        <w:rPr>
          <w:bCs/>
          <w:lang w:val="en-US"/>
        </w:rPr>
      </w:pPr>
      <w:r w:rsidRPr="00C41539">
        <w:rPr>
          <w:bCs/>
          <w:lang w:val="en-US"/>
        </w:rPr>
        <w:t xml:space="preserve">»Auge um Auge, Zahn um Zahn.« </w:t>
      </w:r>
    </w:p>
    <w:p w14:paraId="3E6DAE2A" w14:textId="77777777" w:rsidR="00FE2344" w:rsidRDefault="00FE2344" w:rsidP="00FE2344">
      <w:pPr>
        <w:rPr>
          <w:bCs/>
          <w:lang w:val="en-US"/>
        </w:rPr>
      </w:pPr>
      <w:r w:rsidRPr="00C41539">
        <w:rPr>
          <w:bCs/>
          <w:lang w:val="en-US"/>
        </w:rPr>
        <w:t xml:space="preserve">Ich aber sage euch, dass ihr nicht widerstreben sollt dem Übel, sondern: </w:t>
      </w:r>
    </w:p>
    <w:p w14:paraId="10BF55DB" w14:textId="77777777" w:rsidR="00FE2344" w:rsidRDefault="00FE2344" w:rsidP="00FE2344">
      <w:pPr>
        <w:rPr>
          <w:bCs/>
          <w:lang w:val="en-US"/>
        </w:rPr>
      </w:pPr>
      <w:r w:rsidRPr="00C41539">
        <w:rPr>
          <w:bCs/>
          <w:lang w:val="en-US"/>
        </w:rPr>
        <w:t xml:space="preserve">wenn dich jemand auf deine rechte Backe schlägt, </w:t>
      </w:r>
    </w:p>
    <w:p w14:paraId="174D68CF" w14:textId="77777777" w:rsidR="00FE2344" w:rsidRDefault="00FE2344" w:rsidP="00FE2344">
      <w:pPr>
        <w:rPr>
          <w:bCs/>
          <w:lang w:val="en-US"/>
        </w:rPr>
      </w:pPr>
      <w:r w:rsidRPr="00C41539">
        <w:rPr>
          <w:bCs/>
          <w:lang w:val="en-US"/>
        </w:rPr>
        <w:t xml:space="preserve">dem biete die andere auch dar. </w:t>
      </w:r>
    </w:p>
    <w:p w14:paraId="0FBA9429" w14:textId="77777777" w:rsidR="00FE2344" w:rsidRDefault="00FE2344" w:rsidP="00FE2344">
      <w:pPr>
        <w:rPr>
          <w:bCs/>
          <w:lang w:val="en-US"/>
        </w:rPr>
      </w:pPr>
      <w:r w:rsidRPr="00C41539">
        <w:rPr>
          <w:bCs/>
          <w:lang w:val="en-US"/>
        </w:rPr>
        <w:t xml:space="preserve">Und wenn jemand mit dir rechten will und dir deinen Rock nehmen, </w:t>
      </w:r>
    </w:p>
    <w:p w14:paraId="03D29CE6" w14:textId="77777777" w:rsidR="00FE2344" w:rsidRDefault="00FE2344" w:rsidP="00FE2344">
      <w:pPr>
        <w:rPr>
          <w:bCs/>
          <w:lang w:val="en-US"/>
        </w:rPr>
      </w:pPr>
      <w:r w:rsidRPr="00C41539">
        <w:rPr>
          <w:bCs/>
          <w:lang w:val="en-US"/>
        </w:rPr>
        <w:t xml:space="preserve">dem lass auch den Mantel. </w:t>
      </w:r>
    </w:p>
    <w:p w14:paraId="41D9D947" w14:textId="77777777" w:rsidR="00FE2344" w:rsidRDefault="00FE2344" w:rsidP="00FE2344">
      <w:pPr>
        <w:rPr>
          <w:bCs/>
          <w:lang w:val="en-US"/>
        </w:rPr>
      </w:pPr>
      <w:r w:rsidRPr="00C41539">
        <w:rPr>
          <w:bCs/>
          <w:lang w:val="en-US"/>
        </w:rPr>
        <w:t xml:space="preserve">Und wenn dich jemand nötigt, eine Meile mitzugehen, </w:t>
      </w:r>
    </w:p>
    <w:p w14:paraId="5D715BB2" w14:textId="77777777" w:rsidR="00FE2344" w:rsidRDefault="00FE2344" w:rsidP="00FE2344">
      <w:pPr>
        <w:rPr>
          <w:bCs/>
          <w:lang w:val="en-US"/>
        </w:rPr>
      </w:pPr>
      <w:r w:rsidRPr="00C41539">
        <w:rPr>
          <w:bCs/>
          <w:lang w:val="en-US"/>
        </w:rPr>
        <w:t xml:space="preserve">so geh mit ihm zwei. </w:t>
      </w:r>
    </w:p>
    <w:p w14:paraId="60D7B2E0" w14:textId="77777777" w:rsidR="00FE2344" w:rsidRDefault="00FE2344" w:rsidP="00FE2344">
      <w:pPr>
        <w:rPr>
          <w:bCs/>
          <w:lang w:val="en-US"/>
        </w:rPr>
      </w:pPr>
      <w:r w:rsidRPr="00C41539">
        <w:rPr>
          <w:bCs/>
          <w:lang w:val="en-US"/>
        </w:rPr>
        <w:t xml:space="preserve">Gib dem, der dich bittet, und wende dich nicht ab von dem, </w:t>
      </w:r>
    </w:p>
    <w:p w14:paraId="4DF614D7" w14:textId="77777777" w:rsidR="00FE2344" w:rsidRPr="00C41539" w:rsidRDefault="00FE2344" w:rsidP="00FE2344">
      <w:pPr>
        <w:rPr>
          <w:bCs/>
          <w:lang w:val="en-US"/>
        </w:rPr>
      </w:pPr>
      <w:r w:rsidRPr="00C41539">
        <w:rPr>
          <w:bCs/>
          <w:lang w:val="en-US"/>
        </w:rPr>
        <w:t>der etwas von dir borgen will.</w:t>
      </w:r>
    </w:p>
    <w:p w14:paraId="748A514C" w14:textId="77777777" w:rsidR="00FE2344" w:rsidRPr="00C41539" w:rsidRDefault="00FE2344" w:rsidP="00FE2344">
      <w:pPr>
        <w:rPr>
          <w:bCs/>
          <w:lang w:val="en-US"/>
        </w:rPr>
      </w:pPr>
    </w:p>
    <w:p w14:paraId="795DBE9A" w14:textId="77777777" w:rsidR="00FE2344" w:rsidRDefault="00FE2344" w:rsidP="00FE2344">
      <w:pPr>
        <w:rPr>
          <w:bCs/>
          <w:lang w:val="en-US"/>
        </w:rPr>
      </w:pPr>
      <w:r w:rsidRPr="00C41539">
        <w:rPr>
          <w:bCs/>
          <w:lang w:val="en-US"/>
        </w:rPr>
        <w:t xml:space="preserve">Ihr habt gehört, dass gesagt ist: </w:t>
      </w:r>
    </w:p>
    <w:p w14:paraId="1C660CAA" w14:textId="77777777" w:rsidR="00FE2344" w:rsidRDefault="00FE2344" w:rsidP="00FE2344">
      <w:pPr>
        <w:rPr>
          <w:bCs/>
          <w:lang w:val="en-US"/>
        </w:rPr>
      </w:pPr>
      <w:r w:rsidRPr="00C41539">
        <w:rPr>
          <w:bCs/>
          <w:lang w:val="en-US"/>
        </w:rPr>
        <w:t>»Du so</w:t>
      </w:r>
      <w:r>
        <w:rPr>
          <w:bCs/>
          <w:lang w:val="en-US"/>
        </w:rPr>
        <w:t>llst deinen Nächsten lieben«</w:t>
      </w:r>
      <w:r w:rsidRPr="00C41539">
        <w:rPr>
          <w:bCs/>
          <w:lang w:val="en-US"/>
        </w:rPr>
        <w:t xml:space="preserve"> und deinen Feind hassen. </w:t>
      </w:r>
    </w:p>
    <w:p w14:paraId="12008CD5" w14:textId="77777777" w:rsidR="00FE2344" w:rsidRDefault="00FE2344" w:rsidP="00FE2344">
      <w:pPr>
        <w:rPr>
          <w:bCs/>
          <w:lang w:val="en-US"/>
        </w:rPr>
      </w:pPr>
      <w:r w:rsidRPr="00C41539">
        <w:rPr>
          <w:bCs/>
          <w:lang w:val="en-US"/>
        </w:rPr>
        <w:t xml:space="preserve">Ich aber sage euch: </w:t>
      </w:r>
    </w:p>
    <w:p w14:paraId="3A278E43" w14:textId="77777777" w:rsidR="00FE2344" w:rsidRDefault="00FE2344" w:rsidP="00FE2344">
      <w:pPr>
        <w:rPr>
          <w:bCs/>
          <w:lang w:val="en-US"/>
        </w:rPr>
      </w:pPr>
      <w:r w:rsidRPr="00C41539">
        <w:rPr>
          <w:bCs/>
          <w:lang w:val="en-US"/>
        </w:rPr>
        <w:t xml:space="preserve">Liebt eure Feinde und bittet für die, die euch verfolgen, </w:t>
      </w:r>
    </w:p>
    <w:p w14:paraId="1A8973BD" w14:textId="77777777" w:rsidR="00FE2344" w:rsidRDefault="00FE2344" w:rsidP="00FE2344">
      <w:pPr>
        <w:rPr>
          <w:bCs/>
          <w:lang w:val="en-US"/>
        </w:rPr>
      </w:pPr>
      <w:r w:rsidRPr="00C41539">
        <w:rPr>
          <w:bCs/>
          <w:lang w:val="en-US"/>
        </w:rPr>
        <w:t xml:space="preserve">damit ihr Kinder seid eures Vaters im Himmel. </w:t>
      </w:r>
    </w:p>
    <w:p w14:paraId="2629D382" w14:textId="77777777" w:rsidR="00FE2344" w:rsidRDefault="00FE2344" w:rsidP="00FE2344">
      <w:pPr>
        <w:rPr>
          <w:bCs/>
          <w:lang w:val="en-US"/>
        </w:rPr>
      </w:pPr>
      <w:r w:rsidRPr="00C41539">
        <w:rPr>
          <w:bCs/>
          <w:lang w:val="en-US"/>
        </w:rPr>
        <w:t xml:space="preserve">Denn er lässt seine Sonne aufgehen über Böse und Gute </w:t>
      </w:r>
    </w:p>
    <w:p w14:paraId="2DA3DE65" w14:textId="77777777" w:rsidR="00FE2344" w:rsidRPr="00C41539" w:rsidRDefault="00FE2344" w:rsidP="00FE2344">
      <w:pPr>
        <w:rPr>
          <w:bCs/>
          <w:lang w:val="en-US"/>
        </w:rPr>
      </w:pPr>
      <w:r w:rsidRPr="00C41539">
        <w:rPr>
          <w:bCs/>
          <w:lang w:val="en-US"/>
        </w:rPr>
        <w:t>und lässt regnen über Gerechte und Ungerechte.</w:t>
      </w:r>
    </w:p>
    <w:p w14:paraId="02979D11" w14:textId="77777777" w:rsidR="00FE2344" w:rsidRPr="00C41539" w:rsidRDefault="00FE2344" w:rsidP="00FE2344">
      <w:pPr>
        <w:rPr>
          <w:bCs/>
          <w:lang w:val="en-US"/>
        </w:rPr>
      </w:pPr>
    </w:p>
    <w:p w14:paraId="0D713686" w14:textId="77777777" w:rsidR="00FE2344" w:rsidRDefault="00FE2344" w:rsidP="00FE2344">
      <w:pPr>
        <w:rPr>
          <w:bCs/>
          <w:lang w:val="en-US"/>
        </w:rPr>
      </w:pPr>
      <w:r w:rsidRPr="00C41539">
        <w:rPr>
          <w:bCs/>
          <w:lang w:val="en-US"/>
        </w:rPr>
        <w:t xml:space="preserve">Denn wenn ihr liebt, die euch lieben, </w:t>
      </w:r>
    </w:p>
    <w:p w14:paraId="4B455FA3" w14:textId="77777777" w:rsidR="00FE2344" w:rsidRDefault="00FE2344" w:rsidP="00FE2344">
      <w:pPr>
        <w:rPr>
          <w:bCs/>
          <w:lang w:val="en-US"/>
        </w:rPr>
      </w:pPr>
      <w:r w:rsidRPr="00C41539">
        <w:rPr>
          <w:bCs/>
          <w:lang w:val="en-US"/>
        </w:rPr>
        <w:t xml:space="preserve">as werdet ihr für Lohn haben? </w:t>
      </w:r>
    </w:p>
    <w:p w14:paraId="3F72E075" w14:textId="77777777" w:rsidR="00FE2344" w:rsidRDefault="00FE2344" w:rsidP="00FE2344">
      <w:pPr>
        <w:rPr>
          <w:bCs/>
          <w:lang w:val="en-US"/>
        </w:rPr>
      </w:pPr>
      <w:r w:rsidRPr="00C41539">
        <w:rPr>
          <w:bCs/>
          <w:lang w:val="en-US"/>
        </w:rPr>
        <w:t xml:space="preserve">Tun nicht dasselbe auch die Zöllner? </w:t>
      </w:r>
    </w:p>
    <w:p w14:paraId="3519C617" w14:textId="77777777" w:rsidR="00FE2344" w:rsidRDefault="00FE2344" w:rsidP="00FE2344">
      <w:pPr>
        <w:rPr>
          <w:bCs/>
          <w:lang w:val="en-US"/>
        </w:rPr>
      </w:pPr>
      <w:r w:rsidRPr="00C41539">
        <w:rPr>
          <w:bCs/>
          <w:lang w:val="en-US"/>
        </w:rPr>
        <w:t xml:space="preserve">Und wenn ihr nur zu euren Brüdern freundlich seid, </w:t>
      </w:r>
    </w:p>
    <w:p w14:paraId="38D1352D" w14:textId="77777777" w:rsidR="00FE2344" w:rsidRDefault="00FE2344" w:rsidP="00FE2344">
      <w:pPr>
        <w:rPr>
          <w:bCs/>
          <w:lang w:val="en-US"/>
        </w:rPr>
      </w:pPr>
      <w:r w:rsidRPr="00C41539">
        <w:rPr>
          <w:bCs/>
          <w:lang w:val="en-US"/>
        </w:rPr>
        <w:t xml:space="preserve">was tut ihr Besonderes? </w:t>
      </w:r>
    </w:p>
    <w:p w14:paraId="4CF1CA80" w14:textId="77777777" w:rsidR="00FE2344" w:rsidRDefault="00FE2344" w:rsidP="00FE2344">
      <w:pPr>
        <w:rPr>
          <w:bCs/>
          <w:lang w:val="en-US"/>
        </w:rPr>
      </w:pPr>
      <w:r w:rsidRPr="00C41539">
        <w:rPr>
          <w:bCs/>
          <w:lang w:val="en-US"/>
        </w:rPr>
        <w:t xml:space="preserve">Tun nicht dasselbe auch die Heiden? </w:t>
      </w:r>
    </w:p>
    <w:p w14:paraId="72F27174" w14:textId="77777777" w:rsidR="00FE2344" w:rsidRDefault="00FE2344" w:rsidP="00FE2344">
      <w:pPr>
        <w:rPr>
          <w:bCs/>
          <w:lang w:val="en-US"/>
        </w:rPr>
      </w:pPr>
      <w:r w:rsidRPr="00C41539">
        <w:rPr>
          <w:bCs/>
          <w:lang w:val="en-US"/>
        </w:rPr>
        <w:t xml:space="preserve">Darum sollt ihr vollkommen sein, </w:t>
      </w:r>
    </w:p>
    <w:p w14:paraId="59F770FD" w14:textId="77777777" w:rsidR="00FE2344" w:rsidRPr="00FE616B" w:rsidRDefault="00FE2344" w:rsidP="00FE2344">
      <w:pPr>
        <w:rPr>
          <w:bCs/>
          <w:lang w:val="en-US"/>
        </w:rPr>
      </w:pPr>
      <w:r w:rsidRPr="00C41539">
        <w:rPr>
          <w:bCs/>
          <w:lang w:val="en-US"/>
        </w:rPr>
        <w:t>wie euer Vater im Himmel vollkommen ist.</w:t>
      </w:r>
    </w:p>
    <w:p w14:paraId="04B691E0" w14:textId="77777777" w:rsidR="00FE2344" w:rsidRDefault="00FE2344" w:rsidP="00FE2344">
      <w:pPr>
        <w:pStyle w:val="Heading2"/>
      </w:pPr>
      <w:r>
        <w:t>Fürbittengebet</w:t>
      </w:r>
    </w:p>
    <w:p w14:paraId="6B06EA6E" w14:textId="77777777" w:rsidR="00FE2344" w:rsidRDefault="00FE2344" w:rsidP="00FE2344">
      <w:r>
        <w:t>Gütiger Gott,</w:t>
      </w:r>
    </w:p>
    <w:p w14:paraId="035C76AD" w14:textId="77777777" w:rsidR="00FE2344" w:rsidRDefault="00FE2344" w:rsidP="00FE2344">
      <w:r>
        <w:t>du weist uns den Weg zum Leben,</w:t>
      </w:r>
    </w:p>
    <w:p w14:paraId="0D416FF1" w14:textId="77777777" w:rsidR="00FE2344" w:rsidRDefault="00FE2344" w:rsidP="00FE2344">
      <w:r>
        <w:t>du lässt es hell werden, wenn Dunkelheit uns umfängt.</w:t>
      </w:r>
    </w:p>
    <w:p w14:paraId="227020A8" w14:textId="77777777" w:rsidR="00FE2344" w:rsidRDefault="00FE2344" w:rsidP="00FE2344">
      <w:r>
        <w:t>Wir kommen mit unseren Bitten zu dir</w:t>
      </w:r>
    </w:p>
    <w:p w14:paraId="42A19809" w14:textId="77777777" w:rsidR="00FE2344" w:rsidRDefault="00FE2344" w:rsidP="00FE2344">
      <w:r>
        <w:t xml:space="preserve">und beten füreinander, für die Menschen um uns herum, </w:t>
      </w:r>
    </w:p>
    <w:p w14:paraId="4C52644A" w14:textId="77777777" w:rsidR="00FE2344" w:rsidRDefault="00FE2344" w:rsidP="00FE2344">
      <w:r>
        <w:t>für deine Schöpfung und deine Kirche.</w:t>
      </w:r>
    </w:p>
    <w:p w14:paraId="0FDE4E9E" w14:textId="77777777" w:rsidR="00FE2344" w:rsidRDefault="00FE2344" w:rsidP="00FE2344"/>
    <w:p w14:paraId="5E7AADCE" w14:textId="77777777" w:rsidR="00FE2344" w:rsidRDefault="00FE2344" w:rsidP="00FE2344">
      <w:r>
        <w:t>Gütiger Gott,</w:t>
      </w:r>
    </w:p>
    <w:p w14:paraId="236AB0B3" w14:textId="77777777" w:rsidR="00FE2344" w:rsidRDefault="00FE2344" w:rsidP="00FE2344">
      <w:r>
        <w:t>wir danken dir, dass du deine Kirche so reich gesegnet hast</w:t>
      </w:r>
    </w:p>
    <w:p w14:paraId="4F0975FA" w14:textId="77777777" w:rsidR="00FE2344" w:rsidRDefault="00FE2344" w:rsidP="00FE2344">
      <w:r>
        <w:t>und beten für Menschen, die sich mit ihren Gaben einbringen,</w:t>
      </w:r>
    </w:p>
    <w:p w14:paraId="38FFE571" w14:textId="77777777" w:rsidR="00FE2344" w:rsidRDefault="00FE2344" w:rsidP="00FE2344">
      <w:r>
        <w:t>die Kirchenprojekte finanziell unterstützen.</w:t>
      </w:r>
    </w:p>
    <w:p w14:paraId="4C11EFED" w14:textId="77777777" w:rsidR="00FE2344" w:rsidRDefault="00FE2344" w:rsidP="00FE2344">
      <w:r>
        <w:t>Wir beten für Menschen, die ihr Leben in den Dienst der Kirche stellen</w:t>
      </w:r>
    </w:p>
    <w:p w14:paraId="672E22B3" w14:textId="77777777" w:rsidR="00FE2344" w:rsidRDefault="00FE2344" w:rsidP="00FE2344">
      <w:r>
        <w:t>und für alle, die ein Leitungsamt ausüben.</w:t>
      </w:r>
    </w:p>
    <w:p w14:paraId="6FF6116E" w14:textId="77777777" w:rsidR="00FE2344" w:rsidRDefault="00FE2344" w:rsidP="00FE2344">
      <w:r>
        <w:t>Wir bitten dich:</w:t>
      </w:r>
    </w:p>
    <w:p w14:paraId="4E079216" w14:textId="77777777" w:rsidR="00FE2344" w:rsidRPr="00FE616B" w:rsidRDefault="00FE2344" w:rsidP="00FE2344">
      <w:pPr>
        <w:rPr>
          <w:i/>
        </w:rPr>
      </w:pPr>
      <w:r>
        <w:rPr>
          <w:i/>
        </w:rPr>
        <w:t>Herr</w:t>
      </w:r>
      <w:r w:rsidRPr="00FE616B">
        <w:rPr>
          <w:i/>
        </w:rPr>
        <w:t>, erbarme dich.</w:t>
      </w:r>
    </w:p>
    <w:p w14:paraId="137C29D7" w14:textId="77777777" w:rsidR="00FE2344" w:rsidRDefault="00FE2344" w:rsidP="00FE2344"/>
    <w:p w14:paraId="1D5DDA66" w14:textId="77777777" w:rsidR="00FE2344" w:rsidRDefault="00FE2344" w:rsidP="00FE2344">
      <w:r>
        <w:t>Gütiger Gott,</w:t>
      </w:r>
    </w:p>
    <w:p w14:paraId="349044DC" w14:textId="77777777" w:rsidR="00FE2344" w:rsidRDefault="00FE2344" w:rsidP="00FE2344">
      <w:r>
        <w:t>wir danken dir für die Wunder deiner Schöpfung.</w:t>
      </w:r>
    </w:p>
    <w:p w14:paraId="1DAE828B" w14:textId="77777777" w:rsidR="00FE2344" w:rsidRDefault="00FE2344" w:rsidP="00FE2344">
      <w:r>
        <w:t>Wir beten für gesunde Flüsse, Seen und Meere,</w:t>
      </w:r>
    </w:p>
    <w:p w14:paraId="4AD2C113" w14:textId="77777777" w:rsidR="00FE2344" w:rsidRDefault="00FE2344" w:rsidP="00FE2344">
      <w:r>
        <w:t>für Tiere, dass sie artgerecht und in Würde leben können.</w:t>
      </w:r>
    </w:p>
    <w:p w14:paraId="1245C0AF" w14:textId="77777777" w:rsidR="00FE2344" w:rsidRDefault="00FE2344" w:rsidP="00FE2344">
      <w:r>
        <w:t>Für alle, die sich um die Erhaltung deiner Schöpfung bemühen,</w:t>
      </w:r>
    </w:p>
    <w:p w14:paraId="18FDB7B1" w14:textId="77777777" w:rsidR="00FE2344" w:rsidRDefault="00FE2344" w:rsidP="00FE2344">
      <w:r>
        <w:t xml:space="preserve">in Naturschutz und Landwirtschaft, </w:t>
      </w:r>
    </w:p>
    <w:p w14:paraId="587CCB07" w14:textId="77777777" w:rsidR="00FE2344" w:rsidRDefault="00FE2344" w:rsidP="00FE2344">
      <w:r>
        <w:t>in Forstwirtschaft und Artenschutz.</w:t>
      </w:r>
    </w:p>
    <w:p w14:paraId="4685C18E" w14:textId="77777777" w:rsidR="00FE2344" w:rsidRDefault="00FE2344" w:rsidP="00FE2344">
      <w:r>
        <w:t>Wir bitten dich:</w:t>
      </w:r>
    </w:p>
    <w:p w14:paraId="145F41A6" w14:textId="77777777" w:rsidR="00FE2344" w:rsidRPr="009655FA" w:rsidRDefault="00FE2344" w:rsidP="00FE2344">
      <w:pPr>
        <w:rPr>
          <w:i/>
        </w:rPr>
      </w:pPr>
      <w:r w:rsidRPr="009655FA">
        <w:rPr>
          <w:i/>
        </w:rPr>
        <w:t>Herr, erbarme dich.</w:t>
      </w:r>
    </w:p>
    <w:p w14:paraId="256647B6" w14:textId="77777777" w:rsidR="00FE2344" w:rsidRDefault="00FE2344" w:rsidP="00FE2344"/>
    <w:p w14:paraId="5FD9D2C1" w14:textId="77777777" w:rsidR="00FE2344" w:rsidRDefault="00FE2344" w:rsidP="00FE2344">
      <w:r>
        <w:t>Wir danken dir für Familie und Freunde um uns herum</w:t>
      </w:r>
    </w:p>
    <w:p w14:paraId="42771473" w14:textId="77777777" w:rsidR="00FE2344" w:rsidRDefault="00FE2344" w:rsidP="00FE2344">
      <w:r>
        <w:t>und bitten dich für alle Menschen, die einander im Leben begleiten,</w:t>
      </w:r>
    </w:p>
    <w:p w14:paraId="6D584D8D" w14:textId="77777777" w:rsidR="00FE2344" w:rsidRDefault="00FE2344" w:rsidP="00FE2344">
      <w:r>
        <w:t>für Partnerschaften und Familien,</w:t>
      </w:r>
    </w:p>
    <w:p w14:paraId="6FA408E4" w14:textId="77777777" w:rsidR="00FE2344" w:rsidRDefault="00FE2344" w:rsidP="00FE2344">
      <w:r>
        <w:t>für Freundeskreise und Gemeindegruppen,</w:t>
      </w:r>
    </w:p>
    <w:p w14:paraId="02F5F79C" w14:textId="77777777" w:rsidR="00FE2344" w:rsidRDefault="00FE2344" w:rsidP="00FE2344">
      <w:r>
        <w:t>für Weggefährten und Mitschülerinnen</w:t>
      </w:r>
    </w:p>
    <w:p w14:paraId="3128DAFD" w14:textId="77777777" w:rsidR="00FE2344" w:rsidRDefault="00FE2344" w:rsidP="00FE2344">
      <w:r>
        <w:t>Wir bitten dich:</w:t>
      </w:r>
    </w:p>
    <w:p w14:paraId="0765E20D" w14:textId="77777777" w:rsidR="00FE2344" w:rsidRPr="00FE616B" w:rsidRDefault="00FE2344" w:rsidP="00FE2344">
      <w:pPr>
        <w:rPr>
          <w:i/>
        </w:rPr>
      </w:pPr>
      <w:r>
        <w:rPr>
          <w:i/>
        </w:rPr>
        <w:t>Herr</w:t>
      </w:r>
      <w:r w:rsidRPr="00FE616B">
        <w:rPr>
          <w:i/>
        </w:rPr>
        <w:t>, erbarme dich.</w:t>
      </w:r>
    </w:p>
    <w:p w14:paraId="6A9DB16F" w14:textId="77777777" w:rsidR="00FE2344" w:rsidRDefault="00FE2344" w:rsidP="00FE2344"/>
    <w:p w14:paraId="3EACEFAD" w14:textId="77777777" w:rsidR="00FE2344" w:rsidRDefault="00FE2344" w:rsidP="00FE2344">
      <w:r>
        <w:t>Wir danken dir für die Nachbarschaft, in der wir leben.</w:t>
      </w:r>
    </w:p>
    <w:p w14:paraId="0B739F76" w14:textId="77777777" w:rsidR="00FE2344" w:rsidRDefault="00FE2344" w:rsidP="00FE2344">
      <w:r>
        <w:t>Segne alle, die uns als Gemeinde verbunden sind,</w:t>
      </w:r>
    </w:p>
    <w:p w14:paraId="6DB91CA6" w14:textId="77777777" w:rsidR="00FE2344" w:rsidRDefault="00FE2344" w:rsidP="00FE2344">
      <w:r>
        <w:t>schenke uns Phantasie und Kreativität, wenn es darum geht,</w:t>
      </w:r>
    </w:p>
    <w:p w14:paraId="718D01A4" w14:textId="77777777" w:rsidR="00FE2344" w:rsidRDefault="00FE2344" w:rsidP="00FE2344">
      <w:r>
        <w:t>anderen zu dienen und uns für die Welt um uns herum einzusetzen.</w:t>
      </w:r>
    </w:p>
    <w:p w14:paraId="4984DBCD" w14:textId="77777777" w:rsidR="00FE2344" w:rsidRDefault="00FE2344" w:rsidP="00FE2344">
      <w:r>
        <w:t>Wir bitten dich:</w:t>
      </w:r>
    </w:p>
    <w:p w14:paraId="08F11E9E" w14:textId="77777777" w:rsidR="00FE2344" w:rsidRPr="009655FA" w:rsidRDefault="00FE2344" w:rsidP="00FE2344">
      <w:pPr>
        <w:rPr>
          <w:i/>
        </w:rPr>
      </w:pPr>
      <w:r w:rsidRPr="009655FA">
        <w:rPr>
          <w:i/>
        </w:rPr>
        <w:t>Herr, erbarme dich.</w:t>
      </w:r>
    </w:p>
    <w:p w14:paraId="25305064" w14:textId="77777777" w:rsidR="00FE2344" w:rsidRDefault="00FE2344" w:rsidP="00FE2344"/>
    <w:p w14:paraId="4988E09F" w14:textId="77777777" w:rsidR="00FE2344" w:rsidRDefault="00FE2344" w:rsidP="00FE2344">
      <w:r>
        <w:t>Gütiger Gott,</w:t>
      </w:r>
    </w:p>
    <w:p w14:paraId="231E1ADD" w14:textId="77777777" w:rsidR="00FE2344" w:rsidRDefault="00FE2344" w:rsidP="00FE2344">
      <w:r>
        <w:t>nimm dich unserer Bitten an nach deiner Gnade</w:t>
      </w:r>
    </w:p>
    <w:p w14:paraId="54F967BA" w14:textId="77777777" w:rsidR="00FE2344" w:rsidRDefault="00FE2344" w:rsidP="00FE2344">
      <w:r>
        <w:t>und hülle in dein Licht alle, für die wir gebetet haben.</w:t>
      </w:r>
    </w:p>
    <w:p w14:paraId="7F0D236F" w14:textId="77777777" w:rsidR="00FE2344" w:rsidRDefault="00FE2344" w:rsidP="00FE2344">
      <w:r>
        <w:t>Durch Jesus Christus, unseren Heiland,</w:t>
      </w:r>
    </w:p>
    <w:p w14:paraId="36154380" w14:textId="77777777" w:rsidR="00FE2344" w:rsidRDefault="00FE2344" w:rsidP="00FE2344">
      <w:r>
        <w:t>der mit dir und dem Heiligen Geist</w:t>
      </w:r>
    </w:p>
    <w:p w14:paraId="68CB47CF" w14:textId="77777777" w:rsidR="00FE2344" w:rsidRDefault="00FE2344" w:rsidP="00FE2344">
      <w:r>
        <w:t>uns Hoffnung schenkt in Ewigkeit. Amen.</w:t>
      </w:r>
    </w:p>
    <w:p w14:paraId="598EC6E2" w14:textId="77777777" w:rsidR="00FE2344" w:rsidRDefault="00FE2344" w:rsidP="00FE2344">
      <w:pPr>
        <w:pStyle w:val="Heading2"/>
      </w:pPr>
      <w:r>
        <w:t>Lesepredigten</w:t>
      </w:r>
    </w:p>
    <w:p w14:paraId="5570C183" w14:textId="77777777" w:rsidR="00FE2344" w:rsidRPr="007E23F8" w:rsidRDefault="00FE2344" w:rsidP="00FE2344">
      <w:r>
        <w:t>Siehe 21. Sonntag nach Trinitatis, Reihe I.</w:t>
      </w:r>
    </w:p>
    <w:p w14:paraId="61BCB0A1" w14:textId="77777777" w:rsidR="00FE2344" w:rsidRDefault="00FE2344" w:rsidP="00FE2344">
      <w:pPr>
        <w:pStyle w:val="Heading2"/>
      </w:pPr>
      <w:r>
        <w:t>Liedvorschläge (EG)</w:t>
      </w:r>
    </w:p>
    <w:p w14:paraId="1ED0FBDD" w14:textId="77777777" w:rsidR="00FE2344" w:rsidRDefault="00FE2344" w:rsidP="00FE2344">
      <w:pPr>
        <w:rPr>
          <w:rStyle w:val="Heading3Char"/>
        </w:rPr>
      </w:pPr>
      <w:r w:rsidRPr="00181276">
        <w:rPr>
          <w:rStyle w:val="Heading3Char"/>
        </w:rPr>
        <w:t>Eingangslied:</w:t>
      </w:r>
    </w:p>
    <w:p w14:paraId="525B0BED" w14:textId="77777777" w:rsidR="00FE2344" w:rsidRDefault="00FE2344" w:rsidP="00FE2344">
      <w:r>
        <w:t>447 Lobet den Herren alle, die ihn ehren</w:t>
      </w:r>
    </w:p>
    <w:p w14:paraId="09E5573F" w14:textId="77777777" w:rsidR="00FE2344" w:rsidRDefault="00FE2344" w:rsidP="00FE2344">
      <w:r>
        <w:t>449 Die güldne Sonne voll Freud und Wonne</w:t>
      </w:r>
    </w:p>
    <w:p w14:paraId="3E50BEB0" w14:textId="77777777" w:rsidR="00FE2344" w:rsidRDefault="00FE2344" w:rsidP="00FE2344">
      <w:r w:rsidRPr="00181276">
        <w:rPr>
          <w:rStyle w:val="Heading3Char"/>
        </w:rPr>
        <w:t>Wochenlied:</w:t>
      </w:r>
    </w:p>
    <w:p w14:paraId="3AB0459F" w14:textId="77777777" w:rsidR="00FE2344" w:rsidRDefault="00FE2344" w:rsidP="00FE2344">
      <w:r>
        <w:t>346 Such wer da will, ein ander Ziel</w:t>
      </w:r>
    </w:p>
    <w:p w14:paraId="176BBCE1" w14:textId="77777777" w:rsidR="00FE2344" w:rsidRDefault="00FE2344" w:rsidP="00FE2344">
      <w:r>
        <w:t>454 Auf und macht die Herzen weit</w:t>
      </w:r>
    </w:p>
    <w:p w14:paraId="1B39CE98" w14:textId="77777777" w:rsidR="00FE2344" w:rsidRDefault="00FE2344" w:rsidP="00FE2344">
      <w:r w:rsidRPr="00181276">
        <w:rPr>
          <w:rStyle w:val="Heading3Char"/>
        </w:rPr>
        <w:t>Predigtlied:</w:t>
      </w:r>
      <w:r>
        <w:t xml:space="preserve"> </w:t>
      </w:r>
    </w:p>
    <w:p w14:paraId="13B7624E" w14:textId="77777777" w:rsidR="00FE2344" w:rsidRDefault="00FE2344" w:rsidP="00FE2344">
      <w:r>
        <w:t>401 Liebe, die du mich zum Bilde</w:t>
      </w:r>
    </w:p>
    <w:p w14:paraId="7D430FF1" w14:textId="77777777" w:rsidR="00FE2344" w:rsidRDefault="00FE2344" w:rsidP="00FE2344">
      <w:r>
        <w:t>416 O Herr, mach mich zu einem Werkzeug deines Friedens</w:t>
      </w:r>
    </w:p>
    <w:p w14:paraId="10C786F1" w14:textId="77777777" w:rsidR="00FE2344" w:rsidRDefault="00FE2344" w:rsidP="00FE2344">
      <w:r w:rsidRPr="00181276">
        <w:rPr>
          <w:rStyle w:val="Heading3Char"/>
        </w:rPr>
        <w:t>Ausgangslied:</w:t>
      </w:r>
      <w:r>
        <w:t xml:space="preserve"> </w:t>
      </w:r>
    </w:p>
    <w:p w14:paraId="51907EBA" w14:textId="77777777" w:rsidR="00FE2344" w:rsidRDefault="00FE2344" w:rsidP="00FE2344">
      <w:r>
        <w:t>424 Deine Hände, großer Gott</w:t>
      </w:r>
    </w:p>
    <w:p w14:paraId="2F5A81BC" w14:textId="77777777" w:rsidR="00FE2344" w:rsidRDefault="00FE2344" w:rsidP="00FE2344">
      <w:r>
        <w:t>456 Vom Aufgang der Sonne</w:t>
      </w:r>
    </w:p>
    <w:p w14:paraId="3E2FCCCF" w14:textId="77777777" w:rsidR="00FE2344" w:rsidRDefault="00FE2344" w:rsidP="00FE2344">
      <w:pPr>
        <w:rPr>
          <w:color w:val="000000" w:themeColor="text1"/>
        </w:rPr>
      </w:pPr>
    </w:p>
    <w:p w14:paraId="4AD0EDED" w14:textId="77777777" w:rsidR="00BA6764" w:rsidRDefault="00BA6764" w:rsidP="00CD392F">
      <w:pPr>
        <w:rPr>
          <w:color w:val="000000" w:themeColor="text1"/>
        </w:rPr>
      </w:pPr>
    </w:p>
    <w:p w14:paraId="4C4476F0" w14:textId="77777777" w:rsidR="00BA6764" w:rsidRDefault="00BA6764" w:rsidP="00CD392F">
      <w:pPr>
        <w:rPr>
          <w:color w:val="000000" w:themeColor="text1"/>
        </w:rPr>
      </w:pPr>
    </w:p>
    <w:p w14:paraId="7993A6DB"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30751F50"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83F0E5E"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7CA48" w14:textId="77777777" w:rsidR="00F86CB7" w:rsidRDefault="00F86CB7" w:rsidP="00CD392F">
      <w:r>
        <w:separator/>
      </w:r>
    </w:p>
  </w:endnote>
  <w:endnote w:type="continuationSeparator" w:id="0">
    <w:p w14:paraId="7BDFFD76" w14:textId="77777777" w:rsidR="00F86CB7" w:rsidRDefault="00F86CB7"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29691"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7690"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F86CB7">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F86CB7">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16EC3"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CA459" w14:textId="77777777" w:rsidR="00F86CB7" w:rsidRDefault="00F86CB7" w:rsidP="00CD392F">
      <w:r>
        <w:separator/>
      </w:r>
    </w:p>
  </w:footnote>
  <w:footnote w:type="continuationSeparator" w:id="0">
    <w:p w14:paraId="0E4A5659" w14:textId="77777777" w:rsidR="00F86CB7" w:rsidRDefault="00F86CB7"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3D9D7"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936E6"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F5CA9"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344"/>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86CB7"/>
    <w:rsid w:val="00FB1A7A"/>
    <w:rsid w:val="00FE234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B205A2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1151</Words>
  <Characters>6561</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2017-04-24T14:07:00Z</dcterms:created>
  <dcterms:modified xsi:type="dcterms:W3CDTF">2017-04-24T14:08:00Z</dcterms:modified>
</cp:coreProperties>
</file>