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9899" w14:textId="77777777" w:rsidR="005E4B0A" w:rsidRPr="00927B60" w:rsidRDefault="005E4B0A" w:rsidP="005E4B0A">
      <w:pPr>
        <w:pStyle w:val="Heading1"/>
      </w:pPr>
      <w:bookmarkStart w:id="0" w:name="_Toc480453560"/>
      <w:r>
        <w:t xml:space="preserve">Erntedanktag, Jahrgang A </w:t>
      </w:r>
      <w:r>
        <w:br/>
        <w:t>(Day of Thanksgiving)</w:t>
      </w:r>
      <w:bookmarkEnd w:id="0"/>
    </w:p>
    <w:p w14:paraId="25D7E3D9" w14:textId="77777777" w:rsidR="005E4B0A" w:rsidRDefault="005E4B0A" w:rsidP="005E4B0A">
      <w:pPr>
        <w:pStyle w:val="Heading2"/>
      </w:pPr>
      <w:r w:rsidRPr="008D7185">
        <w:t>Ein</w:t>
      </w:r>
      <w:r>
        <w:t>f</w:t>
      </w:r>
      <w:r w:rsidRPr="008D7185">
        <w:t>ührung</w:t>
      </w:r>
    </w:p>
    <w:p w14:paraId="664CD37F" w14:textId="77777777" w:rsidR="005E4B0A" w:rsidRPr="00EC2ED8" w:rsidRDefault="005E4B0A" w:rsidP="005E4B0A">
      <w:r w:rsidRPr="007A3980">
        <w:t>Dank hat mit Gedenken zu tun.</w:t>
      </w:r>
      <w:r>
        <w:t xml:space="preserve"> </w:t>
      </w:r>
      <w:r w:rsidRPr="007A3980">
        <w:t>Wer dankt</w:t>
      </w:r>
      <w:r>
        <w:t>,</w:t>
      </w:r>
      <w:r w:rsidRPr="007A3980">
        <w:t xml:space="preserve"> gedenkt der Güte Gottes und erinnert sich daran, dass Leben und Fülle Gaben sind, die wir empfangen und nicht selbst erschaffen. Im Geschenk des Lebens und dessen, was wir zum täglichen Leben brauchen, erleben wir, wie Gottes Segen in unser Leben fließt. Durch unsere Hände fließt sein Segen weiter zu unseren Nächsten.</w:t>
      </w:r>
    </w:p>
    <w:p w14:paraId="2C5A9CE8" w14:textId="77777777" w:rsidR="005E4B0A" w:rsidRPr="003656DF" w:rsidRDefault="005E4B0A" w:rsidP="005E4B0A">
      <w:pPr>
        <w:pStyle w:val="Heading2"/>
      </w:pPr>
      <w:r>
        <w:t>Psalm 65</w:t>
      </w:r>
    </w:p>
    <w:p w14:paraId="2B424E18" w14:textId="77777777" w:rsidR="005E4B0A" w:rsidRPr="005E455D" w:rsidRDefault="005E4B0A" w:rsidP="005E4B0A">
      <w:pPr>
        <w:rPr>
          <w:lang w:val="en-US"/>
        </w:rPr>
      </w:pPr>
      <w:r w:rsidRPr="005E455D">
        <w:rPr>
          <w:bCs/>
          <w:lang w:val="en-US"/>
        </w:rPr>
        <w:t>Gott, man lobt dich in der Stille zu Zion,</w:t>
      </w:r>
    </w:p>
    <w:p w14:paraId="29BAB215" w14:textId="77777777" w:rsidR="005E4B0A" w:rsidRPr="005E455D" w:rsidRDefault="005E4B0A" w:rsidP="005E4B0A">
      <w:pPr>
        <w:rPr>
          <w:lang w:val="en-US"/>
        </w:rPr>
      </w:pPr>
      <w:r w:rsidRPr="005E455D">
        <w:rPr>
          <w:bCs/>
          <w:lang w:val="en-US"/>
        </w:rPr>
        <w:t>und dir hält man Gelübde.</w:t>
      </w:r>
    </w:p>
    <w:p w14:paraId="7A4E8E6A" w14:textId="77777777" w:rsidR="005E4B0A" w:rsidRPr="005E455D" w:rsidRDefault="005E4B0A" w:rsidP="005E4B0A">
      <w:pPr>
        <w:rPr>
          <w:lang w:val="en-US"/>
        </w:rPr>
      </w:pPr>
      <w:r>
        <w:rPr>
          <w:bCs/>
          <w:lang w:val="en-US"/>
        </w:rPr>
        <w:tab/>
      </w:r>
      <w:r w:rsidRPr="005E455D">
        <w:rPr>
          <w:bCs/>
          <w:lang w:val="en-US"/>
        </w:rPr>
        <w:t>Du erhörst Gebet;</w:t>
      </w:r>
    </w:p>
    <w:p w14:paraId="32BA80F4" w14:textId="77777777" w:rsidR="005E4B0A" w:rsidRPr="005E455D" w:rsidRDefault="005E4B0A" w:rsidP="005E4B0A">
      <w:pPr>
        <w:rPr>
          <w:lang w:val="en-US"/>
        </w:rPr>
      </w:pPr>
      <w:r>
        <w:rPr>
          <w:bCs/>
          <w:lang w:val="en-US"/>
        </w:rPr>
        <w:tab/>
      </w:r>
      <w:r w:rsidRPr="005E455D">
        <w:rPr>
          <w:bCs/>
          <w:lang w:val="en-US"/>
        </w:rPr>
        <w:t>darum kommt alles Fleisch zu dir.</w:t>
      </w:r>
    </w:p>
    <w:p w14:paraId="37F1E1A4" w14:textId="77777777" w:rsidR="005E4B0A" w:rsidRPr="005E455D" w:rsidRDefault="005E4B0A" w:rsidP="005E4B0A">
      <w:pPr>
        <w:rPr>
          <w:lang w:val="en-US"/>
        </w:rPr>
      </w:pPr>
      <w:r w:rsidRPr="005E455D">
        <w:rPr>
          <w:lang w:val="en-US"/>
        </w:rPr>
        <w:t>Unsre Missetat drückt uns hart;</w:t>
      </w:r>
    </w:p>
    <w:p w14:paraId="556A119D" w14:textId="77777777" w:rsidR="005E4B0A" w:rsidRPr="005E455D" w:rsidRDefault="005E4B0A" w:rsidP="005E4B0A">
      <w:pPr>
        <w:rPr>
          <w:lang w:val="en-US"/>
        </w:rPr>
      </w:pPr>
      <w:r w:rsidRPr="005E455D">
        <w:rPr>
          <w:lang w:val="en-US"/>
        </w:rPr>
        <w:t>du wollest unsre Sünde vergeben.</w:t>
      </w:r>
    </w:p>
    <w:p w14:paraId="6132A759" w14:textId="77777777" w:rsidR="005E4B0A" w:rsidRPr="005E455D" w:rsidRDefault="005E4B0A" w:rsidP="005E4B0A">
      <w:pPr>
        <w:rPr>
          <w:lang w:val="en-US"/>
        </w:rPr>
      </w:pPr>
      <w:r>
        <w:rPr>
          <w:b/>
          <w:bCs/>
          <w:lang w:val="en-US"/>
        </w:rPr>
        <w:tab/>
      </w:r>
      <w:r w:rsidRPr="005E455D">
        <w:rPr>
          <w:lang w:val="en-US"/>
        </w:rPr>
        <w:t>Wohl dem, den du erwählst und zu dir lässest,</w:t>
      </w:r>
    </w:p>
    <w:p w14:paraId="6F4AF013" w14:textId="77777777" w:rsidR="005E4B0A" w:rsidRDefault="005E4B0A" w:rsidP="005E4B0A">
      <w:pPr>
        <w:rPr>
          <w:lang w:val="en-US"/>
        </w:rPr>
      </w:pPr>
      <w:r>
        <w:rPr>
          <w:lang w:val="en-US"/>
        </w:rPr>
        <w:tab/>
      </w:r>
      <w:r w:rsidRPr="005E455D">
        <w:rPr>
          <w:lang w:val="en-US"/>
        </w:rPr>
        <w:t xml:space="preserve">dass er in deinen Vorhöfen wohne; </w:t>
      </w:r>
    </w:p>
    <w:p w14:paraId="28E8F493" w14:textId="77777777" w:rsidR="005E4B0A" w:rsidRPr="005E455D" w:rsidRDefault="005E4B0A" w:rsidP="005E4B0A">
      <w:pPr>
        <w:rPr>
          <w:lang w:val="en-US"/>
        </w:rPr>
      </w:pPr>
      <w:r>
        <w:rPr>
          <w:lang w:val="en-US"/>
        </w:rPr>
        <w:tab/>
      </w:r>
      <w:r w:rsidRPr="005E455D">
        <w:rPr>
          <w:lang w:val="en-US"/>
        </w:rPr>
        <w:t>der hat reichen Trost von deinem Hause, deinem heiligen Tempel.</w:t>
      </w:r>
    </w:p>
    <w:p w14:paraId="0BFB85FF" w14:textId="77777777" w:rsidR="005E4B0A" w:rsidRPr="005E455D" w:rsidRDefault="005E4B0A" w:rsidP="005E4B0A">
      <w:pPr>
        <w:rPr>
          <w:lang w:val="en-US"/>
        </w:rPr>
      </w:pPr>
      <w:r w:rsidRPr="005E455D">
        <w:rPr>
          <w:lang w:val="en-US"/>
        </w:rPr>
        <w:t>Erhöre uns nach der wunderbaren Gerechtigkeit, Gott, unser Heil,</w:t>
      </w:r>
    </w:p>
    <w:p w14:paraId="4B502BE7" w14:textId="77777777" w:rsidR="005E4B0A" w:rsidRPr="005E455D" w:rsidRDefault="005E4B0A" w:rsidP="005E4B0A">
      <w:pPr>
        <w:rPr>
          <w:lang w:val="en-US"/>
        </w:rPr>
      </w:pPr>
      <w:r w:rsidRPr="005E455D">
        <w:rPr>
          <w:lang w:val="en-US"/>
        </w:rPr>
        <w:t>der du bist die Zuversicht aller auf Erden und fern am Meer;</w:t>
      </w:r>
    </w:p>
    <w:p w14:paraId="5DB11375" w14:textId="77777777" w:rsidR="005E4B0A" w:rsidRPr="005E455D" w:rsidRDefault="005E4B0A" w:rsidP="005E4B0A">
      <w:pPr>
        <w:rPr>
          <w:lang w:val="en-US"/>
        </w:rPr>
      </w:pPr>
      <w:r>
        <w:rPr>
          <w:b/>
          <w:bCs/>
          <w:lang w:val="en-US"/>
        </w:rPr>
        <w:tab/>
      </w:r>
      <w:r w:rsidRPr="005E455D">
        <w:rPr>
          <w:lang w:val="en-US"/>
        </w:rPr>
        <w:t>der du die Berge festsetzest in deiner Kraft</w:t>
      </w:r>
    </w:p>
    <w:p w14:paraId="6D4467D6" w14:textId="77777777" w:rsidR="005E4B0A" w:rsidRPr="005E455D" w:rsidRDefault="005E4B0A" w:rsidP="005E4B0A">
      <w:pPr>
        <w:rPr>
          <w:lang w:val="en-US"/>
        </w:rPr>
      </w:pPr>
      <w:r>
        <w:rPr>
          <w:lang w:val="en-US"/>
        </w:rPr>
        <w:tab/>
      </w:r>
      <w:r w:rsidRPr="005E455D">
        <w:rPr>
          <w:lang w:val="en-US"/>
        </w:rPr>
        <w:t>und gerüstet bist mit Macht;</w:t>
      </w:r>
    </w:p>
    <w:p w14:paraId="74507201" w14:textId="77777777" w:rsidR="005E4B0A" w:rsidRPr="005E455D" w:rsidRDefault="005E4B0A" w:rsidP="005E4B0A">
      <w:pPr>
        <w:rPr>
          <w:lang w:val="en-US"/>
        </w:rPr>
      </w:pPr>
      <w:r w:rsidRPr="005E455D">
        <w:rPr>
          <w:lang w:val="en-US"/>
        </w:rPr>
        <w:t>der du stillst das Brausen des Meeres,</w:t>
      </w:r>
    </w:p>
    <w:p w14:paraId="4D32748B" w14:textId="77777777" w:rsidR="005E4B0A" w:rsidRPr="005E455D" w:rsidRDefault="005E4B0A" w:rsidP="005E4B0A">
      <w:pPr>
        <w:rPr>
          <w:lang w:val="en-US"/>
        </w:rPr>
      </w:pPr>
      <w:r w:rsidRPr="005E455D">
        <w:rPr>
          <w:lang w:val="en-US"/>
        </w:rPr>
        <w:t>das Brausen seiner Wellen und das Toben der Völker,</w:t>
      </w:r>
    </w:p>
    <w:p w14:paraId="23ADCCCB" w14:textId="77777777" w:rsidR="005E4B0A" w:rsidRPr="005E455D" w:rsidRDefault="005E4B0A" w:rsidP="005E4B0A">
      <w:pPr>
        <w:rPr>
          <w:lang w:val="en-US"/>
        </w:rPr>
      </w:pPr>
      <w:r>
        <w:rPr>
          <w:b/>
          <w:bCs/>
          <w:lang w:val="en-US"/>
        </w:rPr>
        <w:tab/>
      </w:r>
      <w:r w:rsidRPr="005E455D">
        <w:rPr>
          <w:lang w:val="en-US"/>
        </w:rPr>
        <w:t>dass sich entsetzen, die an den Enden wohnen, vor deinen Zeichen.</w:t>
      </w:r>
    </w:p>
    <w:p w14:paraId="5D96487C" w14:textId="77777777" w:rsidR="005E4B0A" w:rsidRPr="005E455D" w:rsidRDefault="005E4B0A" w:rsidP="005E4B0A">
      <w:pPr>
        <w:rPr>
          <w:lang w:val="en-US"/>
        </w:rPr>
      </w:pPr>
      <w:r>
        <w:rPr>
          <w:lang w:val="en-US"/>
        </w:rPr>
        <w:tab/>
      </w:r>
      <w:r w:rsidRPr="005E455D">
        <w:rPr>
          <w:lang w:val="en-US"/>
        </w:rPr>
        <w:t>Du machst fröhlich, was da lebet im Osten wie im Westen.</w:t>
      </w:r>
    </w:p>
    <w:p w14:paraId="6967947C" w14:textId="77777777" w:rsidR="005E4B0A" w:rsidRDefault="005E4B0A" w:rsidP="005E4B0A">
      <w:pPr>
        <w:rPr>
          <w:lang w:val="en-US"/>
        </w:rPr>
      </w:pPr>
      <w:r w:rsidRPr="005E455D">
        <w:rPr>
          <w:lang w:val="en-US"/>
        </w:rPr>
        <w:t>Du suchst da</w:t>
      </w:r>
      <w:r>
        <w:rPr>
          <w:lang w:val="en-US"/>
        </w:rPr>
        <w:t xml:space="preserve">s Land heim und bewässerst es </w:t>
      </w:r>
    </w:p>
    <w:p w14:paraId="45B85846" w14:textId="77777777" w:rsidR="005E4B0A" w:rsidRPr="005E455D" w:rsidRDefault="005E4B0A" w:rsidP="005E4B0A">
      <w:pPr>
        <w:rPr>
          <w:lang w:val="en-US"/>
        </w:rPr>
      </w:pPr>
      <w:r w:rsidRPr="005E455D">
        <w:rPr>
          <w:lang w:val="en-US"/>
        </w:rPr>
        <w:t>und machst es sehr reich;</w:t>
      </w:r>
    </w:p>
    <w:p w14:paraId="4C1F5F9A" w14:textId="77777777" w:rsidR="005E4B0A" w:rsidRDefault="005E4B0A" w:rsidP="005E4B0A">
      <w:pPr>
        <w:rPr>
          <w:lang w:val="en-US"/>
        </w:rPr>
      </w:pPr>
      <w:r>
        <w:rPr>
          <w:lang w:val="en-US"/>
        </w:rPr>
        <w:tab/>
      </w:r>
      <w:r w:rsidRPr="005E455D">
        <w:rPr>
          <w:lang w:val="en-US"/>
        </w:rPr>
        <w:t xml:space="preserve">Gottes Brünnlein hat Wasser die Fülle. </w:t>
      </w:r>
    </w:p>
    <w:p w14:paraId="6AA37F8B" w14:textId="77777777" w:rsidR="005E4B0A" w:rsidRPr="005E455D" w:rsidRDefault="005E4B0A" w:rsidP="005E4B0A">
      <w:pPr>
        <w:rPr>
          <w:lang w:val="en-US"/>
        </w:rPr>
      </w:pPr>
      <w:r>
        <w:rPr>
          <w:lang w:val="en-US"/>
        </w:rPr>
        <w:tab/>
      </w:r>
      <w:r w:rsidRPr="005E455D">
        <w:rPr>
          <w:lang w:val="en-US"/>
        </w:rPr>
        <w:t>Du lässest ihr Getreide gut geraten; denn so baust du das Land.</w:t>
      </w:r>
    </w:p>
    <w:p w14:paraId="1D60E737" w14:textId="77777777" w:rsidR="005E4B0A" w:rsidRPr="005E455D" w:rsidRDefault="005E4B0A" w:rsidP="005E4B0A">
      <w:pPr>
        <w:rPr>
          <w:lang w:val="en-US"/>
        </w:rPr>
      </w:pPr>
      <w:r w:rsidRPr="005E455D">
        <w:rPr>
          <w:lang w:val="en-US"/>
        </w:rPr>
        <w:t>Du tränkst seine Furchen und feuchtest seine Schollen;</w:t>
      </w:r>
    </w:p>
    <w:p w14:paraId="2992FC27" w14:textId="77777777" w:rsidR="005E4B0A" w:rsidRPr="005E455D" w:rsidRDefault="005E4B0A" w:rsidP="005E4B0A">
      <w:pPr>
        <w:rPr>
          <w:lang w:val="en-US"/>
        </w:rPr>
      </w:pPr>
      <w:r w:rsidRPr="005E455D">
        <w:rPr>
          <w:lang w:val="en-US"/>
        </w:rPr>
        <w:t>mit Regen machst du es weich und segnest sein Gewächs.</w:t>
      </w:r>
    </w:p>
    <w:p w14:paraId="06E02F7A" w14:textId="77777777" w:rsidR="005E4B0A" w:rsidRPr="005E455D" w:rsidRDefault="005E4B0A" w:rsidP="005E4B0A">
      <w:pPr>
        <w:rPr>
          <w:lang w:val="en-US"/>
        </w:rPr>
      </w:pPr>
      <w:r>
        <w:rPr>
          <w:b/>
          <w:bCs/>
          <w:lang w:val="en-US"/>
        </w:rPr>
        <w:tab/>
      </w:r>
      <w:r w:rsidRPr="005E455D">
        <w:rPr>
          <w:lang w:val="en-US"/>
        </w:rPr>
        <w:t>Du krönst das Jahr mit deinem Gut,</w:t>
      </w:r>
    </w:p>
    <w:p w14:paraId="6189FD7C" w14:textId="77777777" w:rsidR="005E4B0A" w:rsidRPr="005E455D" w:rsidRDefault="005E4B0A" w:rsidP="005E4B0A">
      <w:pPr>
        <w:rPr>
          <w:lang w:val="en-US"/>
        </w:rPr>
      </w:pPr>
      <w:r>
        <w:rPr>
          <w:lang w:val="en-US"/>
        </w:rPr>
        <w:tab/>
      </w:r>
      <w:r w:rsidRPr="005E455D">
        <w:rPr>
          <w:lang w:val="en-US"/>
        </w:rPr>
        <w:t>und deine Fußtapfen triefen von Segen.</w:t>
      </w:r>
    </w:p>
    <w:p w14:paraId="05CE77A9" w14:textId="77777777" w:rsidR="005E4B0A" w:rsidRPr="005E455D" w:rsidRDefault="005E4B0A" w:rsidP="005E4B0A">
      <w:pPr>
        <w:rPr>
          <w:lang w:val="en-US"/>
        </w:rPr>
      </w:pPr>
      <w:r w:rsidRPr="005E455D">
        <w:rPr>
          <w:lang w:val="en-US"/>
        </w:rPr>
        <w:t>Es triefen auch die Auen in der Steppe,</w:t>
      </w:r>
    </w:p>
    <w:p w14:paraId="5CD13A4D" w14:textId="77777777" w:rsidR="005E4B0A" w:rsidRPr="005E455D" w:rsidRDefault="005E4B0A" w:rsidP="005E4B0A">
      <w:pPr>
        <w:rPr>
          <w:lang w:val="en-US"/>
        </w:rPr>
      </w:pPr>
      <w:r w:rsidRPr="005E455D">
        <w:rPr>
          <w:lang w:val="en-US"/>
        </w:rPr>
        <w:t>und die Hügel sind erfüllt mit Jubel.</w:t>
      </w:r>
    </w:p>
    <w:p w14:paraId="61B686BE" w14:textId="77777777" w:rsidR="005E4B0A" w:rsidRDefault="005E4B0A" w:rsidP="005E4B0A">
      <w:pPr>
        <w:rPr>
          <w:b/>
          <w:bCs/>
          <w:lang w:val="en-US"/>
        </w:rPr>
      </w:pPr>
      <w:r>
        <w:rPr>
          <w:b/>
          <w:bCs/>
          <w:lang w:val="en-US"/>
        </w:rPr>
        <w:tab/>
      </w:r>
    </w:p>
    <w:p w14:paraId="325C2102" w14:textId="77777777" w:rsidR="005E4B0A" w:rsidRDefault="005E4B0A" w:rsidP="005E4B0A">
      <w:pPr>
        <w:rPr>
          <w:lang w:val="en-US"/>
        </w:rPr>
      </w:pPr>
      <w:r>
        <w:rPr>
          <w:b/>
          <w:bCs/>
          <w:lang w:val="en-US"/>
        </w:rPr>
        <w:lastRenderedPageBreak/>
        <w:tab/>
      </w:r>
      <w:r>
        <w:rPr>
          <w:lang w:val="en-US"/>
        </w:rPr>
        <w:t xml:space="preserve">Die Anger sind voller Schafe, </w:t>
      </w:r>
    </w:p>
    <w:p w14:paraId="136B187B" w14:textId="77777777" w:rsidR="005E4B0A" w:rsidRDefault="005E4B0A" w:rsidP="005E4B0A">
      <w:pPr>
        <w:rPr>
          <w:lang w:val="en-US"/>
        </w:rPr>
      </w:pPr>
      <w:r>
        <w:rPr>
          <w:lang w:val="en-US"/>
        </w:rPr>
        <w:tab/>
      </w:r>
      <w:r w:rsidRPr="005E455D">
        <w:rPr>
          <w:lang w:val="en-US"/>
        </w:rPr>
        <w:t>und die Auen stehen dick mit Korn,</w:t>
      </w:r>
      <w:r>
        <w:rPr>
          <w:lang w:val="en-US"/>
        </w:rPr>
        <w:t xml:space="preserve"> </w:t>
      </w:r>
      <w:r w:rsidRPr="005E455D">
        <w:rPr>
          <w:lang w:val="en-US"/>
        </w:rPr>
        <w:t>dass man jauchzet und singet.</w:t>
      </w:r>
    </w:p>
    <w:p w14:paraId="0E96D67E" w14:textId="77777777" w:rsidR="005E4B0A" w:rsidRPr="005E455D" w:rsidRDefault="005E4B0A" w:rsidP="005E4B0A">
      <w:pPr>
        <w:rPr>
          <w:lang w:val="en-US"/>
        </w:rPr>
      </w:pPr>
    </w:p>
    <w:p w14:paraId="4BAF4EE7" w14:textId="77777777" w:rsidR="005E4B0A" w:rsidRDefault="005E4B0A" w:rsidP="005E4B0A">
      <w:pPr>
        <w:pStyle w:val="Heading2"/>
      </w:pPr>
      <w:r>
        <w:t>Tagesgebet</w:t>
      </w:r>
    </w:p>
    <w:p w14:paraId="1F72D76D" w14:textId="77777777" w:rsidR="005E4B0A" w:rsidRPr="007A3980" w:rsidRDefault="005E4B0A" w:rsidP="005E4B0A">
      <w:r w:rsidRPr="007A3980">
        <w:t>Gott, unser Schöpfer,</w:t>
      </w:r>
    </w:p>
    <w:p w14:paraId="13BF2C78" w14:textId="77777777" w:rsidR="005E4B0A" w:rsidRPr="007A3980" w:rsidRDefault="005E4B0A" w:rsidP="005E4B0A">
      <w:r w:rsidRPr="007A3980">
        <w:t>du tränkst unser Leben mit Fülle,</w:t>
      </w:r>
    </w:p>
    <w:p w14:paraId="2819B017" w14:textId="77777777" w:rsidR="005E4B0A" w:rsidRPr="007A3980" w:rsidRDefault="005E4B0A" w:rsidP="005E4B0A">
      <w:r>
        <w:t>wir dürfen aus dem Vollen sc</w:t>
      </w:r>
      <w:r w:rsidRPr="007A3980">
        <w:t>höpfen</w:t>
      </w:r>
    </w:p>
    <w:p w14:paraId="7C853A8B" w14:textId="77777777" w:rsidR="005E4B0A" w:rsidRPr="007A3980" w:rsidRDefault="005E4B0A" w:rsidP="005E4B0A">
      <w:r w:rsidRPr="007A3980">
        <w:t>für uns und andere.</w:t>
      </w:r>
    </w:p>
    <w:p w14:paraId="1E23DEAF" w14:textId="77777777" w:rsidR="005E4B0A" w:rsidRPr="007A3980" w:rsidRDefault="005E4B0A" w:rsidP="005E4B0A">
      <w:r w:rsidRPr="007A3980">
        <w:t>Danke für deine Güte,</w:t>
      </w:r>
    </w:p>
    <w:p w14:paraId="6122A089" w14:textId="77777777" w:rsidR="005E4B0A" w:rsidRPr="007A3980" w:rsidRDefault="005E4B0A" w:rsidP="005E4B0A">
      <w:r w:rsidRPr="007A3980">
        <w:t>danke für die Möglichkeit,</w:t>
      </w:r>
    </w:p>
    <w:p w14:paraId="0875941F" w14:textId="77777777" w:rsidR="005E4B0A" w:rsidRPr="007A3980" w:rsidRDefault="005E4B0A" w:rsidP="005E4B0A">
      <w:r w:rsidRPr="007A3980">
        <w:t>deine Güte weiterzuschenken.</w:t>
      </w:r>
    </w:p>
    <w:p w14:paraId="21C00F67" w14:textId="77777777" w:rsidR="005E4B0A" w:rsidRPr="007A3980" w:rsidRDefault="005E4B0A" w:rsidP="005E4B0A">
      <w:r w:rsidRPr="007A3980">
        <w:t>Dir sei Lob und Ehre</w:t>
      </w:r>
    </w:p>
    <w:p w14:paraId="601BA75A" w14:textId="77777777" w:rsidR="005E4B0A" w:rsidRPr="007A3980" w:rsidRDefault="005E4B0A" w:rsidP="005E4B0A">
      <w:r w:rsidRPr="007A3980">
        <w:t>der du in der Einheit mit Christus und dem Heiligen Geist</w:t>
      </w:r>
    </w:p>
    <w:p w14:paraId="1FF005BC" w14:textId="77777777" w:rsidR="005E4B0A" w:rsidRDefault="005E4B0A" w:rsidP="005E4B0A">
      <w:r w:rsidRPr="007A3980">
        <w:t>gütig bist in Ewigkeit. Amen.</w:t>
      </w:r>
    </w:p>
    <w:p w14:paraId="5618AF33" w14:textId="77777777" w:rsidR="005E4B0A" w:rsidRDefault="005E4B0A" w:rsidP="005E4B0A">
      <w:pPr>
        <w:pStyle w:val="Heading2"/>
      </w:pPr>
      <w:r w:rsidRPr="00CD392F">
        <w:t>Lesungen</w:t>
      </w:r>
    </w:p>
    <w:p w14:paraId="0C061052" w14:textId="77777777" w:rsidR="005E4B0A" w:rsidRPr="00975FD8" w:rsidRDefault="005E4B0A" w:rsidP="005E4B0A">
      <w:pPr>
        <w:rPr>
          <w:b/>
        </w:rPr>
      </w:pPr>
      <w:r w:rsidRPr="00975FD8">
        <w:rPr>
          <w:b/>
        </w:rPr>
        <w:t>5. Mose 8,7–18</w:t>
      </w:r>
    </w:p>
    <w:p w14:paraId="5FACD6A1" w14:textId="77777777" w:rsidR="005E4B0A" w:rsidRDefault="005E4B0A" w:rsidP="005E4B0A">
      <w:pPr>
        <w:rPr>
          <w:lang w:val="en-US"/>
        </w:rPr>
      </w:pPr>
      <w:r>
        <w:rPr>
          <w:lang w:val="en-US"/>
        </w:rPr>
        <w:t xml:space="preserve">[Mose spricht:] </w:t>
      </w:r>
      <w:r w:rsidRPr="00975FD8">
        <w:rPr>
          <w:lang w:val="en-US"/>
        </w:rPr>
        <w:t xml:space="preserve">Denn der HERR, dein Gott, führt dich in ein gutes Land, </w:t>
      </w:r>
    </w:p>
    <w:p w14:paraId="04B2CB37" w14:textId="77777777" w:rsidR="005E4B0A" w:rsidRDefault="005E4B0A" w:rsidP="005E4B0A">
      <w:pPr>
        <w:rPr>
          <w:lang w:val="en-US"/>
        </w:rPr>
      </w:pPr>
      <w:r w:rsidRPr="00975FD8">
        <w:rPr>
          <w:lang w:val="en-US"/>
        </w:rPr>
        <w:t xml:space="preserve">ein Land, darin Bäche und Brunnen und Seen sind, </w:t>
      </w:r>
    </w:p>
    <w:p w14:paraId="5A2A9F99" w14:textId="77777777" w:rsidR="005E4B0A" w:rsidRPr="00975FD8" w:rsidRDefault="005E4B0A" w:rsidP="005E4B0A">
      <w:pPr>
        <w:rPr>
          <w:lang w:val="en-US"/>
        </w:rPr>
      </w:pPr>
      <w:r w:rsidRPr="00975FD8">
        <w:rPr>
          <w:lang w:val="en-US"/>
        </w:rPr>
        <w:t>die an den Bergen und in den Auen fließen,  </w:t>
      </w:r>
    </w:p>
    <w:p w14:paraId="30398746" w14:textId="77777777" w:rsidR="005E4B0A" w:rsidRDefault="005E4B0A" w:rsidP="005E4B0A">
      <w:pPr>
        <w:rPr>
          <w:lang w:val="en-US"/>
        </w:rPr>
      </w:pPr>
      <w:r w:rsidRPr="00975FD8">
        <w:rPr>
          <w:lang w:val="en-US"/>
        </w:rPr>
        <w:t xml:space="preserve">ein Land, darin Weizen, Gerste, Weinstöcke, </w:t>
      </w:r>
    </w:p>
    <w:p w14:paraId="2A076857" w14:textId="77777777" w:rsidR="005E4B0A" w:rsidRDefault="005E4B0A" w:rsidP="005E4B0A">
      <w:pPr>
        <w:rPr>
          <w:lang w:val="en-US"/>
        </w:rPr>
      </w:pPr>
      <w:r w:rsidRPr="00975FD8">
        <w:rPr>
          <w:lang w:val="en-US"/>
        </w:rPr>
        <w:t xml:space="preserve">Feigenbäume und Granatäpfel wachsen, </w:t>
      </w:r>
    </w:p>
    <w:p w14:paraId="793A9842" w14:textId="77777777" w:rsidR="005E4B0A" w:rsidRPr="00975FD8" w:rsidRDefault="005E4B0A" w:rsidP="005E4B0A">
      <w:pPr>
        <w:rPr>
          <w:lang w:val="en-US"/>
        </w:rPr>
      </w:pPr>
      <w:r w:rsidRPr="00975FD8">
        <w:rPr>
          <w:lang w:val="en-US"/>
        </w:rPr>
        <w:t>ein Land, darin es Ölbäume und Honig gibt,  </w:t>
      </w:r>
    </w:p>
    <w:p w14:paraId="57F02731" w14:textId="77777777" w:rsidR="005E4B0A" w:rsidRDefault="005E4B0A" w:rsidP="005E4B0A">
      <w:pPr>
        <w:rPr>
          <w:lang w:val="en-US"/>
        </w:rPr>
      </w:pPr>
      <w:r w:rsidRPr="00975FD8">
        <w:rPr>
          <w:lang w:val="en-US"/>
        </w:rPr>
        <w:t xml:space="preserve">ein Land, wo du Brot genug zu essen hast, </w:t>
      </w:r>
    </w:p>
    <w:p w14:paraId="331C6F86" w14:textId="77777777" w:rsidR="005E4B0A" w:rsidRDefault="005E4B0A" w:rsidP="005E4B0A">
      <w:pPr>
        <w:rPr>
          <w:lang w:val="en-US"/>
        </w:rPr>
      </w:pPr>
      <w:r w:rsidRPr="00975FD8">
        <w:rPr>
          <w:lang w:val="en-US"/>
        </w:rPr>
        <w:t xml:space="preserve">wo dir nichts mangelt, ein Land, in dessen Steinen Eisen ist, </w:t>
      </w:r>
    </w:p>
    <w:p w14:paraId="64EF30A8" w14:textId="77777777" w:rsidR="005E4B0A" w:rsidRPr="00975FD8" w:rsidRDefault="005E4B0A" w:rsidP="005E4B0A">
      <w:pPr>
        <w:rPr>
          <w:lang w:val="en-US"/>
        </w:rPr>
      </w:pPr>
      <w:r w:rsidRPr="00975FD8">
        <w:rPr>
          <w:lang w:val="en-US"/>
        </w:rPr>
        <w:t>wo du Kupfererz aus den Bergen haust.  </w:t>
      </w:r>
    </w:p>
    <w:p w14:paraId="472A9A16" w14:textId="77777777" w:rsidR="005E4B0A" w:rsidRDefault="005E4B0A" w:rsidP="005E4B0A">
      <w:pPr>
        <w:rPr>
          <w:lang w:val="en-US"/>
        </w:rPr>
      </w:pPr>
      <w:r w:rsidRPr="00975FD8">
        <w:rPr>
          <w:lang w:val="en-US"/>
        </w:rPr>
        <w:t xml:space="preserve">Und wenn du gegessen hast und satt bist, </w:t>
      </w:r>
    </w:p>
    <w:p w14:paraId="48661DE6" w14:textId="77777777" w:rsidR="005E4B0A" w:rsidRDefault="005E4B0A" w:rsidP="005E4B0A">
      <w:pPr>
        <w:rPr>
          <w:lang w:val="en-US"/>
        </w:rPr>
      </w:pPr>
      <w:r w:rsidRPr="00975FD8">
        <w:rPr>
          <w:lang w:val="en-US"/>
        </w:rPr>
        <w:t xml:space="preserve">sollst du den HERRN, deinen Gott, loben für das gute Land, </w:t>
      </w:r>
    </w:p>
    <w:p w14:paraId="1095ED94" w14:textId="77777777" w:rsidR="005E4B0A" w:rsidRDefault="005E4B0A" w:rsidP="005E4B0A">
      <w:pPr>
        <w:rPr>
          <w:lang w:val="en-US"/>
        </w:rPr>
      </w:pPr>
      <w:r w:rsidRPr="00975FD8">
        <w:rPr>
          <w:lang w:val="en-US"/>
        </w:rPr>
        <w:t>das er dir gegeben hat.</w:t>
      </w:r>
    </w:p>
    <w:p w14:paraId="62C80541" w14:textId="77777777" w:rsidR="005E4B0A" w:rsidRDefault="005E4B0A" w:rsidP="005E4B0A">
      <w:pPr>
        <w:rPr>
          <w:lang w:val="en-US"/>
        </w:rPr>
      </w:pPr>
      <w:r w:rsidRPr="00975FD8">
        <w:rPr>
          <w:lang w:val="en-US"/>
        </w:rPr>
        <w:t xml:space="preserve">So hüte dich nun davor, den HERRN, deinen Gott, zu vergessen, </w:t>
      </w:r>
    </w:p>
    <w:p w14:paraId="2E7E7B30" w14:textId="77777777" w:rsidR="005E4B0A" w:rsidRDefault="005E4B0A" w:rsidP="005E4B0A">
      <w:pPr>
        <w:rPr>
          <w:lang w:val="en-US"/>
        </w:rPr>
      </w:pPr>
      <w:r w:rsidRPr="00975FD8">
        <w:rPr>
          <w:lang w:val="en-US"/>
        </w:rPr>
        <w:t xml:space="preserve">sodass du seine Gebote und seine Gesetze und Rechte, </w:t>
      </w:r>
    </w:p>
    <w:p w14:paraId="45489B7B" w14:textId="77777777" w:rsidR="005E4B0A" w:rsidRPr="00975FD8" w:rsidRDefault="005E4B0A" w:rsidP="005E4B0A">
      <w:pPr>
        <w:rPr>
          <w:lang w:val="en-US"/>
        </w:rPr>
      </w:pPr>
      <w:r w:rsidRPr="00975FD8">
        <w:rPr>
          <w:lang w:val="en-US"/>
        </w:rPr>
        <w:t>die ich dir heute gebiete, nicht hältst.  </w:t>
      </w:r>
    </w:p>
    <w:p w14:paraId="0D819C9F" w14:textId="77777777" w:rsidR="005E4B0A" w:rsidRDefault="005E4B0A" w:rsidP="005E4B0A">
      <w:pPr>
        <w:rPr>
          <w:lang w:val="en-US"/>
        </w:rPr>
      </w:pPr>
      <w:r w:rsidRPr="00975FD8">
        <w:rPr>
          <w:lang w:val="en-US"/>
        </w:rPr>
        <w:t xml:space="preserve">Wenn du nun gegessen hast und satt bist </w:t>
      </w:r>
    </w:p>
    <w:p w14:paraId="4062388F" w14:textId="77777777" w:rsidR="005E4B0A" w:rsidRPr="00975FD8" w:rsidRDefault="005E4B0A" w:rsidP="005E4B0A">
      <w:pPr>
        <w:rPr>
          <w:lang w:val="en-US"/>
        </w:rPr>
      </w:pPr>
      <w:r w:rsidRPr="00975FD8">
        <w:rPr>
          <w:lang w:val="en-US"/>
        </w:rPr>
        <w:t>und schöne Häuser erbaust und darin wohnst  </w:t>
      </w:r>
    </w:p>
    <w:p w14:paraId="132093A7" w14:textId="77777777" w:rsidR="005E4B0A" w:rsidRDefault="005E4B0A" w:rsidP="005E4B0A">
      <w:pPr>
        <w:rPr>
          <w:lang w:val="en-US"/>
        </w:rPr>
      </w:pPr>
      <w:r w:rsidRPr="00975FD8">
        <w:rPr>
          <w:lang w:val="en-US"/>
        </w:rPr>
        <w:t xml:space="preserve">und deine Rinder und Schafe und Silber und Gold und alles, </w:t>
      </w:r>
    </w:p>
    <w:p w14:paraId="63CD2F01" w14:textId="77777777" w:rsidR="005E4B0A" w:rsidRPr="00975FD8" w:rsidRDefault="005E4B0A" w:rsidP="005E4B0A">
      <w:pPr>
        <w:rPr>
          <w:lang w:val="en-US"/>
        </w:rPr>
      </w:pPr>
      <w:r w:rsidRPr="00975FD8">
        <w:rPr>
          <w:lang w:val="en-US"/>
        </w:rPr>
        <w:t>was du hast, sich mehrt,  </w:t>
      </w:r>
    </w:p>
    <w:p w14:paraId="51912230" w14:textId="77777777" w:rsidR="005E4B0A" w:rsidRDefault="005E4B0A" w:rsidP="005E4B0A">
      <w:pPr>
        <w:rPr>
          <w:lang w:val="en-US"/>
        </w:rPr>
      </w:pPr>
      <w:r w:rsidRPr="00975FD8">
        <w:rPr>
          <w:lang w:val="en-US"/>
        </w:rPr>
        <w:t xml:space="preserve">dann hüte dich, dass dein Herz sich nicht überhebt </w:t>
      </w:r>
    </w:p>
    <w:p w14:paraId="47D969B2" w14:textId="77777777" w:rsidR="005E4B0A" w:rsidRDefault="005E4B0A" w:rsidP="005E4B0A">
      <w:pPr>
        <w:rPr>
          <w:lang w:val="en-US"/>
        </w:rPr>
      </w:pPr>
      <w:r w:rsidRPr="00975FD8">
        <w:rPr>
          <w:lang w:val="en-US"/>
        </w:rPr>
        <w:t xml:space="preserve">und du den HERRN, deinen Gott, vergisst, </w:t>
      </w:r>
    </w:p>
    <w:p w14:paraId="7AB8BED5" w14:textId="77777777" w:rsidR="005E4B0A" w:rsidRPr="00975FD8" w:rsidRDefault="005E4B0A" w:rsidP="005E4B0A">
      <w:pPr>
        <w:rPr>
          <w:lang w:val="en-US"/>
        </w:rPr>
      </w:pPr>
      <w:r w:rsidRPr="00975FD8">
        <w:rPr>
          <w:lang w:val="en-US"/>
        </w:rPr>
        <w:t>der dich aus Ägyptenland geführt hat, aus der Knechtschaft,  </w:t>
      </w:r>
    </w:p>
    <w:p w14:paraId="1C7DE42C" w14:textId="77777777" w:rsidR="005E4B0A" w:rsidRDefault="005E4B0A" w:rsidP="005E4B0A">
      <w:pPr>
        <w:rPr>
          <w:lang w:val="en-US"/>
        </w:rPr>
      </w:pPr>
      <w:r w:rsidRPr="00975FD8">
        <w:rPr>
          <w:lang w:val="en-US"/>
        </w:rPr>
        <w:t xml:space="preserve">und dich geleitet hat durch die große und furchtbare Wüste, </w:t>
      </w:r>
    </w:p>
    <w:p w14:paraId="24A729F4" w14:textId="77777777" w:rsidR="005E4B0A" w:rsidRDefault="005E4B0A" w:rsidP="005E4B0A">
      <w:pPr>
        <w:rPr>
          <w:lang w:val="en-US"/>
        </w:rPr>
      </w:pPr>
      <w:r w:rsidRPr="00975FD8">
        <w:rPr>
          <w:lang w:val="en-US"/>
        </w:rPr>
        <w:t xml:space="preserve">wo feurige Schlangen und Skorpione </w:t>
      </w:r>
    </w:p>
    <w:p w14:paraId="3C01316F" w14:textId="77777777" w:rsidR="005E4B0A" w:rsidRDefault="005E4B0A" w:rsidP="005E4B0A">
      <w:pPr>
        <w:rPr>
          <w:lang w:val="en-US"/>
        </w:rPr>
      </w:pPr>
      <w:r w:rsidRPr="00975FD8">
        <w:rPr>
          <w:lang w:val="en-US"/>
        </w:rPr>
        <w:t xml:space="preserve">und lauter Dürre und kein Wasser war, </w:t>
      </w:r>
    </w:p>
    <w:p w14:paraId="14D24738" w14:textId="77777777" w:rsidR="005E4B0A" w:rsidRPr="00975FD8" w:rsidRDefault="005E4B0A" w:rsidP="005E4B0A">
      <w:pPr>
        <w:rPr>
          <w:lang w:val="en-US"/>
        </w:rPr>
      </w:pPr>
      <w:r w:rsidRPr="00975FD8">
        <w:rPr>
          <w:lang w:val="en-US"/>
        </w:rPr>
        <w:t>und ließ dir Wasser aus dem harten Felsen hervorgehen  </w:t>
      </w:r>
    </w:p>
    <w:p w14:paraId="6202E54A" w14:textId="77777777" w:rsidR="005E4B0A" w:rsidRDefault="005E4B0A" w:rsidP="005E4B0A">
      <w:pPr>
        <w:rPr>
          <w:lang w:val="en-US"/>
        </w:rPr>
      </w:pPr>
      <w:r w:rsidRPr="00975FD8">
        <w:rPr>
          <w:lang w:val="en-US"/>
        </w:rPr>
        <w:t xml:space="preserve">und speiste dich mit Manna in der Wüste, </w:t>
      </w:r>
    </w:p>
    <w:p w14:paraId="24233FB2" w14:textId="77777777" w:rsidR="005E4B0A" w:rsidRDefault="005E4B0A" w:rsidP="005E4B0A">
      <w:pPr>
        <w:rPr>
          <w:lang w:val="en-US"/>
        </w:rPr>
      </w:pPr>
      <w:r w:rsidRPr="00975FD8">
        <w:rPr>
          <w:lang w:val="en-US"/>
        </w:rPr>
        <w:t xml:space="preserve">von dem deine Väter nichts gewusst haben, </w:t>
      </w:r>
    </w:p>
    <w:p w14:paraId="774F5425" w14:textId="77777777" w:rsidR="005E4B0A" w:rsidRDefault="005E4B0A" w:rsidP="005E4B0A">
      <w:pPr>
        <w:rPr>
          <w:lang w:val="en-US"/>
        </w:rPr>
      </w:pPr>
      <w:r w:rsidRPr="00975FD8">
        <w:rPr>
          <w:lang w:val="en-US"/>
        </w:rPr>
        <w:t xml:space="preserve">auf dass er dich demütigte und versuchte, </w:t>
      </w:r>
    </w:p>
    <w:p w14:paraId="395C1065" w14:textId="77777777" w:rsidR="005E4B0A" w:rsidRPr="00975FD8" w:rsidRDefault="005E4B0A" w:rsidP="005E4B0A">
      <w:pPr>
        <w:rPr>
          <w:lang w:val="en-US"/>
        </w:rPr>
      </w:pPr>
      <w:r w:rsidRPr="00975FD8">
        <w:rPr>
          <w:lang w:val="en-US"/>
        </w:rPr>
        <w:t>damit er dir hernach wohltäte.  </w:t>
      </w:r>
    </w:p>
    <w:p w14:paraId="1BEDBD66" w14:textId="77777777" w:rsidR="005E4B0A" w:rsidRDefault="005E4B0A" w:rsidP="005E4B0A">
      <w:pPr>
        <w:rPr>
          <w:lang w:val="en-US"/>
        </w:rPr>
      </w:pPr>
      <w:r w:rsidRPr="00975FD8">
        <w:rPr>
          <w:lang w:val="en-US"/>
        </w:rPr>
        <w:t xml:space="preserve">Du könntest sonst sagen in deinem Herzen: </w:t>
      </w:r>
    </w:p>
    <w:p w14:paraId="0A87A935" w14:textId="77777777" w:rsidR="005E4B0A" w:rsidRPr="00975FD8" w:rsidRDefault="005E4B0A" w:rsidP="005E4B0A">
      <w:pPr>
        <w:rPr>
          <w:lang w:val="en-US"/>
        </w:rPr>
      </w:pPr>
      <w:r w:rsidRPr="00975FD8">
        <w:rPr>
          <w:lang w:val="en-US"/>
        </w:rPr>
        <w:t>Meine Kräfte und meiner Hände Stärke haben mir diesen Reichtum gewonnen. </w:t>
      </w:r>
    </w:p>
    <w:p w14:paraId="1172FDBF" w14:textId="77777777" w:rsidR="005E4B0A" w:rsidRDefault="005E4B0A" w:rsidP="005E4B0A">
      <w:pPr>
        <w:rPr>
          <w:lang w:val="en-US"/>
        </w:rPr>
      </w:pPr>
      <w:r w:rsidRPr="00975FD8">
        <w:rPr>
          <w:lang w:val="en-US"/>
        </w:rPr>
        <w:t xml:space="preserve">Sondern gedenke an den HERRN, deinen Gott; </w:t>
      </w:r>
    </w:p>
    <w:p w14:paraId="037D314D" w14:textId="77777777" w:rsidR="005E4B0A" w:rsidRDefault="005E4B0A" w:rsidP="005E4B0A">
      <w:pPr>
        <w:rPr>
          <w:lang w:val="en-US"/>
        </w:rPr>
      </w:pPr>
      <w:r w:rsidRPr="00975FD8">
        <w:rPr>
          <w:lang w:val="en-US"/>
        </w:rPr>
        <w:t xml:space="preserve">denn er ist's, der dir Kräfte gibt, Reichtum zu gewinnen, </w:t>
      </w:r>
    </w:p>
    <w:p w14:paraId="74D91130" w14:textId="77777777" w:rsidR="005E4B0A" w:rsidRDefault="005E4B0A" w:rsidP="005E4B0A">
      <w:pPr>
        <w:rPr>
          <w:lang w:val="en-US"/>
        </w:rPr>
      </w:pPr>
      <w:r w:rsidRPr="00975FD8">
        <w:rPr>
          <w:lang w:val="en-US"/>
        </w:rPr>
        <w:t xml:space="preserve">auf dass er hielte seinen Bund, den er deinen Vätern geschworen hat, </w:t>
      </w:r>
    </w:p>
    <w:p w14:paraId="467563CF" w14:textId="77777777" w:rsidR="005E4B0A" w:rsidRDefault="005E4B0A" w:rsidP="005E4B0A">
      <w:pPr>
        <w:rPr>
          <w:lang w:val="en-US"/>
        </w:rPr>
      </w:pPr>
      <w:r w:rsidRPr="00975FD8">
        <w:rPr>
          <w:lang w:val="en-US"/>
        </w:rPr>
        <w:t>so wie es heute ist.</w:t>
      </w:r>
    </w:p>
    <w:p w14:paraId="2082E254" w14:textId="77777777" w:rsidR="005E4B0A" w:rsidRDefault="005E4B0A" w:rsidP="005E4B0A">
      <w:pPr>
        <w:rPr>
          <w:lang w:val="en-US"/>
        </w:rPr>
      </w:pPr>
    </w:p>
    <w:p w14:paraId="58317A18" w14:textId="77777777" w:rsidR="005E4B0A" w:rsidRDefault="005E4B0A" w:rsidP="005E4B0A">
      <w:pPr>
        <w:rPr>
          <w:b/>
          <w:lang w:val="en-US"/>
        </w:rPr>
      </w:pPr>
      <w:r>
        <w:rPr>
          <w:b/>
          <w:lang w:val="en-US"/>
        </w:rPr>
        <w:t>2. Korinther 9,6–15</w:t>
      </w:r>
    </w:p>
    <w:p w14:paraId="7D25D2CA" w14:textId="77777777" w:rsidR="005E4B0A" w:rsidRDefault="005E4B0A" w:rsidP="005E4B0A">
      <w:pPr>
        <w:rPr>
          <w:lang w:val="en-US"/>
        </w:rPr>
      </w:pPr>
      <w:r w:rsidRPr="00BE63FE">
        <w:rPr>
          <w:lang w:val="en-US"/>
        </w:rPr>
        <w:t>Ich meine aber dies: </w:t>
      </w:r>
    </w:p>
    <w:p w14:paraId="2F149B0D" w14:textId="77777777" w:rsidR="005E4B0A" w:rsidRDefault="005E4B0A" w:rsidP="005E4B0A">
      <w:pPr>
        <w:rPr>
          <w:bCs/>
          <w:lang w:val="en-US"/>
        </w:rPr>
      </w:pPr>
      <w:r w:rsidRPr="00BE63FE">
        <w:rPr>
          <w:bCs/>
          <w:lang w:val="en-US"/>
        </w:rPr>
        <w:t xml:space="preserve">Wer da kärglich sät, der wird auch kärglich ernten; </w:t>
      </w:r>
    </w:p>
    <w:p w14:paraId="448D0B61" w14:textId="77777777" w:rsidR="005E4B0A" w:rsidRPr="00BE63FE" w:rsidRDefault="005E4B0A" w:rsidP="005E4B0A">
      <w:pPr>
        <w:rPr>
          <w:lang w:val="en-US"/>
        </w:rPr>
      </w:pPr>
      <w:r w:rsidRPr="00BE63FE">
        <w:rPr>
          <w:bCs/>
          <w:lang w:val="en-US"/>
        </w:rPr>
        <w:t>und wer da sät im Segen, der wird auch ernten im Segen.</w:t>
      </w:r>
      <w:r w:rsidRPr="00BE63FE">
        <w:rPr>
          <w:lang w:val="en-US"/>
        </w:rPr>
        <w:t xml:space="preserve">  </w:t>
      </w:r>
    </w:p>
    <w:p w14:paraId="71FA50EA" w14:textId="77777777" w:rsidR="005E4B0A" w:rsidRDefault="005E4B0A" w:rsidP="005E4B0A">
      <w:pPr>
        <w:rPr>
          <w:lang w:val="en-US"/>
        </w:rPr>
      </w:pPr>
      <w:r w:rsidRPr="00BE63FE">
        <w:rPr>
          <w:lang w:val="en-US"/>
        </w:rPr>
        <w:t xml:space="preserve">Ein jeder, wie er's sich im Herzen vorgenommen hat, </w:t>
      </w:r>
    </w:p>
    <w:p w14:paraId="2AFF288E" w14:textId="77777777" w:rsidR="005E4B0A" w:rsidRDefault="005E4B0A" w:rsidP="005E4B0A">
      <w:pPr>
        <w:rPr>
          <w:lang w:val="en-US"/>
        </w:rPr>
      </w:pPr>
      <w:r w:rsidRPr="00BE63FE">
        <w:rPr>
          <w:lang w:val="en-US"/>
        </w:rPr>
        <w:t xml:space="preserve">nicht mit Unwillen oder aus Zwang; </w:t>
      </w:r>
    </w:p>
    <w:p w14:paraId="19C399B1" w14:textId="77777777" w:rsidR="005E4B0A" w:rsidRPr="00BE63FE" w:rsidRDefault="005E4B0A" w:rsidP="005E4B0A">
      <w:pPr>
        <w:rPr>
          <w:lang w:val="en-US"/>
        </w:rPr>
      </w:pPr>
      <w:r w:rsidRPr="00BE63FE">
        <w:rPr>
          <w:lang w:val="en-US"/>
        </w:rPr>
        <w:t>denn </w:t>
      </w:r>
      <w:r w:rsidRPr="00BE63FE">
        <w:rPr>
          <w:bCs/>
          <w:lang w:val="en-US"/>
        </w:rPr>
        <w:t>einen fröhlichen Geber hat Gott lieb.</w:t>
      </w:r>
      <w:r w:rsidRPr="00BE63FE">
        <w:rPr>
          <w:lang w:val="en-US"/>
        </w:rPr>
        <w:t xml:space="preserve">  </w:t>
      </w:r>
    </w:p>
    <w:p w14:paraId="7FEBE76D" w14:textId="77777777" w:rsidR="005E4B0A" w:rsidRDefault="005E4B0A" w:rsidP="005E4B0A">
      <w:pPr>
        <w:rPr>
          <w:lang w:val="en-US"/>
        </w:rPr>
      </w:pPr>
      <w:r w:rsidRPr="00BE63FE">
        <w:rPr>
          <w:lang w:val="en-US"/>
        </w:rPr>
        <w:t xml:space="preserve">Gott aber kann machen, dass alle Gnade unter euch reichlich sei, </w:t>
      </w:r>
    </w:p>
    <w:p w14:paraId="181A2F6B" w14:textId="77777777" w:rsidR="005E4B0A" w:rsidRDefault="005E4B0A" w:rsidP="005E4B0A">
      <w:pPr>
        <w:rPr>
          <w:lang w:val="en-US"/>
        </w:rPr>
      </w:pPr>
      <w:r w:rsidRPr="00BE63FE">
        <w:rPr>
          <w:lang w:val="en-US"/>
        </w:rPr>
        <w:t>damit ihr in allen Dingen allezeit volle Genüge habt u</w:t>
      </w:r>
    </w:p>
    <w:p w14:paraId="3F99E839" w14:textId="77777777" w:rsidR="005E4B0A" w:rsidRPr="00BE63FE" w:rsidRDefault="005E4B0A" w:rsidP="005E4B0A">
      <w:pPr>
        <w:rPr>
          <w:lang w:val="en-US"/>
        </w:rPr>
      </w:pPr>
      <w:r w:rsidRPr="00BE63FE">
        <w:rPr>
          <w:lang w:val="en-US"/>
        </w:rPr>
        <w:t>nd noch reich seid zu jedem guten Werk; </w:t>
      </w:r>
    </w:p>
    <w:p w14:paraId="0E6EB012" w14:textId="77777777" w:rsidR="005E4B0A" w:rsidRDefault="005E4B0A" w:rsidP="005E4B0A">
      <w:pPr>
        <w:rPr>
          <w:lang w:val="en-US"/>
        </w:rPr>
      </w:pPr>
      <w:r>
        <w:rPr>
          <w:lang w:val="en-US"/>
        </w:rPr>
        <w:t>wie geschrieben steht:</w:t>
      </w:r>
    </w:p>
    <w:p w14:paraId="47656274" w14:textId="77777777" w:rsidR="005E4B0A" w:rsidRDefault="005E4B0A" w:rsidP="005E4B0A">
      <w:pPr>
        <w:rPr>
          <w:lang w:val="en-US"/>
        </w:rPr>
      </w:pPr>
      <w:r w:rsidRPr="00BE63FE">
        <w:rPr>
          <w:lang w:val="en-US"/>
        </w:rPr>
        <w:t xml:space="preserve">»Er hat ausgestreut und den Armen gegeben; </w:t>
      </w:r>
    </w:p>
    <w:p w14:paraId="177ED3A9" w14:textId="77777777" w:rsidR="005E4B0A" w:rsidRPr="00BE63FE" w:rsidRDefault="005E4B0A" w:rsidP="005E4B0A">
      <w:pPr>
        <w:rPr>
          <w:lang w:val="en-US"/>
        </w:rPr>
      </w:pPr>
      <w:r>
        <w:rPr>
          <w:lang w:val="en-US"/>
        </w:rPr>
        <w:t>s</w:t>
      </w:r>
      <w:r w:rsidRPr="00BE63FE">
        <w:rPr>
          <w:lang w:val="en-US"/>
        </w:rPr>
        <w:t>eine Gerechtigkeit bleibt in Ewigkeit.«</w:t>
      </w:r>
    </w:p>
    <w:p w14:paraId="778AB3DD" w14:textId="77777777" w:rsidR="005E4B0A" w:rsidRDefault="005E4B0A" w:rsidP="005E4B0A">
      <w:pPr>
        <w:rPr>
          <w:lang w:val="en-US"/>
        </w:rPr>
      </w:pPr>
      <w:r w:rsidRPr="00BE63FE">
        <w:rPr>
          <w:lang w:val="en-US"/>
        </w:rPr>
        <w:t xml:space="preserve">Der aber Samen gibt dem Sämann und Brot zur Speise, </w:t>
      </w:r>
    </w:p>
    <w:p w14:paraId="1F230B57" w14:textId="77777777" w:rsidR="005E4B0A" w:rsidRDefault="005E4B0A" w:rsidP="005E4B0A">
      <w:pPr>
        <w:rPr>
          <w:lang w:val="en-US"/>
        </w:rPr>
      </w:pPr>
      <w:r w:rsidRPr="00BE63FE">
        <w:rPr>
          <w:lang w:val="en-US"/>
        </w:rPr>
        <w:t xml:space="preserve">der wird auch euch Samen geben und ihn mehren </w:t>
      </w:r>
    </w:p>
    <w:p w14:paraId="1E76CB5E" w14:textId="77777777" w:rsidR="005E4B0A" w:rsidRPr="00BE63FE" w:rsidRDefault="005E4B0A" w:rsidP="005E4B0A">
      <w:pPr>
        <w:rPr>
          <w:lang w:val="en-US"/>
        </w:rPr>
      </w:pPr>
      <w:r w:rsidRPr="00BE63FE">
        <w:rPr>
          <w:lang w:val="en-US"/>
        </w:rPr>
        <w:t>und wachsen lassen die Früchte eurer Gerechtigkeit.  </w:t>
      </w:r>
    </w:p>
    <w:p w14:paraId="4E64A8EB" w14:textId="77777777" w:rsidR="005E4B0A" w:rsidRDefault="005E4B0A" w:rsidP="005E4B0A">
      <w:pPr>
        <w:rPr>
          <w:lang w:val="en-US"/>
        </w:rPr>
      </w:pPr>
      <w:r w:rsidRPr="00BE63FE">
        <w:rPr>
          <w:lang w:val="en-US"/>
        </w:rPr>
        <w:t xml:space="preserve">So werdet ihr reich sein in allen Dingen, zu geben in aller Einfalt, </w:t>
      </w:r>
    </w:p>
    <w:p w14:paraId="06B11C10" w14:textId="77777777" w:rsidR="005E4B0A" w:rsidRPr="00BE63FE" w:rsidRDefault="005E4B0A" w:rsidP="005E4B0A">
      <w:pPr>
        <w:rPr>
          <w:lang w:val="en-US"/>
        </w:rPr>
      </w:pPr>
      <w:r w:rsidRPr="00BE63FE">
        <w:rPr>
          <w:lang w:val="en-US"/>
        </w:rPr>
        <w:t>die durch uns wirkt Danksagung an Gott.  </w:t>
      </w:r>
    </w:p>
    <w:p w14:paraId="538E3960" w14:textId="77777777" w:rsidR="005E4B0A" w:rsidRDefault="005E4B0A" w:rsidP="005E4B0A">
      <w:pPr>
        <w:rPr>
          <w:lang w:val="en-US"/>
        </w:rPr>
      </w:pPr>
      <w:r w:rsidRPr="00BE63FE">
        <w:rPr>
          <w:lang w:val="en-US"/>
        </w:rPr>
        <w:t xml:space="preserve">Denn der Dienst dieser Sammlung </w:t>
      </w:r>
    </w:p>
    <w:p w14:paraId="123BEE1F" w14:textId="77777777" w:rsidR="005E4B0A" w:rsidRDefault="005E4B0A" w:rsidP="005E4B0A">
      <w:pPr>
        <w:rPr>
          <w:lang w:val="en-US"/>
        </w:rPr>
      </w:pPr>
      <w:r w:rsidRPr="00BE63FE">
        <w:rPr>
          <w:lang w:val="en-US"/>
        </w:rPr>
        <w:t xml:space="preserve">hilft nicht allein dem Mangel der Heiligen ab, </w:t>
      </w:r>
    </w:p>
    <w:p w14:paraId="202AD15D" w14:textId="77777777" w:rsidR="005E4B0A" w:rsidRPr="00BE63FE" w:rsidRDefault="005E4B0A" w:rsidP="005E4B0A">
      <w:pPr>
        <w:rPr>
          <w:lang w:val="en-US"/>
        </w:rPr>
      </w:pPr>
      <w:r w:rsidRPr="00BE63FE">
        <w:rPr>
          <w:lang w:val="en-US"/>
        </w:rPr>
        <w:t>sondern wirkt auch überschwänglich darin, dass viele Gott danken.  </w:t>
      </w:r>
    </w:p>
    <w:p w14:paraId="25AE95CF" w14:textId="77777777" w:rsidR="005E4B0A" w:rsidRPr="00BE63FE" w:rsidRDefault="005E4B0A" w:rsidP="005E4B0A">
      <w:pPr>
        <w:rPr>
          <w:lang w:val="en-US"/>
        </w:rPr>
      </w:pPr>
      <w:r w:rsidRPr="00BE63FE">
        <w:rPr>
          <w:lang w:val="en-US"/>
        </w:rPr>
        <w:t>Denn für diesen treuen Dienst preisen sie Gott über eurem Gehorsam im Bekenntnis zum Evangelium Christi und über der Einfalt eurer Gemeinschaft mit ihnen und allen.  </w:t>
      </w:r>
    </w:p>
    <w:p w14:paraId="35B5E271" w14:textId="77777777" w:rsidR="005E4B0A" w:rsidRDefault="005E4B0A" w:rsidP="005E4B0A">
      <w:pPr>
        <w:rPr>
          <w:lang w:val="en-US"/>
        </w:rPr>
      </w:pPr>
      <w:r w:rsidRPr="00BE63FE">
        <w:rPr>
          <w:lang w:val="en-US"/>
        </w:rPr>
        <w:t xml:space="preserve">Und in ihrem Gebet für euch sehnen sie sich nach euch </w:t>
      </w:r>
    </w:p>
    <w:p w14:paraId="1DBCE464" w14:textId="77777777" w:rsidR="005E4B0A" w:rsidRPr="00BE63FE" w:rsidRDefault="005E4B0A" w:rsidP="005E4B0A">
      <w:pPr>
        <w:rPr>
          <w:lang w:val="en-US"/>
        </w:rPr>
      </w:pPr>
      <w:r w:rsidRPr="00BE63FE">
        <w:rPr>
          <w:lang w:val="en-US"/>
        </w:rPr>
        <w:t>wegen der überschwänglichen Gnade Gottes bei euch.  </w:t>
      </w:r>
    </w:p>
    <w:p w14:paraId="729293E9" w14:textId="77777777" w:rsidR="005E4B0A" w:rsidRDefault="005E4B0A" w:rsidP="005E4B0A">
      <w:pPr>
        <w:rPr>
          <w:bCs/>
          <w:lang w:val="en-US"/>
        </w:rPr>
      </w:pPr>
      <w:r w:rsidRPr="00BE63FE">
        <w:rPr>
          <w:bCs/>
          <w:lang w:val="en-US"/>
        </w:rPr>
        <w:t>Gott aber sei Dank für seine unaussprechliche Gabe!</w:t>
      </w:r>
    </w:p>
    <w:p w14:paraId="7C414BB3" w14:textId="77777777" w:rsidR="005E4B0A" w:rsidRDefault="005E4B0A" w:rsidP="005E4B0A">
      <w:pPr>
        <w:rPr>
          <w:bCs/>
          <w:lang w:val="en-US"/>
        </w:rPr>
      </w:pPr>
    </w:p>
    <w:p w14:paraId="70020E2E" w14:textId="77777777" w:rsidR="005E4B0A" w:rsidRDefault="005E4B0A" w:rsidP="005E4B0A">
      <w:pPr>
        <w:rPr>
          <w:b/>
          <w:bCs/>
          <w:lang w:val="en-US"/>
        </w:rPr>
      </w:pPr>
    </w:p>
    <w:p w14:paraId="19E6FA2B" w14:textId="77777777" w:rsidR="005E4B0A" w:rsidRDefault="005E4B0A" w:rsidP="005E4B0A">
      <w:pPr>
        <w:rPr>
          <w:b/>
          <w:bCs/>
          <w:lang w:val="en-US"/>
        </w:rPr>
      </w:pPr>
      <w:r>
        <w:rPr>
          <w:b/>
          <w:bCs/>
          <w:lang w:val="en-US"/>
        </w:rPr>
        <w:t>Lukas 17,11–19</w:t>
      </w:r>
    </w:p>
    <w:p w14:paraId="4D17F60C" w14:textId="77777777" w:rsidR="005E4B0A" w:rsidRDefault="005E4B0A" w:rsidP="005E4B0A">
      <w:pPr>
        <w:rPr>
          <w:lang w:val="en-US"/>
        </w:rPr>
      </w:pPr>
      <w:r w:rsidRPr="00BE63FE">
        <w:rPr>
          <w:lang w:val="en-US"/>
        </w:rPr>
        <w:t xml:space="preserve">Und es begab sich, als </w:t>
      </w:r>
      <w:r>
        <w:rPr>
          <w:lang w:val="en-US"/>
        </w:rPr>
        <w:t>[Jesus]</w:t>
      </w:r>
      <w:r w:rsidRPr="00BE63FE">
        <w:rPr>
          <w:lang w:val="en-US"/>
        </w:rPr>
        <w:t xml:space="preserve"> nach Jerusalem wanderte, </w:t>
      </w:r>
    </w:p>
    <w:p w14:paraId="2B470D91" w14:textId="77777777" w:rsidR="005E4B0A" w:rsidRPr="00BE63FE" w:rsidRDefault="005E4B0A" w:rsidP="005E4B0A">
      <w:pPr>
        <w:rPr>
          <w:lang w:val="en-US"/>
        </w:rPr>
      </w:pPr>
      <w:r w:rsidRPr="00BE63FE">
        <w:rPr>
          <w:lang w:val="en-US"/>
        </w:rPr>
        <w:t>dass er durch Samarien und Galiläa hin zog.  </w:t>
      </w:r>
    </w:p>
    <w:p w14:paraId="5FE03A08" w14:textId="77777777" w:rsidR="005E4B0A" w:rsidRDefault="005E4B0A" w:rsidP="005E4B0A">
      <w:pPr>
        <w:rPr>
          <w:lang w:val="en-US"/>
        </w:rPr>
      </w:pPr>
      <w:r w:rsidRPr="00BE63FE">
        <w:rPr>
          <w:lang w:val="en-US"/>
        </w:rPr>
        <w:t xml:space="preserve">Und als er in ein Dorf kam, begegneten ihm zehn aussätzige Männer; </w:t>
      </w:r>
    </w:p>
    <w:p w14:paraId="381F3440" w14:textId="77777777" w:rsidR="005E4B0A" w:rsidRPr="00BE63FE" w:rsidRDefault="005E4B0A" w:rsidP="005E4B0A">
      <w:pPr>
        <w:rPr>
          <w:lang w:val="en-US"/>
        </w:rPr>
      </w:pPr>
      <w:r w:rsidRPr="00BE63FE">
        <w:rPr>
          <w:lang w:val="en-US"/>
        </w:rPr>
        <w:t>die standen von ferne  </w:t>
      </w:r>
    </w:p>
    <w:p w14:paraId="202451F2" w14:textId="77777777" w:rsidR="005E4B0A" w:rsidRDefault="005E4B0A" w:rsidP="005E4B0A">
      <w:pPr>
        <w:rPr>
          <w:lang w:val="en-US"/>
        </w:rPr>
      </w:pPr>
      <w:r w:rsidRPr="00BE63FE">
        <w:rPr>
          <w:lang w:val="en-US"/>
        </w:rPr>
        <w:t xml:space="preserve">und erhoben ihre Stimme und sprachen: </w:t>
      </w:r>
    </w:p>
    <w:p w14:paraId="2C686A76" w14:textId="77777777" w:rsidR="005E4B0A" w:rsidRPr="00BE63FE" w:rsidRDefault="005E4B0A" w:rsidP="005E4B0A">
      <w:pPr>
        <w:rPr>
          <w:lang w:val="en-US"/>
        </w:rPr>
      </w:pPr>
      <w:r w:rsidRPr="00BE63FE">
        <w:rPr>
          <w:lang w:val="en-US"/>
        </w:rPr>
        <w:t>Jesus, lieber Meister, erbarme dich unser!  </w:t>
      </w:r>
    </w:p>
    <w:p w14:paraId="3CC8F786" w14:textId="77777777" w:rsidR="005E4B0A" w:rsidRDefault="005E4B0A" w:rsidP="005E4B0A">
      <w:pPr>
        <w:rPr>
          <w:lang w:val="en-US"/>
        </w:rPr>
      </w:pPr>
      <w:r w:rsidRPr="00BE63FE">
        <w:rPr>
          <w:lang w:val="en-US"/>
        </w:rPr>
        <w:t xml:space="preserve">Und als er sie sah, sprach er zu ihnen: </w:t>
      </w:r>
    </w:p>
    <w:p w14:paraId="04CCB489" w14:textId="77777777" w:rsidR="005E4B0A" w:rsidRDefault="005E4B0A" w:rsidP="005E4B0A">
      <w:pPr>
        <w:rPr>
          <w:lang w:val="en-US"/>
        </w:rPr>
      </w:pPr>
      <w:r w:rsidRPr="00BE63FE">
        <w:rPr>
          <w:lang w:val="en-US"/>
        </w:rPr>
        <w:t xml:space="preserve">Geht hin und zeigt euch den Priestern! </w:t>
      </w:r>
    </w:p>
    <w:p w14:paraId="3C36B1FA" w14:textId="77777777" w:rsidR="005E4B0A" w:rsidRPr="00BE63FE" w:rsidRDefault="005E4B0A" w:rsidP="005E4B0A">
      <w:pPr>
        <w:rPr>
          <w:lang w:val="en-US"/>
        </w:rPr>
      </w:pPr>
      <w:r w:rsidRPr="00BE63FE">
        <w:rPr>
          <w:lang w:val="en-US"/>
        </w:rPr>
        <w:t>Und es geschah, als sie hingingen, da wurden sie rein. </w:t>
      </w:r>
    </w:p>
    <w:p w14:paraId="1956A53B" w14:textId="77777777" w:rsidR="005E4B0A" w:rsidRDefault="005E4B0A" w:rsidP="005E4B0A">
      <w:pPr>
        <w:rPr>
          <w:lang w:val="en-US"/>
        </w:rPr>
      </w:pPr>
      <w:r w:rsidRPr="00BE63FE">
        <w:rPr>
          <w:lang w:val="en-US"/>
        </w:rPr>
        <w:t xml:space="preserve">Einer aber unter ihnen, als er sah, dass er gesund geworden war, </w:t>
      </w:r>
    </w:p>
    <w:p w14:paraId="2C0D8102" w14:textId="77777777" w:rsidR="005E4B0A" w:rsidRPr="00BE63FE" w:rsidRDefault="005E4B0A" w:rsidP="005E4B0A">
      <w:pPr>
        <w:rPr>
          <w:lang w:val="en-US"/>
        </w:rPr>
      </w:pPr>
      <w:r w:rsidRPr="00BE63FE">
        <w:rPr>
          <w:lang w:val="en-US"/>
        </w:rPr>
        <w:t>kehrte er um und pries Gott mit lauter Stimme  </w:t>
      </w:r>
    </w:p>
    <w:p w14:paraId="1D1AE286" w14:textId="77777777" w:rsidR="005E4B0A" w:rsidRDefault="005E4B0A" w:rsidP="005E4B0A">
      <w:pPr>
        <w:rPr>
          <w:lang w:val="en-US"/>
        </w:rPr>
      </w:pPr>
      <w:r w:rsidRPr="00BE63FE">
        <w:rPr>
          <w:lang w:val="en-US"/>
        </w:rPr>
        <w:t xml:space="preserve">und fiel nieder auf sein Angesicht zu Jesu Füßen und dankte ihm. </w:t>
      </w:r>
    </w:p>
    <w:p w14:paraId="2B70FC62" w14:textId="77777777" w:rsidR="005E4B0A" w:rsidRPr="00BE63FE" w:rsidRDefault="005E4B0A" w:rsidP="005E4B0A">
      <w:pPr>
        <w:rPr>
          <w:lang w:val="en-US"/>
        </w:rPr>
      </w:pPr>
      <w:r w:rsidRPr="00BE63FE">
        <w:rPr>
          <w:lang w:val="en-US"/>
        </w:rPr>
        <w:t>Und das war ein Samariter. </w:t>
      </w:r>
    </w:p>
    <w:p w14:paraId="288EFCF1" w14:textId="77777777" w:rsidR="005E4B0A" w:rsidRDefault="005E4B0A" w:rsidP="005E4B0A">
      <w:pPr>
        <w:rPr>
          <w:lang w:val="en-US"/>
        </w:rPr>
      </w:pPr>
      <w:r w:rsidRPr="00BE63FE">
        <w:rPr>
          <w:lang w:val="en-US"/>
        </w:rPr>
        <w:t xml:space="preserve">Jesus aber antwortete und sprach: </w:t>
      </w:r>
    </w:p>
    <w:p w14:paraId="108A6C04" w14:textId="77777777" w:rsidR="005E4B0A" w:rsidRDefault="005E4B0A" w:rsidP="005E4B0A">
      <w:pPr>
        <w:rPr>
          <w:lang w:val="en-US"/>
        </w:rPr>
      </w:pPr>
      <w:r w:rsidRPr="00BE63FE">
        <w:rPr>
          <w:lang w:val="en-US"/>
        </w:rPr>
        <w:t xml:space="preserve">Sind nicht die zehn rein geworden? </w:t>
      </w:r>
    </w:p>
    <w:p w14:paraId="295E8D5A" w14:textId="77777777" w:rsidR="005E4B0A" w:rsidRPr="00BE63FE" w:rsidRDefault="005E4B0A" w:rsidP="005E4B0A">
      <w:pPr>
        <w:rPr>
          <w:lang w:val="en-US"/>
        </w:rPr>
      </w:pPr>
      <w:r w:rsidRPr="00BE63FE">
        <w:rPr>
          <w:lang w:val="en-US"/>
        </w:rPr>
        <w:t>Wo sind aber die neun?  </w:t>
      </w:r>
    </w:p>
    <w:p w14:paraId="2B617C81" w14:textId="77777777" w:rsidR="005E4B0A" w:rsidRDefault="005E4B0A" w:rsidP="005E4B0A">
      <w:pPr>
        <w:rPr>
          <w:lang w:val="en-US"/>
        </w:rPr>
      </w:pPr>
      <w:r w:rsidRPr="00BE63FE">
        <w:rPr>
          <w:lang w:val="en-US"/>
        </w:rPr>
        <w:t>Hat sich sonst keiner</w:t>
      </w:r>
      <w:r>
        <w:rPr>
          <w:lang w:val="en-US"/>
        </w:rPr>
        <w:t xml:space="preserve"> gefunden, der wieder umkehrte,</w:t>
      </w:r>
    </w:p>
    <w:p w14:paraId="55F22D4A" w14:textId="77777777" w:rsidR="005E4B0A" w:rsidRPr="00BE63FE" w:rsidRDefault="005E4B0A" w:rsidP="005E4B0A">
      <w:pPr>
        <w:rPr>
          <w:lang w:val="en-US"/>
        </w:rPr>
      </w:pPr>
      <w:r w:rsidRPr="00BE63FE">
        <w:rPr>
          <w:lang w:val="en-US"/>
        </w:rPr>
        <w:t>um Gott die Ehre zu geben, als nur dieser Fremde?  </w:t>
      </w:r>
    </w:p>
    <w:p w14:paraId="46C05436" w14:textId="77777777" w:rsidR="005E4B0A" w:rsidRDefault="005E4B0A" w:rsidP="005E4B0A">
      <w:pPr>
        <w:rPr>
          <w:lang w:val="en-US"/>
        </w:rPr>
      </w:pPr>
      <w:r w:rsidRPr="00BE63FE">
        <w:rPr>
          <w:lang w:val="en-US"/>
        </w:rPr>
        <w:t xml:space="preserve">Und er sprach zu ihm: </w:t>
      </w:r>
    </w:p>
    <w:p w14:paraId="5B6B7DC6" w14:textId="77777777" w:rsidR="005E4B0A" w:rsidRDefault="005E4B0A" w:rsidP="005E4B0A">
      <w:pPr>
        <w:rPr>
          <w:lang w:val="en-US"/>
        </w:rPr>
      </w:pPr>
      <w:r w:rsidRPr="00BE63FE">
        <w:rPr>
          <w:lang w:val="en-US"/>
        </w:rPr>
        <w:t xml:space="preserve">Steh auf, geh hin; </w:t>
      </w:r>
    </w:p>
    <w:p w14:paraId="45C4ECD2" w14:textId="77777777" w:rsidR="005E4B0A" w:rsidRPr="002E6794" w:rsidRDefault="005E4B0A" w:rsidP="005E4B0A">
      <w:pPr>
        <w:rPr>
          <w:lang w:val="en-US"/>
        </w:rPr>
      </w:pPr>
      <w:r w:rsidRPr="00BE63FE">
        <w:rPr>
          <w:lang w:val="en-US"/>
        </w:rPr>
        <w:t>dein Glaube hat dir geholfen. </w:t>
      </w:r>
    </w:p>
    <w:p w14:paraId="2EBE109A" w14:textId="77777777" w:rsidR="005E4B0A" w:rsidRDefault="005E4B0A" w:rsidP="005E4B0A">
      <w:pPr>
        <w:pStyle w:val="Heading2"/>
      </w:pPr>
      <w:r>
        <w:t>Fürbittengebet</w:t>
      </w:r>
    </w:p>
    <w:p w14:paraId="4C8FB564" w14:textId="77777777" w:rsidR="005E4B0A" w:rsidRPr="00B5529B" w:rsidRDefault="005E4B0A" w:rsidP="005E4B0A">
      <w:r w:rsidRPr="00B5529B">
        <w:t>Gütiger Gott,</w:t>
      </w:r>
    </w:p>
    <w:p w14:paraId="402EA82D" w14:textId="77777777" w:rsidR="005E4B0A" w:rsidRPr="00B5529B" w:rsidRDefault="005E4B0A" w:rsidP="005E4B0A">
      <w:r w:rsidRPr="00B5529B">
        <w:t xml:space="preserve">wir danken dir, dass du unser Leben so reich segnest, </w:t>
      </w:r>
    </w:p>
    <w:p w14:paraId="58F6A0EF" w14:textId="77777777" w:rsidR="005E4B0A" w:rsidRPr="00B5529B" w:rsidRDefault="005E4B0A" w:rsidP="005E4B0A">
      <w:r w:rsidRPr="00B5529B">
        <w:t>dass du uns teilhaben lässt an deiner Fülle.</w:t>
      </w:r>
    </w:p>
    <w:p w14:paraId="0888E1D2" w14:textId="77777777" w:rsidR="005E4B0A" w:rsidRPr="00B5529B" w:rsidRDefault="005E4B0A" w:rsidP="005E4B0A">
      <w:r w:rsidRPr="00B5529B">
        <w:t>Wir kommen zu dir mit unserem Dank</w:t>
      </w:r>
      <w:r>
        <w:t>,</w:t>
      </w:r>
    </w:p>
    <w:p w14:paraId="064BE579" w14:textId="77777777" w:rsidR="005E4B0A" w:rsidRPr="00B5529B" w:rsidRDefault="005E4B0A" w:rsidP="005E4B0A">
      <w:r>
        <w:t>e</w:t>
      </w:r>
      <w:r w:rsidRPr="00B5529B">
        <w:t>benso wie mit unseren Bitten und unserer Not.</w:t>
      </w:r>
    </w:p>
    <w:p w14:paraId="28AEFE91" w14:textId="77777777" w:rsidR="005E4B0A" w:rsidRPr="00B5529B" w:rsidRDefault="005E4B0A" w:rsidP="005E4B0A"/>
    <w:p w14:paraId="5C68CF93" w14:textId="77777777" w:rsidR="005E4B0A" w:rsidRPr="00B5529B" w:rsidRDefault="005E4B0A" w:rsidP="005E4B0A">
      <w:r w:rsidRPr="00B5529B">
        <w:t>Wir bitten dich für deine Kirche,</w:t>
      </w:r>
    </w:p>
    <w:p w14:paraId="3BF01E82" w14:textId="77777777" w:rsidR="005E4B0A" w:rsidRPr="00B5529B" w:rsidRDefault="005E4B0A" w:rsidP="005E4B0A">
      <w:r w:rsidRPr="00B5529B">
        <w:t>dass sie aus deiner Fülle lebt</w:t>
      </w:r>
    </w:p>
    <w:p w14:paraId="05CF2E7B" w14:textId="77777777" w:rsidR="005E4B0A" w:rsidRPr="00B5529B" w:rsidRDefault="005E4B0A" w:rsidP="005E4B0A">
      <w:r w:rsidRPr="00B5529B">
        <w:t>und großzügig ist gegenüber allen, die der Hilfe bedürfen.</w:t>
      </w:r>
    </w:p>
    <w:p w14:paraId="7836E292" w14:textId="77777777" w:rsidR="005E4B0A" w:rsidRPr="00B5529B" w:rsidRDefault="005E4B0A" w:rsidP="005E4B0A">
      <w:r w:rsidRPr="00B5529B">
        <w:t>Wir rufen zu dir:</w:t>
      </w:r>
    </w:p>
    <w:p w14:paraId="6C9EFC96" w14:textId="77777777" w:rsidR="005E4B0A" w:rsidRPr="00B5529B" w:rsidRDefault="005E4B0A" w:rsidP="005E4B0A">
      <w:pPr>
        <w:rPr>
          <w:i/>
        </w:rPr>
      </w:pPr>
      <w:r w:rsidRPr="00B5529B">
        <w:rPr>
          <w:i/>
        </w:rPr>
        <w:t>Erbarme dich unser!</w:t>
      </w:r>
    </w:p>
    <w:p w14:paraId="2A4D08F2" w14:textId="77777777" w:rsidR="005E4B0A" w:rsidRPr="00B5529B" w:rsidRDefault="005E4B0A" w:rsidP="005E4B0A"/>
    <w:p w14:paraId="685CE887" w14:textId="77777777" w:rsidR="005E4B0A" w:rsidRPr="00B5529B" w:rsidRDefault="005E4B0A" w:rsidP="005E4B0A">
      <w:r w:rsidRPr="00B5529B">
        <w:t>Wir bitten dich für deine Schöpfung,</w:t>
      </w:r>
    </w:p>
    <w:p w14:paraId="4F518139" w14:textId="77777777" w:rsidR="005E4B0A" w:rsidRPr="00B5529B" w:rsidRDefault="005E4B0A" w:rsidP="005E4B0A">
      <w:r w:rsidRPr="00B5529B">
        <w:t>schenke Heilung, wo menschliche Zerstörung das Angesicht der Erde entstellt hat.</w:t>
      </w:r>
    </w:p>
    <w:p w14:paraId="04D73D0E" w14:textId="77777777" w:rsidR="005E4B0A" w:rsidRPr="00B5529B" w:rsidRDefault="005E4B0A" w:rsidP="005E4B0A">
      <w:r w:rsidRPr="00B5529B">
        <w:t>Schenke Achtsamkeit und Behutsamkeit im Umgang mit deinen Schöpfergaben.</w:t>
      </w:r>
    </w:p>
    <w:p w14:paraId="504DF14A" w14:textId="77777777" w:rsidR="005E4B0A" w:rsidRPr="00B5529B" w:rsidRDefault="005E4B0A" w:rsidP="005E4B0A">
      <w:r w:rsidRPr="00B5529B">
        <w:t>Wir rufen zu dir:</w:t>
      </w:r>
    </w:p>
    <w:p w14:paraId="592E8E5B" w14:textId="77777777" w:rsidR="005E4B0A" w:rsidRDefault="005E4B0A" w:rsidP="005E4B0A">
      <w:pPr>
        <w:rPr>
          <w:i/>
        </w:rPr>
      </w:pPr>
      <w:r w:rsidRPr="00B5529B">
        <w:rPr>
          <w:i/>
        </w:rPr>
        <w:t>Erbarme dich unser!</w:t>
      </w:r>
    </w:p>
    <w:p w14:paraId="6A18172B" w14:textId="77777777" w:rsidR="005E4B0A" w:rsidRPr="00B5529B" w:rsidRDefault="005E4B0A" w:rsidP="005E4B0A">
      <w:pPr>
        <w:rPr>
          <w:i/>
        </w:rPr>
      </w:pPr>
    </w:p>
    <w:p w14:paraId="393DABDB" w14:textId="77777777" w:rsidR="005E4B0A" w:rsidRPr="00B5529B" w:rsidRDefault="005E4B0A" w:rsidP="005E4B0A">
      <w:r w:rsidRPr="00B5529B">
        <w:t>Wir bitten dich für alle, die öffentliche Verantwortung tragen,</w:t>
      </w:r>
    </w:p>
    <w:p w14:paraId="0DF6C53B" w14:textId="77777777" w:rsidR="005E4B0A" w:rsidRPr="00B5529B" w:rsidRDefault="005E4B0A" w:rsidP="005E4B0A">
      <w:r w:rsidRPr="00B5529B">
        <w:t>lass ihr Handeln geleitet sein von der Sorge um die Menschen,</w:t>
      </w:r>
    </w:p>
    <w:p w14:paraId="4EF925A6" w14:textId="77777777" w:rsidR="005E4B0A" w:rsidRPr="00B5529B" w:rsidRDefault="005E4B0A" w:rsidP="005E4B0A">
      <w:r>
        <w:t>damit</w:t>
      </w:r>
      <w:r w:rsidRPr="00B5529B">
        <w:t xml:space="preserve"> alle genug haben zum Leben:</w:t>
      </w:r>
    </w:p>
    <w:p w14:paraId="47263A81" w14:textId="77777777" w:rsidR="005E4B0A" w:rsidRPr="00B5529B" w:rsidRDefault="005E4B0A" w:rsidP="005E4B0A">
      <w:r w:rsidRPr="00B5529B">
        <w:t>Essen und Trinken, ein Dach über dem Kopf, Frieden und Sicherheit.</w:t>
      </w:r>
    </w:p>
    <w:p w14:paraId="209F419B" w14:textId="77777777" w:rsidR="005E4B0A" w:rsidRPr="00B5529B" w:rsidRDefault="005E4B0A" w:rsidP="005E4B0A">
      <w:r w:rsidRPr="00B5529B">
        <w:t>Wir rufen zu dir:</w:t>
      </w:r>
    </w:p>
    <w:p w14:paraId="18A48983" w14:textId="77777777" w:rsidR="005E4B0A" w:rsidRPr="00B5529B" w:rsidRDefault="005E4B0A" w:rsidP="005E4B0A">
      <w:pPr>
        <w:rPr>
          <w:i/>
        </w:rPr>
      </w:pPr>
      <w:r w:rsidRPr="00B5529B">
        <w:rPr>
          <w:i/>
        </w:rPr>
        <w:t>Erbarme dich unser!</w:t>
      </w:r>
    </w:p>
    <w:p w14:paraId="7B3C34E3" w14:textId="77777777" w:rsidR="005E4B0A" w:rsidRPr="00B5529B" w:rsidRDefault="005E4B0A" w:rsidP="005E4B0A"/>
    <w:p w14:paraId="4FC5E18C" w14:textId="77777777" w:rsidR="005E4B0A" w:rsidRPr="00B5529B" w:rsidRDefault="005E4B0A" w:rsidP="005E4B0A">
      <w:r w:rsidRPr="00B5529B">
        <w:t>Wir bitten dich für uns,</w:t>
      </w:r>
    </w:p>
    <w:p w14:paraId="756AA613" w14:textId="77777777" w:rsidR="005E4B0A" w:rsidRPr="00B5529B" w:rsidRDefault="005E4B0A" w:rsidP="005E4B0A">
      <w:r w:rsidRPr="00B5529B">
        <w:t>nimm uns in Dienst, den Reichtum deiner Schöpfung zu teilen,</w:t>
      </w:r>
    </w:p>
    <w:p w14:paraId="17722E86" w14:textId="77777777" w:rsidR="005E4B0A" w:rsidRPr="00B5529B" w:rsidRDefault="005E4B0A" w:rsidP="005E4B0A">
      <w:r w:rsidRPr="00B5529B">
        <w:t>inspiriere uns zum Handeln</w:t>
      </w:r>
    </w:p>
    <w:p w14:paraId="126F9BD5" w14:textId="77777777" w:rsidR="005E4B0A" w:rsidRPr="00B5529B" w:rsidRDefault="005E4B0A" w:rsidP="005E4B0A">
      <w:r w:rsidRPr="00B5529B">
        <w:t>und bediene dich unserer Hände</w:t>
      </w:r>
    </w:p>
    <w:p w14:paraId="5EB9E2FD" w14:textId="77777777" w:rsidR="005E4B0A" w:rsidRPr="00B5529B" w:rsidRDefault="005E4B0A" w:rsidP="005E4B0A">
      <w:r w:rsidRPr="00B5529B">
        <w:t>um deiner Liebe Gestalt zu verleihen in der Welt.</w:t>
      </w:r>
    </w:p>
    <w:p w14:paraId="1C45EEFC" w14:textId="77777777" w:rsidR="005E4B0A" w:rsidRPr="00B5529B" w:rsidRDefault="005E4B0A" w:rsidP="005E4B0A">
      <w:r w:rsidRPr="00B5529B">
        <w:t>Wir rufen zu dir:</w:t>
      </w:r>
    </w:p>
    <w:p w14:paraId="41EE02AD" w14:textId="77777777" w:rsidR="005E4B0A" w:rsidRPr="00B5529B" w:rsidRDefault="005E4B0A" w:rsidP="005E4B0A">
      <w:pPr>
        <w:rPr>
          <w:i/>
        </w:rPr>
      </w:pPr>
      <w:r w:rsidRPr="00B5529B">
        <w:rPr>
          <w:i/>
        </w:rPr>
        <w:t>Erbarme dich unser!</w:t>
      </w:r>
    </w:p>
    <w:p w14:paraId="62E98B79" w14:textId="77777777" w:rsidR="005E4B0A" w:rsidRPr="00B5529B" w:rsidRDefault="005E4B0A" w:rsidP="005E4B0A"/>
    <w:p w14:paraId="34989EFD" w14:textId="77777777" w:rsidR="005E4B0A" w:rsidRPr="00B5529B" w:rsidRDefault="005E4B0A" w:rsidP="005E4B0A">
      <w:r w:rsidRPr="00B5529B">
        <w:t>Gütiger Gott,</w:t>
      </w:r>
    </w:p>
    <w:p w14:paraId="5E181751" w14:textId="77777777" w:rsidR="005E4B0A" w:rsidRPr="00B5529B" w:rsidRDefault="005E4B0A" w:rsidP="005E4B0A">
      <w:r w:rsidRPr="00B5529B">
        <w:t>nimm dich unserer Bitten an.</w:t>
      </w:r>
    </w:p>
    <w:p w14:paraId="5D435C3C" w14:textId="77777777" w:rsidR="005E4B0A" w:rsidRPr="00B5529B" w:rsidRDefault="005E4B0A" w:rsidP="005E4B0A">
      <w:r w:rsidRPr="00B5529B">
        <w:t>Lass deine Kraft stark sein, wenn wir schwach sind</w:t>
      </w:r>
    </w:p>
    <w:p w14:paraId="7C365384" w14:textId="77777777" w:rsidR="005E4B0A" w:rsidRPr="00B5529B" w:rsidRDefault="005E4B0A" w:rsidP="005E4B0A">
      <w:r w:rsidRPr="00B5529B">
        <w:t>und lass uns geborgen sein in deiner Güte.</w:t>
      </w:r>
    </w:p>
    <w:p w14:paraId="4B2EFA78" w14:textId="77777777" w:rsidR="005E4B0A" w:rsidRDefault="005E4B0A" w:rsidP="005E4B0A">
      <w:r w:rsidRPr="00B5529B">
        <w:t>Durch Christus, unseren Herrn und Heiland.</w:t>
      </w:r>
      <w:r>
        <w:t xml:space="preserve"> </w:t>
      </w:r>
      <w:r w:rsidRPr="00B5529B">
        <w:t>Amen.</w:t>
      </w:r>
    </w:p>
    <w:p w14:paraId="644BAFD3" w14:textId="77777777" w:rsidR="005E4B0A" w:rsidRDefault="005E4B0A" w:rsidP="005E4B0A">
      <w:pPr>
        <w:pStyle w:val="Heading2"/>
      </w:pPr>
      <w:r>
        <w:t>Lesepredigten</w:t>
      </w:r>
    </w:p>
    <w:p w14:paraId="46A51083" w14:textId="77777777" w:rsidR="005E4B0A" w:rsidRPr="007E23F8" w:rsidRDefault="005E4B0A" w:rsidP="005E4B0A">
      <w:r>
        <w:t>Siehe 14. Sonntag nach Trinitatis, Reihe I. Für die Epistellesung, siehe Erntedankfest, Reihe III.</w:t>
      </w:r>
    </w:p>
    <w:p w14:paraId="457749C8" w14:textId="77777777" w:rsidR="005E4B0A" w:rsidRDefault="005E4B0A" w:rsidP="005E4B0A">
      <w:pPr>
        <w:pStyle w:val="Heading2"/>
      </w:pPr>
      <w:r>
        <w:t>Liedvorschläge (EG)</w:t>
      </w:r>
    </w:p>
    <w:p w14:paraId="0C564F7B" w14:textId="77777777" w:rsidR="005E4B0A" w:rsidRPr="00C000E9" w:rsidRDefault="005E4B0A" w:rsidP="005E4B0A">
      <w:pPr>
        <w:rPr>
          <w:caps/>
          <w:color w:val="622423" w:themeColor="accent2" w:themeShade="7F"/>
          <w:szCs w:val="24"/>
        </w:rPr>
      </w:pPr>
      <w:r w:rsidRPr="00181276">
        <w:rPr>
          <w:rStyle w:val="Heading3Char"/>
        </w:rPr>
        <w:t>Eingangslied:</w:t>
      </w:r>
    </w:p>
    <w:p w14:paraId="6633E2A5" w14:textId="77777777" w:rsidR="005E4B0A" w:rsidRDefault="005E4B0A" w:rsidP="005E4B0A">
      <w:r>
        <w:t>302 Du meine Seele, singe</w:t>
      </w:r>
    </w:p>
    <w:p w14:paraId="6F8AC049" w14:textId="77777777" w:rsidR="005E4B0A" w:rsidRDefault="005E4B0A" w:rsidP="005E4B0A">
      <w:r>
        <w:t>334 Danke für diesen guten Morgen</w:t>
      </w:r>
    </w:p>
    <w:p w14:paraId="38FFA363" w14:textId="77777777" w:rsidR="005E4B0A" w:rsidRDefault="005E4B0A" w:rsidP="005E4B0A">
      <w:r w:rsidRPr="00181276">
        <w:rPr>
          <w:rStyle w:val="Heading3Char"/>
        </w:rPr>
        <w:t>Wochenlied:</w:t>
      </w:r>
    </w:p>
    <w:p w14:paraId="422BD1F9" w14:textId="77777777" w:rsidR="005E4B0A" w:rsidRDefault="005E4B0A" w:rsidP="005E4B0A">
      <w:r>
        <w:t>289 Nun lob, mein Seel, den Herren</w:t>
      </w:r>
    </w:p>
    <w:p w14:paraId="26232276" w14:textId="77777777" w:rsidR="005E4B0A" w:rsidRDefault="005E4B0A" w:rsidP="005E4B0A">
      <w:r>
        <w:t>324 Ich singe dir mit Herz und Mund</w:t>
      </w:r>
    </w:p>
    <w:p w14:paraId="2CEDDD03" w14:textId="77777777" w:rsidR="005E4B0A" w:rsidRDefault="005E4B0A" w:rsidP="005E4B0A">
      <w:r w:rsidRPr="00181276">
        <w:rPr>
          <w:rStyle w:val="Heading3Char"/>
        </w:rPr>
        <w:t>Predigtlied:</w:t>
      </w:r>
      <w:r>
        <w:t xml:space="preserve"> </w:t>
      </w:r>
    </w:p>
    <w:p w14:paraId="3C449541" w14:textId="77777777" w:rsidR="005E4B0A" w:rsidRDefault="005E4B0A" w:rsidP="005E4B0A">
      <w:r>
        <w:t>322 Nun danket all und bringet Ehr</w:t>
      </w:r>
    </w:p>
    <w:p w14:paraId="2E1EBE4C" w14:textId="77777777" w:rsidR="005E4B0A" w:rsidRDefault="005E4B0A" w:rsidP="005E4B0A">
      <w:r>
        <w:t>417 Laß die Wurzel unsers Handelns Liebe sein</w:t>
      </w:r>
    </w:p>
    <w:p w14:paraId="6C7741B9" w14:textId="77777777" w:rsidR="005E4B0A" w:rsidRDefault="005E4B0A" w:rsidP="005E4B0A">
      <w:r w:rsidRPr="00181276">
        <w:rPr>
          <w:rStyle w:val="Heading3Char"/>
        </w:rPr>
        <w:t>Ausgangslied:</w:t>
      </w:r>
      <w:r>
        <w:t xml:space="preserve"> </w:t>
      </w:r>
    </w:p>
    <w:p w14:paraId="3621476D" w14:textId="77777777" w:rsidR="005E4B0A" w:rsidRDefault="005E4B0A" w:rsidP="005E4B0A">
      <w:r>
        <w:t>321 Nun danket alle Gott</w:t>
      </w:r>
    </w:p>
    <w:p w14:paraId="35BDE5C2" w14:textId="77777777" w:rsidR="00BA6764" w:rsidRDefault="005E4B0A" w:rsidP="00CD392F">
      <w:r>
        <w:t>508 Wir pflügen und wir streuen</w:t>
      </w:r>
      <w:bookmarkStart w:id="1" w:name="_GoBack"/>
      <w:bookmarkEnd w:id="1"/>
    </w:p>
    <w:p w14:paraId="5124100D" w14:textId="77777777" w:rsidR="005E4B0A" w:rsidRPr="005E4B0A" w:rsidRDefault="005E4B0A" w:rsidP="00CD392F"/>
    <w:p w14:paraId="6F88B4F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A9427D2" w14:textId="77777777" w:rsidR="00BA6764" w:rsidRPr="005E4B0A" w:rsidRDefault="00B2770B" w:rsidP="00CD392F">
      <w:pPr>
        <w:rPr>
          <w:sz w:val="16"/>
          <w:szCs w:val="16"/>
        </w:rPr>
      </w:pPr>
      <w:r w:rsidRPr="005F5E51">
        <w:rPr>
          <w:sz w:val="16"/>
          <w:szCs w:val="16"/>
        </w:rPr>
        <w:t>Revised Common Lectionary © 1992 Consultation on Common Texts. Used by permission.</w:t>
      </w:r>
    </w:p>
    <w:sectPr w:rsidR="00BA6764" w:rsidRPr="005E4B0A"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3C70" w14:textId="77777777" w:rsidR="00CA4F0F" w:rsidRDefault="00CA4F0F" w:rsidP="00CD392F">
      <w:r>
        <w:separator/>
      </w:r>
    </w:p>
  </w:endnote>
  <w:endnote w:type="continuationSeparator" w:id="0">
    <w:p w14:paraId="79AFD3FC" w14:textId="77777777" w:rsidR="00CA4F0F" w:rsidRDefault="00CA4F0F"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E2BE"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5FC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A4F0F">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A4F0F">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04B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9E836" w14:textId="77777777" w:rsidR="00CA4F0F" w:rsidRDefault="00CA4F0F" w:rsidP="00CD392F">
      <w:r>
        <w:separator/>
      </w:r>
    </w:p>
  </w:footnote>
  <w:footnote w:type="continuationSeparator" w:id="0">
    <w:p w14:paraId="75ACE7BF" w14:textId="77777777" w:rsidR="00CA4F0F" w:rsidRDefault="00CA4F0F"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BD0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DD7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770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0A"/>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5E4B0A"/>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A4F0F"/>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B089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1192</Words>
  <Characters>6796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2017-04-24T15:29:00Z</dcterms:created>
  <dcterms:modified xsi:type="dcterms:W3CDTF">2017-04-24T15:30:00Z</dcterms:modified>
</cp:coreProperties>
</file>