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6284F" w14:textId="77777777" w:rsidR="00346B34" w:rsidRPr="00927B60" w:rsidRDefault="00346B34" w:rsidP="00346B34">
      <w:pPr>
        <w:pStyle w:val="Heading1"/>
      </w:pPr>
      <w:bookmarkStart w:id="0" w:name="_Toc480453537"/>
      <w:r>
        <w:t xml:space="preserve">Christi Himmelfahrt, Jahrgang A, B, C </w:t>
      </w:r>
      <w:r>
        <w:br/>
        <w:t>(Ascension of our Lord)</w:t>
      </w:r>
      <w:bookmarkEnd w:id="0"/>
    </w:p>
    <w:p w14:paraId="05555C35" w14:textId="77777777" w:rsidR="00346B34" w:rsidRDefault="00346B34" w:rsidP="00346B34">
      <w:pPr>
        <w:pStyle w:val="Heading2"/>
      </w:pPr>
      <w:r w:rsidRPr="008D7185">
        <w:t>Ein</w:t>
      </w:r>
      <w:r>
        <w:t>f</w:t>
      </w:r>
      <w:r w:rsidRPr="008D7185">
        <w:t>ührung</w:t>
      </w:r>
    </w:p>
    <w:p w14:paraId="36BF1A52" w14:textId="77777777" w:rsidR="00346B34" w:rsidRPr="00EC2ED8" w:rsidRDefault="00346B34" w:rsidP="00346B34">
      <w:r w:rsidRPr="006440F6">
        <w:t>Die Vorstellung der Himmelfahrt ist für viele Menschen schwer vereinbar mit unserem modernen Weltbild. Sie ist ein Bild, in dem die Bibel beschreibt, dass der Auferstandene nicht mehr sichtbar, aber sehr wohl tätig und wirksam ist in dieser Welt. Sein Reich gewinnt weiter Gestalt. Darum fragt der Engel die Jünger: Warum steht ihr hier herum und seht zum Himmel? Sie sind längst berufen, die Sache Jesu weiterzutragen.  Wie sie sind wir Boten seines Reiches, Zeugen Christi hier auf Erden.</w:t>
      </w:r>
    </w:p>
    <w:p w14:paraId="5C61970D" w14:textId="77777777" w:rsidR="00346B34" w:rsidRPr="003656DF" w:rsidRDefault="00346B34" w:rsidP="00346B34">
      <w:pPr>
        <w:pStyle w:val="Heading2"/>
      </w:pPr>
      <w:r>
        <w:t>Psalm 47 oder Psalm 93*</w:t>
      </w:r>
    </w:p>
    <w:p w14:paraId="26ECB0B4" w14:textId="77777777" w:rsidR="00346B34" w:rsidRPr="00DB5B1F" w:rsidRDefault="00346B34" w:rsidP="00346B34">
      <w:pPr>
        <w:rPr>
          <w:lang w:val="en-US"/>
        </w:rPr>
      </w:pPr>
      <w:r w:rsidRPr="00DB5B1F">
        <w:rPr>
          <w:lang w:val="en-US"/>
        </w:rPr>
        <w:t>Schlagt froh in die Hände, alle Völker,</w:t>
      </w:r>
    </w:p>
    <w:p w14:paraId="6143C134" w14:textId="77777777" w:rsidR="00346B34" w:rsidRPr="00DB5B1F" w:rsidRDefault="00346B34" w:rsidP="00346B34">
      <w:pPr>
        <w:rPr>
          <w:lang w:val="en-US"/>
        </w:rPr>
      </w:pPr>
      <w:r w:rsidRPr="00DB5B1F">
        <w:rPr>
          <w:lang w:val="en-US"/>
        </w:rPr>
        <w:t>und jauchzet Gott mit fröhlichem Schall!</w:t>
      </w:r>
    </w:p>
    <w:p w14:paraId="7F57E398" w14:textId="77777777" w:rsidR="00346B34" w:rsidRPr="00DB5B1F" w:rsidRDefault="00346B34" w:rsidP="00346B34">
      <w:pPr>
        <w:rPr>
          <w:lang w:val="en-US"/>
        </w:rPr>
      </w:pPr>
      <w:r>
        <w:rPr>
          <w:b/>
          <w:bCs/>
          <w:lang w:val="en-US"/>
        </w:rPr>
        <w:tab/>
      </w:r>
      <w:r w:rsidRPr="00DB5B1F">
        <w:rPr>
          <w:lang w:val="en-US"/>
        </w:rPr>
        <w:t>Denn der HERR, der Allerhöchste, ist heilig,</w:t>
      </w:r>
    </w:p>
    <w:p w14:paraId="69C33A26" w14:textId="77777777" w:rsidR="00346B34" w:rsidRPr="00DB5B1F" w:rsidRDefault="00346B34" w:rsidP="00346B34">
      <w:pPr>
        <w:rPr>
          <w:lang w:val="en-US"/>
        </w:rPr>
      </w:pPr>
      <w:r>
        <w:rPr>
          <w:lang w:val="en-US"/>
        </w:rPr>
        <w:tab/>
      </w:r>
      <w:r w:rsidRPr="00DB5B1F">
        <w:rPr>
          <w:lang w:val="en-US"/>
        </w:rPr>
        <w:t>ein großer König über die ganze Erde.</w:t>
      </w:r>
    </w:p>
    <w:p w14:paraId="019AAE6F" w14:textId="77777777" w:rsidR="00346B34" w:rsidRPr="00DB5B1F" w:rsidRDefault="00346B34" w:rsidP="00346B34">
      <w:pPr>
        <w:rPr>
          <w:lang w:val="en-US"/>
        </w:rPr>
      </w:pPr>
      <w:r w:rsidRPr="00DB5B1F">
        <w:rPr>
          <w:lang w:val="en-US"/>
        </w:rPr>
        <w:t>Er beugt die Völker unter uns</w:t>
      </w:r>
    </w:p>
    <w:p w14:paraId="262277A5" w14:textId="77777777" w:rsidR="00346B34" w:rsidRPr="00DB5B1F" w:rsidRDefault="00346B34" w:rsidP="00346B34">
      <w:pPr>
        <w:rPr>
          <w:lang w:val="en-US"/>
        </w:rPr>
      </w:pPr>
      <w:r w:rsidRPr="00DB5B1F">
        <w:rPr>
          <w:lang w:val="en-US"/>
        </w:rPr>
        <w:t>und Völkerschaften unter unsere Füße.</w:t>
      </w:r>
    </w:p>
    <w:p w14:paraId="1354CBF0" w14:textId="77777777" w:rsidR="00346B34" w:rsidRPr="00DB5B1F" w:rsidRDefault="00346B34" w:rsidP="00346B34">
      <w:pPr>
        <w:rPr>
          <w:lang w:val="en-US"/>
        </w:rPr>
      </w:pPr>
      <w:r>
        <w:rPr>
          <w:lang w:val="en-US"/>
        </w:rPr>
        <w:tab/>
      </w:r>
      <w:r w:rsidRPr="00DB5B1F">
        <w:rPr>
          <w:lang w:val="en-US"/>
        </w:rPr>
        <w:t>Er erwählt uns unser Erbteil,</w:t>
      </w:r>
    </w:p>
    <w:p w14:paraId="372070BF" w14:textId="77777777" w:rsidR="00346B34" w:rsidRPr="00DB5B1F" w:rsidRDefault="00346B34" w:rsidP="00346B34">
      <w:pPr>
        <w:rPr>
          <w:lang w:val="en-US"/>
        </w:rPr>
      </w:pPr>
      <w:r>
        <w:rPr>
          <w:lang w:val="en-US"/>
        </w:rPr>
        <w:tab/>
      </w:r>
      <w:r w:rsidRPr="00DB5B1F">
        <w:rPr>
          <w:lang w:val="en-US"/>
        </w:rPr>
        <w:t>die Herrlichkeit Jakobs, den er lieb hat. </w:t>
      </w:r>
    </w:p>
    <w:p w14:paraId="72921435" w14:textId="77777777" w:rsidR="00346B34" w:rsidRPr="00DB5B1F" w:rsidRDefault="00346B34" w:rsidP="00346B34">
      <w:pPr>
        <w:rPr>
          <w:lang w:val="en-US"/>
        </w:rPr>
      </w:pPr>
      <w:r w:rsidRPr="00DB5B1F">
        <w:rPr>
          <w:lang w:val="en-US"/>
        </w:rPr>
        <w:t>Gott fährt auf unter Jauchzen,</w:t>
      </w:r>
    </w:p>
    <w:p w14:paraId="691E1C0E" w14:textId="77777777" w:rsidR="00346B34" w:rsidRPr="00DB5B1F" w:rsidRDefault="00346B34" w:rsidP="00346B34">
      <w:pPr>
        <w:rPr>
          <w:lang w:val="en-US"/>
        </w:rPr>
      </w:pPr>
      <w:r w:rsidRPr="00DB5B1F">
        <w:rPr>
          <w:lang w:val="en-US"/>
        </w:rPr>
        <w:t>der HERR beim Hall der Posaune.</w:t>
      </w:r>
    </w:p>
    <w:p w14:paraId="43272704" w14:textId="77777777" w:rsidR="00346B34" w:rsidRPr="00DB5B1F" w:rsidRDefault="00346B34" w:rsidP="00346B34">
      <w:pPr>
        <w:rPr>
          <w:lang w:val="en-US"/>
        </w:rPr>
      </w:pPr>
      <w:r>
        <w:rPr>
          <w:lang w:val="en-US"/>
        </w:rPr>
        <w:tab/>
      </w:r>
      <w:r w:rsidRPr="00DB5B1F">
        <w:rPr>
          <w:lang w:val="en-US"/>
        </w:rPr>
        <w:t>Lobsinget, lobsinget Gott,</w:t>
      </w:r>
    </w:p>
    <w:p w14:paraId="5010ADCD" w14:textId="77777777" w:rsidR="00346B34" w:rsidRPr="00DB5B1F" w:rsidRDefault="00346B34" w:rsidP="00346B34">
      <w:pPr>
        <w:rPr>
          <w:lang w:val="en-US"/>
        </w:rPr>
      </w:pPr>
      <w:r>
        <w:rPr>
          <w:lang w:val="en-US"/>
        </w:rPr>
        <w:tab/>
      </w:r>
      <w:r w:rsidRPr="00DB5B1F">
        <w:rPr>
          <w:lang w:val="en-US"/>
        </w:rPr>
        <w:t>lobsinget, lobsinget unserm Könige!</w:t>
      </w:r>
    </w:p>
    <w:p w14:paraId="2AE87A26" w14:textId="77777777" w:rsidR="00346B34" w:rsidRPr="00DB5B1F" w:rsidRDefault="00346B34" w:rsidP="00346B34">
      <w:pPr>
        <w:rPr>
          <w:lang w:val="en-US"/>
        </w:rPr>
      </w:pPr>
      <w:r w:rsidRPr="00DB5B1F">
        <w:rPr>
          <w:lang w:val="en-US"/>
        </w:rPr>
        <w:t>Denn Gott ist König über die ganze Erde;</w:t>
      </w:r>
    </w:p>
    <w:p w14:paraId="33A2D421" w14:textId="77777777" w:rsidR="00346B34" w:rsidRPr="00DB5B1F" w:rsidRDefault="00346B34" w:rsidP="00346B34">
      <w:pPr>
        <w:rPr>
          <w:lang w:val="en-US"/>
        </w:rPr>
      </w:pPr>
      <w:r w:rsidRPr="00DB5B1F">
        <w:rPr>
          <w:lang w:val="en-US"/>
        </w:rPr>
        <w:t>lobsinget ihm mit Psalmen!</w:t>
      </w:r>
    </w:p>
    <w:p w14:paraId="08B0C50B" w14:textId="77777777" w:rsidR="00346B34" w:rsidRPr="00DB5B1F" w:rsidRDefault="00346B34" w:rsidP="00346B34">
      <w:pPr>
        <w:rPr>
          <w:lang w:val="en-US"/>
        </w:rPr>
      </w:pPr>
      <w:r>
        <w:rPr>
          <w:lang w:val="en-US"/>
        </w:rPr>
        <w:tab/>
      </w:r>
      <w:r w:rsidRPr="00DB5B1F">
        <w:rPr>
          <w:lang w:val="en-US"/>
        </w:rPr>
        <w:t>Gott ist König über die Völker,</w:t>
      </w:r>
    </w:p>
    <w:p w14:paraId="0083DC51" w14:textId="77777777" w:rsidR="00346B34" w:rsidRPr="00DB5B1F" w:rsidRDefault="00346B34" w:rsidP="00346B34">
      <w:pPr>
        <w:rPr>
          <w:lang w:val="en-US"/>
        </w:rPr>
      </w:pPr>
      <w:r>
        <w:rPr>
          <w:lang w:val="en-US"/>
        </w:rPr>
        <w:tab/>
      </w:r>
      <w:r w:rsidRPr="00DB5B1F">
        <w:rPr>
          <w:lang w:val="en-US"/>
        </w:rPr>
        <w:t>Gott sitzt auf seinem heiligen Thron.</w:t>
      </w:r>
    </w:p>
    <w:p w14:paraId="5DA7AE12" w14:textId="77777777" w:rsidR="00346B34" w:rsidRPr="00DB5B1F" w:rsidRDefault="00346B34" w:rsidP="00346B34">
      <w:pPr>
        <w:rPr>
          <w:lang w:val="en-US"/>
        </w:rPr>
      </w:pPr>
      <w:r w:rsidRPr="00DB5B1F">
        <w:rPr>
          <w:lang w:val="en-US"/>
        </w:rPr>
        <w:t>Die Fürsten der Völker sind versammelt</w:t>
      </w:r>
    </w:p>
    <w:p w14:paraId="04CDCD8C" w14:textId="77777777" w:rsidR="00346B34" w:rsidRDefault="00346B34" w:rsidP="00346B34">
      <w:pPr>
        <w:rPr>
          <w:lang w:val="en-US"/>
        </w:rPr>
      </w:pPr>
      <w:r w:rsidRPr="00DB5B1F">
        <w:rPr>
          <w:lang w:val="en-US"/>
        </w:rPr>
        <w:t xml:space="preserve">als Volk des Gottes Abrahams; </w:t>
      </w:r>
    </w:p>
    <w:p w14:paraId="66532D1A" w14:textId="77777777" w:rsidR="00346B34" w:rsidRDefault="00346B34" w:rsidP="00346B34">
      <w:pPr>
        <w:rPr>
          <w:lang w:val="en-US"/>
        </w:rPr>
      </w:pPr>
      <w:r>
        <w:rPr>
          <w:lang w:val="en-US"/>
        </w:rPr>
        <w:tab/>
      </w:r>
      <w:r w:rsidRPr="00DB5B1F">
        <w:rPr>
          <w:lang w:val="en-US"/>
        </w:rPr>
        <w:t xml:space="preserve">denn Gott gehören die Starken auf Erden; </w:t>
      </w:r>
    </w:p>
    <w:p w14:paraId="1FF635F5" w14:textId="77777777" w:rsidR="00346B34" w:rsidRPr="00DB5B1F" w:rsidRDefault="00346B34" w:rsidP="00346B34">
      <w:pPr>
        <w:rPr>
          <w:lang w:val="en-US"/>
        </w:rPr>
      </w:pPr>
      <w:r>
        <w:rPr>
          <w:lang w:val="en-US"/>
        </w:rPr>
        <w:tab/>
      </w:r>
      <w:r w:rsidRPr="00DB5B1F">
        <w:rPr>
          <w:lang w:val="en-US"/>
        </w:rPr>
        <w:t>er ist hoch erhaben.</w:t>
      </w:r>
    </w:p>
    <w:p w14:paraId="4380C6FA" w14:textId="77777777" w:rsidR="00346B34" w:rsidRDefault="00346B34" w:rsidP="00346B34">
      <w:pPr>
        <w:rPr>
          <w:lang w:val="en-US"/>
        </w:rPr>
      </w:pPr>
    </w:p>
    <w:p w14:paraId="3E5E4FE5" w14:textId="77777777" w:rsidR="00346B34" w:rsidRDefault="00346B34" w:rsidP="00346B34">
      <w:pPr>
        <w:rPr>
          <w:b/>
          <w:lang w:val="en-US"/>
        </w:rPr>
      </w:pPr>
      <w:r>
        <w:rPr>
          <w:b/>
          <w:lang w:val="en-US"/>
        </w:rPr>
        <w:t>*Psalm 93</w:t>
      </w:r>
    </w:p>
    <w:p w14:paraId="432BCD52" w14:textId="77777777" w:rsidR="00346B34" w:rsidRDefault="00346B34" w:rsidP="00346B34">
      <w:pPr>
        <w:rPr>
          <w:lang w:val="en-US"/>
        </w:rPr>
      </w:pPr>
      <w:r w:rsidRPr="00DB5B1F">
        <w:rPr>
          <w:lang w:val="en-US"/>
        </w:rPr>
        <w:t>Der HERR ist K</w:t>
      </w:r>
      <w:r>
        <w:rPr>
          <w:lang w:val="en-US"/>
        </w:rPr>
        <w:t xml:space="preserve">önig und herrlich geschmückt; </w:t>
      </w:r>
    </w:p>
    <w:p w14:paraId="0270A76C" w14:textId="77777777" w:rsidR="00346B34" w:rsidRPr="00DB5B1F" w:rsidRDefault="00346B34" w:rsidP="00346B34">
      <w:pPr>
        <w:rPr>
          <w:lang w:val="en-US"/>
        </w:rPr>
      </w:pPr>
      <w:r w:rsidRPr="00DB5B1F">
        <w:rPr>
          <w:lang w:val="en-US"/>
        </w:rPr>
        <w:t>der HERR ist geschmückt und umgürtet</w:t>
      </w:r>
      <w:r w:rsidRPr="00DB5B1F">
        <w:rPr>
          <w:b/>
          <w:lang w:val="en-US"/>
        </w:rPr>
        <w:t xml:space="preserve"> </w:t>
      </w:r>
      <w:r w:rsidRPr="00DB5B1F">
        <w:rPr>
          <w:lang w:val="en-US"/>
        </w:rPr>
        <w:t>mit Kraft.</w:t>
      </w:r>
    </w:p>
    <w:p w14:paraId="36D38B8A" w14:textId="77777777" w:rsidR="00346B34" w:rsidRPr="00DB5B1F" w:rsidRDefault="00346B34" w:rsidP="00346B34">
      <w:pPr>
        <w:rPr>
          <w:lang w:val="en-US"/>
        </w:rPr>
      </w:pPr>
      <w:r>
        <w:rPr>
          <w:lang w:val="en-US"/>
        </w:rPr>
        <w:tab/>
      </w:r>
      <w:r w:rsidRPr="00DB5B1F">
        <w:rPr>
          <w:lang w:val="en-US"/>
        </w:rPr>
        <w:t>Er hat den Erdkreis gegründet, dass er nicht wankt.</w:t>
      </w:r>
    </w:p>
    <w:p w14:paraId="6C9CF48A" w14:textId="77777777" w:rsidR="00346B34" w:rsidRPr="00DB5B1F" w:rsidRDefault="00346B34" w:rsidP="00346B34">
      <w:pPr>
        <w:rPr>
          <w:lang w:val="en-US"/>
        </w:rPr>
      </w:pPr>
      <w:r>
        <w:rPr>
          <w:bCs/>
          <w:lang w:val="en-US"/>
        </w:rPr>
        <w:tab/>
      </w:r>
      <w:r w:rsidRPr="00DB5B1F">
        <w:rPr>
          <w:lang w:val="en-US"/>
        </w:rPr>
        <w:t>Von Anbeginn steht dein Thron fest;</w:t>
      </w:r>
    </w:p>
    <w:p w14:paraId="5C5E46F2" w14:textId="77777777" w:rsidR="00346B34" w:rsidRPr="00DB5B1F" w:rsidRDefault="00346B34" w:rsidP="00346B34">
      <w:pPr>
        <w:rPr>
          <w:lang w:val="en-US"/>
        </w:rPr>
      </w:pPr>
      <w:r>
        <w:rPr>
          <w:lang w:val="en-US"/>
        </w:rPr>
        <w:tab/>
      </w:r>
      <w:r w:rsidRPr="00DB5B1F">
        <w:rPr>
          <w:lang w:val="en-US"/>
        </w:rPr>
        <w:t>du bist ewig.</w:t>
      </w:r>
    </w:p>
    <w:p w14:paraId="27D492A6" w14:textId="77777777" w:rsidR="00346B34" w:rsidRDefault="00346B34" w:rsidP="00346B34">
      <w:pPr>
        <w:rPr>
          <w:lang w:val="en-US"/>
        </w:rPr>
      </w:pPr>
      <w:r w:rsidRPr="00DB5B1F">
        <w:rPr>
          <w:lang w:val="en-US"/>
        </w:rPr>
        <w:lastRenderedPageBreak/>
        <w:t>HERR, d</w:t>
      </w:r>
      <w:r>
        <w:rPr>
          <w:lang w:val="en-US"/>
        </w:rPr>
        <w:t xml:space="preserve">ie Wasserströme erheben sich, </w:t>
      </w:r>
    </w:p>
    <w:p w14:paraId="210AB0E4" w14:textId="77777777" w:rsidR="00346B34" w:rsidRPr="00DB5B1F" w:rsidRDefault="00346B34" w:rsidP="00346B34">
      <w:pPr>
        <w:rPr>
          <w:lang w:val="en-US"/>
        </w:rPr>
      </w:pPr>
      <w:r w:rsidRPr="00DB5B1F">
        <w:rPr>
          <w:lang w:val="en-US"/>
        </w:rPr>
        <w:t>die Wasserströme erheben ihr Brausen,</w:t>
      </w:r>
    </w:p>
    <w:p w14:paraId="3230D25A" w14:textId="77777777" w:rsidR="00346B34" w:rsidRPr="00DB5B1F" w:rsidRDefault="00346B34" w:rsidP="00346B34">
      <w:pPr>
        <w:rPr>
          <w:lang w:val="en-US"/>
        </w:rPr>
      </w:pPr>
      <w:r w:rsidRPr="00DB5B1F">
        <w:rPr>
          <w:lang w:val="en-US"/>
        </w:rPr>
        <w:t>die Wasserströme heben empor die Wellen;</w:t>
      </w:r>
    </w:p>
    <w:p w14:paraId="16029107" w14:textId="77777777" w:rsidR="00346B34" w:rsidRPr="00DB5B1F" w:rsidRDefault="00346B34" w:rsidP="00346B34">
      <w:pPr>
        <w:rPr>
          <w:lang w:val="en-US"/>
        </w:rPr>
      </w:pPr>
      <w:r>
        <w:rPr>
          <w:bCs/>
          <w:lang w:val="en-US"/>
        </w:rPr>
        <w:tab/>
      </w:r>
      <w:r w:rsidRPr="00DB5B1F">
        <w:rPr>
          <w:lang w:val="en-US"/>
        </w:rPr>
        <w:t>die Wasserwogen im Meer sind groß und brausen mächtig;</w:t>
      </w:r>
    </w:p>
    <w:p w14:paraId="7B827435" w14:textId="77777777" w:rsidR="00346B34" w:rsidRPr="00DB5B1F" w:rsidRDefault="00346B34" w:rsidP="00346B34">
      <w:pPr>
        <w:rPr>
          <w:lang w:val="en-US"/>
        </w:rPr>
      </w:pPr>
      <w:r>
        <w:rPr>
          <w:lang w:val="en-US"/>
        </w:rPr>
        <w:tab/>
      </w:r>
      <w:r w:rsidRPr="00DB5B1F">
        <w:rPr>
          <w:lang w:val="en-US"/>
        </w:rPr>
        <w:t>der HERR aber ist noch größer in der Höhe.</w:t>
      </w:r>
    </w:p>
    <w:p w14:paraId="56B11E12" w14:textId="77777777" w:rsidR="00346B34" w:rsidRPr="00DB5B1F" w:rsidRDefault="00346B34" w:rsidP="00346B34">
      <w:pPr>
        <w:rPr>
          <w:lang w:val="en-US"/>
        </w:rPr>
      </w:pPr>
      <w:r w:rsidRPr="00DB5B1F">
        <w:rPr>
          <w:lang w:val="en-US"/>
        </w:rPr>
        <w:t>Dein Wort ist wahrhaftig und gewiss;</w:t>
      </w:r>
    </w:p>
    <w:p w14:paraId="63DB8C74" w14:textId="77777777" w:rsidR="00346B34" w:rsidRPr="006440F6" w:rsidRDefault="00346B34" w:rsidP="00346B34">
      <w:pPr>
        <w:rPr>
          <w:lang w:val="en-US"/>
        </w:rPr>
      </w:pPr>
      <w:r w:rsidRPr="00DB5B1F">
        <w:rPr>
          <w:lang w:val="en-US"/>
        </w:rPr>
        <w:t>Heiligkeit ist die Zierde deines Hauses, HERR, für alle Zeit.</w:t>
      </w:r>
    </w:p>
    <w:p w14:paraId="78A817E7" w14:textId="77777777" w:rsidR="00346B34" w:rsidRDefault="00346B34" w:rsidP="00346B34">
      <w:pPr>
        <w:pStyle w:val="Heading2"/>
      </w:pPr>
      <w:r>
        <w:t>Tagesgebet</w:t>
      </w:r>
    </w:p>
    <w:p w14:paraId="63A9E9FC" w14:textId="77777777" w:rsidR="00346B34" w:rsidRPr="006440F6" w:rsidRDefault="00346B34" w:rsidP="00346B34">
      <w:r w:rsidRPr="006440F6">
        <w:t>Jesus Christus,</w:t>
      </w:r>
    </w:p>
    <w:p w14:paraId="08824623" w14:textId="77777777" w:rsidR="00346B34" w:rsidRPr="006440F6" w:rsidRDefault="00346B34" w:rsidP="00346B34">
      <w:r w:rsidRPr="006440F6">
        <w:t>aufgefahren in den Himmel</w:t>
      </w:r>
    </w:p>
    <w:p w14:paraId="08C95B2D" w14:textId="77777777" w:rsidR="00346B34" w:rsidRPr="006440F6" w:rsidRDefault="00346B34" w:rsidP="00346B34">
      <w:r w:rsidRPr="006440F6">
        <w:t>bist du uns dennoch nah im Geist.</w:t>
      </w:r>
    </w:p>
    <w:p w14:paraId="2FBB7224" w14:textId="77777777" w:rsidR="00346B34" w:rsidRPr="006440F6" w:rsidRDefault="00346B34" w:rsidP="00346B34">
      <w:r w:rsidRPr="006440F6">
        <w:t>Wir feiern, dass dein Reich kein Ende hat,</w:t>
      </w:r>
    </w:p>
    <w:p w14:paraId="451689AC" w14:textId="77777777" w:rsidR="00346B34" w:rsidRPr="006440F6" w:rsidRDefault="00346B34" w:rsidP="00346B34">
      <w:r w:rsidRPr="006440F6">
        <w:t>dass der Himmel auf Erden durch dich Gestalt gewinnt,</w:t>
      </w:r>
    </w:p>
    <w:p w14:paraId="0CAC66FA" w14:textId="77777777" w:rsidR="00346B34" w:rsidRPr="006440F6" w:rsidRDefault="00346B34" w:rsidP="00346B34">
      <w:r w:rsidRPr="006440F6">
        <w:t>und das Leiden aufgehoben ist</w:t>
      </w:r>
    </w:p>
    <w:p w14:paraId="4CF72FFB" w14:textId="77777777" w:rsidR="00346B34" w:rsidRPr="006440F6" w:rsidRDefault="00346B34" w:rsidP="00346B34">
      <w:r w:rsidRPr="006440F6">
        <w:t>in der Hoffnung auf Leben.</w:t>
      </w:r>
    </w:p>
    <w:p w14:paraId="41F87BA3" w14:textId="77777777" w:rsidR="00346B34" w:rsidRPr="006440F6" w:rsidRDefault="00346B34" w:rsidP="00346B34">
      <w:r w:rsidRPr="006440F6">
        <w:t>Dir sei Lob und Ehre,</w:t>
      </w:r>
    </w:p>
    <w:p w14:paraId="74ABF2AE" w14:textId="77777777" w:rsidR="00346B34" w:rsidRPr="006440F6" w:rsidRDefault="00346B34" w:rsidP="00346B34">
      <w:r w:rsidRPr="006440F6">
        <w:t xml:space="preserve">der </w:t>
      </w:r>
      <w:r>
        <w:t xml:space="preserve">du </w:t>
      </w:r>
      <w:r w:rsidRPr="006440F6">
        <w:t>zur Rechten des Vaters</w:t>
      </w:r>
    </w:p>
    <w:p w14:paraId="0389EE95" w14:textId="77777777" w:rsidR="00346B34" w:rsidRPr="006440F6" w:rsidRDefault="00346B34" w:rsidP="00346B34">
      <w:r w:rsidRPr="006440F6">
        <w:t>in der Einheit des Heiligen Geistes</w:t>
      </w:r>
    </w:p>
    <w:p w14:paraId="5D9276DC" w14:textId="77777777" w:rsidR="00346B34" w:rsidRDefault="00346B34" w:rsidP="00346B34">
      <w:r w:rsidRPr="006440F6">
        <w:t>leb</w:t>
      </w:r>
      <w:r>
        <w:t>s</w:t>
      </w:r>
      <w:r w:rsidRPr="006440F6">
        <w:t>t und regier</w:t>
      </w:r>
      <w:r>
        <w:t>s</w:t>
      </w:r>
      <w:r w:rsidRPr="006440F6">
        <w:t>t in Ewigkeit.</w:t>
      </w:r>
      <w:r>
        <w:t xml:space="preserve"> </w:t>
      </w:r>
      <w:r w:rsidRPr="006440F6">
        <w:t>Amen.</w:t>
      </w:r>
    </w:p>
    <w:p w14:paraId="56E6C09E" w14:textId="77777777" w:rsidR="00346B34" w:rsidRDefault="00346B34" w:rsidP="00346B34">
      <w:pPr>
        <w:pStyle w:val="Heading2"/>
      </w:pPr>
      <w:r w:rsidRPr="00CD392F">
        <w:t>Lesungen</w:t>
      </w:r>
    </w:p>
    <w:p w14:paraId="6D786069" w14:textId="77777777" w:rsidR="00346B34" w:rsidRDefault="00346B34" w:rsidP="00346B34">
      <w:pPr>
        <w:rPr>
          <w:b/>
        </w:rPr>
      </w:pPr>
      <w:r>
        <w:rPr>
          <w:b/>
        </w:rPr>
        <w:t>Apostelgeschichte 1,1–11</w:t>
      </w:r>
    </w:p>
    <w:p w14:paraId="3E179561" w14:textId="77777777" w:rsidR="00346B34" w:rsidRDefault="00346B34" w:rsidP="00346B34">
      <w:pPr>
        <w:rPr>
          <w:lang w:val="en-US"/>
        </w:rPr>
      </w:pPr>
      <w:r>
        <w:rPr>
          <w:lang w:val="en-US"/>
        </w:rPr>
        <w:t xml:space="preserve">[Lukas schreibt:] </w:t>
      </w:r>
      <w:r w:rsidRPr="00DB5B1F">
        <w:rPr>
          <w:lang w:val="en-US"/>
        </w:rPr>
        <w:t xml:space="preserve">Den ersten Bericht habe ich gegeben, lieber Theophilus, </w:t>
      </w:r>
    </w:p>
    <w:p w14:paraId="29CA802F" w14:textId="77777777" w:rsidR="00346B34" w:rsidRPr="00DB5B1F" w:rsidRDefault="00346B34" w:rsidP="00346B34">
      <w:pPr>
        <w:rPr>
          <w:lang w:val="en-US"/>
        </w:rPr>
      </w:pPr>
      <w:r w:rsidRPr="00DB5B1F">
        <w:rPr>
          <w:lang w:val="en-US"/>
        </w:rPr>
        <w:t>von all dem, was Jesus von Anfang an tat und lehrte  </w:t>
      </w:r>
    </w:p>
    <w:p w14:paraId="58A44BA9" w14:textId="77777777" w:rsidR="00346B34" w:rsidRDefault="00346B34" w:rsidP="00346B34">
      <w:pPr>
        <w:rPr>
          <w:lang w:val="en-US"/>
        </w:rPr>
      </w:pPr>
      <w:r w:rsidRPr="00DB5B1F">
        <w:rPr>
          <w:lang w:val="en-US"/>
        </w:rPr>
        <w:t xml:space="preserve">bis zu dem Tag, an dem er aufgenommen wurde, </w:t>
      </w:r>
    </w:p>
    <w:p w14:paraId="31F78243" w14:textId="77777777" w:rsidR="00346B34" w:rsidRDefault="00346B34" w:rsidP="00346B34">
      <w:pPr>
        <w:rPr>
          <w:lang w:val="en-US"/>
        </w:rPr>
      </w:pPr>
      <w:r w:rsidRPr="00DB5B1F">
        <w:rPr>
          <w:lang w:val="en-US"/>
        </w:rPr>
        <w:t xml:space="preserve">nachdem er den Aposteln, die er erwählt hatte, </w:t>
      </w:r>
    </w:p>
    <w:p w14:paraId="7F4D2572" w14:textId="77777777" w:rsidR="00346B34" w:rsidRPr="00DB5B1F" w:rsidRDefault="00346B34" w:rsidP="00346B34">
      <w:pPr>
        <w:rPr>
          <w:lang w:val="en-US"/>
        </w:rPr>
      </w:pPr>
      <w:r w:rsidRPr="00DB5B1F">
        <w:rPr>
          <w:lang w:val="en-US"/>
        </w:rPr>
        <w:t>durch den Heiligen Geist Weisung gegeben hatte.  </w:t>
      </w:r>
    </w:p>
    <w:p w14:paraId="4DA26FD6" w14:textId="77777777" w:rsidR="00346B34" w:rsidRDefault="00346B34" w:rsidP="00346B34">
      <w:pPr>
        <w:rPr>
          <w:lang w:val="en-US"/>
        </w:rPr>
      </w:pPr>
      <w:r w:rsidRPr="00DB5B1F">
        <w:rPr>
          <w:lang w:val="en-US"/>
        </w:rPr>
        <w:t xml:space="preserve">Ihnen zeigte er sich nach seinem Leiden durch viele Beweise als der Lebendige </w:t>
      </w:r>
    </w:p>
    <w:p w14:paraId="6BA95475" w14:textId="77777777" w:rsidR="00346B34" w:rsidRDefault="00346B34" w:rsidP="00346B34">
      <w:pPr>
        <w:rPr>
          <w:lang w:val="en-US"/>
        </w:rPr>
      </w:pPr>
      <w:r w:rsidRPr="00DB5B1F">
        <w:rPr>
          <w:lang w:val="en-US"/>
        </w:rPr>
        <w:t xml:space="preserve">und ließ sich sehen unter ihnen vierzig Tage lang </w:t>
      </w:r>
    </w:p>
    <w:p w14:paraId="5A1A0609" w14:textId="77777777" w:rsidR="00346B34" w:rsidRPr="00DB5B1F" w:rsidRDefault="00346B34" w:rsidP="00346B34">
      <w:pPr>
        <w:rPr>
          <w:lang w:val="en-US"/>
        </w:rPr>
      </w:pPr>
      <w:r w:rsidRPr="00DB5B1F">
        <w:rPr>
          <w:lang w:val="en-US"/>
        </w:rPr>
        <w:t>und redete mit ihnen vom Reich Gottes.</w:t>
      </w:r>
    </w:p>
    <w:p w14:paraId="33667916" w14:textId="77777777" w:rsidR="00346B34" w:rsidRDefault="00346B34" w:rsidP="00346B34">
      <w:pPr>
        <w:rPr>
          <w:lang w:val="en-US"/>
        </w:rPr>
      </w:pPr>
      <w:r w:rsidRPr="00DB5B1F">
        <w:rPr>
          <w:lang w:val="en-US"/>
        </w:rPr>
        <w:t xml:space="preserve">Und als er mit ihnen zusammen war, befahl er ihnen, </w:t>
      </w:r>
    </w:p>
    <w:p w14:paraId="7D401775" w14:textId="77777777" w:rsidR="00346B34" w:rsidRDefault="00346B34" w:rsidP="00346B34">
      <w:pPr>
        <w:rPr>
          <w:lang w:val="en-US"/>
        </w:rPr>
      </w:pPr>
      <w:r w:rsidRPr="00DB5B1F">
        <w:rPr>
          <w:lang w:val="en-US"/>
        </w:rPr>
        <w:t xml:space="preserve">Jerusalem nicht zu verlassen, </w:t>
      </w:r>
    </w:p>
    <w:p w14:paraId="1ED0D4DF" w14:textId="77777777" w:rsidR="00346B34" w:rsidRDefault="00346B34" w:rsidP="00346B34">
      <w:pPr>
        <w:rPr>
          <w:lang w:val="en-US"/>
        </w:rPr>
      </w:pPr>
      <w:r w:rsidRPr="00DB5B1F">
        <w:rPr>
          <w:lang w:val="en-US"/>
        </w:rPr>
        <w:t xml:space="preserve">sondern zu warten auf die Verheißung des Vaters, </w:t>
      </w:r>
    </w:p>
    <w:p w14:paraId="4C83421B" w14:textId="77777777" w:rsidR="00346B34" w:rsidRPr="00DB5B1F" w:rsidRDefault="00346B34" w:rsidP="00346B34">
      <w:pPr>
        <w:rPr>
          <w:lang w:val="en-US"/>
        </w:rPr>
      </w:pPr>
      <w:r w:rsidRPr="00DB5B1F">
        <w:rPr>
          <w:lang w:val="en-US"/>
        </w:rPr>
        <w:t>die ihr, so sprach er, von mir gehört habt;  </w:t>
      </w:r>
    </w:p>
    <w:p w14:paraId="628BF081" w14:textId="77777777" w:rsidR="00346B34" w:rsidRDefault="00346B34" w:rsidP="00346B34">
      <w:pPr>
        <w:rPr>
          <w:lang w:val="en-US"/>
        </w:rPr>
      </w:pPr>
      <w:r w:rsidRPr="00DB5B1F">
        <w:rPr>
          <w:lang w:val="en-US"/>
        </w:rPr>
        <w:t xml:space="preserve">denn Johannes hat mit Wasser getauft, </w:t>
      </w:r>
    </w:p>
    <w:p w14:paraId="2D9677E1" w14:textId="77777777" w:rsidR="00346B34" w:rsidRDefault="00346B34" w:rsidP="00346B34">
      <w:pPr>
        <w:rPr>
          <w:lang w:val="en-US"/>
        </w:rPr>
      </w:pPr>
      <w:r w:rsidRPr="00DB5B1F">
        <w:rPr>
          <w:lang w:val="en-US"/>
        </w:rPr>
        <w:t xml:space="preserve">ihr aber sollt mit dem Heiligen Geist getauft werden </w:t>
      </w:r>
    </w:p>
    <w:p w14:paraId="0081C59D" w14:textId="77777777" w:rsidR="00346B34" w:rsidRPr="00DB5B1F" w:rsidRDefault="00346B34" w:rsidP="00346B34">
      <w:pPr>
        <w:rPr>
          <w:lang w:val="en-US"/>
        </w:rPr>
      </w:pPr>
      <w:r w:rsidRPr="00DB5B1F">
        <w:rPr>
          <w:lang w:val="en-US"/>
        </w:rPr>
        <w:t>nicht lange nach diesen Tagen. </w:t>
      </w:r>
    </w:p>
    <w:p w14:paraId="0D86C778" w14:textId="77777777" w:rsidR="00346B34" w:rsidRDefault="00346B34" w:rsidP="00346B34">
      <w:pPr>
        <w:rPr>
          <w:lang w:val="en-US"/>
        </w:rPr>
      </w:pPr>
      <w:r w:rsidRPr="00DB5B1F">
        <w:rPr>
          <w:lang w:val="en-US"/>
        </w:rPr>
        <w:t xml:space="preserve">Die nun zusammengekommen waren, fragten ihn und sprachen: </w:t>
      </w:r>
    </w:p>
    <w:p w14:paraId="069EF940" w14:textId="77777777" w:rsidR="00346B34" w:rsidRPr="00DB5B1F" w:rsidRDefault="00346B34" w:rsidP="00346B34">
      <w:pPr>
        <w:rPr>
          <w:lang w:val="en-US"/>
        </w:rPr>
      </w:pPr>
      <w:r w:rsidRPr="00DB5B1F">
        <w:rPr>
          <w:lang w:val="en-US"/>
        </w:rPr>
        <w:t>Herr, wirst du in dieser Zeit wieder aufrichten das Reich für Israel?  </w:t>
      </w:r>
    </w:p>
    <w:p w14:paraId="1BCCC323" w14:textId="77777777" w:rsidR="00346B34" w:rsidRDefault="00346B34" w:rsidP="00346B34">
      <w:pPr>
        <w:rPr>
          <w:lang w:val="en-US"/>
        </w:rPr>
      </w:pPr>
      <w:r w:rsidRPr="00DB5B1F">
        <w:rPr>
          <w:lang w:val="en-US"/>
        </w:rPr>
        <w:t xml:space="preserve">Er sprach aber zu ihnen: </w:t>
      </w:r>
    </w:p>
    <w:p w14:paraId="1966DE5C" w14:textId="77777777" w:rsidR="00346B34" w:rsidRDefault="00346B34" w:rsidP="00346B34">
      <w:pPr>
        <w:rPr>
          <w:lang w:val="en-US"/>
        </w:rPr>
      </w:pPr>
      <w:r w:rsidRPr="00DB5B1F">
        <w:rPr>
          <w:lang w:val="en-US"/>
        </w:rPr>
        <w:t xml:space="preserve">Es gebührt euch nicht, Zeit oder Stunde zu wissen, </w:t>
      </w:r>
    </w:p>
    <w:p w14:paraId="1A6D39F1" w14:textId="77777777" w:rsidR="00346B34" w:rsidRPr="00DB5B1F" w:rsidRDefault="00346B34" w:rsidP="00346B34">
      <w:pPr>
        <w:rPr>
          <w:lang w:val="en-US"/>
        </w:rPr>
      </w:pPr>
      <w:r w:rsidRPr="00DB5B1F">
        <w:rPr>
          <w:lang w:val="en-US"/>
        </w:rPr>
        <w:t>die der Vater in seiner Macht bestimmt hat;  </w:t>
      </w:r>
    </w:p>
    <w:p w14:paraId="6B548B75" w14:textId="77777777" w:rsidR="00346B34" w:rsidRDefault="00346B34" w:rsidP="00346B34">
      <w:pPr>
        <w:rPr>
          <w:bCs/>
          <w:lang w:val="en-US"/>
        </w:rPr>
      </w:pPr>
      <w:r w:rsidRPr="00DB5B1F">
        <w:rPr>
          <w:lang w:val="en-US"/>
        </w:rPr>
        <w:t>aber </w:t>
      </w:r>
      <w:r w:rsidRPr="00DB5B1F">
        <w:rPr>
          <w:bCs/>
          <w:lang w:val="en-US"/>
        </w:rPr>
        <w:t xml:space="preserve">ihr werdet die Kraft des Heiligen Geistes empfangen, </w:t>
      </w:r>
    </w:p>
    <w:p w14:paraId="2576F2D7" w14:textId="77777777" w:rsidR="00346B34" w:rsidRDefault="00346B34" w:rsidP="00346B34">
      <w:pPr>
        <w:rPr>
          <w:bCs/>
          <w:lang w:val="en-US"/>
        </w:rPr>
      </w:pPr>
      <w:r w:rsidRPr="00DB5B1F">
        <w:rPr>
          <w:bCs/>
          <w:lang w:val="en-US"/>
        </w:rPr>
        <w:t xml:space="preserve">der auf euch kommen wird, </w:t>
      </w:r>
    </w:p>
    <w:p w14:paraId="5F4EF08E" w14:textId="77777777" w:rsidR="00346B34" w:rsidRDefault="00346B34" w:rsidP="00346B34">
      <w:pPr>
        <w:rPr>
          <w:lang w:val="en-US"/>
        </w:rPr>
      </w:pPr>
      <w:r w:rsidRPr="00DB5B1F">
        <w:rPr>
          <w:bCs/>
          <w:lang w:val="en-US"/>
        </w:rPr>
        <w:t>und</w:t>
      </w:r>
      <w:r w:rsidRPr="00DB5B1F">
        <w:rPr>
          <w:lang w:val="en-US"/>
        </w:rPr>
        <w:t> </w:t>
      </w:r>
      <w:r w:rsidRPr="00DB5B1F">
        <w:rPr>
          <w:bCs/>
          <w:lang w:val="en-US"/>
        </w:rPr>
        <w:t>werdet meine Zeugen sein</w:t>
      </w:r>
      <w:r w:rsidRPr="00DB5B1F">
        <w:rPr>
          <w:lang w:val="en-US"/>
        </w:rPr>
        <w:t xml:space="preserve"> in Jerusalem und in ganz Judäa </w:t>
      </w:r>
    </w:p>
    <w:p w14:paraId="726F583E" w14:textId="77777777" w:rsidR="00346B34" w:rsidRPr="00DB5B1F" w:rsidRDefault="00346B34" w:rsidP="00346B34">
      <w:pPr>
        <w:rPr>
          <w:lang w:val="en-US"/>
        </w:rPr>
      </w:pPr>
      <w:r w:rsidRPr="00DB5B1F">
        <w:rPr>
          <w:lang w:val="en-US"/>
        </w:rPr>
        <w:t>und Samarien und bis an das Ende der Erde. </w:t>
      </w:r>
    </w:p>
    <w:p w14:paraId="34992880" w14:textId="77777777" w:rsidR="00346B34" w:rsidRDefault="00346B34" w:rsidP="00346B34">
      <w:pPr>
        <w:rPr>
          <w:lang w:val="en-US"/>
        </w:rPr>
      </w:pPr>
      <w:r w:rsidRPr="00DB5B1F">
        <w:rPr>
          <w:lang w:val="en-US"/>
        </w:rPr>
        <w:t xml:space="preserve">Und als er das gesagt hatte, wurde er zusehends aufgehoben, </w:t>
      </w:r>
    </w:p>
    <w:p w14:paraId="72B39894" w14:textId="77777777" w:rsidR="00346B34" w:rsidRPr="00DB5B1F" w:rsidRDefault="00346B34" w:rsidP="00346B34">
      <w:pPr>
        <w:rPr>
          <w:lang w:val="en-US"/>
        </w:rPr>
      </w:pPr>
      <w:r w:rsidRPr="00DB5B1F">
        <w:rPr>
          <w:lang w:val="en-US"/>
        </w:rPr>
        <w:t>und eine Wolke nahm ihn auf vor ihren Augen weg.  </w:t>
      </w:r>
    </w:p>
    <w:p w14:paraId="6EF15D0D" w14:textId="77777777" w:rsidR="00346B34" w:rsidRDefault="00346B34" w:rsidP="00346B34">
      <w:pPr>
        <w:rPr>
          <w:lang w:val="en-US"/>
        </w:rPr>
      </w:pPr>
      <w:r w:rsidRPr="00DB5B1F">
        <w:rPr>
          <w:lang w:val="en-US"/>
        </w:rPr>
        <w:t xml:space="preserve">Und als sie ihm nachsahen, wie er gen Himmel fuhr, </w:t>
      </w:r>
    </w:p>
    <w:p w14:paraId="3C8B9C28" w14:textId="77777777" w:rsidR="00346B34" w:rsidRPr="00DB5B1F" w:rsidRDefault="00346B34" w:rsidP="00346B34">
      <w:pPr>
        <w:rPr>
          <w:lang w:val="en-US"/>
        </w:rPr>
      </w:pPr>
      <w:r w:rsidRPr="00DB5B1F">
        <w:rPr>
          <w:lang w:val="en-US"/>
        </w:rPr>
        <w:t>siehe, da standen bei ihnen zwei Männer in weißen Gewändern.  </w:t>
      </w:r>
    </w:p>
    <w:p w14:paraId="52F27BAE" w14:textId="77777777" w:rsidR="00346B34" w:rsidRDefault="00346B34" w:rsidP="00346B34">
      <w:pPr>
        <w:rPr>
          <w:lang w:val="en-US"/>
        </w:rPr>
      </w:pPr>
      <w:r w:rsidRPr="00DB5B1F">
        <w:rPr>
          <w:lang w:val="en-US"/>
        </w:rPr>
        <w:t xml:space="preserve">Die sagten: </w:t>
      </w:r>
    </w:p>
    <w:p w14:paraId="3B7F9130" w14:textId="77777777" w:rsidR="00346B34" w:rsidRDefault="00346B34" w:rsidP="00346B34">
      <w:pPr>
        <w:rPr>
          <w:lang w:val="en-US"/>
        </w:rPr>
      </w:pPr>
      <w:r w:rsidRPr="00DB5B1F">
        <w:rPr>
          <w:lang w:val="en-US"/>
        </w:rPr>
        <w:t xml:space="preserve">Ihr Männer von Galiläa, was steht ihr da und seht zum Himmel? </w:t>
      </w:r>
    </w:p>
    <w:p w14:paraId="27F1A326" w14:textId="77777777" w:rsidR="00346B34" w:rsidRDefault="00346B34" w:rsidP="00346B34">
      <w:pPr>
        <w:rPr>
          <w:lang w:val="en-US"/>
        </w:rPr>
      </w:pPr>
      <w:r w:rsidRPr="00DB5B1F">
        <w:rPr>
          <w:lang w:val="en-US"/>
        </w:rPr>
        <w:t xml:space="preserve">Dieser Jesus, der von euch weg gen Himmel aufgenommen wurde, </w:t>
      </w:r>
    </w:p>
    <w:p w14:paraId="7C0CB1EE" w14:textId="77777777" w:rsidR="00346B34" w:rsidRDefault="00346B34" w:rsidP="00346B34">
      <w:pPr>
        <w:rPr>
          <w:lang w:val="en-US"/>
        </w:rPr>
      </w:pPr>
      <w:r w:rsidRPr="00DB5B1F">
        <w:rPr>
          <w:lang w:val="en-US"/>
        </w:rPr>
        <w:t>wird so wiederkommen, wie ihr ihn habt gen Himmel fahren sehen. </w:t>
      </w:r>
    </w:p>
    <w:p w14:paraId="0E130275" w14:textId="77777777" w:rsidR="00346B34" w:rsidRDefault="00346B34" w:rsidP="00346B34">
      <w:pPr>
        <w:rPr>
          <w:lang w:val="en-US"/>
        </w:rPr>
      </w:pPr>
    </w:p>
    <w:p w14:paraId="0A51F3E3" w14:textId="77777777" w:rsidR="00346B34" w:rsidRDefault="00346B34" w:rsidP="00346B34">
      <w:pPr>
        <w:rPr>
          <w:b/>
          <w:lang w:val="en-US"/>
        </w:rPr>
      </w:pPr>
      <w:r>
        <w:rPr>
          <w:b/>
          <w:lang w:val="en-US"/>
        </w:rPr>
        <w:t>Epheser 1,15–23</w:t>
      </w:r>
    </w:p>
    <w:p w14:paraId="0505F37B" w14:textId="77777777" w:rsidR="00346B34" w:rsidRDefault="00346B34" w:rsidP="00346B34">
      <w:pPr>
        <w:rPr>
          <w:lang w:val="en-US"/>
        </w:rPr>
      </w:pPr>
      <w:r>
        <w:rPr>
          <w:lang w:val="en-US"/>
        </w:rPr>
        <w:t xml:space="preserve">[Paulus schreibt:] </w:t>
      </w:r>
      <w:r>
        <w:rPr>
          <w:lang w:val="en-US"/>
        </w:rPr>
        <w:br/>
      </w:r>
      <w:r w:rsidRPr="00DB5B1F">
        <w:rPr>
          <w:lang w:val="en-US"/>
        </w:rPr>
        <w:t xml:space="preserve">Darum auch ich, nachdem ich gehört habe von dem Glauben bei euch </w:t>
      </w:r>
    </w:p>
    <w:p w14:paraId="505A6902" w14:textId="77777777" w:rsidR="00346B34" w:rsidRPr="00DB5B1F" w:rsidRDefault="00346B34" w:rsidP="00346B34">
      <w:pPr>
        <w:rPr>
          <w:lang w:val="en-US"/>
        </w:rPr>
      </w:pPr>
      <w:r w:rsidRPr="00DB5B1F">
        <w:rPr>
          <w:lang w:val="en-US"/>
        </w:rPr>
        <w:t>an den Herrn Jesus und von eurer Liebe zu allen Heiligen,  </w:t>
      </w:r>
    </w:p>
    <w:p w14:paraId="377B5BD3" w14:textId="77777777" w:rsidR="00346B34" w:rsidRPr="00DB5B1F" w:rsidRDefault="00346B34" w:rsidP="00346B34">
      <w:pPr>
        <w:rPr>
          <w:lang w:val="en-US"/>
        </w:rPr>
      </w:pPr>
      <w:r w:rsidRPr="00DB5B1F">
        <w:rPr>
          <w:lang w:val="en-US"/>
        </w:rPr>
        <w:t>höre ich nicht auf, zu danken für euch, und gedenke euer in meinem Gebet,  </w:t>
      </w:r>
    </w:p>
    <w:p w14:paraId="127E8F49" w14:textId="77777777" w:rsidR="00346B34" w:rsidRDefault="00346B34" w:rsidP="00346B34">
      <w:pPr>
        <w:rPr>
          <w:lang w:val="en-US"/>
        </w:rPr>
      </w:pPr>
      <w:r w:rsidRPr="00DB5B1F">
        <w:rPr>
          <w:lang w:val="en-US"/>
        </w:rPr>
        <w:t xml:space="preserve">dass der Gott unseres Herrn Jesus Christus, der Vater der Herrlichkeit, </w:t>
      </w:r>
    </w:p>
    <w:p w14:paraId="1C4BB0FF" w14:textId="77777777" w:rsidR="00346B34" w:rsidRPr="00DB5B1F" w:rsidRDefault="00346B34" w:rsidP="00346B34">
      <w:pPr>
        <w:rPr>
          <w:lang w:val="en-US"/>
        </w:rPr>
      </w:pPr>
      <w:r w:rsidRPr="00DB5B1F">
        <w:rPr>
          <w:lang w:val="en-US"/>
        </w:rPr>
        <w:t>euch gebe den Geist der Weisheit und der Offenbarung, ihn zu erkennen.  </w:t>
      </w:r>
    </w:p>
    <w:p w14:paraId="1ED1F96F" w14:textId="77777777" w:rsidR="00346B34" w:rsidRDefault="00346B34" w:rsidP="00346B34">
      <w:pPr>
        <w:rPr>
          <w:lang w:val="en-US"/>
        </w:rPr>
      </w:pPr>
      <w:r w:rsidRPr="00DB5B1F">
        <w:rPr>
          <w:lang w:val="en-US"/>
        </w:rPr>
        <w:t xml:space="preserve">Und er gebe euch erleuchtete Augen des Herzens, </w:t>
      </w:r>
    </w:p>
    <w:p w14:paraId="785AE625" w14:textId="77777777" w:rsidR="00346B34" w:rsidRDefault="00346B34" w:rsidP="00346B34">
      <w:pPr>
        <w:rPr>
          <w:lang w:val="en-US"/>
        </w:rPr>
      </w:pPr>
      <w:r w:rsidRPr="00DB5B1F">
        <w:rPr>
          <w:lang w:val="en-US"/>
        </w:rPr>
        <w:t xml:space="preserve">damit ihr erkennt, zu welcher Hoffnung ihr von ihm berufen seid, </w:t>
      </w:r>
    </w:p>
    <w:p w14:paraId="523C1CF1" w14:textId="77777777" w:rsidR="00346B34" w:rsidRPr="00DB5B1F" w:rsidRDefault="00346B34" w:rsidP="00346B34">
      <w:pPr>
        <w:rPr>
          <w:lang w:val="en-US"/>
        </w:rPr>
      </w:pPr>
      <w:r w:rsidRPr="00DB5B1F">
        <w:rPr>
          <w:lang w:val="en-US"/>
        </w:rPr>
        <w:t>ie reich die Herrlichkeit seines Erbes für die Heiligen ist  </w:t>
      </w:r>
    </w:p>
    <w:p w14:paraId="672F1AFF" w14:textId="77777777" w:rsidR="00346B34" w:rsidRDefault="00346B34" w:rsidP="00346B34">
      <w:pPr>
        <w:rPr>
          <w:lang w:val="en-US"/>
        </w:rPr>
      </w:pPr>
      <w:r w:rsidRPr="00DB5B1F">
        <w:rPr>
          <w:lang w:val="en-US"/>
        </w:rPr>
        <w:t xml:space="preserve">und wie überschwänglich groß seine Kraft an uns, die wir glauben, </w:t>
      </w:r>
    </w:p>
    <w:p w14:paraId="152B937D" w14:textId="77777777" w:rsidR="00346B34" w:rsidRPr="00DB5B1F" w:rsidRDefault="00346B34" w:rsidP="00346B34">
      <w:pPr>
        <w:rPr>
          <w:lang w:val="en-US"/>
        </w:rPr>
      </w:pPr>
      <w:r w:rsidRPr="00DB5B1F">
        <w:rPr>
          <w:lang w:val="en-US"/>
        </w:rPr>
        <w:t>weil die Macht seiner Stärke bei uns wirksam wurde, </w:t>
      </w:r>
    </w:p>
    <w:p w14:paraId="43C5D6A3" w14:textId="77777777" w:rsidR="00346B34" w:rsidRPr="00DB5B1F" w:rsidRDefault="00346B34" w:rsidP="00346B34">
      <w:pPr>
        <w:rPr>
          <w:lang w:val="en-US"/>
        </w:rPr>
      </w:pPr>
      <w:r w:rsidRPr="00DB5B1F">
        <w:rPr>
          <w:lang w:val="en-US"/>
        </w:rPr>
        <w:t>mit der er in Christus gewirkt hat.</w:t>
      </w:r>
    </w:p>
    <w:p w14:paraId="17C7F5D9" w14:textId="77777777" w:rsidR="00346B34" w:rsidRDefault="00346B34" w:rsidP="00346B34">
      <w:pPr>
        <w:rPr>
          <w:lang w:val="en-US"/>
        </w:rPr>
      </w:pPr>
      <w:r w:rsidRPr="00DB5B1F">
        <w:rPr>
          <w:lang w:val="en-US"/>
        </w:rPr>
        <w:t xml:space="preserve">Durch sie hat er ihn von den Toten auferweckt und eingesetzt </w:t>
      </w:r>
    </w:p>
    <w:p w14:paraId="6D2F3602" w14:textId="77777777" w:rsidR="00346B34" w:rsidRPr="00DB5B1F" w:rsidRDefault="00346B34" w:rsidP="00346B34">
      <w:pPr>
        <w:rPr>
          <w:lang w:val="en-US"/>
        </w:rPr>
      </w:pPr>
      <w:r w:rsidRPr="00DB5B1F">
        <w:rPr>
          <w:lang w:val="en-US"/>
        </w:rPr>
        <w:t>zu seiner Rechten im Himmel  </w:t>
      </w:r>
    </w:p>
    <w:p w14:paraId="4737E310" w14:textId="77777777" w:rsidR="00346B34" w:rsidRDefault="00346B34" w:rsidP="00346B34">
      <w:pPr>
        <w:rPr>
          <w:lang w:val="en-US"/>
        </w:rPr>
      </w:pPr>
      <w:r w:rsidRPr="00DB5B1F">
        <w:rPr>
          <w:lang w:val="en-US"/>
        </w:rPr>
        <w:t xml:space="preserve">über alle Reiche, Gewalt, Macht, Herrschaft und alles, </w:t>
      </w:r>
    </w:p>
    <w:p w14:paraId="460EABDD" w14:textId="77777777" w:rsidR="00346B34" w:rsidRDefault="00346B34" w:rsidP="00346B34">
      <w:pPr>
        <w:rPr>
          <w:lang w:val="en-US"/>
        </w:rPr>
      </w:pPr>
      <w:r w:rsidRPr="00DB5B1F">
        <w:rPr>
          <w:lang w:val="en-US"/>
        </w:rPr>
        <w:t xml:space="preserve">was sonst einen Namen hat, nicht allein in dieser Welt, </w:t>
      </w:r>
    </w:p>
    <w:p w14:paraId="3BE408F7" w14:textId="77777777" w:rsidR="00346B34" w:rsidRPr="00DB5B1F" w:rsidRDefault="00346B34" w:rsidP="00346B34">
      <w:pPr>
        <w:rPr>
          <w:lang w:val="en-US"/>
        </w:rPr>
      </w:pPr>
      <w:r w:rsidRPr="00DB5B1F">
        <w:rPr>
          <w:lang w:val="en-US"/>
        </w:rPr>
        <w:t>sondern auch in der zukünftigen.  </w:t>
      </w:r>
    </w:p>
    <w:p w14:paraId="3638B0BE" w14:textId="77777777" w:rsidR="00346B34" w:rsidRDefault="00346B34" w:rsidP="00346B34">
      <w:pPr>
        <w:rPr>
          <w:lang w:val="en-US"/>
        </w:rPr>
      </w:pPr>
      <w:r w:rsidRPr="00DB5B1F">
        <w:rPr>
          <w:lang w:val="en-US"/>
        </w:rPr>
        <w:t xml:space="preserve">Und alles hat er unter seine Füße getan </w:t>
      </w:r>
    </w:p>
    <w:p w14:paraId="37E127AA" w14:textId="77777777" w:rsidR="00346B34" w:rsidRPr="00DB5B1F" w:rsidRDefault="00346B34" w:rsidP="00346B34">
      <w:pPr>
        <w:rPr>
          <w:lang w:val="en-US"/>
        </w:rPr>
      </w:pPr>
      <w:r w:rsidRPr="00DB5B1F">
        <w:rPr>
          <w:lang w:val="en-US"/>
        </w:rPr>
        <w:t>und hat ihn gesetzt der Gemeinde zum Haupt über alles,  </w:t>
      </w:r>
    </w:p>
    <w:p w14:paraId="53BB78E7" w14:textId="77777777" w:rsidR="00346B34" w:rsidRDefault="00346B34" w:rsidP="00346B34">
      <w:pPr>
        <w:rPr>
          <w:lang w:val="en-US"/>
        </w:rPr>
      </w:pPr>
      <w:r w:rsidRPr="00DB5B1F">
        <w:rPr>
          <w:lang w:val="en-US"/>
        </w:rPr>
        <w:t>welche sein Leib ist, nämlich die Fülle dessen, der alles in allem erfüllt. </w:t>
      </w:r>
    </w:p>
    <w:p w14:paraId="5A1A0F15" w14:textId="77777777" w:rsidR="00346B34" w:rsidRDefault="00346B34" w:rsidP="00346B34">
      <w:pPr>
        <w:rPr>
          <w:lang w:val="en-US"/>
        </w:rPr>
      </w:pPr>
    </w:p>
    <w:p w14:paraId="34C17850" w14:textId="77777777" w:rsidR="00346B34" w:rsidRDefault="00346B34" w:rsidP="00346B34">
      <w:pPr>
        <w:rPr>
          <w:b/>
          <w:lang w:val="en-US"/>
        </w:rPr>
      </w:pPr>
      <w:r>
        <w:rPr>
          <w:b/>
          <w:lang w:val="en-US"/>
        </w:rPr>
        <w:t>Lukas 24,44–53</w:t>
      </w:r>
    </w:p>
    <w:p w14:paraId="7D316D2D" w14:textId="77777777" w:rsidR="00346B34" w:rsidRDefault="00346B34" w:rsidP="00346B34">
      <w:pPr>
        <w:rPr>
          <w:lang w:val="en-US"/>
        </w:rPr>
      </w:pPr>
      <w:r>
        <w:rPr>
          <w:lang w:val="en-US"/>
        </w:rPr>
        <w:t>[Jesus]</w:t>
      </w:r>
      <w:r w:rsidRPr="00DB5B1F">
        <w:rPr>
          <w:lang w:val="en-US"/>
        </w:rPr>
        <w:t xml:space="preserve"> sprach aber zu ihnen: </w:t>
      </w:r>
    </w:p>
    <w:p w14:paraId="6C364890" w14:textId="77777777" w:rsidR="00346B34" w:rsidRDefault="00346B34" w:rsidP="00346B34">
      <w:pPr>
        <w:rPr>
          <w:lang w:val="en-US"/>
        </w:rPr>
      </w:pPr>
      <w:r w:rsidRPr="00DB5B1F">
        <w:rPr>
          <w:lang w:val="en-US"/>
        </w:rPr>
        <w:t xml:space="preserve">Das sind meine Worte, die ich zu euch gesagt habe, als ich noch bei euch war: </w:t>
      </w:r>
    </w:p>
    <w:p w14:paraId="798AA7D5" w14:textId="77777777" w:rsidR="00346B34" w:rsidRDefault="00346B34" w:rsidP="00346B34">
      <w:pPr>
        <w:rPr>
          <w:lang w:val="en-US"/>
        </w:rPr>
      </w:pPr>
      <w:r w:rsidRPr="00DB5B1F">
        <w:rPr>
          <w:lang w:val="en-US"/>
        </w:rPr>
        <w:t xml:space="preserve">Es muss alles erfüllt werden, was von mir geschrieben steht im Gesetz des Mose, </w:t>
      </w:r>
    </w:p>
    <w:p w14:paraId="57558965" w14:textId="77777777" w:rsidR="00346B34" w:rsidRPr="00DB5B1F" w:rsidRDefault="00346B34" w:rsidP="00346B34">
      <w:pPr>
        <w:rPr>
          <w:lang w:val="en-US"/>
        </w:rPr>
      </w:pPr>
      <w:r w:rsidRPr="00DB5B1F">
        <w:rPr>
          <w:lang w:val="en-US"/>
        </w:rPr>
        <w:t>in den Propheten und in den Psalmen.  </w:t>
      </w:r>
    </w:p>
    <w:p w14:paraId="0784BAA4" w14:textId="77777777" w:rsidR="00346B34" w:rsidRPr="00DB5B1F" w:rsidRDefault="00346B34" w:rsidP="00346B34">
      <w:pPr>
        <w:rPr>
          <w:lang w:val="en-US"/>
        </w:rPr>
      </w:pPr>
      <w:r w:rsidRPr="00DB5B1F">
        <w:rPr>
          <w:lang w:val="en-US"/>
        </w:rPr>
        <w:t>Da öffnete er ihnen das Verständnis, sodass sie die Schrift verstanden,  </w:t>
      </w:r>
    </w:p>
    <w:p w14:paraId="09F8DBFB" w14:textId="77777777" w:rsidR="00346B34" w:rsidRPr="00DB5B1F" w:rsidRDefault="00346B34" w:rsidP="00346B34">
      <w:pPr>
        <w:rPr>
          <w:lang w:val="en-US"/>
        </w:rPr>
      </w:pPr>
      <w:r w:rsidRPr="00DB5B1F">
        <w:rPr>
          <w:lang w:val="en-US"/>
        </w:rPr>
        <w:t>und sprach zu ihnen: </w:t>
      </w:r>
    </w:p>
    <w:p w14:paraId="2B1BDAB7" w14:textId="77777777" w:rsidR="00346B34" w:rsidRDefault="00346B34" w:rsidP="00346B34">
      <w:pPr>
        <w:rPr>
          <w:bCs/>
          <w:lang w:val="en-US"/>
        </w:rPr>
      </w:pPr>
      <w:r w:rsidRPr="00DB5B1F">
        <w:rPr>
          <w:bCs/>
          <w:lang w:val="en-US"/>
        </w:rPr>
        <w:t xml:space="preserve">So steht's geschrieben, dass Christus leiden wird </w:t>
      </w:r>
    </w:p>
    <w:p w14:paraId="66A2709A" w14:textId="77777777" w:rsidR="00346B34" w:rsidRPr="00DB5B1F" w:rsidRDefault="00346B34" w:rsidP="00346B34">
      <w:pPr>
        <w:rPr>
          <w:lang w:val="en-US"/>
        </w:rPr>
      </w:pPr>
      <w:r w:rsidRPr="00DB5B1F">
        <w:rPr>
          <w:bCs/>
          <w:lang w:val="en-US"/>
        </w:rPr>
        <w:t>und auferstehen von den Toten</w:t>
      </w:r>
      <w:r w:rsidRPr="00DB5B1F">
        <w:rPr>
          <w:lang w:val="en-US"/>
        </w:rPr>
        <w:t> </w:t>
      </w:r>
      <w:r w:rsidRPr="00DB5B1F">
        <w:rPr>
          <w:bCs/>
          <w:lang w:val="en-US"/>
        </w:rPr>
        <w:t>am dritten Tage;</w:t>
      </w:r>
    </w:p>
    <w:p w14:paraId="00C6A0C9" w14:textId="77777777" w:rsidR="00346B34" w:rsidRDefault="00346B34" w:rsidP="00346B34">
      <w:pPr>
        <w:rPr>
          <w:bCs/>
          <w:lang w:val="en-US"/>
        </w:rPr>
      </w:pPr>
      <w:r w:rsidRPr="00DB5B1F">
        <w:rPr>
          <w:bCs/>
          <w:lang w:val="en-US"/>
        </w:rPr>
        <w:t>und</w:t>
      </w:r>
      <w:r w:rsidRPr="00DB5B1F">
        <w:rPr>
          <w:lang w:val="en-US"/>
        </w:rPr>
        <w:t> </w:t>
      </w:r>
      <w:r w:rsidRPr="00DB5B1F">
        <w:rPr>
          <w:bCs/>
          <w:lang w:val="en-US"/>
        </w:rPr>
        <w:t xml:space="preserve">dass gepredigt wird in seinem Namen Buße </w:t>
      </w:r>
    </w:p>
    <w:p w14:paraId="5F12F484" w14:textId="77777777" w:rsidR="00346B34" w:rsidRDefault="00346B34" w:rsidP="00346B34">
      <w:pPr>
        <w:rPr>
          <w:bCs/>
          <w:lang w:val="en-US"/>
        </w:rPr>
      </w:pPr>
      <w:r w:rsidRPr="00DB5B1F">
        <w:rPr>
          <w:bCs/>
          <w:lang w:val="en-US"/>
        </w:rPr>
        <w:t>zur Vergebung der Sünden unter allen Völkern.</w:t>
      </w:r>
    </w:p>
    <w:p w14:paraId="753B6051" w14:textId="77777777" w:rsidR="00346B34" w:rsidRPr="00DB5B1F" w:rsidRDefault="00346B34" w:rsidP="00346B34">
      <w:pPr>
        <w:rPr>
          <w:lang w:val="en-US"/>
        </w:rPr>
      </w:pPr>
      <w:r w:rsidRPr="00DB5B1F">
        <w:rPr>
          <w:lang w:val="en-US"/>
        </w:rPr>
        <w:t>Fangt an in Jerusalem  </w:t>
      </w:r>
    </w:p>
    <w:p w14:paraId="01EAEC1B" w14:textId="77777777" w:rsidR="00346B34" w:rsidRPr="00DB5B1F" w:rsidRDefault="00346B34" w:rsidP="00346B34">
      <w:pPr>
        <w:rPr>
          <w:lang w:val="en-US"/>
        </w:rPr>
      </w:pPr>
      <w:r w:rsidRPr="00DB5B1F">
        <w:rPr>
          <w:lang w:val="en-US"/>
        </w:rPr>
        <w:t>und seid dafür Zeugen.  </w:t>
      </w:r>
    </w:p>
    <w:p w14:paraId="2C7071D8" w14:textId="77777777" w:rsidR="00346B34" w:rsidRDefault="00346B34" w:rsidP="00346B34">
      <w:pPr>
        <w:rPr>
          <w:lang w:val="en-US"/>
        </w:rPr>
      </w:pPr>
      <w:r w:rsidRPr="00DB5B1F">
        <w:rPr>
          <w:lang w:val="en-US"/>
        </w:rPr>
        <w:t xml:space="preserve">Und siehe, ich will auf euch herabsenden, was mein Vater verheißen hat. </w:t>
      </w:r>
    </w:p>
    <w:p w14:paraId="70CC417C" w14:textId="77777777" w:rsidR="00346B34" w:rsidRDefault="00346B34" w:rsidP="00346B34">
      <w:pPr>
        <w:rPr>
          <w:lang w:val="en-US"/>
        </w:rPr>
      </w:pPr>
      <w:r w:rsidRPr="00DB5B1F">
        <w:rPr>
          <w:lang w:val="en-US"/>
        </w:rPr>
        <w:t xml:space="preserve">Ihr aber sollt in der Stadt bleiben, </w:t>
      </w:r>
    </w:p>
    <w:p w14:paraId="66F936F8" w14:textId="77777777" w:rsidR="00346B34" w:rsidRPr="00DB5B1F" w:rsidRDefault="00346B34" w:rsidP="00346B34">
      <w:pPr>
        <w:rPr>
          <w:lang w:val="en-US"/>
        </w:rPr>
      </w:pPr>
      <w:r w:rsidRPr="00DB5B1F">
        <w:rPr>
          <w:lang w:val="en-US"/>
        </w:rPr>
        <w:t>bis ihr ausgerüstet werdet mit Kraft aus der Höhe. </w:t>
      </w:r>
    </w:p>
    <w:p w14:paraId="01BEAAEE" w14:textId="77777777" w:rsidR="00346B34" w:rsidRPr="00DB5B1F" w:rsidRDefault="00346B34" w:rsidP="00346B34">
      <w:pPr>
        <w:rPr>
          <w:lang w:val="en-US"/>
        </w:rPr>
      </w:pPr>
      <w:r>
        <w:rPr>
          <w:lang w:val="en-US"/>
        </w:rPr>
        <w:t xml:space="preserve"> </w:t>
      </w:r>
    </w:p>
    <w:p w14:paraId="0AB00FFB" w14:textId="77777777" w:rsidR="00346B34" w:rsidRDefault="00346B34" w:rsidP="00346B34">
      <w:pPr>
        <w:rPr>
          <w:lang w:val="en-US"/>
        </w:rPr>
      </w:pPr>
      <w:r w:rsidRPr="00DB5B1F">
        <w:rPr>
          <w:lang w:val="en-US"/>
        </w:rPr>
        <w:t xml:space="preserve">Er führte sie aber hinaus bis nach Betanien </w:t>
      </w:r>
    </w:p>
    <w:p w14:paraId="1F61C769" w14:textId="77777777" w:rsidR="00346B34" w:rsidRPr="00DB5B1F" w:rsidRDefault="00346B34" w:rsidP="00346B34">
      <w:pPr>
        <w:rPr>
          <w:lang w:val="en-US"/>
        </w:rPr>
      </w:pPr>
      <w:r w:rsidRPr="00DB5B1F">
        <w:rPr>
          <w:lang w:val="en-US"/>
        </w:rPr>
        <w:t>und hob die Hände auf und segnete sie.  </w:t>
      </w:r>
    </w:p>
    <w:p w14:paraId="052BCC99" w14:textId="77777777" w:rsidR="00346B34" w:rsidRDefault="00346B34" w:rsidP="00346B34">
      <w:pPr>
        <w:rPr>
          <w:lang w:val="en-US"/>
        </w:rPr>
      </w:pPr>
      <w:r w:rsidRPr="00DB5B1F">
        <w:rPr>
          <w:lang w:val="en-US"/>
        </w:rPr>
        <w:t xml:space="preserve">Und es geschah, als er sie segnete, </w:t>
      </w:r>
    </w:p>
    <w:p w14:paraId="7C54BC6B" w14:textId="77777777" w:rsidR="00346B34" w:rsidRPr="00DB5B1F" w:rsidRDefault="00346B34" w:rsidP="00346B34">
      <w:pPr>
        <w:rPr>
          <w:lang w:val="en-US"/>
        </w:rPr>
      </w:pPr>
      <w:r w:rsidRPr="00DB5B1F">
        <w:rPr>
          <w:lang w:val="en-US"/>
        </w:rPr>
        <w:t>schied er von ihnen und fuhr auf gen Himmel.  </w:t>
      </w:r>
    </w:p>
    <w:p w14:paraId="59CD4B38" w14:textId="77777777" w:rsidR="00346B34" w:rsidRDefault="00346B34" w:rsidP="00346B34">
      <w:pPr>
        <w:rPr>
          <w:lang w:val="en-US"/>
        </w:rPr>
      </w:pPr>
      <w:r w:rsidRPr="00DB5B1F">
        <w:rPr>
          <w:lang w:val="en-US"/>
        </w:rPr>
        <w:t xml:space="preserve">Sie aber beteten ihn an </w:t>
      </w:r>
    </w:p>
    <w:p w14:paraId="33CB8C9E" w14:textId="77777777" w:rsidR="00346B34" w:rsidRPr="00DB5B1F" w:rsidRDefault="00346B34" w:rsidP="00346B34">
      <w:pPr>
        <w:rPr>
          <w:lang w:val="en-US"/>
        </w:rPr>
      </w:pPr>
      <w:r w:rsidRPr="00DB5B1F">
        <w:rPr>
          <w:lang w:val="en-US"/>
        </w:rPr>
        <w:t>und kehrten zurück nach Jerusalem mit großer Freude  </w:t>
      </w:r>
    </w:p>
    <w:p w14:paraId="22DE6B1B" w14:textId="77777777" w:rsidR="00346B34" w:rsidRPr="004D579F" w:rsidRDefault="00346B34" w:rsidP="00346B34">
      <w:pPr>
        <w:rPr>
          <w:lang w:val="en-US"/>
        </w:rPr>
      </w:pPr>
      <w:r w:rsidRPr="00DB5B1F">
        <w:rPr>
          <w:lang w:val="en-US"/>
        </w:rPr>
        <w:t>und waren allezeit im Tempel und priesen Gott.</w:t>
      </w:r>
    </w:p>
    <w:p w14:paraId="49BFBF41" w14:textId="77777777" w:rsidR="00346B34" w:rsidRDefault="00346B34" w:rsidP="00346B34">
      <w:pPr>
        <w:pStyle w:val="Heading2"/>
      </w:pPr>
      <w:r>
        <w:t>Fürbittengebet</w:t>
      </w:r>
    </w:p>
    <w:p w14:paraId="5C18EF49" w14:textId="77777777" w:rsidR="00346B34" w:rsidRPr="00556DFA" w:rsidRDefault="00346B34" w:rsidP="00346B34">
      <w:r w:rsidRPr="00556DFA">
        <w:t>Ewiger Gott,</w:t>
      </w:r>
    </w:p>
    <w:p w14:paraId="43A0B915" w14:textId="77777777" w:rsidR="00346B34" w:rsidRPr="00556DFA" w:rsidRDefault="00346B34" w:rsidP="00346B34">
      <w:r w:rsidRPr="00556DFA">
        <w:t>jeden Morgen weckst du neues Leben,</w:t>
      </w:r>
    </w:p>
    <w:p w14:paraId="07E9343F" w14:textId="77777777" w:rsidR="00346B34" w:rsidRPr="00556DFA" w:rsidRDefault="00346B34" w:rsidP="00346B34">
      <w:r w:rsidRPr="00556DFA">
        <w:t>alle Tage ist deine Güte neu.</w:t>
      </w:r>
    </w:p>
    <w:p w14:paraId="188611A8" w14:textId="77777777" w:rsidR="00346B34" w:rsidRPr="00556DFA" w:rsidRDefault="00346B34" w:rsidP="00346B34">
      <w:r w:rsidRPr="00556DFA">
        <w:t>Vor dich bringen wir, was unsere Herzen bewegt.</w:t>
      </w:r>
    </w:p>
    <w:p w14:paraId="6A60196B" w14:textId="77777777" w:rsidR="00346B34" w:rsidRPr="00556DFA" w:rsidRDefault="00346B34" w:rsidP="00346B34"/>
    <w:p w14:paraId="03BC1157" w14:textId="77777777" w:rsidR="00346B34" w:rsidRPr="00556DFA" w:rsidRDefault="00346B34" w:rsidP="00346B34">
      <w:r w:rsidRPr="00556DFA">
        <w:t>Gott, du hast Leben und Liebe geschenkt über alle Maßen.</w:t>
      </w:r>
    </w:p>
    <w:p w14:paraId="60F1E68F" w14:textId="77777777" w:rsidR="00346B34" w:rsidRPr="00556DFA" w:rsidRDefault="00346B34" w:rsidP="00346B34">
      <w:r w:rsidRPr="00556DFA">
        <w:t>Sende deine Kirche, Zeugnis zu geben von dir</w:t>
      </w:r>
    </w:p>
    <w:p w14:paraId="3B26DF61" w14:textId="77777777" w:rsidR="00346B34" w:rsidRPr="00556DFA" w:rsidRDefault="00346B34" w:rsidP="00346B34">
      <w:r w:rsidRPr="00556DFA">
        <w:t>an allen Orten der Erde.</w:t>
      </w:r>
    </w:p>
    <w:p w14:paraId="5D546780" w14:textId="77777777" w:rsidR="00346B34" w:rsidRPr="00556DFA" w:rsidRDefault="00346B34" w:rsidP="00346B34">
      <w:r w:rsidRPr="00556DFA">
        <w:t>Wir rufen zu dir:</w:t>
      </w:r>
    </w:p>
    <w:p w14:paraId="0A137C7C" w14:textId="77777777" w:rsidR="00346B34" w:rsidRPr="00556DFA" w:rsidRDefault="00346B34" w:rsidP="00346B34">
      <w:pPr>
        <w:rPr>
          <w:i/>
        </w:rPr>
      </w:pPr>
      <w:r w:rsidRPr="00556DFA">
        <w:rPr>
          <w:i/>
        </w:rPr>
        <w:t>Herr, erhöre uns.</w:t>
      </w:r>
    </w:p>
    <w:p w14:paraId="289B5280" w14:textId="77777777" w:rsidR="00346B34" w:rsidRPr="00556DFA" w:rsidRDefault="00346B34" w:rsidP="00346B34"/>
    <w:p w14:paraId="69B8CDD7" w14:textId="77777777" w:rsidR="00346B34" w:rsidRPr="00556DFA" w:rsidRDefault="00346B34" w:rsidP="00346B34">
      <w:r w:rsidRPr="00556DFA">
        <w:t>Gott, die ganze Schöpfung singt das Lob deiner Herrlichkeit.</w:t>
      </w:r>
    </w:p>
    <w:p w14:paraId="71BDAD09" w14:textId="77777777" w:rsidR="00346B34" w:rsidRPr="00556DFA" w:rsidRDefault="00346B34" w:rsidP="00346B34">
      <w:r w:rsidRPr="00556DFA">
        <w:t>Erfülle alles was lebt mit deinem Glanz und deiner Weisheit.</w:t>
      </w:r>
    </w:p>
    <w:p w14:paraId="14A41CBF" w14:textId="77777777" w:rsidR="00346B34" w:rsidRPr="00556DFA" w:rsidRDefault="00346B34" w:rsidP="00346B34">
      <w:r w:rsidRPr="00556DFA">
        <w:t>Lass uns ehrfürchtig werden im Umgang mit deiner Schöpfung.</w:t>
      </w:r>
    </w:p>
    <w:p w14:paraId="76EF8335" w14:textId="77777777" w:rsidR="00346B34" w:rsidRPr="00556DFA" w:rsidRDefault="00346B34" w:rsidP="00346B34">
      <w:r w:rsidRPr="00556DFA">
        <w:t>Wir rufen zu dir:</w:t>
      </w:r>
    </w:p>
    <w:p w14:paraId="5D896E74" w14:textId="77777777" w:rsidR="00346B34" w:rsidRPr="00556DFA" w:rsidRDefault="00346B34" w:rsidP="00346B34">
      <w:pPr>
        <w:rPr>
          <w:i/>
        </w:rPr>
      </w:pPr>
      <w:r w:rsidRPr="00556DFA">
        <w:rPr>
          <w:i/>
        </w:rPr>
        <w:t>Herr, erhöre uns.</w:t>
      </w:r>
    </w:p>
    <w:p w14:paraId="7C5F4F0C" w14:textId="77777777" w:rsidR="00346B34" w:rsidRDefault="00346B34" w:rsidP="00346B34"/>
    <w:p w14:paraId="6F6889AD" w14:textId="77777777" w:rsidR="00346B34" w:rsidRPr="00556DFA" w:rsidRDefault="00346B34" w:rsidP="00346B34">
      <w:r w:rsidRPr="00556DFA">
        <w:t>Gott, deine Treue hat kein Ende.</w:t>
      </w:r>
    </w:p>
    <w:p w14:paraId="187697AE" w14:textId="77777777" w:rsidR="00346B34" w:rsidRPr="00556DFA" w:rsidRDefault="00346B34" w:rsidP="00346B34">
      <w:r w:rsidRPr="00556DFA">
        <w:t>Wir bitten dich für Ver</w:t>
      </w:r>
      <w:r>
        <w:t>z</w:t>
      </w:r>
      <w:r w:rsidRPr="00556DFA">
        <w:t>weifelte und Hoffnungssucher,</w:t>
      </w:r>
    </w:p>
    <w:p w14:paraId="18A59BFF" w14:textId="77777777" w:rsidR="00346B34" w:rsidRPr="00556DFA" w:rsidRDefault="00346B34" w:rsidP="00346B34">
      <w:r w:rsidRPr="00556DFA">
        <w:t>für Traurige und Schwermütige,</w:t>
      </w:r>
    </w:p>
    <w:p w14:paraId="245E3871" w14:textId="77777777" w:rsidR="00346B34" w:rsidRPr="00556DFA" w:rsidRDefault="00346B34" w:rsidP="00346B34">
      <w:r w:rsidRPr="00556DFA">
        <w:t>für Einsame und Menschen, die verletzt sind an Leib und Seele.</w:t>
      </w:r>
    </w:p>
    <w:p w14:paraId="4DA8005F" w14:textId="77777777" w:rsidR="00346B34" w:rsidRPr="00556DFA" w:rsidRDefault="00346B34" w:rsidP="00346B34">
      <w:r w:rsidRPr="00556DFA">
        <w:t>Wir rufen zu dir:</w:t>
      </w:r>
    </w:p>
    <w:p w14:paraId="412314A1" w14:textId="77777777" w:rsidR="00346B34" w:rsidRPr="00556DFA" w:rsidRDefault="00346B34" w:rsidP="00346B34">
      <w:pPr>
        <w:rPr>
          <w:i/>
        </w:rPr>
      </w:pPr>
      <w:r w:rsidRPr="00556DFA">
        <w:rPr>
          <w:i/>
        </w:rPr>
        <w:t>Herr, erhöre uns.</w:t>
      </w:r>
    </w:p>
    <w:p w14:paraId="79DB2F57" w14:textId="77777777" w:rsidR="00346B34" w:rsidRPr="00556DFA" w:rsidRDefault="00346B34" w:rsidP="00346B34"/>
    <w:p w14:paraId="68B4080D" w14:textId="77777777" w:rsidR="00346B34" w:rsidRPr="00556DFA" w:rsidRDefault="00346B34" w:rsidP="00346B34">
      <w:r w:rsidRPr="00556DFA">
        <w:t>Gott, du weist uns den Weg zum Leben.</w:t>
      </w:r>
    </w:p>
    <w:p w14:paraId="5DA5C6D8" w14:textId="77777777" w:rsidR="00346B34" w:rsidRPr="00556DFA" w:rsidRDefault="00346B34" w:rsidP="00346B34">
      <w:r w:rsidRPr="00556DFA">
        <w:t>Wir bitten dich für Mitarbeitende im Kindergottesdienst,</w:t>
      </w:r>
    </w:p>
    <w:p w14:paraId="3BCA2A6E" w14:textId="77777777" w:rsidR="00346B34" w:rsidRPr="00556DFA" w:rsidRDefault="00346B34" w:rsidP="00346B34">
      <w:r w:rsidRPr="00556DFA">
        <w:t>für Leitende und Lehrende in unseren Gruppen und Angeboten,</w:t>
      </w:r>
    </w:p>
    <w:p w14:paraId="55CA8F42" w14:textId="77777777" w:rsidR="00346B34" w:rsidRPr="00556DFA" w:rsidRDefault="00346B34" w:rsidP="00346B34">
      <w:r w:rsidRPr="00556DFA">
        <w:t>lass dein Wort das Licht sein auf ihrem Weg.</w:t>
      </w:r>
    </w:p>
    <w:p w14:paraId="56E6B3E3" w14:textId="77777777" w:rsidR="00346B34" w:rsidRDefault="00346B34" w:rsidP="00346B34"/>
    <w:p w14:paraId="6B8FEE4B" w14:textId="77777777" w:rsidR="00346B34" w:rsidRPr="00556DFA" w:rsidRDefault="00346B34" w:rsidP="00346B34">
      <w:r w:rsidRPr="00556DFA">
        <w:t>Wir rufen zu dir:</w:t>
      </w:r>
    </w:p>
    <w:p w14:paraId="0BB5A37E" w14:textId="77777777" w:rsidR="00346B34" w:rsidRPr="00556DFA" w:rsidRDefault="00346B34" w:rsidP="00346B34">
      <w:pPr>
        <w:rPr>
          <w:i/>
        </w:rPr>
      </w:pPr>
      <w:r w:rsidRPr="00556DFA">
        <w:rPr>
          <w:i/>
        </w:rPr>
        <w:t>Herr, erhöre uns.</w:t>
      </w:r>
    </w:p>
    <w:p w14:paraId="524DD025" w14:textId="77777777" w:rsidR="00346B34" w:rsidRPr="00556DFA" w:rsidRDefault="00346B34" w:rsidP="00346B34"/>
    <w:p w14:paraId="0E36FE33" w14:textId="77777777" w:rsidR="00346B34" w:rsidRPr="00556DFA" w:rsidRDefault="00346B34" w:rsidP="00346B34">
      <w:r w:rsidRPr="00556DFA">
        <w:t>Dir, Gott, vertrauen wir unsere Bitten an</w:t>
      </w:r>
    </w:p>
    <w:p w14:paraId="6EC2AD70" w14:textId="77777777" w:rsidR="00346B34" w:rsidRPr="00556DFA" w:rsidRDefault="00346B34" w:rsidP="00346B34">
      <w:r w:rsidRPr="00556DFA">
        <w:t>in der Hoffnung, dass du ihrer in Weisheit annimmst.</w:t>
      </w:r>
    </w:p>
    <w:p w14:paraId="3D848365" w14:textId="77777777" w:rsidR="00346B34" w:rsidRDefault="00346B34" w:rsidP="00346B34">
      <w:r w:rsidRPr="00556DFA">
        <w:t>Dir sei Lob und Ehre in Ewigkeit.</w:t>
      </w:r>
      <w:r>
        <w:t xml:space="preserve"> </w:t>
      </w:r>
      <w:r w:rsidRPr="00556DFA">
        <w:t>Amen.</w:t>
      </w:r>
    </w:p>
    <w:p w14:paraId="1FB18E23" w14:textId="77777777" w:rsidR="00346B34" w:rsidRDefault="00346B34" w:rsidP="00346B34">
      <w:pPr>
        <w:pStyle w:val="Heading2"/>
      </w:pPr>
      <w:r>
        <w:t>Lesepredigten</w:t>
      </w:r>
    </w:p>
    <w:p w14:paraId="79A6A363" w14:textId="77777777" w:rsidR="00346B34" w:rsidRPr="007E23F8" w:rsidRDefault="00346B34" w:rsidP="00346B34">
      <w:r>
        <w:t xml:space="preserve">Für die Evangeliumslesung, siehe Christi Himmelfahrt, Reihe II. Für die Lesung aus der Apostelgeschichte, siehe Christi Himmelfahrt, Reihe I. </w:t>
      </w:r>
    </w:p>
    <w:p w14:paraId="08D70288" w14:textId="77777777" w:rsidR="00346B34" w:rsidRDefault="00346B34" w:rsidP="00346B34">
      <w:pPr>
        <w:pStyle w:val="Heading2"/>
      </w:pPr>
      <w:r>
        <w:t>Liedvorschläge (EG)</w:t>
      </w:r>
    </w:p>
    <w:p w14:paraId="3B88CEBC" w14:textId="77777777" w:rsidR="00346B34" w:rsidRDefault="00346B34" w:rsidP="00346B34">
      <w:pPr>
        <w:rPr>
          <w:rStyle w:val="Heading3Char"/>
        </w:rPr>
      </w:pPr>
      <w:r w:rsidRPr="00181276">
        <w:rPr>
          <w:rStyle w:val="Heading3Char"/>
        </w:rPr>
        <w:t>Eingangslied:</w:t>
      </w:r>
    </w:p>
    <w:p w14:paraId="0A6FC609" w14:textId="77777777" w:rsidR="00346B34" w:rsidRDefault="00346B34" w:rsidP="00346B34">
      <w:r>
        <w:t>120 Christ fuhr gen Himmel</w:t>
      </w:r>
    </w:p>
    <w:p w14:paraId="7D0D0289" w14:textId="77777777" w:rsidR="00346B34" w:rsidRDefault="00346B34" w:rsidP="00346B34">
      <w:r>
        <w:t>123 Jesus Christus herrscht als König</w:t>
      </w:r>
    </w:p>
    <w:p w14:paraId="7727359B" w14:textId="77777777" w:rsidR="00346B34" w:rsidRDefault="00346B34" w:rsidP="00346B34">
      <w:r w:rsidRPr="00181276">
        <w:rPr>
          <w:rStyle w:val="Heading3Char"/>
        </w:rPr>
        <w:t>Wochenlied:</w:t>
      </w:r>
    </w:p>
    <w:p w14:paraId="3640749E" w14:textId="77777777" w:rsidR="00346B34" w:rsidRDefault="00346B34" w:rsidP="00346B34">
      <w:r>
        <w:t>119 Gen Himmel aufgefahren ist</w:t>
      </w:r>
    </w:p>
    <w:p w14:paraId="61C6AE3C" w14:textId="77777777" w:rsidR="00346B34" w:rsidRDefault="00346B34" w:rsidP="00346B34">
      <w:r>
        <w:t>121 Wir danken dir, Herr Jesu Christ</w:t>
      </w:r>
    </w:p>
    <w:p w14:paraId="1E170FA9" w14:textId="77777777" w:rsidR="00346B34" w:rsidRDefault="00346B34" w:rsidP="00346B34">
      <w:r w:rsidRPr="00181276">
        <w:rPr>
          <w:rStyle w:val="Heading3Char"/>
        </w:rPr>
        <w:t>Predigtlied:</w:t>
      </w:r>
      <w:r>
        <w:t xml:space="preserve"> </w:t>
      </w:r>
    </w:p>
    <w:p w14:paraId="75C09464" w14:textId="77777777" w:rsidR="00346B34" w:rsidRDefault="00346B34" w:rsidP="00346B34">
      <w:r>
        <w:t>122 Auf Christi Himmelfahrt allein</w:t>
      </w:r>
    </w:p>
    <w:p w14:paraId="7809C3E6" w14:textId="77777777" w:rsidR="00346B34" w:rsidRDefault="00346B34" w:rsidP="00346B34">
      <w:r>
        <w:t>269 Christus ist König, jubelt laut!</w:t>
      </w:r>
    </w:p>
    <w:p w14:paraId="29AD4D43" w14:textId="77777777" w:rsidR="00346B34" w:rsidRDefault="00346B34" w:rsidP="00346B34">
      <w:r w:rsidRPr="00181276">
        <w:rPr>
          <w:rStyle w:val="Heading3Char"/>
        </w:rPr>
        <w:t>Ausgangslied:</w:t>
      </w:r>
      <w:r>
        <w:t xml:space="preserve"> </w:t>
      </w:r>
    </w:p>
    <w:p w14:paraId="7879BCCF" w14:textId="77777777" w:rsidR="00346B34" w:rsidRDefault="00346B34" w:rsidP="00346B34">
      <w:r>
        <w:t>132 Ihr werdet die Kraft des Heiligen Geistes empfangen</w:t>
      </w:r>
    </w:p>
    <w:p w14:paraId="714D3740" w14:textId="77777777" w:rsidR="00346B34" w:rsidRDefault="00346B34" w:rsidP="00346B34">
      <w:r>
        <w:t>327 Wunderbarer König</w:t>
      </w:r>
    </w:p>
    <w:p w14:paraId="3A4D7B60" w14:textId="77777777" w:rsidR="00346B34" w:rsidRDefault="00346B34" w:rsidP="00346B34">
      <w:pPr>
        <w:rPr>
          <w:color w:val="000000" w:themeColor="text1"/>
        </w:rPr>
      </w:pPr>
    </w:p>
    <w:p w14:paraId="4982E5B8" w14:textId="77777777" w:rsidR="00BA6764" w:rsidRDefault="00BA6764" w:rsidP="00CD392F">
      <w:pPr>
        <w:rPr>
          <w:color w:val="000000" w:themeColor="text1"/>
        </w:rPr>
      </w:pPr>
      <w:bookmarkStart w:id="1" w:name="_GoBack"/>
      <w:bookmarkEnd w:id="1"/>
    </w:p>
    <w:p w14:paraId="3DB3A780" w14:textId="77777777" w:rsidR="00BA6764" w:rsidRDefault="00BA6764" w:rsidP="00CD392F">
      <w:pPr>
        <w:rPr>
          <w:color w:val="000000" w:themeColor="text1"/>
        </w:rPr>
      </w:pPr>
    </w:p>
    <w:p w14:paraId="302DA34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1DEBDF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92A1295"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AFC8F" w14:textId="77777777" w:rsidR="00914625" w:rsidRDefault="00914625" w:rsidP="00CD392F">
      <w:r>
        <w:separator/>
      </w:r>
    </w:p>
  </w:endnote>
  <w:endnote w:type="continuationSeparator" w:id="0">
    <w:p w14:paraId="238BF2EF" w14:textId="77777777" w:rsidR="00914625" w:rsidRDefault="0091462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D86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0A8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1462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1462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D96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72495" w14:textId="77777777" w:rsidR="00914625" w:rsidRDefault="00914625" w:rsidP="00CD392F">
      <w:r>
        <w:separator/>
      </w:r>
    </w:p>
  </w:footnote>
  <w:footnote w:type="continuationSeparator" w:id="0">
    <w:p w14:paraId="09EE4A07" w14:textId="77777777" w:rsidR="00914625" w:rsidRDefault="0091462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35C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15E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93A5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34"/>
    <w:rsid w:val="0006672A"/>
    <w:rsid w:val="000D137E"/>
    <w:rsid w:val="00110731"/>
    <w:rsid w:val="00181276"/>
    <w:rsid w:val="00203CD4"/>
    <w:rsid w:val="0020755B"/>
    <w:rsid w:val="00251C95"/>
    <w:rsid w:val="002B6820"/>
    <w:rsid w:val="003335EB"/>
    <w:rsid w:val="00346B34"/>
    <w:rsid w:val="003656DF"/>
    <w:rsid w:val="003A7675"/>
    <w:rsid w:val="00417ED0"/>
    <w:rsid w:val="00432D86"/>
    <w:rsid w:val="004F445D"/>
    <w:rsid w:val="005B43B6"/>
    <w:rsid w:val="00753B75"/>
    <w:rsid w:val="00770280"/>
    <w:rsid w:val="007E23F8"/>
    <w:rsid w:val="00864243"/>
    <w:rsid w:val="008969E6"/>
    <w:rsid w:val="008D7185"/>
    <w:rsid w:val="0091462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D7E4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1180</Words>
  <Characters>6727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2017-04-24T14:48:00Z</dcterms:created>
  <dcterms:modified xsi:type="dcterms:W3CDTF">2017-04-24T14:48:00Z</dcterms:modified>
</cp:coreProperties>
</file>