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A9FBE" w14:textId="77777777" w:rsidR="0023193A" w:rsidRPr="00927B60" w:rsidRDefault="0023193A" w:rsidP="0023193A">
      <w:pPr>
        <w:pStyle w:val="Heading1"/>
      </w:pPr>
      <w:r>
        <w:t xml:space="preserve">Ostersonntag, Jahrgang A </w:t>
      </w:r>
      <w:r>
        <w:br/>
        <w:t>(Resurrection of our Lord: Easter Day)</w:t>
      </w:r>
    </w:p>
    <w:p w14:paraId="5FDEFA23" w14:textId="77777777" w:rsidR="0023193A" w:rsidRDefault="0023193A" w:rsidP="0023193A">
      <w:pPr>
        <w:pStyle w:val="Heading2"/>
      </w:pPr>
      <w:r w:rsidRPr="008D7185">
        <w:t>Ein</w:t>
      </w:r>
      <w:r>
        <w:t>f</w:t>
      </w:r>
      <w:r w:rsidRPr="008D7185">
        <w:t>ührung</w:t>
      </w:r>
    </w:p>
    <w:p w14:paraId="082F00D0" w14:textId="77777777" w:rsidR="0023193A" w:rsidRDefault="0023193A" w:rsidP="0023193A">
      <w:r w:rsidRPr="008E6A21">
        <w:t>Der Herr ist auferstanden! – Er ist wahrhaftig auferstanden! Im Licht des O</w:t>
      </w:r>
      <w:r>
        <w:t>stermorgens feiert die Gemeinde</w:t>
      </w:r>
      <w:r w:rsidRPr="008E6A21">
        <w:t xml:space="preserve"> dass der Herr lebt. Die Ostergeschichten erzählen</w:t>
      </w:r>
      <w:r>
        <w:t>,</w:t>
      </w:r>
      <w:r w:rsidRPr="008E6A21">
        <w:t xml:space="preserve"> wie sich Furcht in Freude verwandelt</w:t>
      </w:r>
      <w:r>
        <w:t>,</w:t>
      </w:r>
      <w:r w:rsidRPr="008E6A21">
        <w:t xml:space="preserve"> und die weiteren Lesungen entfalten diese Osterfreude.</w:t>
      </w:r>
    </w:p>
    <w:p w14:paraId="0E3ED4DA" w14:textId="77777777" w:rsidR="0023193A" w:rsidRPr="008E6A21" w:rsidRDefault="0023193A" w:rsidP="0023193A">
      <w:r w:rsidRPr="008E6A21">
        <w:t>Am traditionellen Taufta</w:t>
      </w:r>
      <w:r>
        <w:t xml:space="preserve">g der Kirche bekennen Menschen, </w:t>
      </w:r>
      <w:r w:rsidRPr="008E6A21">
        <w:t>dass Christus der Herr ist, dass Christus lebt. Verbunden mit ihm in der Taufe hat der Tod fortan keine Macht mehr über sie. Im</w:t>
      </w:r>
      <w:r>
        <w:t xml:space="preserve"> Abendmahl erlebt die Gemeinde</w:t>
      </w:r>
      <w:r w:rsidRPr="008E6A21">
        <w:t xml:space="preserve"> wie der Auferstandene mitten unter ihnen ist.</w:t>
      </w:r>
    </w:p>
    <w:p w14:paraId="1B7865E5" w14:textId="77777777" w:rsidR="0023193A" w:rsidRPr="003656DF" w:rsidRDefault="0023193A" w:rsidP="0023193A">
      <w:pPr>
        <w:pStyle w:val="Heading2"/>
      </w:pPr>
      <w:r>
        <w:t>Psalm 118, 1–2. 14–24</w:t>
      </w:r>
    </w:p>
    <w:p w14:paraId="74E9CC98" w14:textId="77777777" w:rsidR="0023193A" w:rsidRPr="008E6A21" w:rsidRDefault="0023193A" w:rsidP="0023193A">
      <w:r w:rsidRPr="008E6A21">
        <w:t>Danket dem HERRN; denn er ist freundlich,</w:t>
      </w:r>
    </w:p>
    <w:p w14:paraId="485ACB38" w14:textId="77777777" w:rsidR="0023193A" w:rsidRPr="008E6A21" w:rsidRDefault="0023193A" w:rsidP="0023193A">
      <w:r w:rsidRPr="008E6A21">
        <w:t>und seine Güte währet ewiglich.</w:t>
      </w:r>
    </w:p>
    <w:p w14:paraId="5E3301AD" w14:textId="77777777" w:rsidR="0023193A" w:rsidRPr="008E6A21" w:rsidRDefault="0023193A" w:rsidP="0023193A">
      <w:pPr>
        <w:ind w:firstLine="720"/>
      </w:pPr>
      <w:r w:rsidRPr="008E6A21">
        <w:t>Es sage nun Israel:</w:t>
      </w:r>
    </w:p>
    <w:p w14:paraId="65D43DFC" w14:textId="77777777" w:rsidR="0023193A" w:rsidRPr="008E6A21" w:rsidRDefault="0023193A" w:rsidP="0023193A">
      <w:pPr>
        <w:ind w:firstLine="720"/>
      </w:pPr>
      <w:r w:rsidRPr="008E6A21">
        <w:t>Seine Güte währet ewiglich.</w:t>
      </w:r>
    </w:p>
    <w:p w14:paraId="1A5ADB38" w14:textId="77777777" w:rsidR="0023193A" w:rsidRPr="008E6A21" w:rsidRDefault="0023193A" w:rsidP="0023193A">
      <w:r w:rsidRPr="008E6A21">
        <w:rPr>
          <w:bCs/>
        </w:rPr>
        <w:t>Der HERR ist meine Macht und mein Psalm</w:t>
      </w:r>
    </w:p>
    <w:p w14:paraId="2A98B1B0" w14:textId="77777777" w:rsidR="0023193A" w:rsidRPr="008E6A21" w:rsidRDefault="0023193A" w:rsidP="0023193A">
      <w:r w:rsidRPr="008E6A21">
        <w:rPr>
          <w:bCs/>
        </w:rPr>
        <w:t>und ist</w:t>
      </w:r>
      <w:r w:rsidRPr="008E6A21">
        <w:t xml:space="preserve"> </w:t>
      </w:r>
      <w:r w:rsidRPr="008E6A21">
        <w:rPr>
          <w:bCs/>
        </w:rPr>
        <w:t>mein Heil.</w:t>
      </w:r>
    </w:p>
    <w:p w14:paraId="3EE56536" w14:textId="77777777" w:rsidR="0023193A" w:rsidRPr="008E6A21" w:rsidRDefault="0023193A" w:rsidP="0023193A">
      <w:pPr>
        <w:ind w:left="720"/>
      </w:pPr>
      <w:r w:rsidRPr="008E6A21">
        <w:t>M</w:t>
      </w:r>
      <w:r>
        <w:t xml:space="preserve">an singt mit Freuden vom Sieg </w:t>
      </w:r>
      <w:r w:rsidRPr="008E6A21">
        <w:t>in den Hütten der Gerechten:</w:t>
      </w:r>
    </w:p>
    <w:p w14:paraId="01688BE8" w14:textId="77777777" w:rsidR="0023193A" w:rsidRPr="008E6A21" w:rsidRDefault="0023193A" w:rsidP="0023193A">
      <w:pPr>
        <w:ind w:firstLine="720"/>
      </w:pPr>
      <w:r w:rsidRPr="008E6A21">
        <w:t>Die Rechte des HERRN behält den Sieg!</w:t>
      </w:r>
    </w:p>
    <w:p w14:paraId="22CBFB1B" w14:textId="77777777" w:rsidR="0023193A" w:rsidRPr="008E6A21" w:rsidRDefault="0023193A" w:rsidP="0023193A">
      <w:r w:rsidRPr="008E6A21">
        <w:t>Die Rechte des HERRN ist erhöht;</w:t>
      </w:r>
    </w:p>
    <w:p w14:paraId="066CFAA7" w14:textId="77777777" w:rsidR="0023193A" w:rsidRPr="008E6A21" w:rsidRDefault="0023193A" w:rsidP="0023193A">
      <w:r w:rsidRPr="008E6A21">
        <w:t>die Rechte des HERRN behält den Sieg!</w:t>
      </w:r>
    </w:p>
    <w:p w14:paraId="1DD88E5B" w14:textId="77777777" w:rsidR="0023193A" w:rsidRPr="008E6A21" w:rsidRDefault="0023193A" w:rsidP="0023193A">
      <w:pPr>
        <w:ind w:firstLine="720"/>
      </w:pPr>
      <w:r>
        <w:rPr>
          <w:bCs/>
        </w:rPr>
        <w:t>I</w:t>
      </w:r>
      <w:r w:rsidRPr="008E6A21">
        <w:rPr>
          <w:bCs/>
        </w:rPr>
        <w:t>ch werde nicht sterben, sondern leben</w:t>
      </w:r>
    </w:p>
    <w:p w14:paraId="17DA054D" w14:textId="77777777" w:rsidR="0023193A" w:rsidRPr="008E6A21" w:rsidRDefault="0023193A" w:rsidP="0023193A">
      <w:pPr>
        <w:ind w:firstLine="720"/>
      </w:pPr>
      <w:r w:rsidRPr="008E6A21">
        <w:rPr>
          <w:bCs/>
        </w:rPr>
        <w:t>und des HERRN Werke verkündigen.</w:t>
      </w:r>
    </w:p>
    <w:p w14:paraId="220A1AB4" w14:textId="77777777" w:rsidR="0023193A" w:rsidRPr="008E6A21" w:rsidRDefault="0023193A" w:rsidP="0023193A">
      <w:r w:rsidRPr="008E6A21">
        <w:t>Der HERR züchtigt mich schwer;</w:t>
      </w:r>
    </w:p>
    <w:p w14:paraId="78AF1E4D" w14:textId="77777777" w:rsidR="0023193A" w:rsidRPr="008E6A21" w:rsidRDefault="0023193A" w:rsidP="0023193A">
      <w:r w:rsidRPr="008E6A21">
        <w:t>aber er gibt mich dem Tode nicht preis.</w:t>
      </w:r>
    </w:p>
    <w:p w14:paraId="712A6D4A" w14:textId="77777777" w:rsidR="0023193A" w:rsidRPr="008E6A21" w:rsidRDefault="0023193A" w:rsidP="0023193A">
      <w:pPr>
        <w:ind w:firstLine="720"/>
      </w:pPr>
      <w:r w:rsidRPr="008E6A21">
        <w:t>Tut mir auf die Tore der Gerechtigkeit,</w:t>
      </w:r>
    </w:p>
    <w:p w14:paraId="03AF951D" w14:textId="77777777" w:rsidR="0023193A" w:rsidRPr="008E6A21" w:rsidRDefault="0023193A" w:rsidP="0023193A">
      <w:pPr>
        <w:ind w:firstLine="720"/>
      </w:pPr>
      <w:r w:rsidRPr="008E6A21">
        <w:t>dass ich durch sie einziehe und dem HERRN danke.</w:t>
      </w:r>
    </w:p>
    <w:p w14:paraId="01F83C4D" w14:textId="77777777" w:rsidR="0023193A" w:rsidRPr="008E6A21" w:rsidRDefault="0023193A" w:rsidP="0023193A">
      <w:r w:rsidRPr="008E6A21">
        <w:t>Das ist das Tor des HERRN;</w:t>
      </w:r>
    </w:p>
    <w:p w14:paraId="2B2E0361" w14:textId="77777777" w:rsidR="0023193A" w:rsidRPr="008E6A21" w:rsidRDefault="0023193A" w:rsidP="0023193A">
      <w:r w:rsidRPr="008E6A21">
        <w:t>die Gerechten werden dort einziehen.</w:t>
      </w:r>
    </w:p>
    <w:p w14:paraId="1F447CEE" w14:textId="77777777" w:rsidR="0023193A" w:rsidRPr="008E6A21" w:rsidRDefault="0023193A" w:rsidP="0023193A">
      <w:pPr>
        <w:ind w:firstLine="720"/>
      </w:pPr>
      <w:r w:rsidRPr="008E6A21">
        <w:t>Ich danke dir, dass du mich erhört hast</w:t>
      </w:r>
    </w:p>
    <w:p w14:paraId="21797507" w14:textId="77777777" w:rsidR="0023193A" w:rsidRPr="008E6A21" w:rsidRDefault="0023193A" w:rsidP="0023193A">
      <w:pPr>
        <w:ind w:firstLine="720"/>
      </w:pPr>
      <w:r w:rsidRPr="008E6A21">
        <w:t>und hast mir geholfen.</w:t>
      </w:r>
    </w:p>
    <w:p w14:paraId="4B8B5AB8" w14:textId="77777777" w:rsidR="0023193A" w:rsidRPr="008E6A21" w:rsidRDefault="0023193A" w:rsidP="0023193A">
      <w:r w:rsidRPr="008E6A21">
        <w:rPr>
          <w:bCs/>
        </w:rPr>
        <w:t>Der Stein, den die Bauleute verworfen haben,</w:t>
      </w:r>
    </w:p>
    <w:p w14:paraId="3C242221" w14:textId="77777777" w:rsidR="0023193A" w:rsidRPr="008E6A21" w:rsidRDefault="0023193A" w:rsidP="0023193A">
      <w:r w:rsidRPr="008E6A21">
        <w:rPr>
          <w:bCs/>
        </w:rPr>
        <w:t>ist zum Eckstein geworden.</w:t>
      </w:r>
    </w:p>
    <w:p w14:paraId="513E2B4C" w14:textId="77777777" w:rsidR="0023193A" w:rsidRPr="008E6A21" w:rsidRDefault="0023193A" w:rsidP="0023193A">
      <w:pPr>
        <w:ind w:firstLine="720"/>
      </w:pPr>
      <w:r w:rsidRPr="008E6A21">
        <w:t>Das ist vom HERRN geschehen</w:t>
      </w:r>
    </w:p>
    <w:p w14:paraId="590FDE3F" w14:textId="77777777" w:rsidR="0023193A" w:rsidRPr="008E6A21" w:rsidRDefault="0023193A" w:rsidP="0023193A">
      <w:pPr>
        <w:ind w:firstLine="720"/>
      </w:pPr>
      <w:r w:rsidRPr="008E6A21">
        <w:t>und ist ein Wunder vor unsern Augen.</w:t>
      </w:r>
    </w:p>
    <w:p w14:paraId="50CDF658" w14:textId="77777777" w:rsidR="0023193A" w:rsidRPr="008E6A21" w:rsidRDefault="0023193A" w:rsidP="0023193A">
      <w:r w:rsidRPr="008E6A21">
        <w:rPr>
          <w:bCs/>
        </w:rPr>
        <w:t>Dies ist der Tag, den der HERR macht;</w:t>
      </w:r>
    </w:p>
    <w:p w14:paraId="0870778C" w14:textId="77777777" w:rsidR="0023193A" w:rsidRPr="008E6A21" w:rsidRDefault="0023193A" w:rsidP="0023193A">
      <w:r w:rsidRPr="008E6A21">
        <w:rPr>
          <w:bCs/>
        </w:rPr>
        <w:t>lasst uns freuen und fröhlich an ihm sein.</w:t>
      </w:r>
    </w:p>
    <w:p w14:paraId="5DA6E6B6" w14:textId="77777777" w:rsidR="0023193A" w:rsidRDefault="0023193A" w:rsidP="0023193A">
      <w:pPr>
        <w:pStyle w:val="Heading2"/>
      </w:pPr>
      <w:r>
        <w:lastRenderedPageBreak/>
        <w:t>Tagesgebet</w:t>
      </w:r>
    </w:p>
    <w:p w14:paraId="66EDBE70" w14:textId="77777777" w:rsidR="0023193A" w:rsidRDefault="0023193A" w:rsidP="0023193A">
      <w:r>
        <w:t>Lebendiger Gott, Retter des Lebens,</w:t>
      </w:r>
    </w:p>
    <w:p w14:paraId="49AFC539" w14:textId="77777777" w:rsidR="0023193A" w:rsidRDefault="0023193A" w:rsidP="0023193A">
      <w:r>
        <w:t>durch die Auferstehung deines Sohnes hast du dem Tod die Macht genommen.</w:t>
      </w:r>
    </w:p>
    <w:p w14:paraId="772E032E" w14:textId="77777777" w:rsidR="0023193A" w:rsidRDefault="0023193A" w:rsidP="0023193A">
      <w:r>
        <w:t>So haben wir Hoffnung und Leben.</w:t>
      </w:r>
    </w:p>
    <w:p w14:paraId="3B3CF5FF" w14:textId="77777777" w:rsidR="0023193A" w:rsidRDefault="0023193A" w:rsidP="0023193A">
      <w:r>
        <w:t>Lass den Jubel des Lebens laut werden für alle Welt,</w:t>
      </w:r>
    </w:p>
    <w:p w14:paraId="2CB5FBE6" w14:textId="77777777" w:rsidR="0023193A" w:rsidRDefault="0023193A" w:rsidP="0023193A">
      <w:r>
        <w:t>dass alle voll Freude mit einstimmen in das Osterlob derer,</w:t>
      </w:r>
    </w:p>
    <w:p w14:paraId="5C8D6C3D" w14:textId="77777777" w:rsidR="0023193A" w:rsidRDefault="0023193A" w:rsidP="0023193A">
      <w:r>
        <w:t>die das Osterlicht gesehen haben und Christi Auferstehung bezeugen.</w:t>
      </w:r>
    </w:p>
    <w:p w14:paraId="387E3727" w14:textId="77777777" w:rsidR="0023193A" w:rsidRDefault="0023193A" w:rsidP="0023193A">
      <w:r>
        <w:t>Durch Christus, der mit dir in der Einheit des Heiligen Geistes</w:t>
      </w:r>
    </w:p>
    <w:p w14:paraId="5D16A896" w14:textId="77777777" w:rsidR="0023193A" w:rsidRDefault="0023193A" w:rsidP="0023193A">
      <w:r>
        <w:t>Leben schenkt in Ewigkeit. Amen.</w:t>
      </w:r>
    </w:p>
    <w:p w14:paraId="494E5F07" w14:textId="77777777" w:rsidR="0023193A" w:rsidRDefault="0023193A" w:rsidP="0023193A">
      <w:pPr>
        <w:pStyle w:val="Heading2"/>
      </w:pPr>
      <w:r w:rsidRPr="00CD392F">
        <w:t>Lesungen</w:t>
      </w:r>
    </w:p>
    <w:p w14:paraId="5EA075E5" w14:textId="77777777" w:rsidR="0023193A" w:rsidRDefault="0023193A" w:rsidP="0023193A">
      <w:r>
        <w:rPr>
          <w:b/>
        </w:rPr>
        <w:t>Apostelgeschichte 10,</w:t>
      </w:r>
      <w:r w:rsidRPr="00F6077E">
        <w:rPr>
          <w:b/>
        </w:rPr>
        <w:t>34</w:t>
      </w:r>
      <w:r>
        <w:rPr>
          <w:b/>
        </w:rPr>
        <w:t>–</w:t>
      </w:r>
      <w:r w:rsidRPr="00F6077E">
        <w:rPr>
          <w:b/>
        </w:rPr>
        <w:t>43</w:t>
      </w:r>
      <w:r>
        <w:t>*</w:t>
      </w:r>
    </w:p>
    <w:p w14:paraId="4CD7B0AD" w14:textId="77777777" w:rsidR="0023193A" w:rsidRPr="00AC7C94" w:rsidRDefault="0023193A" w:rsidP="0023193A">
      <w:r w:rsidRPr="00AC7C94">
        <w:t xml:space="preserve">Petrus aber tat seinen Mund auf und sprach: </w:t>
      </w:r>
      <w:r w:rsidRPr="00AC7C94">
        <w:br/>
      </w:r>
      <w:r w:rsidRPr="00AC7C94">
        <w:rPr>
          <w:bCs/>
        </w:rPr>
        <w:t>Nun erfahre ich in Wahrheit,</w:t>
      </w:r>
      <w:r w:rsidRPr="00AC7C94">
        <w:t xml:space="preserve"> </w:t>
      </w:r>
      <w:r w:rsidRPr="00AC7C94">
        <w:rPr>
          <w:bCs/>
        </w:rPr>
        <w:t>dass Gott die Person nicht ansieht;</w:t>
      </w:r>
      <w:r w:rsidRPr="00AC7C94">
        <w:t xml:space="preserve"> </w:t>
      </w:r>
      <w:r w:rsidRPr="00AC7C94">
        <w:rPr>
          <w:bCs/>
        </w:rPr>
        <w:br/>
        <w:t xml:space="preserve">sondern in jedem Volk, wer ihn fürchtet </w:t>
      </w:r>
      <w:r w:rsidRPr="00AC7C94">
        <w:rPr>
          <w:bCs/>
        </w:rPr>
        <w:br/>
        <w:t>und recht tut, der ist ihm angenehm.</w:t>
      </w:r>
      <w:r w:rsidRPr="00AC7C94">
        <w:t xml:space="preserve"> </w:t>
      </w:r>
      <w:r w:rsidRPr="00AC7C94">
        <w:rPr>
          <w:bCs/>
        </w:rPr>
        <w:br/>
      </w:r>
      <w:r w:rsidRPr="00AC7C94">
        <w:t xml:space="preserve">Er hat das Wort dem Volk Israel gesandt </w:t>
      </w:r>
      <w:r w:rsidRPr="00AC7C94">
        <w:br/>
        <w:t xml:space="preserve">und Frieden verkündigt durch Jesus Christus, </w:t>
      </w:r>
      <w:r w:rsidRPr="00AC7C94">
        <w:br/>
        <w:t>welcher ist Herr über alle.</w:t>
      </w:r>
    </w:p>
    <w:p w14:paraId="09A1B890" w14:textId="77777777" w:rsidR="0023193A" w:rsidRPr="00AC7C94" w:rsidRDefault="0023193A" w:rsidP="0023193A"/>
    <w:p w14:paraId="1C322C61" w14:textId="77777777" w:rsidR="0023193A" w:rsidRDefault="0023193A" w:rsidP="0023193A">
      <w:r w:rsidRPr="00AC7C94">
        <w:t xml:space="preserve">Ihr wisst, was in ganz Judäa geschehen ist, </w:t>
      </w:r>
      <w:r w:rsidRPr="00AC7C94">
        <w:br/>
        <w:t xml:space="preserve">angefangen von Galiläa nach der Taufe, die Johannes predigte, </w:t>
      </w:r>
      <w:r w:rsidRPr="00AC7C94">
        <w:rPr>
          <w:bCs/>
        </w:rPr>
        <w:br/>
      </w:r>
      <w:r w:rsidRPr="00AC7C94">
        <w:t xml:space="preserve">wie Gott Jesus von Nazareth gesalbt hat mit Heiligem Geist und Kraft; </w:t>
      </w:r>
      <w:r w:rsidRPr="00AC7C94">
        <w:br/>
        <w:t xml:space="preserve">der ist umhergezogen und hat Gutes getan </w:t>
      </w:r>
      <w:r w:rsidRPr="00AC7C94">
        <w:br/>
        <w:t xml:space="preserve">und alle gesund gemacht, die in der Gewalt des Teufels waren, </w:t>
      </w:r>
      <w:r w:rsidRPr="00AC7C94">
        <w:br/>
        <w:t xml:space="preserve">denn Gott war mit ihm. </w:t>
      </w:r>
      <w:r w:rsidRPr="00AC7C94">
        <w:rPr>
          <w:bCs/>
        </w:rPr>
        <w:br/>
      </w:r>
      <w:r w:rsidRPr="00AC7C94">
        <w:t xml:space="preserve">Und wir sind Zeugen für alles, was er getan hat </w:t>
      </w:r>
      <w:r w:rsidRPr="00AC7C94">
        <w:br/>
        <w:t xml:space="preserve">im jüdischen Land und in Jerusalem. </w:t>
      </w:r>
      <w:r w:rsidRPr="00AC7C94">
        <w:br/>
        <w:t xml:space="preserve">Den haben sie an das Holz gehängt und getötet. </w:t>
      </w:r>
      <w:r w:rsidRPr="00AC7C94">
        <w:rPr>
          <w:bCs/>
        </w:rPr>
        <w:br/>
      </w:r>
      <w:r w:rsidRPr="00AC7C94">
        <w:t xml:space="preserve">Den hat Gott auferweckt am dritten Tag </w:t>
      </w:r>
      <w:r w:rsidRPr="00AC7C94">
        <w:br/>
        <w:t xml:space="preserve">und hat ihn erscheinen lassen, </w:t>
      </w:r>
      <w:r w:rsidRPr="00AC7C94">
        <w:rPr>
          <w:bCs/>
        </w:rPr>
        <w:br/>
      </w:r>
      <w:r w:rsidRPr="00AC7C94">
        <w:t xml:space="preserve">nicht dem ganzen Volk, sondern uns, </w:t>
      </w:r>
      <w:r w:rsidRPr="00AC7C94">
        <w:br/>
        <w:t xml:space="preserve">den von Gott vorher erwählten Zeugen, </w:t>
      </w:r>
      <w:r w:rsidRPr="00AC7C94">
        <w:br/>
        <w:t xml:space="preserve">die wir mit ihm gegessen und getrunken haben, </w:t>
      </w:r>
      <w:r w:rsidRPr="00AC7C94">
        <w:br/>
        <w:t xml:space="preserve">nachdem er auferstanden war von den Toten. </w:t>
      </w:r>
      <w:r w:rsidRPr="00AC7C94">
        <w:rPr>
          <w:bCs/>
        </w:rPr>
        <w:br/>
      </w:r>
      <w:r w:rsidRPr="00AC7C94">
        <w:t xml:space="preserve">Und er hat uns geboten, dem Volk zu predigen und zu bezeugen, </w:t>
      </w:r>
      <w:r w:rsidRPr="00AC7C94">
        <w:br/>
        <w:t xml:space="preserve">dass er von Gott bestimmt ist zum Richter der Lebenden und der Toten. </w:t>
      </w:r>
      <w:r w:rsidRPr="00AC7C94">
        <w:rPr>
          <w:bCs/>
        </w:rPr>
        <w:br/>
      </w:r>
      <w:r w:rsidRPr="00AC7C94">
        <w:t xml:space="preserve">Von diesem bezeugen alle Propheten, dass durch seinen Namen alle, </w:t>
      </w:r>
      <w:r w:rsidRPr="00AC7C94">
        <w:br/>
        <w:t>die an ihn glauben, Vergebung der Sünden empfangen sollen.</w:t>
      </w:r>
    </w:p>
    <w:p w14:paraId="4BDD4454" w14:textId="77777777" w:rsidR="0023193A" w:rsidRDefault="0023193A" w:rsidP="0023193A"/>
    <w:p w14:paraId="0293221C" w14:textId="77777777" w:rsidR="0023193A" w:rsidRDefault="0023193A" w:rsidP="0023193A"/>
    <w:p w14:paraId="61904C9C" w14:textId="77777777" w:rsidR="0023193A" w:rsidRPr="00F6077E" w:rsidRDefault="0023193A" w:rsidP="0023193A">
      <w:pPr>
        <w:rPr>
          <w:b/>
        </w:rPr>
      </w:pPr>
      <w:r>
        <w:rPr>
          <w:b/>
        </w:rPr>
        <w:t>* oder Jeremia 31,1–6</w:t>
      </w:r>
    </w:p>
    <w:p w14:paraId="77D7DE9A" w14:textId="77777777" w:rsidR="0023193A" w:rsidRDefault="0023193A" w:rsidP="0023193A">
      <w:r w:rsidRPr="00F6077E">
        <w:t xml:space="preserve">Zu derselben Zeit, spricht der HERR, </w:t>
      </w:r>
    </w:p>
    <w:p w14:paraId="2F83BA4C" w14:textId="77777777" w:rsidR="0023193A" w:rsidRDefault="0023193A" w:rsidP="0023193A">
      <w:r w:rsidRPr="00F6077E">
        <w:t xml:space="preserve">will ich der Gott aller Geschlechter Israels sein </w:t>
      </w:r>
    </w:p>
    <w:p w14:paraId="6B8ED54A" w14:textId="77777777" w:rsidR="0023193A" w:rsidRPr="00F6077E" w:rsidRDefault="0023193A" w:rsidP="0023193A">
      <w:r w:rsidRPr="00F6077E">
        <w:t>und sie sollen mein Volk sein.</w:t>
      </w:r>
    </w:p>
    <w:p w14:paraId="6199765C" w14:textId="77777777" w:rsidR="0023193A" w:rsidRPr="00F6077E" w:rsidRDefault="0023193A" w:rsidP="0023193A"/>
    <w:p w14:paraId="575E98A3" w14:textId="77777777" w:rsidR="0023193A" w:rsidRDefault="0023193A" w:rsidP="0023193A">
      <w:r w:rsidRPr="00F6077E">
        <w:t xml:space="preserve">So spricht der HERR: </w:t>
      </w:r>
    </w:p>
    <w:p w14:paraId="631290A9" w14:textId="77777777" w:rsidR="0023193A" w:rsidRDefault="0023193A" w:rsidP="0023193A">
      <w:r w:rsidRPr="00F6077E">
        <w:t xml:space="preserve">Das Volk, das dem Schwert entronnen ist, </w:t>
      </w:r>
    </w:p>
    <w:p w14:paraId="5A448F5D" w14:textId="77777777" w:rsidR="0023193A" w:rsidRDefault="0023193A" w:rsidP="0023193A">
      <w:r w:rsidRPr="00F6077E">
        <w:t xml:space="preserve">hat Gnade gefunden in der Wüste; </w:t>
      </w:r>
    </w:p>
    <w:p w14:paraId="133CD92D" w14:textId="77777777" w:rsidR="0023193A" w:rsidRDefault="0023193A" w:rsidP="0023193A">
      <w:pPr>
        <w:rPr>
          <w:b/>
          <w:bCs/>
        </w:rPr>
      </w:pPr>
      <w:r w:rsidRPr="00F6077E">
        <w:t xml:space="preserve">Israel zieht hin zu seiner Ruhe. </w:t>
      </w:r>
    </w:p>
    <w:p w14:paraId="20644687" w14:textId="77777777" w:rsidR="0023193A" w:rsidRDefault="0023193A" w:rsidP="0023193A">
      <w:r w:rsidRPr="00F6077E">
        <w:t xml:space="preserve">Der HERR ist mir erschienen von ferne: </w:t>
      </w:r>
    </w:p>
    <w:p w14:paraId="41F25ED7" w14:textId="77777777" w:rsidR="0023193A" w:rsidRPr="00F6077E" w:rsidRDefault="0023193A" w:rsidP="0023193A">
      <w:pPr>
        <w:rPr>
          <w:bCs/>
        </w:rPr>
      </w:pPr>
      <w:r w:rsidRPr="00F6077E">
        <w:rPr>
          <w:bCs/>
        </w:rPr>
        <w:t xml:space="preserve">Ich habe dich je und je geliebt, </w:t>
      </w:r>
    </w:p>
    <w:p w14:paraId="0A2D47FC" w14:textId="77777777" w:rsidR="0023193A" w:rsidRPr="00F6077E" w:rsidRDefault="0023193A" w:rsidP="0023193A">
      <w:pPr>
        <w:rPr>
          <w:bCs/>
        </w:rPr>
      </w:pPr>
      <w:r w:rsidRPr="00F6077E">
        <w:rPr>
          <w:bCs/>
        </w:rPr>
        <w:t>darum habe ich dich zu mir gezogen aus lauter Güte.</w:t>
      </w:r>
      <w:r w:rsidRPr="00F6077E">
        <w:t xml:space="preserve"> </w:t>
      </w:r>
    </w:p>
    <w:p w14:paraId="062F34EA" w14:textId="77777777" w:rsidR="0023193A" w:rsidRDefault="0023193A" w:rsidP="0023193A">
      <w:r w:rsidRPr="00F6077E">
        <w:t xml:space="preserve">Wohlan, ich will dich wiederum bauen, </w:t>
      </w:r>
    </w:p>
    <w:p w14:paraId="5C0DA87B" w14:textId="77777777" w:rsidR="0023193A" w:rsidRDefault="0023193A" w:rsidP="0023193A">
      <w:r w:rsidRPr="00F6077E">
        <w:t xml:space="preserve">dass du gebaut sein sollst, du Jungfrau Israel; </w:t>
      </w:r>
    </w:p>
    <w:p w14:paraId="13056EB9" w14:textId="77777777" w:rsidR="0023193A" w:rsidRDefault="0023193A" w:rsidP="0023193A">
      <w:r w:rsidRPr="00F6077E">
        <w:t xml:space="preserve">du sollst dich wieder schmücken, </w:t>
      </w:r>
    </w:p>
    <w:p w14:paraId="5275623B" w14:textId="77777777" w:rsidR="0023193A" w:rsidRDefault="0023193A" w:rsidP="0023193A">
      <w:pPr>
        <w:rPr>
          <w:b/>
          <w:bCs/>
        </w:rPr>
      </w:pPr>
      <w:r w:rsidRPr="00F6077E">
        <w:t xml:space="preserve">Pauken schlagen und herausgehen zum Tanz. </w:t>
      </w:r>
    </w:p>
    <w:p w14:paraId="7C466605" w14:textId="77777777" w:rsidR="0023193A" w:rsidRDefault="0023193A" w:rsidP="0023193A">
      <w:r w:rsidRPr="00F6077E">
        <w:t xml:space="preserve">Du sollst wiederum Weinberge pflanzen an den Bergen Samarias; </w:t>
      </w:r>
    </w:p>
    <w:p w14:paraId="33C4BFEF" w14:textId="77777777" w:rsidR="0023193A" w:rsidRDefault="0023193A" w:rsidP="0023193A">
      <w:pPr>
        <w:rPr>
          <w:b/>
          <w:bCs/>
        </w:rPr>
      </w:pPr>
      <w:r w:rsidRPr="00F6077E">
        <w:t xml:space="preserve">pflanzen wird man sie und ihre Früchte genießen. </w:t>
      </w:r>
    </w:p>
    <w:p w14:paraId="1E03FFE1" w14:textId="77777777" w:rsidR="0023193A" w:rsidRDefault="0023193A" w:rsidP="0023193A">
      <w:r w:rsidRPr="00F6077E">
        <w:t xml:space="preserve">Denn es wird die Zeit kommen, </w:t>
      </w:r>
    </w:p>
    <w:p w14:paraId="1A7C1C3A" w14:textId="77777777" w:rsidR="0023193A" w:rsidRDefault="0023193A" w:rsidP="0023193A">
      <w:r w:rsidRPr="00F6077E">
        <w:t xml:space="preserve">dass die Wächter auf dem Gebirge Ephraim rufen: </w:t>
      </w:r>
    </w:p>
    <w:p w14:paraId="2653AD78" w14:textId="77777777" w:rsidR="0023193A" w:rsidRDefault="0023193A" w:rsidP="0023193A">
      <w:r w:rsidRPr="00F6077E">
        <w:t>Wohlauf, lasst uns hinaufziehen nach Zion zum HERRN, unserm Gott!</w:t>
      </w:r>
    </w:p>
    <w:p w14:paraId="7332AA9C" w14:textId="77777777" w:rsidR="0023193A" w:rsidRPr="007F24BB" w:rsidRDefault="0023193A" w:rsidP="0023193A"/>
    <w:p w14:paraId="79C81097" w14:textId="77777777" w:rsidR="0023193A" w:rsidRDefault="0023193A" w:rsidP="0023193A">
      <w:r>
        <w:rPr>
          <w:b/>
        </w:rPr>
        <w:t>Kolosser 3,</w:t>
      </w:r>
      <w:r w:rsidRPr="00F6077E">
        <w:rPr>
          <w:b/>
        </w:rPr>
        <w:t>1</w:t>
      </w:r>
      <w:r>
        <w:rPr>
          <w:b/>
        </w:rPr>
        <w:t>–4**</w:t>
      </w:r>
    </w:p>
    <w:p w14:paraId="0B315CAE" w14:textId="77777777" w:rsidR="0023193A" w:rsidRDefault="0023193A" w:rsidP="0023193A">
      <w:r w:rsidRPr="00F6077E">
        <w:t xml:space="preserve">Seid ihr nun mit Christus auferstanden, </w:t>
      </w:r>
    </w:p>
    <w:p w14:paraId="7FBD415E" w14:textId="77777777" w:rsidR="0023193A" w:rsidRDefault="0023193A" w:rsidP="0023193A">
      <w:r w:rsidRPr="00F6077E">
        <w:t xml:space="preserve">so sucht, was droben ist, wo Christus ist, </w:t>
      </w:r>
    </w:p>
    <w:p w14:paraId="1A81C244" w14:textId="77777777" w:rsidR="0023193A" w:rsidRDefault="0023193A" w:rsidP="0023193A">
      <w:pPr>
        <w:rPr>
          <w:bCs/>
        </w:rPr>
      </w:pPr>
      <w:r w:rsidRPr="00F6077E">
        <w:t xml:space="preserve">sitzend zur Rechten Gottes. </w:t>
      </w:r>
    </w:p>
    <w:p w14:paraId="7F065BC7" w14:textId="77777777" w:rsidR="0023193A" w:rsidRDefault="0023193A" w:rsidP="0023193A">
      <w:pPr>
        <w:rPr>
          <w:bCs/>
        </w:rPr>
      </w:pPr>
      <w:r w:rsidRPr="00F6077E">
        <w:rPr>
          <w:bCs/>
        </w:rPr>
        <w:t xml:space="preserve">Trachtet nach dem, was droben ist, </w:t>
      </w:r>
    </w:p>
    <w:p w14:paraId="31FBE086" w14:textId="77777777" w:rsidR="0023193A" w:rsidRDefault="0023193A" w:rsidP="0023193A">
      <w:pPr>
        <w:rPr>
          <w:bCs/>
        </w:rPr>
      </w:pPr>
      <w:r w:rsidRPr="00F6077E">
        <w:rPr>
          <w:bCs/>
        </w:rPr>
        <w:t>nicht nach dem, was auf Erden ist.</w:t>
      </w:r>
      <w:r w:rsidRPr="00F6077E">
        <w:t xml:space="preserve"> </w:t>
      </w:r>
    </w:p>
    <w:p w14:paraId="26E138A4" w14:textId="77777777" w:rsidR="0023193A" w:rsidRDefault="0023193A" w:rsidP="0023193A">
      <w:pPr>
        <w:rPr>
          <w:bCs/>
        </w:rPr>
      </w:pPr>
      <w:r w:rsidRPr="00F6077E">
        <w:rPr>
          <w:bCs/>
        </w:rPr>
        <w:t>Denn</w:t>
      </w:r>
      <w:r w:rsidRPr="00F6077E">
        <w:t xml:space="preserve"> </w:t>
      </w:r>
      <w:r w:rsidRPr="00F6077E">
        <w:rPr>
          <w:bCs/>
        </w:rPr>
        <w:t xml:space="preserve">ihr seid gestorben, </w:t>
      </w:r>
    </w:p>
    <w:p w14:paraId="2946BBC1" w14:textId="77777777" w:rsidR="0023193A" w:rsidRDefault="0023193A" w:rsidP="0023193A">
      <w:pPr>
        <w:rPr>
          <w:bCs/>
        </w:rPr>
      </w:pPr>
      <w:r w:rsidRPr="00F6077E">
        <w:rPr>
          <w:bCs/>
        </w:rPr>
        <w:t>und euer Leben ist verborgen mit Christus in Gott.</w:t>
      </w:r>
      <w:r w:rsidRPr="00F6077E">
        <w:t xml:space="preserve"> </w:t>
      </w:r>
    </w:p>
    <w:p w14:paraId="199D9C3B" w14:textId="77777777" w:rsidR="0023193A" w:rsidRDefault="0023193A" w:rsidP="0023193A">
      <w:pPr>
        <w:rPr>
          <w:bCs/>
        </w:rPr>
      </w:pPr>
      <w:r w:rsidRPr="00F6077E">
        <w:rPr>
          <w:bCs/>
        </w:rPr>
        <w:t xml:space="preserve">Wenn aber Christus, euer Leben, sich offenbaren wird, </w:t>
      </w:r>
    </w:p>
    <w:p w14:paraId="4E7F30FD" w14:textId="77777777" w:rsidR="0023193A" w:rsidRDefault="0023193A" w:rsidP="0023193A">
      <w:pPr>
        <w:rPr>
          <w:bCs/>
        </w:rPr>
      </w:pPr>
      <w:r w:rsidRPr="00F6077E">
        <w:rPr>
          <w:bCs/>
        </w:rPr>
        <w:t>dann werdet ihr auch offenbar werden mit ihm</w:t>
      </w:r>
      <w:r w:rsidRPr="00F6077E">
        <w:t xml:space="preserve"> </w:t>
      </w:r>
      <w:r w:rsidRPr="00F6077E">
        <w:rPr>
          <w:bCs/>
        </w:rPr>
        <w:t>in Herrlichkeit.</w:t>
      </w:r>
    </w:p>
    <w:p w14:paraId="0087448A" w14:textId="77777777" w:rsidR="0023193A" w:rsidRDefault="0023193A" w:rsidP="0023193A">
      <w:pPr>
        <w:rPr>
          <w:bCs/>
        </w:rPr>
      </w:pPr>
    </w:p>
    <w:p w14:paraId="605D0174" w14:textId="77777777" w:rsidR="0023193A" w:rsidRDefault="0023193A" w:rsidP="0023193A">
      <w:r>
        <w:rPr>
          <w:b/>
          <w:bCs/>
        </w:rPr>
        <w:t xml:space="preserve">** oder </w:t>
      </w:r>
      <w:r>
        <w:rPr>
          <w:b/>
        </w:rPr>
        <w:t>Apostelgeschichte 10,</w:t>
      </w:r>
      <w:r w:rsidRPr="00F6077E">
        <w:rPr>
          <w:b/>
        </w:rPr>
        <w:t>34</w:t>
      </w:r>
      <w:r>
        <w:rPr>
          <w:b/>
        </w:rPr>
        <w:t>–</w:t>
      </w:r>
      <w:r w:rsidRPr="00F6077E">
        <w:rPr>
          <w:b/>
        </w:rPr>
        <w:t>43</w:t>
      </w:r>
    </w:p>
    <w:p w14:paraId="6B0D9622" w14:textId="77777777" w:rsidR="0023193A" w:rsidRPr="00AC7C94" w:rsidRDefault="0023193A" w:rsidP="0023193A">
      <w:r w:rsidRPr="00AC7C94">
        <w:t xml:space="preserve">Petrus aber tat seinen Mund auf und sprach: </w:t>
      </w:r>
      <w:r w:rsidRPr="00AC7C94">
        <w:br/>
      </w:r>
      <w:r w:rsidRPr="00AC7C94">
        <w:rPr>
          <w:bCs/>
        </w:rPr>
        <w:t>Nun erfahre ich in Wahrheit,</w:t>
      </w:r>
      <w:r w:rsidRPr="00AC7C94">
        <w:t xml:space="preserve"> </w:t>
      </w:r>
      <w:r w:rsidRPr="00AC7C94">
        <w:rPr>
          <w:bCs/>
        </w:rPr>
        <w:t>dass Gott die Person nicht ansieht;</w:t>
      </w:r>
      <w:r w:rsidRPr="00AC7C94">
        <w:t xml:space="preserve"> </w:t>
      </w:r>
      <w:r w:rsidRPr="00AC7C94">
        <w:rPr>
          <w:bCs/>
        </w:rPr>
        <w:br/>
        <w:t xml:space="preserve">sondern in jedem Volk, wer ihn fürchtet </w:t>
      </w:r>
      <w:r w:rsidRPr="00AC7C94">
        <w:rPr>
          <w:bCs/>
        </w:rPr>
        <w:br/>
        <w:t>und recht tut, der ist ihm angenehm.</w:t>
      </w:r>
      <w:r w:rsidRPr="00AC7C94">
        <w:t xml:space="preserve"> </w:t>
      </w:r>
      <w:r w:rsidRPr="00AC7C94">
        <w:rPr>
          <w:bCs/>
        </w:rPr>
        <w:br/>
      </w:r>
      <w:r w:rsidRPr="00AC7C94">
        <w:t xml:space="preserve">Er hat das Wort dem Volk Israel gesandt </w:t>
      </w:r>
      <w:r w:rsidRPr="00AC7C94">
        <w:br/>
        <w:t xml:space="preserve">und Frieden verkündigt durch Jesus Christus, </w:t>
      </w:r>
      <w:r w:rsidRPr="00AC7C94">
        <w:br/>
        <w:t>welcher ist Herr über alle.</w:t>
      </w:r>
    </w:p>
    <w:p w14:paraId="0345773D" w14:textId="77777777" w:rsidR="0023193A" w:rsidRPr="00AC7C94" w:rsidRDefault="0023193A" w:rsidP="0023193A"/>
    <w:p w14:paraId="1AFC0D65" w14:textId="77777777" w:rsidR="0023193A" w:rsidRDefault="0023193A" w:rsidP="0023193A">
      <w:r w:rsidRPr="00AC7C94">
        <w:t xml:space="preserve">Ihr wisst, was in ganz Judäa geschehen ist, </w:t>
      </w:r>
      <w:r w:rsidRPr="00AC7C94">
        <w:br/>
        <w:t xml:space="preserve">angefangen von Galiläa nach der Taufe, die Johannes predigte, </w:t>
      </w:r>
      <w:r w:rsidRPr="00AC7C94">
        <w:rPr>
          <w:bCs/>
        </w:rPr>
        <w:br/>
      </w:r>
      <w:r w:rsidRPr="00AC7C94">
        <w:t xml:space="preserve">wie Gott Jesus von Nazareth gesalbt hat mit Heiligem Geist und Kraft; </w:t>
      </w:r>
      <w:r w:rsidRPr="00AC7C94">
        <w:br/>
        <w:t xml:space="preserve">der ist umhergezogen und hat Gutes getan </w:t>
      </w:r>
      <w:r w:rsidRPr="00AC7C94">
        <w:br/>
        <w:t xml:space="preserve">und alle gesund gemacht, die in der Gewalt des Teufels waren, </w:t>
      </w:r>
      <w:r w:rsidRPr="00AC7C94">
        <w:br/>
        <w:t xml:space="preserve">denn Gott war mit ihm. </w:t>
      </w:r>
      <w:r w:rsidRPr="00AC7C94">
        <w:rPr>
          <w:bCs/>
        </w:rPr>
        <w:br/>
      </w:r>
      <w:r w:rsidRPr="00AC7C94">
        <w:t xml:space="preserve">Und wir sind Zeugen für alles, was er getan hat </w:t>
      </w:r>
      <w:r w:rsidRPr="00AC7C94">
        <w:br/>
        <w:t xml:space="preserve">im jüdischen Land und in Jerusalem. </w:t>
      </w:r>
      <w:r w:rsidRPr="00AC7C94">
        <w:br/>
        <w:t xml:space="preserve">Den haben sie an das Holz gehängt und getötet. </w:t>
      </w:r>
      <w:r w:rsidRPr="00AC7C94">
        <w:rPr>
          <w:bCs/>
        </w:rPr>
        <w:br/>
      </w:r>
      <w:r w:rsidRPr="00AC7C94">
        <w:t xml:space="preserve">Den hat Gott auferweckt am dritten Tag </w:t>
      </w:r>
      <w:r w:rsidRPr="00AC7C94">
        <w:br/>
        <w:t xml:space="preserve">und hat ihn erscheinen lassen, </w:t>
      </w:r>
      <w:r w:rsidRPr="00AC7C94">
        <w:rPr>
          <w:bCs/>
        </w:rPr>
        <w:br/>
      </w:r>
      <w:r w:rsidRPr="00AC7C94">
        <w:t xml:space="preserve">nicht dem ganzen Volk, sondern uns, </w:t>
      </w:r>
      <w:r w:rsidRPr="00AC7C94">
        <w:br/>
        <w:t xml:space="preserve">den von Gott vorher erwählten Zeugen, </w:t>
      </w:r>
      <w:r w:rsidRPr="00AC7C94">
        <w:br/>
        <w:t xml:space="preserve">die wir mit ihm gegessen und getrunken haben, </w:t>
      </w:r>
      <w:r w:rsidRPr="00AC7C94">
        <w:br/>
        <w:t xml:space="preserve">nachdem er auferstanden war von den Toten. </w:t>
      </w:r>
      <w:r w:rsidRPr="00AC7C94">
        <w:rPr>
          <w:bCs/>
        </w:rPr>
        <w:br/>
      </w:r>
      <w:r w:rsidRPr="00AC7C94">
        <w:t xml:space="preserve">Und er hat uns geboten, dem Volk zu predigen und zu bezeugen, </w:t>
      </w:r>
      <w:r w:rsidRPr="00AC7C94">
        <w:br/>
        <w:t xml:space="preserve">dass er von Gott bestimmt ist zum Richter der Lebenden und der Toten. </w:t>
      </w:r>
      <w:r w:rsidRPr="00AC7C94">
        <w:rPr>
          <w:bCs/>
        </w:rPr>
        <w:br/>
      </w:r>
      <w:r w:rsidRPr="00AC7C94">
        <w:t xml:space="preserve">Von diesem bezeugen alle Propheten, dass durch seinen Namen alle, </w:t>
      </w:r>
      <w:r w:rsidRPr="00AC7C94">
        <w:br/>
        <w:t>die an ihn glauben, Vergebung der Sünden empfangen sollen.</w:t>
      </w:r>
    </w:p>
    <w:p w14:paraId="529A91F1" w14:textId="77777777" w:rsidR="0023193A" w:rsidRPr="00F6077E" w:rsidRDefault="0023193A" w:rsidP="0023193A"/>
    <w:p w14:paraId="0EDDA884" w14:textId="77777777" w:rsidR="0023193A" w:rsidRPr="00684D40" w:rsidRDefault="0023193A" w:rsidP="0023193A">
      <w:r w:rsidRPr="00F6077E">
        <w:rPr>
          <w:b/>
        </w:rPr>
        <w:t>Matthäus 28,1</w:t>
      </w:r>
      <w:r>
        <w:rPr>
          <w:b/>
        </w:rPr>
        <w:t>–</w:t>
      </w:r>
      <w:r w:rsidRPr="00F6077E">
        <w:rPr>
          <w:b/>
        </w:rPr>
        <w:t>10</w:t>
      </w:r>
      <w:r>
        <w:t>***</w:t>
      </w:r>
    </w:p>
    <w:p w14:paraId="68967AE3" w14:textId="77777777" w:rsidR="0023193A" w:rsidRDefault="0023193A" w:rsidP="0023193A">
      <w:r w:rsidRPr="00F6077E">
        <w:t xml:space="preserve">Als aber der Sabbat vorüber war </w:t>
      </w:r>
    </w:p>
    <w:p w14:paraId="6FF53360" w14:textId="77777777" w:rsidR="0023193A" w:rsidRDefault="0023193A" w:rsidP="0023193A">
      <w:r w:rsidRPr="00F6077E">
        <w:t xml:space="preserve">und der erste Tag der Woche anbrach, </w:t>
      </w:r>
    </w:p>
    <w:p w14:paraId="2CC0CCB5" w14:textId="77777777" w:rsidR="0023193A" w:rsidRDefault="0023193A" w:rsidP="0023193A">
      <w:r w:rsidRPr="00F6077E">
        <w:t xml:space="preserve">kamen Maria von Magdala und die andere Maria, </w:t>
      </w:r>
    </w:p>
    <w:p w14:paraId="7B7A05B4" w14:textId="77777777" w:rsidR="0023193A" w:rsidRDefault="0023193A" w:rsidP="0023193A">
      <w:pPr>
        <w:rPr>
          <w:bCs/>
        </w:rPr>
      </w:pPr>
      <w:r w:rsidRPr="00F6077E">
        <w:t xml:space="preserve">um nach dem Grab zu sehen. </w:t>
      </w:r>
    </w:p>
    <w:p w14:paraId="1339D550" w14:textId="77777777" w:rsidR="0023193A" w:rsidRDefault="0023193A" w:rsidP="0023193A">
      <w:r w:rsidRPr="00F6077E">
        <w:t xml:space="preserve">Und siehe, es geschah ein großes Erdbeben. </w:t>
      </w:r>
    </w:p>
    <w:p w14:paraId="2CB9088C" w14:textId="77777777" w:rsidR="0023193A" w:rsidRDefault="0023193A" w:rsidP="0023193A">
      <w:r w:rsidRPr="00F6077E">
        <w:t xml:space="preserve">Denn der Engel des Herrn kam vom Himmel herab, </w:t>
      </w:r>
    </w:p>
    <w:p w14:paraId="5189BC53" w14:textId="77777777" w:rsidR="0023193A" w:rsidRDefault="0023193A" w:rsidP="0023193A">
      <w:pPr>
        <w:rPr>
          <w:bCs/>
        </w:rPr>
      </w:pPr>
      <w:r w:rsidRPr="00F6077E">
        <w:t xml:space="preserve">trat hinzu und wälzte den Stein weg und setzte sich darauf. </w:t>
      </w:r>
    </w:p>
    <w:p w14:paraId="2C0A9159" w14:textId="77777777" w:rsidR="0023193A" w:rsidRDefault="0023193A" w:rsidP="0023193A">
      <w:r w:rsidRPr="00F6077E">
        <w:t xml:space="preserve">Seine Gestalt war wie der Blitz </w:t>
      </w:r>
    </w:p>
    <w:p w14:paraId="2C76CAF7" w14:textId="77777777" w:rsidR="0023193A" w:rsidRDefault="0023193A" w:rsidP="0023193A">
      <w:pPr>
        <w:rPr>
          <w:bCs/>
        </w:rPr>
      </w:pPr>
      <w:r w:rsidRPr="00F6077E">
        <w:t xml:space="preserve">und sein Gewand weiß wie der Schnee. </w:t>
      </w:r>
    </w:p>
    <w:p w14:paraId="64553215" w14:textId="77777777" w:rsidR="0023193A" w:rsidRDefault="0023193A" w:rsidP="0023193A">
      <w:r w:rsidRPr="00F6077E">
        <w:t xml:space="preserve">Die Wachen aber erschraken aus Furcht vor ihm </w:t>
      </w:r>
    </w:p>
    <w:p w14:paraId="336F2CFE" w14:textId="77777777" w:rsidR="0023193A" w:rsidRPr="00F6077E" w:rsidRDefault="0023193A" w:rsidP="0023193A">
      <w:r w:rsidRPr="00F6077E">
        <w:t>und wurden, als wären sie tot.</w:t>
      </w:r>
    </w:p>
    <w:p w14:paraId="4B1DCC30" w14:textId="77777777" w:rsidR="0023193A" w:rsidRPr="00F6077E" w:rsidRDefault="0023193A" w:rsidP="0023193A"/>
    <w:p w14:paraId="512F24F4" w14:textId="77777777" w:rsidR="0023193A" w:rsidRDefault="0023193A" w:rsidP="0023193A">
      <w:r w:rsidRPr="00F6077E">
        <w:t xml:space="preserve">Aber der Engel sprach zu den Frauen: </w:t>
      </w:r>
    </w:p>
    <w:p w14:paraId="18A9847A" w14:textId="77777777" w:rsidR="0023193A" w:rsidRDefault="0023193A" w:rsidP="0023193A">
      <w:r w:rsidRPr="00F6077E">
        <w:t>Fürchtet euch nicht!</w:t>
      </w:r>
    </w:p>
    <w:p w14:paraId="3A4BFC03" w14:textId="77777777" w:rsidR="0023193A" w:rsidRDefault="0023193A" w:rsidP="0023193A">
      <w:pPr>
        <w:rPr>
          <w:bCs/>
        </w:rPr>
      </w:pPr>
      <w:r w:rsidRPr="00F6077E">
        <w:t xml:space="preserve"> Ich weiß, dass ihr Jesus, den Gekreuzigten, sucht. </w:t>
      </w:r>
    </w:p>
    <w:p w14:paraId="100FC1B4" w14:textId="77777777" w:rsidR="0023193A" w:rsidRDefault="0023193A" w:rsidP="0023193A">
      <w:r w:rsidRPr="00F6077E">
        <w:t xml:space="preserve">Er ist nicht hier; </w:t>
      </w:r>
    </w:p>
    <w:p w14:paraId="4786DC39" w14:textId="77777777" w:rsidR="0023193A" w:rsidRDefault="0023193A" w:rsidP="0023193A">
      <w:r w:rsidRPr="00F6077E">
        <w:t xml:space="preserve">er ist auferstanden, wie er gesagt hat. </w:t>
      </w:r>
    </w:p>
    <w:p w14:paraId="1BBB5BA3" w14:textId="77777777" w:rsidR="0023193A" w:rsidRDefault="0023193A" w:rsidP="0023193A">
      <w:pPr>
        <w:rPr>
          <w:bCs/>
        </w:rPr>
      </w:pPr>
      <w:r w:rsidRPr="00F6077E">
        <w:t xml:space="preserve">Kommt her und seht die Stätte, wo er gelegen hat; </w:t>
      </w:r>
    </w:p>
    <w:p w14:paraId="7DB74963" w14:textId="77777777" w:rsidR="0023193A" w:rsidRDefault="0023193A" w:rsidP="0023193A">
      <w:r w:rsidRPr="00F6077E">
        <w:t xml:space="preserve">und geht eilends hin und sagt seinen Jüngern, </w:t>
      </w:r>
    </w:p>
    <w:p w14:paraId="7B875E9C" w14:textId="77777777" w:rsidR="0023193A" w:rsidRDefault="0023193A" w:rsidP="0023193A">
      <w:r w:rsidRPr="00F6077E">
        <w:t xml:space="preserve">dass er auferstanden ist von den Toten. </w:t>
      </w:r>
    </w:p>
    <w:p w14:paraId="13458C6C" w14:textId="77777777" w:rsidR="0023193A" w:rsidRDefault="0023193A" w:rsidP="0023193A">
      <w:r w:rsidRPr="00F6077E">
        <w:t xml:space="preserve">Und siehe, er wird vor euch hingehen nach Galiläa; </w:t>
      </w:r>
    </w:p>
    <w:p w14:paraId="6E28C78D" w14:textId="77777777" w:rsidR="0023193A" w:rsidRDefault="0023193A" w:rsidP="0023193A">
      <w:r w:rsidRPr="00F6077E">
        <w:t xml:space="preserve">dort werdet ihr ihn sehen. </w:t>
      </w:r>
    </w:p>
    <w:p w14:paraId="2D7C4E88" w14:textId="77777777" w:rsidR="0023193A" w:rsidRDefault="0023193A" w:rsidP="0023193A">
      <w:pPr>
        <w:rPr>
          <w:bCs/>
        </w:rPr>
      </w:pPr>
      <w:r w:rsidRPr="00F6077E">
        <w:t xml:space="preserve">Siehe, ich habe es euch gesagt. </w:t>
      </w:r>
    </w:p>
    <w:p w14:paraId="14DD76E0" w14:textId="77777777" w:rsidR="0023193A" w:rsidRDefault="0023193A" w:rsidP="0023193A">
      <w:r w:rsidRPr="00F6077E">
        <w:t xml:space="preserve">Und sie gingen eilends weg vom Grab </w:t>
      </w:r>
    </w:p>
    <w:p w14:paraId="0F261D16" w14:textId="77777777" w:rsidR="0023193A" w:rsidRDefault="0023193A" w:rsidP="0023193A">
      <w:r w:rsidRPr="00F6077E">
        <w:t xml:space="preserve">mit Furcht und großer Freude und liefen, </w:t>
      </w:r>
    </w:p>
    <w:p w14:paraId="443680D3" w14:textId="77777777" w:rsidR="0023193A" w:rsidRPr="00F6077E" w:rsidRDefault="0023193A" w:rsidP="0023193A">
      <w:r w:rsidRPr="00F6077E">
        <w:t>um es seinen Jüngern zu verkündigen.</w:t>
      </w:r>
    </w:p>
    <w:p w14:paraId="79F90274" w14:textId="77777777" w:rsidR="0023193A" w:rsidRDefault="0023193A" w:rsidP="0023193A"/>
    <w:p w14:paraId="60E01A3E" w14:textId="77777777" w:rsidR="0023193A" w:rsidRPr="00F6077E" w:rsidRDefault="0023193A" w:rsidP="0023193A"/>
    <w:p w14:paraId="105BB157" w14:textId="77777777" w:rsidR="0023193A" w:rsidRDefault="0023193A" w:rsidP="0023193A">
      <w:r w:rsidRPr="00F6077E">
        <w:t xml:space="preserve">Und siehe, da begegnete ihnen Jesus und sprach: </w:t>
      </w:r>
    </w:p>
    <w:p w14:paraId="28AF10E7" w14:textId="77777777" w:rsidR="0023193A" w:rsidRDefault="0023193A" w:rsidP="0023193A">
      <w:r w:rsidRPr="00F6077E">
        <w:t xml:space="preserve">Seid gegrüßt! </w:t>
      </w:r>
    </w:p>
    <w:p w14:paraId="5F282D88" w14:textId="77777777" w:rsidR="0023193A" w:rsidRDefault="0023193A" w:rsidP="0023193A">
      <w:r w:rsidRPr="00F6077E">
        <w:t xml:space="preserve">Und sie traten zu ihm und umfassten seine Füße </w:t>
      </w:r>
    </w:p>
    <w:p w14:paraId="23679C6A" w14:textId="77777777" w:rsidR="0023193A" w:rsidRDefault="0023193A" w:rsidP="0023193A">
      <w:pPr>
        <w:rPr>
          <w:bCs/>
        </w:rPr>
      </w:pPr>
      <w:r w:rsidRPr="00F6077E">
        <w:t xml:space="preserve">und fielen vor ihm nieder. </w:t>
      </w:r>
    </w:p>
    <w:p w14:paraId="58E85876" w14:textId="77777777" w:rsidR="0023193A" w:rsidRDefault="0023193A" w:rsidP="0023193A">
      <w:r w:rsidRPr="00F6077E">
        <w:t xml:space="preserve">Da sprach Jesus zu ihnen: </w:t>
      </w:r>
    </w:p>
    <w:p w14:paraId="64968B6B" w14:textId="77777777" w:rsidR="0023193A" w:rsidRDefault="0023193A" w:rsidP="0023193A">
      <w:r w:rsidRPr="00F6077E">
        <w:t xml:space="preserve">Fürchtet euch nicht! </w:t>
      </w:r>
    </w:p>
    <w:p w14:paraId="7E6F7EEE" w14:textId="77777777" w:rsidR="0023193A" w:rsidRDefault="0023193A" w:rsidP="0023193A">
      <w:r w:rsidRPr="00F6077E">
        <w:t xml:space="preserve">Geht hin und verkündigt es meinen Brüdern, </w:t>
      </w:r>
    </w:p>
    <w:p w14:paraId="1665625B" w14:textId="77777777" w:rsidR="0023193A" w:rsidRDefault="0023193A" w:rsidP="0023193A">
      <w:r w:rsidRPr="00F6077E">
        <w:t xml:space="preserve">dass sie nach Galiläa gehen: </w:t>
      </w:r>
    </w:p>
    <w:p w14:paraId="4A7AF421" w14:textId="77777777" w:rsidR="0023193A" w:rsidRDefault="0023193A" w:rsidP="0023193A">
      <w:r w:rsidRPr="00F6077E">
        <w:t>Dort werden sie mich sehen.</w:t>
      </w:r>
    </w:p>
    <w:p w14:paraId="69F4833B" w14:textId="77777777" w:rsidR="0023193A" w:rsidRDefault="0023193A" w:rsidP="0023193A"/>
    <w:p w14:paraId="645B6831" w14:textId="77777777" w:rsidR="0023193A" w:rsidRPr="00F6077E" w:rsidRDefault="0023193A" w:rsidP="0023193A">
      <w:pPr>
        <w:rPr>
          <w:b/>
        </w:rPr>
      </w:pPr>
      <w:r w:rsidRPr="00F6077E">
        <w:rPr>
          <w:b/>
        </w:rPr>
        <w:t>**</w:t>
      </w:r>
      <w:r>
        <w:rPr>
          <w:b/>
        </w:rPr>
        <w:t xml:space="preserve">* oder </w:t>
      </w:r>
      <w:r w:rsidRPr="00F6077E">
        <w:rPr>
          <w:b/>
        </w:rPr>
        <w:t>Johannes 20,1</w:t>
      </w:r>
      <w:r>
        <w:rPr>
          <w:b/>
        </w:rPr>
        <w:t>–</w:t>
      </w:r>
      <w:r w:rsidRPr="00F6077E">
        <w:rPr>
          <w:b/>
        </w:rPr>
        <w:t>18</w:t>
      </w:r>
    </w:p>
    <w:p w14:paraId="21B90003" w14:textId="77777777" w:rsidR="0023193A" w:rsidRPr="00F6077E" w:rsidRDefault="0023193A" w:rsidP="0023193A">
      <w:r w:rsidRPr="00F6077E">
        <w:t xml:space="preserve">Am ersten Tag der Woche kommt Maria von Magdala früh, </w:t>
      </w:r>
      <w:r w:rsidRPr="00F6077E">
        <w:br/>
        <w:t xml:space="preserve">als es noch finster war, zum Grab und sieht, </w:t>
      </w:r>
      <w:r w:rsidRPr="00F6077E">
        <w:br/>
        <w:t xml:space="preserve">dass der Stein vom Grab weg war. </w:t>
      </w:r>
      <w:r w:rsidRPr="00F6077E">
        <w:rPr>
          <w:b/>
          <w:bCs/>
        </w:rPr>
        <w:br/>
      </w:r>
      <w:r w:rsidRPr="00F6077E">
        <w:t xml:space="preserve">Da läuft sie und kommt zu Simon Petrus </w:t>
      </w:r>
      <w:r w:rsidRPr="00F6077E">
        <w:br/>
        <w:t xml:space="preserve">und zu dem andern Jünger, den Jesus lieb hatte, </w:t>
      </w:r>
      <w:r w:rsidRPr="00F6077E">
        <w:br/>
        <w:t xml:space="preserve">und spricht zu ihnen: </w:t>
      </w:r>
      <w:r w:rsidRPr="00F6077E">
        <w:br/>
        <w:t xml:space="preserve">Sie haben den Herrn weggenommen aus dem Grab, </w:t>
      </w:r>
      <w:r w:rsidRPr="00F6077E">
        <w:br/>
        <w:t>und wir wissen nicht, wo sie ihn hingelegt haben.</w:t>
      </w:r>
    </w:p>
    <w:p w14:paraId="51422F42" w14:textId="77777777" w:rsidR="0023193A" w:rsidRPr="00F6077E" w:rsidRDefault="0023193A" w:rsidP="0023193A"/>
    <w:p w14:paraId="731BCB58" w14:textId="77777777" w:rsidR="0023193A" w:rsidRPr="00F6077E" w:rsidRDefault="0023193A" w:rsidP="0023193A">
      <w:r w:rsidRPr="00F6077E">
        <w:t xml:space="preserve">Da ging Petrus und der andere Jünger hinaus und sie kamen zum Grab. </w:t>
      </w:r>
      <w:r w:rsidRPr="00F6077E">
        <w:rPr>
          <w:b/>
          <w:bCs/>
        </w:rPr>
        <w:br/>
      </w:r>
      <w:r w:rsidRPr="00F6077E">
        <w:t xml:space="preserve">Es liefen aber die zwei miteinander </w:t>
      </w:r>
      <w:r w:rsidRPr="00F6077E">
        <w:br/>
        <w:t xml:space="preserve">und der andere Jünger lief voraus, schneller als Petrus, </w:t>
      </w:r>
      <w:r w:rsidRPr="00F6077E">
        <w:br/>
        <w:t xml:space="preserve">und kam zuerst zum Grab, </w:t>
      </w:r>
      <w:r w:rsidRPr="00F6077E">
        <w:rPr>
          <w:b/>
          <w:bCs/>
        </w:rPr>
        <w:br/>
      </w:r>
      <w:r w:rsidRPr="00F6077E">
        <w:t xml:space="preserve">schaut hinein und sieht die Leinentücher liegen; </w:t>
      </w:r>
      <w:r w:rsidRPr="00F6077E">
        <w:br/>
        <w:t xml:space="preserve">er ging aber nicht hinein. </w:t>
      </w:r>
      <w:r w:rsidRPr="00F6077E">
        <w:rPr>
          <w:b/>
          <w:bCs/>
        </w:rPr>
        <w:br/>
      </w:r>
      <w:r w:rsidRPr="00F6077E">
        <w:t xml:space="preserve">Da kam Simon Petrus ihm nach und ging in das Grab hinein </w:t>
      </w:r>
      <w:r w:rsidRPr="00F6077E">
        <w:br/>
        <w:t xml:space="preserve">und sieht die Leinentücher liegen, </w:t>
      </w:r>
      <w:r w:rsidRPr="00F6077E">
        <w:rPr>
          <w:b/>
          <w:bCs/>
        </w:rPr>
        <w:br/>
      </w:r>
      <w:r w:rsidRPr="00F6077E">
        <w:t xml:space="preserve">aber das Schweißtuch, das Jesus um das Haupt gebunden war, </w:t>
      </w:r>
      <w:r w:rsidRPr="00F6077E">
        <w:br/>
        <w:t xml:space="preserve">nicht bei den Leinentüchern liegen, sondern daneben, </w:t>
      </w:r>
      <w:r w:rsidRPr="00F6077E">
        <w:br/>
        <w:t xml:space="preserve">zusammengewickelt an einem besonderen Ort. </w:t>
      </w:r>
      <w:r w:rsidRPr="00F6077E">
        <w:rPr>
          <w:b/>
          <w:bCs/>
        </w:rPr>
        <w:br/>
      </w:r>
      <w:r w:rsidRPr="00F6077E">
        <w:t xml:space="preserve">Da ging auch der andere Jünger hinein, </w:t>
      </w:r>
      <w:r w:rsidRPr="00F6077E">
        <w:br/>
        <w:t xml:space="preserve">der zuerst zum Grab gekommen war, und sah und glaubte. </w:t>
      </w:r>
      <w:r w:rsidRPr="00F6077E">
        <w:rPr>
          <w:b/>
          <w:bCs/>
        </w:rPr>
        <w:br/>
      </w:r>
      <w:r w:rsidRPr="00F6077E">
        <w:t xml:space="preserve">Denn sie verstanden die Schrift noch nicht, </w:t>
      </w:r>
      <w:r w:rsidRPr="00F6077E">
        <w:br/>
        <w:t xml:space="preserve">dass er von den Toten auferstehen müsste. </w:t>
      </w:r>
      <w:r w:rsidRPr="00F6077E">
        <w:rPr>
          <w:b/>
          <w:bCs/>
        </w:rPr>
        <w:br/>
      </w:r>
      <w:r w:rsidRPr="00F6077E">
        <w:t>Da gingen die Jünger wieder heim.</w:t>
      </w:r>
    </w:p>
    <w:p w14:paraId="0C54DD0B" w14:textId="77777777" w:rsidR="0023193A" w:rsidRPr="00F6077E" w:rsidRDefault="0023193A" w:rsidP="0023193A"/>
    <w:p w14:paraId="2EB09C08" w14:textId="77777777" w:rsidR="0023193A" w:rsidRPr="00F6077E" w:rsidRDefault="0023193A" w:rsidP="0023193A">
      <w:r w:rsidRPr="00F6077E">
        <w:t xml:space="preserve">Maria aber stand draußen vor dem Grab und weinte. </w:t>
      </w:r>
      <w:r w:rsidRPr="00F6077E">
        <w:br/>
        <w:t xml:space="preserve">Als sie nun weinte, schaute sie in das Grab </w:t>
      </w:r>
      <w:r w:rsidRPr="00F6077E">
        <w:rPr>
          <w:b/>
          <w:bCs/>
        </w:rPr>
        <w:br/>
      </w:r>
      <w:r w:rsidRPr="00F6077E">
        <w:t xml:space="preserve">und sieht zwei Engel in weißen Gewändern sitzen, </w:t>
      </w:r>
      <w:r w:rsidRPr="00F6077E">
        <w:br/>
        <w:t xml:space="preserve">einen zu Häupten und den andern zu den Füßen, </w:t>
      </w:r>
      <w:r w:rsidRPr="00F6077E">
        <w:br/>
        <w:t xml:space="preserve">wo sie den Leichnam Jesu hingelegt hatten. </w:t>
      </w:r>
      <w:r w:rsidRPr="00F6077E">
        <w:rPr>
          <w:b/>
          <w:bCs/>
        </w:rPr>
        <w:br/>
      </w:r>
      <w:r w:rsidRPr="00F6077E">
        <w:t xml:space="preserve">Und die sprachen zu ihr: Frau, was weinst du? </w:t>
      </w:r>
      <w:r w:rsidRPr="00F6077E">
        <w:br/>
        <w:t xml:space="preserve">Sie spricht zu ihnen: Sie haben meinen Herrn weggenommen, </w:t>
      </w:r>
      <w:r w:rsidRPr="00F6077E">
        <w:br/>
        <w:t>und ich weiß nicht, wo sie ihn hingelegt haben.</w:t>
      </w:r>
    </w:p>
    <w:p w14:paraId="485E98C0" w14:textId="77777777" w:rsidR="0023193A" w:rsidRPr="00F6077E" w:rsidRDefault="0023193A" w:rsidP="0023193A"/>
    <w:p w14:paraId="7016E047" w14:textId="77777777" w:rsidR="0023193A" w:rsidRDefault="0023193A" w:rsidP="0023193A">
      <w:r w:rsidRPr="00F6077E">
        <w:t xml:space="preserve">Und als sie das sagte, wandte sie sich um und sieht Jesus stehen </w:t>
      </w:r>
      <w:r w:rsidRPr="00F6077E">
        <w:br/>
        <w:t xml:space="preserve">und weiß nicht, dass es Jesus ist. </w:t>
      </w:r>
      <w:r w:rsidRPr="00F6077E">
        <w:rPr>
          <w:b/>
          <w:bCs/>
        </w:rPr>
        <w:br/>
      </w:r>
      <w:r w:rsidRPr="00F6077E">
        <w:t xml:space="preserve">Spricht Jesus zu ihr: Frau, was weinst du? Wen suchst du? </w:t>
      </w:r>
      <w:r w:rsidRPr="00F6077E">
        <w:br/>
        <w:t xml:space="preserve">Sie meint, es sei der Gärtner, und spricht zu ihm: </w:t>
      </w:r>
      <w:r w:rsidRPr="00F6077E">
        <w:br/>
        <w:t xml:space="preserve">Herr, hast du ihn weggetragen, so sage mir, wo du ihn hingelegt hast; </w:t>
      </w:r>
      <w:r w:rsidRPr="00F6077E">
        <w:br/>
        <w:t xml:space="preserve">dann will ich ihn holen. </w:t>
      </w:r>
      <w:r w:rsidRPr="00F6077E">
        <w:rPr>
          <w:b/>
          <w:bCs/>
        </w:rPr>
        <w:br/>
      </w:r>
      <w:r w:rsidRPr="00F6077E">
        <w:t xml:space="preserve">Spricht Jesus zu ihr: </w:t>
      </w:r>
    </w:p>
    <w:p w14:paraId="38A6FE87" w14:textId="77777777" w:rsidR="0023193A" w:rsidRDefault="0023193A" w:rsidP="0023193A">
      <w:r w:rsidRPr="00F6077E">
        <w:t xml:space="preserve">Maria! </w:t>
      </w:r>
      <w:r w:rsidRPr="00F6077E">
        <w:br/>
        <w:t xml:space="preserve">Da wandte sie sich um und spricht zu ihm auf Hebräisch: </w:t>
      </w:r>
      <w:r w:rsidRPr="00F6077E">
        <w:br/>
        <w:t xml:space="preserve">Rabbuni!, </w:t>
      </w:r>
    </w:p>
    <w:p w14:paraId="797F48E5" w14:textId="77777777" w:rsidR="0023193A" w:rsidRPr="00F6077E" w:rsidRDefault="0023193A" w:rsidP="0023193A">
      <w:r w:rsidRPr="00F6077E">
        <w:t>das heißt: Meister!</w:t>
      </w:r>
    </w:p>
    <w:p w14:paraId="231C80D0" w14:textId="77777777" w:rsidR="0023193A" w:rsidRPr="00F6077E" w:rsidRDefault="0023193A" w:rsidP="0023193A"/>
    <w:p w14:paraId="17867CB6" w14:textId="77777777" w:rsidR="0023193A" w:rsidRDefault="0023193A" w:rsidP="0023193A">
      <w:r w:rsidRPr="00F6077E">
        <w:t xml:space="preserve">Spricht Jesus zu ihr: </w:t>
      </w:r>
    </w:p>
    <w:p w14:paraId="1D6B2118" w14:textId="77777777" w:rsidR="0023193A" w:rsidRPr="00F6077E" w:rsidRDefault="0023193A" w:rsidP="0023193A">
      <w:r w:rsidRPr="00F6077E">
        <w:t xml:space="preserve">Rühre mich nicht an! </w:t>
      </w:r>
      <w:r w:rsidRPr="00F6077E">
        <w:br/>
        <w:t xml:space="preserve">Denn ich bin noch nicht aufgefahren zum Vater. </w:t>
      </w:r>
      <w:r w:rsidRPr="00F6077E">
        <w:br/>
        <w:t xml:space="preserve">Geh aber hin zu meinen Brüdern und sage ihnen: </w:t>
      </w:r>
      <w:r w:rsidRPr="00F6077E">
        <w:br/>
        <w:t xml:space="preserve">Ich fahre auf zu meinem Vater und zu eurem Vater, </w:t>
      </w:r>
      <w:r w:rsidRPr="00F6077E">
        <w:br/>
        <w:t xml:space="preserve">zu meinem Gott und zu eurem Gott. </w:t>
      </w:r>
      <w:r w:rsidRPr="00F6077E">
        <w:rPr>
          <w:b/>
          <w:bCs/>
        </w:rPr>
        <w:br/>
      </w:r>
      <w:r w:rsidRPr="00F6077E">
        <w:t xml:space="preserve">Maria von Magdala geht und verkündigt den Jüngern: </w:t>
      </w:r>
      <w:r w:rsidRPr="00F6077E">
        <w:br/>
        <w:t>Ich habe den Herrn gesehen, und das hat er zu mir gesagt.</w:t>
      </w:r>
    </w:p>
    <w:p w14:paraId="31E15A6E" w14:textId="77777777" w:rsidR="0023193A" w:rsidRDefault="0023193A" w:rsidP="0023193A">
      <w:pPr>
        <w:pStyle w:val="Heading2"/>
      </w:pPr>
      <w:r>
        <w:t>Fürbittengebet</w:t>
      </w:r>
    </w:p>
    <w:p w14:paraId="2D56F718" w14:textId="77777777" w:rsidR="0023193A" w:rsidRPr="002E3D80" w:rsidRDefault="0023193A" w:rsidP="0023193A">
      <w:r w:rsidRPr="002E3D80">
        <w:t>Herr, Jesus Christus,</w:t>
      </w:r>
    </w:p>
    <w:p w14:paraId="7C5211FB" w14:textId="77777777" w:rsidR="0023193A" w:rsidRPr="002E3D80" w:rsidRDefault="0023193A" w:rsidP="0023193A">
      <w:r w:rsidRPr="002E3D80">
        <w:t>Die Mächte dieser Welt wollten sich dir in den Weg stellen.</w:t>
      </w:r>
    </w:p>
    <w:p w14:paraId="7388C836" w14:textId="77777777" w:rsidR="0023193A" w:rsidRPr="002E3D80" w:rsidRDefault="0023193A" w:rsidP="0023193A">
      <w:r w:rsidRPr="002E3D80">
        <w:t>Gewalt, Hass und Mord wollten deinen Weg der Liebe verhindern.</w:t>
      </w:r>
    </w:p>
    <w:p w14:paraId="6175AD89" w14:textId="77777777" w:rsidR="0023193A" w:rsidRPr="002E3D80" w:rsidRDefault="0023193A" w:rsidP="0023193A">
      <w:r w:rsidRPr="002E3D80">
        <w:t>Doch du hast dich als stärker erwiesen.</w:t>
      </w:r>
    </w:p>
    <w:p w14:paraId="7A8F4C97" w14:textId="77777777" w:rsidR="0023193A" w:rsidRPr="002E3D80" w:rsidRDefault="0023193A" w:rsidP="0023193A">
      <w:r w:rsidRPr="002E3D80">
        <w:t>Deine Liebe ist und bleibt stärker als die zerstörerischen Kräfte der Menschen.</w:t>
      </w:r>
    </w:p>
    <w:p w14:paraId="667A254E" w14:textId="77777777" w:rsidR="0023193A" w:rsidRPr="002E3D80" w:rsidRDefault="0023193A" w:rsidP="0023193A">
      <w:r w:rsidRPr="002E3D80">
        <w:t>In deiner Auferstehung hast du dem Tod die Macht genommen.</w:t>
      </w:r>
    </w:p>
    <w:p w14:paraId="76F60344" w14:textId="77777777" w:rsidR="0023193A" w:rsidRPr="002E3D80" w:rsidRDefault="0023193A" w:rsidP="0023193A">
      <w:r w:rsidRPr="002E3D80">
        <w:t> </w:t>
      </w:r>
    </w:p>
    <w:p w14:paraId="56E8310D" w14:textId="77777777" w:rsidR="0023193A" w:rsidRPr="002E3D80" w:rsidRDefault="0023193A" w:rsidP="0023193A">
      <w:r w:rsidRPr="002E3D80">
        <w:t>So bitten wir dich, lass diese Kraft der Auferstehung in uns wirken.</w:t>
      </w:r>
    </w:p>
    <w:p w14:paraId="24AEA88D" w14:textId="77777777" w:rsidR="0023193A" w:rsidRPr="002E3D80" w:rsidRDefault="0023193A" w:rsidP="0023193A">
      <w:r w:rsidRPr="002E3D80">
        <w:t>dass wir uns nicht gefangennehmen lassen von dem,</w:t>
      </w:r>
    </w:p>
    <w:p w14:paraId="5B84E11E" w14:textId="77777777" w:rsidR="0023193A" w:rsidRPr="002E3D80" w:rsidRDefault="0023193A" w:rsidP="0023193A">
      <w:r w:rsidRPr="002E3D80">
        <w:t>was Menschen einengt und bedrückt,</w:t>
      </w:r>
    </w:p>
    <w:p w14:paraId="13BD2912" w14:textId="77777777" w:rsidR="0023193A" w:rsidRPr="002E3D80" w:rsidRDefault="0023193A" w:rsidP="0023193A">
      <w:r w:rsidRPr="002E3D80">
        <w:t>sondern mit dir den Weg in die Freiheit gehen.</w:t>
      </w:r>
    </w:p>
    <w:p w14:paraId="5ADD63F7" w14:textId="77777777" w:rsidR="0023193A" w:rsidRPr="002E3D80" w:rsidRDefault="0023193A" w:rsidP="0023193A">
      <w:r w:rsidRPr="002E3D80">
        <w:t> </w:t>
      </w:r>
    </w:p>
    <w:p w14:paraId="7A50DF0E" w14:textId="77777777" w:rsidR="0023193A" w:rsidRPr="002E3D80" w:rsidRDefault="0023193A" w:rsidP="0023193A">
      <w:r w:rsidRPr="002E3D80">
        <w:t>Lass die Kraft deiner Auferstehung in denen wirken,</w:t>
      </w:r>
    </w:p>
    <w:p w14:paraId="0B8A249C" w14:textId="77777777" w:rsidR="0023193A" w:rsidRPr="002E3D80" w:rsidRDefault="0023193A" w:rsidP="0023193A">
      <w:r w:rsidRPr="002E3D80">
        <w:t>die gefangen sind in ihren Sorgen, Ängsten und Nöten.</w:t>
      </w:r>
    </w:p>
    <w:p w14:paraId="4DAB2659" w14:textId="77777777" w:rsidR="0023193A" w:rsidRPr="002E3D80" w:rsidRDefault="0023193A" w:rsidP="0023193A">
      <w:r w:rsidRPr="002E3D80">
        <w:t>Bringe die Steine vor ihren Seelengräbern ins Rollen,</w:t>
      </w:r>
    </w:p>
    <w:p w14:paraId="39EB0E95" w14:textId="77777777" w:rsidR="0023193A" w:rsidRPr="002E3D80" w:rsidRDefault="0023193A" w:rsidP="0023193A">
      <w:r>
        <w:t>dass s</w:t>
      </w:r>
      <w:r w:rsidRPr="002E3D80">
        <w:t>ie hinaustreten können ins Licht.</w:t>
      </w:r>
    </w:p>
    <w:p w14:paraId="099B3356" w14:textId="77777777" w:rsidR="0023193A" w:rsidRPr="002E3D80" w:rsidRDefault="0023193A" w:rsidP="0023193A">
      <w:r w:rsidRPr="002E3D80">
        <w:t> </w:t>
      </w:r>
    </w:p>
    <w:p w14:paraId="220D2F7A" w14:textId="77777777" w:rsidR="0023193A" w:rsidRDefault="0023193A" w:rsidP="0023193A"/>
    <w:p w14:paraId="6EE32EDD" w14:textId="77777777" w:rsidR="0023193A" w:rsidRPr="002E3D80" w:rsidRDefault="0023193A" w:rsidP="0023193A">
      <w:r w:rsidRPr="002E3D80">
        <w:t>Lass die Kraft der Auferstehung wirken,</w:t>
      </w:r>
    </w:p>
    <w:p w14:paraId="1C89C26F" w14:textId="77777777" w:rsidR="0023193A" w:rsidRPr="002E3D80" w:rsidRDefault="0023193A" w:rsidP="0023193A">
      <w:r w:rsidRPr="002E3D80">
        <w:t>in denen, die Aufstehen gegen Hass, Unterdrückung und Gewalt,</w:t>
      </w:r>
    </w:p>
    <w:p w14:paraId="6BF4D066" w14:textId="77777777" w:rsidR="0023193A" w:rsidRPr="002E3D80" w:rsidRDefault="0023193A" w:rsidP="0023193A">
      <w:r w:rsidRPr="002E3D80">
        <w:t>dass Unrecht nicht hingenommen wird,</w:t>
      </w:r>
    </w:p>
    <w:p w14:paraId="29EBBC1D" w14:textId="77777777" w:rsidR="0023193A" w:rsidRPr="002E3D80" w:rsidRDefault="0023193A" w:rsidP="0023193A">
      <w:r w:rsidRPr="002E3D80">
        <w:t>und Menschen zu ihrem Recht kommen.</w:t>
      </w:r>
    </w:p>
    <w:p w14:paraId="539C5D1B" w14:textId="77777777" w:rsidR="0023193A" w:rsidRPr="002E3D80" w:rsidRDefault="0023193A" w:rsidP="0023193A">
      <w:r w:rsidRPr="002E3D80">
        <w:t> </w:t>
      </w:r>
    </w:p>
    <w:p w14:paraId="30ACB3F8" w14:textId="77777777" w:rsidR="0023193A" w:rsidRPr="002E3D80" w:rsidRDefault="0023193A" w:rsidP="0023193A">
      <w:r w:rsidRPr="002E3D80">
        <w:t>Herr, Du willst Leben,</w:t>
      </w:r>
    </w:p>
    <w:p w14:paraId="6C80FECB" w14:textId="77777777" w:rsidR="0023193A" w:rsidRPr="002E3D80" w:rsidRDefault="0023193A" w:rsidP="0023193A">
      <w:r w:rsidRPr="002E3D80">
        <w:t>Freude, Liebe und Lachen.</w:t>
      </w:r>
    </w:p>
    <w:p w14:paraId="2BBB9973" w14:textId="77777777" w:rsidR="0023193A" w:rsidRPr="002E3D80" w:rsidRDefault="0023193A" w:rsidP="0023193A">
      <w:r w:rsidRPr="002E3D80">
        <w:t>Lass uns den Vorgeschmack deiner Auferstehung erleben</w:t>
      </w:r>
    </w:p>
    <w:p w14:paraId="56FA933D" w14:textId="77777777" w:rsidR="0023193A" w:rsidRDefault="0023193A" w:rsidP="0023193A">
      <w:r w:rsidRPr="002E3D80">
        <w:t>und dich loben und preisen</w:t>
      </w:r>
      <w:r>
        <w:t xml:space="preserve"> in Ewigkeit</w:t>
      </w:r>
      <w:r w:rsidRPr="002E3D80">
        <w:t>. Amen.</w:t>
      </w:r>
    </w:p>
    <w:p w14:paraId="65EF696B" w14:textId="77777777" w:rsidR="0023193A" w:rsidRDefault="0023193A" w:rsidP="0023193A">
      <w:pPr>
        <w:pStyle w:val="Heading2"/>
      </w:pPr>
      <w:r>
        <w:t>Lesepredigten</w:t>
      </w:r>
    </w:p>
    <w:p w14:paraId="2CAC1B0B" w14:textId="77777777" w:rsidR="0023193A" w:rsidRPr="007E23F8" w:rsidRDefault="0023193A" w:rsidP="0023193A">
      <w:r>
        <w:t>Siehe Osternacht, Reihe I, oder Ostersonntag, Reihe III  bzw. V (Johannes).</w:t>
      </w:r>
    </w:p>
    <w:p w14:paraId="6196416C" w14:textId="77777777" w:rsidR="0023193A" w:rsidRDefault="0023193A" w:rsidP="0023193A">
      <w:pPr>
        <w:pStyle w:val="Heading2"/>
      </w:pPr>
      <w:r>
        <w:t>Liedvorschläge (EG)</w:t>
      </w:r>
    </w:p>
    <w:p w14:paraId="5C58B090" w14:textId="77777777" w:rsidR="0023193A" w:rsidRDefault="0023193A" w:rsidP="0023193A">
      <w:pPr>
        <w:rPr>
          <w:rStyle w:val="Heading3Char"/>
        </w:rPr>
      </w:pPr>
      <w:r w:rsidRPr="00181276">
        <w:rPr>
          <w:rStyle w:val="Heading3Char"/>
        </w:rPr>
        <w:t>Eingangslied:</w:t>
      </w:r>
    </w:p>
    <w:p w14:paraId="517A6678" w14:textId="77777777" w:rsidR="0023193A" w:rsidRDefault="0023193A" w:rsidP="0023193A">
      <w:r>
        <w:t>106 Erschienen ist der herrlich Tag</w:t>
      </w:r>
    </w:p>
    <w:p w14:paraId="5FB9E17C" w14:textId="77777777" w:rsidR="0023193A" w:rsidRDefault="0023193A" w:rsidP="0023193A">
      <w:r>
        <w:t>98 Korn, das in die Erde</w:t>
      </w:r>
    </w:p>
    <w:p w14:paraId="790C2E5B" w14:textId="77777777" w:rsidR="0023193A" w:rsidRDefault="0023193A" w:rsidP="0023193A">
      <w:r w:rsidRPr="00181276">
        <w:rPr>
          <w:rStyle w:val="Heading3Char"/>
        </w:rPr>
        <w:t>Wochenlied:</w:t>
      </w:r>
    </w:p>
    <w:p w14:paraId="635B50DE" w14:textId="77777777" w:rsidR="0023193A" w:rsidRDefault="0023193A" w:rsidP="0023193A">
      <w:r>
        <w:t>99 Christ ist erstanden</w:t>
      </w:r>
    </w:p>
    <w:p w14:paraId="413A3F92" w14:textId="77777777" w:rsidR="0023193A" w:rsidRDefault="0023193A" w:rsidP="0023193A">
      <w:r>
        <w:t>116 Er ist erstanden, Halleluja</w:t>
      </w:r>
    </w:p>
    <w:p w14:paraId="72A5A598" w14:textId="77777777" w:rsidR="0023193A" w:rsidRDefault="0023193A" w:rsidP="0023193A">
      <w:r w:rsidRPr="00181276">
        <w:rPr>
          <w:rStyle w:val="Heading3Char"/>
        </w:rPr>
        <w:t>Predigtlied:</w:t>
      </w:r>
      <w:r>
        <w:t xml:space="preserve"> </w:t>
      </w:r>
    </w:p>
    <w:p w14:paraId="57CEA517" w14:textId="77777777" w:rsidR="0023193A" w:rsidRDefault="0023193A" w:rsidP="0023193A">
      <w:r>
        <w:t>111 Frühmorgens, da die Sonn aufgeht</w:t>
      </w:r>
    </w:p>
    <w:p w14:paraId="2DA03A59" w14:textId="77777777" w:rsidR="0023193A" w:rsidRDefault="0023193A" w:rsidP="0023193A">
      <w:r>
        <w:t>103 Gelobt sei Gott im höchsten Thron</w:t>
      </w:r>
    </w:p>
    <w:p w14:paraId="76EB3DBF" w14:textId="77777777" w:rsidR="0023193A" w:rsidRDefault="0023193A" w:rsidP="0023193A">
      <w:r w:rsidRPr="00181276">
        <w:rPr>
          <w:rStyle w:val="Heading3Char"/>
        </w:rPr>
        <w:t>Ausgangslied:</w:t>
      </w:r>
      <w:r>
        <w:t xml:space="preserve"> </w:t>
      </w:r>
    </w:p>
    <w:p w14:paraId="39ACCB4A" w14:textId="77777777" w:rsidR="0023193A" w:rsidRDefault="0023193A" w:rsidP="0023193A">
      <w:r>
        <w:t>100 Wir wollen alle fröhlich sein</w:t>
      </w:r>
    </w:p>
    <w:p w14:paraId="34FF95F3" w14:textId="77777777" w:rsidR="00BA6764" w:rsidRDefault="0023193A" w:rsidP="0023193A">
      <w:r>
        <w:t>110 D</w:t>
      </w:r>
      <w:r>
        <w:t>ie ganze Welt, Herr Jesu Christ</w:t>
      </w:r>
    </w:p>
    <w:p w14:paraId="4C284A5E" w14:textId="77777777" w:rsidR="0023193A" w:rsidRPr="0023193A" w:rsidRDefault="0023193A" w:rsidP="0023193A">
      <w:bookmarkStart w:id="0" w:name="_GoBack"/>
      <w:bookmarkEnd w:id="0"/>
    </w:p>
    <w:p w14:paraId="40B9CFBD" w14:textId="77777777" w:rsidR="00BA6764" w:rsidRDefault="00BA6764" w:rsidP="00CD392F">
      <w:pPr>
        <w:rPr>
          <w:color w:val="000000" w:themeColor="text1"/>
        </w:rPr>
      </w:pPr>
    </w:p>
    <w:p w14:paraId="33636C76" w14:textId="77777777" w:rsidR="002B6820" w:rsidRDefault="00BA6764" w:rsidP="00B2770B">
      <w:pPr>
        <w:rPr>
          <w:sz w:val="16"/>
          <w:szCs w:val="16"/>
        </w:rPr>
      </w:pPr>
      <w:r w:rsidRPr="00BA6764">
        <w:rPr>
          <w:color w:val="000000" w:themeColor="text1"/>
          <w:sz w:val="16"/>
          <w:szCs w:val="16"/>
        </w:rPr>
        <w:t>Lutherbibel, revidierter Text 1984, durchgesehene Ausgabe, © 1999 Deutsche Bibelgesellschaft, Stuttgart </w:t>
      </w:r>
      <w:hyperlink r:id="rId7" w:history="1">
        <w:r w:rsidRPr="00BA6764">
          <w:rPr>
            <w:rStyle w:val="Hyperlink"/>
            <w:sz w:val="16"/>
            <w:szCs w:val="16"/>
          </w:rPr>
          <w:t>www.die-bibel.de</w:t>
        </w:r>
      </w:hyperlink>
      <w:r w:rsidR="00B2770B" w:rsidRPr="00B2770B">
        <w:rPr>
          <w:sz w:val="16"/>
          <w:szCs w:val="16"/>
        </w:rPr>
        <w:t xml:space="preserve"> </w:t>
      </w:r>
    </w:p>
    <w:p w14:paraId="0844CCCD" w14:textId="77777777" w:rsidR="00B2770B" w:rsidRPr="005F5E51" w:rsidRDefault="00B2770B" w:rsidP="00B2770B">
      <w:pPr>
        <w:rPr>
          <w:sz w:val="16"/>
          <w:szCs w:val="16"/>
        </w:rPr>
      </w:pPr>
      <w:r w:rsidRPr="005F5E51">
        <w:rPr>
          <w:sz w:val="16"/>
          <w:szCs w:val="16"/>
        </w:rPr>
        <w:t>Revised Common Lectionary © 1992 Consultation on Common Texts. Used by permission.</w:t>
      </w:r>
    </w:p>
    <w:p w14:paraId="52719775" w14:textId="77777777" w:rsidR="00BA6764" w:rsidRPr="00BA6764" w:rsidRDefault="00BA6764" w:rsidP="00CD392F">
      <w:pPr>
        <w:rPr>
          <w:color w:val="000000" w:themeColor="text1"/>
          <w:sz w:val="16"/>
          <w:szCs w:val="16"/>
        </w:rPr>
      </w:pPr>
    </w:p>
    <w:sectPr w:rsidR="00BA6764" w:rsidRPr="00BA6764" w:rsidSect="00753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16AA0" w14:textId="77777777" w:rsidR="003314DE" w:rsidRDefault="003314DE" w:rsidP="00CD392F">
      <w:r>
        <w:separator/>
      </w:r>
    </w:p>
  </w:endnote>
  <w:endnote w:type="continuationSeparator" w:id="0">
    <w:p w14:paraId="35384AA2" w14:textId="77777777" w:rsidR="003314DE" w:rsidRDefault="003314DE" w:rsidP="00CD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99753" w14:textId="77777777" w:rsidR="00AF2711" w:rsidRDefault="00AF27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2E345" w14:textId="77777777" w:rsidR="00203CD4" w:rsidRPr="008D7185" w:rsidRDefault="00AF2711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© 2017 Ceconi &amp; Meadows-Helmer: Gottesdienst mit dem Revised Common Lectionary, </w:t>
    </w:r>
    <w:hyperlink r:id="rId1" w:history="1">
      <w:r w:rsidR="00CA44F1" w:rsidRPr="00232C0C">
        <w:rPr>
          <w:rStyle w:val="Hyperlink"/>
          <w:sz w:val="18"/>
          <w:szCs w:val="18"/>
        </w:rPr>
        <w:t>www.delkina.org</w:t>
      </w:r>
    </w:hyperlink>
    <w:r w:rsidR="00203CD4" w:rsidRPr="008D7185">
      <w:rPr>
        <w:color w:val="595959" w:themeColor="text1" w:themeTint="A6"/>
        <w:sz w:val="18"/>
        <w:szCs w:val="18"/>
      </w:rPr>
      <w:tab/>
    </w:r>
    <w:r w:rsidR="00203CD4" w:rsidRPr="008D7185">
      <w:rPr>
        <w:color w:val="595959" w:themeColor="text1" w:themeTint="A6"/>
        <w:sz w:val="18"/>
        <w:szCs w:val="18"/>
      </w:rPr>
      <w:fldChar w:fldCharType="begin"/>
    </w:r>
    <w:r w:rsidR="00203CD4" w:rsidRPr="008D7185">
      <w:rPr>
        <w:color w:val="595959" w:themeColor="text1" w:themeTint="A6"/>
        <w:sz w:val="18"/>
        <w:szCs w:val="18"/>
      </w:rPr>
      <w:instrText xml:space="preserve"> PAGE </w:instrText>
    </w:r>
    <w:r w:rsidR="00203CD4" w:rsidRPr="008D7185">
      <w:rPr>
        <w:color w:val="595959" w:themeColor="text1" w:themeTint="A6"/>
        <w:sz w:val="18"/>
        <w:szCs w:val="18"/>
      </w:rPr>
      <w:fldChar w:fldCharType="separate"/>
    </w:r>
    <w:r w:rsidR="003314DE">
      <w:rPr>
        <w:noProof/>
        <w:color w:val="595959" w:themeColor="text1" w:themeTint="A6"/>
        <w:sz w:val="18"/>
        <w:szCs w:val="18"/>
      </w:rPr>
      <w:t>1</w:t>
    </w:r>
    <w:r w:rsidR="00203CD4" w:rsidRPr="008D7185">
      <w:rPr>
        <w:color w:val="595959" w:themeColor="text1" w:themeTint="A6"/>
        <w:sz w:val="18"/>
        <w:szCs w:val="18"/>
      </w:rPr>
      <w:fldChar w:fldCharType="end"/>
    </w:r>
    <w:r>
      <w:rPr>
        <w:color w:val="595959" w:themeColor="text1" w:themeTint="A6"/>
        <w:sz w:val="18"/>
        <w:szCs w:val="18"/>
      </w:rPr>
      <w:t>/</w:t>
    </w:r>
    <w:r>
      <w:rPr>
        <w:color w:val="595959" w:themeColor="text1" w:themeTint="A6"/>
        <w:sz w:val="18"/>
        <w:szCs w:val="18"/>
      </w:rPr>
      <w:fldChar w:fldCharType="begin"/>
    </w:r>
    <w:r>
      <w:rPr>
        <w:color w:val="595959" w:themeColor="text1" w:themeTint="A6"/>
        <w:sz w:val="18"/>
        <w:szCs w:val="18"/>
      </w:rPr>
      <w:instrText xml:space="preserve"> SECTIONPAGES  \* MERGEFORMAT </w:instrText>
    </w:r>
    <w:r>
      <w:rPr>
        <w:color w:val="595959" w:themeColor="text1" w:themeTint="A6"/>
        <w:sz w:val="18"/>
        <w:szCs w:val="18"/>
      </w:rPr>
      <w:fldChar w:fldCharType="separate"/>
    </w:r>
    <w:r w:rsidR="003314DE">
      <w:rPr>
        <w:noProof/>
        <w:color w:val="595959" w:themeColor="text1" w:themeTint="A6"/>
        <w:sz w:val="18"/>
        <w:szCs w:val="18"/>
      </w:rPr>
      <w:t>1</w:t>
    </w:r>
    <w:r>
      <w:rPr>
        <w:color w:val="595959" w:themeColor="text1" w:themeTint="A6"/>
        <w:sz w:val="18"/>
        <w:szCs w:val="18"/>
      </w:rPr>
      <w:fldChar w:fldCharType="end"/>
    </w:r>
    <w:r w:rsidR="00203CD4" w:rsidRPr="008D7185"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AD0CA" w14:textId="77777777" w:rsidR="00AF2711" w:rsidRDefault="00AF27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CFE3F" w14:textId="77777777" w:rsidR="003314DE" w:rsidRDefault="003314DE" w:rsidP="00CD392F">
      <w:r>
        <w:separator/>
      </w:r>
    </w:p>
  </w:footnote>
  <w:footnote w:type="continuationSeparator" w:id="0">
    <w:p w14:paraId="7D91CE6E" w14:textId="77777777" w:rsidR="003314DE" w:rsidRDefault="003314DE" w:rsidP="00CD39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32CC2" w14:textId="77777777" w:rsidR="00AF2711" w:rsidRDefault="00AF27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05F" w14:textId="77777777" w:rsidR="00AF2711" w:rsidRDefault="00AF271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51FAD" w14:textId="77777777" w:rsidR="00AF2711" w:rsidRDefault="00AF27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5CC4"/>
    <w:multiLevelType w:val="hybridMultilevel"/>
    <w:tmpl w:val="6624D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7554"/>
    <w:multiLevelType w:val="hybridMultilevel"/>
    <w:tmpl w:val="B99C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3A"/>
    <w:rsid w:val="0006672A"/>
    <w:rsid w:val="000D137E"/>
    <w:rsid w:val="00110731"/>
    <w:rsid w:val="00181276"/>
    <w:rsid w:val="00203CD4"/>
    <w:rsid w:val="0020755B"/>
    <w:rsid w:val="0023193A"/>
    <w:rsid w:val="00251C95"/>
    <w:rsid w:val="002B6820"/>
    <w:rsid w:val="003314DE"/>
    <w:rsid w:val="003335EB"/>
    <w:rsid w:val="003656DF"/>
    <w:rsid w:val="003A7675"/>
    <w:rsid w:val="00417ED0"/>
    <w:rsid w:val="00432D86"/>
    <w:rsid w:val="004F445D"/>
    <w:rsid w:val="005B43B6"/>
    <w:rsid w:val="00753B75"/>
    <w:rsid w:val="00770280"/>
    <w:rsid w:val="007E23F8"/>
    <w:rsid w:val="00864243"/>
    <w:rsid w:val="008969E6"/>
    <w:rsid w:val="008D7185"/>
    <w:rsid w:val="00927B60"/>
    <w:rsid w:val="009D426E"/>
    <w:rsid w:val="00A75572"/>
    <w:rsid w:val="00AE542F"/>
    <w:rsid w:val="00AF2711"/>
    <w:rsid w:val="00B2770B"/>
    <w:rsid w:val="00B730E6"/>
    <w:rsid w:val="00BA6764"/>
    <w:rsid w:val="00BF5FFC"/>
    <w:rsid w:val="00C00716"/>
    <w:rsid w:val="00C06DA4"/>
    <w:rsid w:val="00CA44F1"/>
    <w:rsid w:val="00CD392F"/>
    <w:rsid w:val="00D91BEF"/>
    <w:rsid w:val="00DD19CC"/>
    <w:rsid w:val="00F13939"/>
    <w:rsid w:val="00F52181"/>
    <w:rsid w:val="00F977E0"/>
    <w:rsid w:val="00F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24EF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3CD4"/>
    <w:pPr>
      <w:spacing w:after="0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37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0000" w:themeColor="text1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1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595959" w:themeColor="text1" w:themeTint="A6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3F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3F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3F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3F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3F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3F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3F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">
    <w:name w:val="Sermon"/>
    <w:basedOn w:val="Normal"/>
    <w:rsid w:val="001A5A98"/>
    <w:pPr>
      <w:spacing w:line="360" w:lineRule="auto"/>
    </w:pPr>
    <w:rPr>
      <w:rFonts w:ascii="Arial" w:hAnsi="Arial"/>
      <w:sz w:val="28"/>
    </w:rPr>
  </w:style>
  <w:style w:type="paragraph" w:styleId="Bibliography">
    <w:name w:val="Bibliography"/>
    <w:basedOn w:val="Normal"/>
    <w:rsid w:val="005C2513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7E23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E23F8"/>
    <w:rPr>
      <w:caps/>
      <w:color w:val="622423" w:themeColor="accent2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19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137E"/>
    <w:rPr>
      <w:caps/>
      <w:color w:val="000000" w:themeColor="text1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7185"/>
    <w:rPr>
      <w:caps/>
      <w:color w:val="595959" w:themeColor="text1" w:themeTint="A6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3F8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3F8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3F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3F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23F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23F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E23F8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3F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E23F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E23F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E23F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E23F8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23F8"/>
  </w:style>
  <w:style w:type="paragraph" w:styleId="Quote">
    <w:name w:val="Quote"/>
    <w:basedOn w:val="Normal"/>
    <w:next w:val="Normal"/>
    <w:link w:val="QuoteChar"/>
    <w:uiPriority w:val="29"/>
    <w:qFormat/>
    <w:rsid w:val="007E23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E23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3F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3F8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E23F8"/>
    <w:rPr>
      <w:i/>
      <w:iCs/>
    </w:rPr>
  </w:style>
  <w:style w:type="character" w:styleId="IntenseEmphasis">
    <w:name w:val="Intense Emphasis"/>
    <w:uiPriority w:val="21"/>
    <w:qFormat/>
    <w:rsid w:val="007E23F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E23F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E23F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E23F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3F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8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86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432D86"/>
  </w:style>
  <w:style w:type="paragraph" w:styleId="DocumentMap">
    <w:name w:val="Document Map"/>
    <w:basedOn w:val="Normal"/>
    <w:link w:val="DocumentMapChar"/>
    <w:uiPriority w:val="99"/>
    <w:semiHidden/>
    <w:unhideWhenUsed/>
    <w:rsid w:val="00B2770B"/>
    <w:pPr>
      <w:spacing w:line="240" w:lineRule="auto"/>
    </w:pPr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770B"/>
    <w:rPr>
      <w:rFonts w:ascii="Lucida Grande" w:hAnsi="Lucida Grande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ie-bibel.de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kin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bastianhelmer/Library/Group%20Containers/UBF8T346G9.Office/User%20Content.localized/Templates.localized/G-RCL%20Individ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G-RCL Individual.dotx</Template>
  <TotalTime>0</TotalTime>
  <Pages>7</Pages>
  <Words>1654</Words>
  <Characters>9431</Characters>
  <Application>Microsoft Macintosh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Meadows-Helmer</dc:creator>
  <cp:keywords/>
  <dc:description/>
  <cp:lastModifiedBy>Sebastian Meadows-Helmer</cp:lastModifiedBy>
  <cp:revision>2</cp:revision>
  <cp:lastPrinted>2014-01-29T20:41:00Z</cp:lastPrinted>
  <dcterms:created xsi:type="dcterms:W3CDTF">2017-04-24T14:42:00Z</dcterms:created>
  <dcterms:modified xsi:type="dcterms:W3CDTF">2017-04-24T14:42:00Z</dcterms:modified>
</cp:coreProperties>
</file>