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7C667" w14:textId="77777777" w:rsidR="00ED2744" w:rsidRPr="00927B60" w:rsidRDefault="00ED2744" w:rsidP="00ED2744">
      <w:pPr>
        <w:pStyle w:val="Heading1"/>
      </w:pPr>
      <w:bookmarkStart w:id="0" w:name="_Toc480453543"/>
      <w:r>
        <w:t xml:space="preserve">11. Sonntag im Jahreskreis </w:t>
      </w:r>
      <w:r>
        <w:br/>
        <w:t xml:space="preserve">(12.–18. Juni [Falls nach Trinitatis]), </w:t>
      </w:r>
      <w:r>
        <w:br/>
        <w:t xml:space="preserve">Jahrgang A </w:t>
      </w:r>
      <w:r>
        <w:br/>
        <w:t>(Time after Pentecost: Lectionary 11)</w:t>
      </w:r>
      <w:bookmarkEnd w:id="0"/>
    </w:p>
    <w:p w14:paraId="4E131F5B" w14:textId="77777777" w:rsidR="00ED2744" w:rsidRDefault="00ED2744" w:rsidP="00ED2744">
      <w:pPr>
        <w:pStyle w:val="Heading2"/>
      </w:pPr>
      <w:r w:rsidRPr="008D7185">
        <w:t>Ein</w:t>
      </w:r>
      <w:r>
        <w:t>f</w:t>
      </w:r>
      <w:r w:rsidRPr="008D7185">
        <w:t>ührung</w:t>
      </w:r>
    </w:p>
    <w:p w14:paraId="4EA6B9E7" w14:textId="77777777" w:rsidR="00ED2744" w:rsidRPr="00EC2ED8" w:rsidRDefault="00ED2744" w:rsidP="00ED2744">
      <w:r w:rsidRPr="00EE6D3C">
        <w:t>Christus zu folgen hat schon in den frühen Tagen der Christenheit Menschen in Bedrängnis gebracht. Die Jünger mussten erkennen, dass das Evangelium von der Liebe Gottes nicht überall auf Gegenliebe stieß. Ebenso geriet Paulus mehr als einmal in Schwierigkeiten. Aber gerade in der Bedrängnis bewährt sich die Hoffnung, schreibt Paulus seinen Glaubensgeschwistern, und Gott selbst ist es, der in Leiden, Tod und Auferstehung Christi, die Hoffnung für immer bewahrt</w:t>
      </w:r>
      <w:r>
        <w:t>.</w:t>
      </w:r>
    </w:p>
    <w:p w14:paraId="6D36B692" w14:textId="77777777" w:rsidR="00ED2744" w:rsidRPr="003656DF" w:rsidRDefault="00ED2744" w:rsidP="00ED2744">
      <w:pPr>
        <w:pStyle w:val="Heading2"/>
      </w:pPr>
      <w:r>
        <w:t>Psalm 100</w:t>
      </w:r>
    </w:p>
    <w:p w14:paraId="6706EF34" w14:textId="77777777" w:rsidR="00ED2744" w:rsidRPr="00E0141C" w:rsidRDefault="00ED2744" w:rsidP="00ED2744">
      <w:pPr>
        <w:rPr>
          <w:lang w:val="en-US"/>
        </w:rPr>
      </w:pPr>
      <w:r w:rsidRPr="00E0141C">
        <w:rPr>
          <w:lang w:val="en-US"/>
        </w:rPr>
        <w:t>Jauchzet dem HERRN, alle Welt!</w:t>
      </w:r>
    </w:p>
    <w:p w14:paraId="10139AF3" w14:textId="77777777" w:rsidR="00ED2744" w:rsidRDefault="00ED2744" w:rsidP="00ED2744">
      <w:pPr>
        <w:rPr>
          <w:lang w:val="en-US"/>
        </w:rPr>
      </w:pPr>
      <w:r w:rsidRPr="00E0141C">
        <w:rPr>
          <w:lang w:val="en-US"/>
        </w:rPr>
        <w:t xml:space="preserve">Dienet dem HERRN mit Freuden, </w:t>
      </w:r>
    </w:p>
    <w:p w14:paraId="5B2C15D2" w14:textId="77777777" w:rsidR="00ED2744" w:rsidRPr="00E0141C" w:rsidRDefault="00ED2744" w:rsidP="00ED2744">
      <w:pPr>
        <w:rPr>
          <w:lang w:val="en-US"/>
        </w:rPr>
      </w:pPr>
      <w:r>
        <w:rPr>
          <w:lang w:val="en-US"/>
        </w:rPr>
        <w:tab/>
      </w:r>
      <w:r w:rsidRPr="00E0141C">
        <w:rPr>
          <w:lang w:val="en-US"/>
        </w:rPr>
        <w:t>kommt vor sein Angesicht mit Frohlocken!</w:t>
      </w:r>
    </w:p>
    <w:p w14:paraId="454E064F" w14:textId="77777777" w:rsidR="00ED2744" w:rsidRDefault="00ED2744" w:rsidP="00ED2744">
      <w:pPr>
        <w:rPr>
          <w:lang w:val="en-US"/>
        </w:rPr>
      </w:pPr>
      <w:r>
        <w:rPr>
          <w:b/>
          <w:bCs/>
          <w:lang w:val="en-US"/>
        </w:rPr>
        <w:tab/>
      </w:r>
      <w:r w:rsidRPr="00E0141C">
        <w:rPr>
          <w:lang w:val="en-US"/>
        </w:rPr>
        <w:t xml:space="preserve">Erkennet, dass der HERR Gott ist! </w:t>
      </w:r>
    </w:p>
    <w:p w14:paraId="5D54E98D" w14:textId="77777777" w:rsidR="00ED2744" w:rsidRDefault="00ED2744" w:rsidP="00ED2744">
      <w:pPr>
        <w:rPr>
          <w:lang w:val="en-US"/>
        </w:rPr>
      </w:pPr>
      <w:r w:rsidRPr="00E0141C">
        <w:rPr>
          <w:lang w:val="en-US"/>
        </w:rPr>
        <w:t xml:space="preserve">Er hat uns gemacht und nicht wir selbst </w:t>
      </w:r>
    </w:p>
    <w:p w14:paraId="1D90B2CC" w14:textId="77777777" w:rsidR="00ED2744" w:rsidRPr="00E0141C" w:rsidRDefault="00ED2744" w:rsidP="00ED2744">
      <w:pPr>
        <w:rPr>
          <w:lang w:val="en-US"/>
        </w:rPr>
      </w:pPr>
      <w:r w:rsidRPr="00E0141C">
        <w:rPr>
          <w:lang w:val="en-US"/>
        </w:rPr>
        <w:t>zu seinem Volk und zu Schafen seiner Weide.</w:t>
      </w:r>
    </w:p>
    <w:p w14:paraId="5327F727" w14:textId="77777777" w:rsidR="00ED2744" w:rsidRDefault="00ED2744" w:rsidP="00ED2744">
      <w:pPr>
        <w:rPr>
          <w:lang w:val="en-US"/>
        </w:rPr>
      </w:pPr>
      <w:r>
        <w:rPr>
          <w:b/>
          <w:bCs/>
          <w:lang w:val="en-US"/>
        </w:rPr>
        <w:tab/>
      </w:r>
      <w:r w:rsidRPr="00E0141C">
        <w:rPr>
          <w:lang w:val="en-US"/>
        </w:rPr>
        <w:t>Gehet zu</w:t>
      </w:r>
      <w:r>
        <w:rPr>
          <w:lang w:val="en-US"/>
        </w:rPr>
        <w:t xml:space="preserve"> seinen Toren ein mit Danken, </w:t>
      </w:r>
    </w:p>
    <w:p w14:paraId="3F41721A" w14:textId="77777777" w:rsidR="00ED2744" w:rsidRPr="00E0141C" w:rsidRDefault="00ED2744" w:rsidP="00ED2744">
      <w:pPr>
        <w:rPr>
          <w:lang w:val="en-US"/>
        </w:rPr>
      </w:pPr>
      <w:r>
        <w:rPr>
          <w:lang w:val="en-US"/>
        </w:rPr>
        <w:tab/>
      </w:r>
      <w:r w:rsidRPr="00E0141C">
        <w:rPr>
          <w:lang w:val="en-US"/>
        </w:rPr>
        <w:t>zu seinen Vorhöfen mit Loben;</w:t>
      </w:r>
    </w:p>
    <w:p w14:paraId="4CC32E9B" w14:textId="77777777" w:rsidR="00ED2744" w:rsidRPr="00E0141C" w:rsidRDefault="00ED2744" w:rsidP="00ED2744">
      <w:pPr>
        <w:rPr>
          <w:lang w:val="en-US"/>
        </w:rPr>
      </w:pPr>
      <w:r>
        <w:rPr>
          <w:lang w:val="en-US"/>
        </w:rPr>
        <w:tab/>
      </w:r>
      <w:r w:rsidRPr="00E0141C">
        <w:rPr>
          <w:lang w:val="en-US"/>
        </w:rPr>
        <w:t>danket ihm, lobet seinen Namen!</w:t>
      </w:r>
    </w:p>
    <w:p w14:paraId="76DFBE02" w14:textId="77777777" w:rsidR="00ED2744" w:rsidRDefault="00ED2744" w:rsidP="00ED2744">
      <w:pPr>
        <w:rPr>
          <w:lang w:val="en-US"/>
        </w:rPr>
      </w:pPr>
      <w:r>
        <w:rPr>
          <w:lang w:val="en-US"/>
        </w:rPr>
        <w:t xml:space="preserve">Denn der HERR ist freundlich, </w:t>
      </w:r>
    </w:p>
    <w:p w14:paraId="00893A6E" w14:textId="77777777" w:rsidR="00ED2744" w:rsidRPr="00E0141C" w:rsidRDefault="00ED2744" w:rsidP="00ED2744">
      <w:pPr>
        <w:rPr>
          <w:lang w:val="en-US"/>
        </w:rPr>
      </w:pPr>
      <w:r w:rsidRPr="00E0141C">
        <w:rPr>
          <w:lang w:val="en-US"/>
        </w:rPr>
        <w:t>und seine Gnade währet ewig</w:t>
      </w:r>
    </w:p>
    <w:p w14:paraId="2B93506D" w14:textId="77777777" w:rsidR="00ED2744" w:rsidRPr="00E0141C" w:rsidRDefault="00ED2744" w:rsidP="00ED2744">
      <w:pPr>
        <w:rPr>
          <w:lang w:val="en-US"/>
        </w:rPr>
      </w:pPr>
      <w:r w:rsidRPr="00E0141C">
        <w:rPr>
          <w:lang w:val="en-US"/>
        </w:rPr>
        <w:t>und seine Wahrheit für und für.</w:t>
      </w:r>
    </w:p>
    <w:p w14:paraId="4D811D7F" w14:textId="77777777" w:rsidR="00ED2744" w:rsidRDefault="00ED2744" w:rsidP="00ED2744">
      <w:pPr>
        <w:pStyle w:val="Heading2"/>
      </w:pPr>
      <w:r>
        <w:t>Tagesgebet</w:t>
      </w:r>
    </w:p>
    <w:p w14:paraId="6D556371" w14:textId="77777777" w:rsidR="00ED2744" w:rsidRPr="001D4E45" w:rsidRDefault="00ED2744" w:rsidP="00ED2744">
      <w:r w:rsidRPr="001D4E45">
        <w:t>Gott, unser Retter,</w:t>
      </w:r>
    </w:p>
    <w:p w14:paraId="7FD4E786" w14:textId="77777777" w:rsidR="00ED2744" w:rsidRPr="001D4E45" w:rsidRDefault="00ED2744" w:rsidP="00ED2744">
      <w:r w:rsidRPr="001D4E45">
        <w:t>so vieles bedrängt uns in dieser Welt,</w:t>
      </w:r>
    </w:p>
    <w:p w14:paraId="25C2FB17" w14:textId="77777777" w:rsidR="00ED2744" w:rsidRPr="001D4E45" w:rsidRDefault="00ED2744" w:rsidP="00ED2744">
      <w:r w:rsidRPr="001D4E45">
        <w:t>so oft scheinen Schwierigkeiten und Probleme die Hoffnung zu überwältigen.</w:t>
      </w:r>
    </w:p>
    <w:p w14:paraId="44275B20" w14:textId="77777777" w:rsidR="00ED2744" w:rsidRPr="001D4E45" w:rsidRDefault="00ED2744" w:rsidP="00ED2744">
      <w:r w:rsidRPr="001D4E45">
        <w:t>Lass uns wachsen in der Sehnsucht,</w:t>
      </w:r>
    </w:p>
    <w:p w14:paraId="34DFB630" w14:textId="77777777" w:rsidR="00ED2744" w:rsidRPr="001D4E45" w:rsidRDefault="00ED2744" w:rsidP="00ED2744">
      <w:r w:rsidRPr="001D4E45">
        <w:t>lass uns wachsen in Geduld,</w:t>
      </w:r>
    </w:p>
    <w:p w14:paraId="055D27EF" w14:textId="77777777" w:rsidR="00ED2744" w:rsidRPr="001D4E45" w:rsidRDefault="00ED2744" w:rsidP="00ED2744">
      <w:r w:rsidRPr="001D4E45">
        <w:t>lass uns widerständig werden gegen die Widerstände dieser Welt,</w:t>
      </w:r>
    </w:p>
    <w:p w14:paraId="61D19CCA" w14:textId="77777777" w:rsidR="00ED2744" w:rsidRPr="001D4E45" w:rsidRDefault="00ED2744" w:rsidP="00ED2744">
      <w:r w:rsidRPr="001D4E45">
        <w:t>dass die Hoffnung Raum gewinnt.</w:t>
      </w:r>
    </w:p>
    <w:p w14:paraId="4178EE97" w14:textId="77777777" w:rsidR="00ED2744" w:rsidRPr="001D4E45" w:rsidRDefault="00ED2744" w:rsidP="00ED2744">
      <w:r w:rsidRPr="001D4E45">
        <w:t>Durch Christus, der in seiner Auferstehung</w:t>
      </w:r>
    </w:p>
    <w:p w14:paraId="5765DE56" w14:textId="77777777" w:rsidR="00ED2744" w:rsidRDefault="00ED2744" w:rsidP="00ED2744">
      <w:r w:rsidRPr="001D4E45">
        <w:t>der Hoffnung neuen Grund gegeben hat</w:t>
      </w:r>
      <w:r>
        <w:t xml:space="preserve">. </w:t>
      </w:r>
      <w:r w:rsidRPr="001D4E45">
        <w:t>Amen.</w:t>
      </w:r>
    </w:p>
    <w:p w14:paraId="7A0F6E04" w14:textId="77777777" w:rsidR="00ED2744" w:rsidRDefault="00ED2744" w:rsidP="00ED2744"/>
    <w:p w14:paraId="3CFC9B6B" w14:textId="77777777" w:rsidR="00ED2744" w:rsidRDefault="00ED2744" w:rsidP="00ED2744">
      <w:pPr>
        <w:pStyle w:val="Heading2"/>
      </w:pPr>
      <w:r w:rsidRPr="00CD392F">
        <w:lastRenderedPageBreak/>
        <w:t>Lesungen</w:t>
      </w:r>
    </w:p>
    <w:p w14:paraId="41E33D66" w14:textId="77777777" w:rsidR="00ED2744" w:rsidRDefault="00ED2744" w:rsidP="00ED2744">
      <w:pPr>
        <w:rPr>
          <w:b/>
        </w:rPr>
      </w:pPr>
      <w:r>
        <w:rPr>
          <w:b/>
        </w:rPr>
        <w:t>2. Mose 19,2–8a</w:t>
      </w:r>
    </w:p>
    <w:p w14:paraId="45B7509D" w14:textId="77777777" w:rsidR="00ED2744" w:rsidRDefault="00ED2744" w:rsidP="00ED2744">
      <w:pPr>
        <w:rPr>
          <w:lang w:val="en-US"/>
        </w:rPr>
      </w:pPr>
      <w:r>
        <w:rPr>
          <w:lang w:val="en-US"/>
        </w:rPr>
        <w:t>[Die Israeliten]</w:t>
      </w:r>
      <w:r w:rsidRPr="000A0526">
        <w:rPr>
          <w:lang w:val="en-US"/>
        </w:rPr>
        <w:t xml:space="preserve"> waren ausgezogen von Refidim </w:t>
      </w:r>
      <w:r>
        <w:rPr>
          <w:lang w:val="en-US"/>
        </w:rPr>
        <w:br/>
      </w:r>
      <w:r w:rsidRPr="000A0526">
        <w:rPr>
          <w:lang w:val="en-US"/>
        </w:rPr>
        <w:t xml:space="preserve">und kamen in die Wüste Sinai </w:t>
      </w:r>
    </w:p>
    <w:p w14:paraId="249C79B8" w14:textId="77777777" w:rsidR="00ED2744" w:rsidRPr="000A0526" w:rsidRDefault="00ED2744" w:rsidP="00ED2744">
      <w:pPr>
        <w:rPr>
          <w:lang w:val="en-US"/>
        </w:rPr>
      </w:pPr>
      <w:r w:rsidRPr="000A0526">
        <w:rPr>
          <w:lang w:val="en-US"/>
        </w:rPr>
        <w:t>und lagerten sich dort in der Wüste gegenüber dem Berge.</w:t>
      </w:r>
    </w:p>
    <w:p w14:paraId="21F643CA" w14:textId="77777777" w:rsidR="00ED2744" w:rsidRDefault="00ED2744" w:rsidP="00ED2744">
      <w:pPr>
        <w:rPr>
          <w:lang w:val="en-US"/>
        </w:rPr>
      </w:pPr>
      <w:r w:rsidRPr="000A0526">
        <w:rPr>
          <w:lang w:val="en-US"/>
        </w:rPr>
        <w:t xml:space="preserve">Und Mose stieg hinauf zu Gott. </w:t>
      </w:r>
    </w:p>
    <w:p w14:paraId="7F935BD8" w14:textId="77777777" w:rsidR="00ED2744" w:rsidRDefault="00ED2744" w:rsidP="00ED2744">
      <w:pPr>
        <w:rPr>
          <w:lang w:val="en-US"/>
        </w:rPr>
      </w:pPr>
      <w:r w:rsidRPr="000A0526">
        <w:rPr>
          <w:lang w:val="en-US"/>
        </w:rPr>
        <w:t xml:space="preserve">Und der HERR rief ihm vom Berge zu und sprach: </w:t>
      </w:r>
    </w:p>
    <w:p w14:paraId="533767E7" w14:textId="77777777" w:rsidR="00ED2744" w:rsidRPr="000A0526" w:rsidRDefault="00ED2744" w:rsidP="00ED2744">
      <w:pPr>
        <w:rPr>
          <w:lang w:val="en-US"/>
        </w:rPr>
      </w:pPr>
      <w:r w:rsidRPr="000A0526">
        <w:rPr>
          <w:lang w:val="en-US"/>
        </w:rPr>
        <w:t>So sollst du sagen zu dem Hause Jakob und den Israeliten verkündigen:  </w:t>
      </w:r>
    </w:p>
    <w:p w14:paraId="0F99DB44" w14:textId="77777777" w:rsidR="00ED2744" w:rsidRDefault="00ED2744" w:rsidP="00ED2744">
      <w:pPr>
        <w:rPr>
          <w:lang w:val="en-US"/>
        </w:rPr>
      </w:pPr>
      <w:r w:rsidRPr="000A0526">
        <w:rPr>
          <w:lang w:val="en-US"/>
        </w:rPr>
        <w:t xml:space="preserve">Ihr habt gesehen, was ich mit den Ägyptern getan habe </w:t>
      </w:r>
    </w:p>
    <w:p w14:paraId="1C7D8B15" w14:textId="77777777" w:rsidR="00ED2744" w:rsidRPr="000A0526" w:rsidRDefault="00ED2744" w:rsidP="00ED2744">
      <w:pPr>
        <w:rPr>
          <w:lang w:val="en-US"/>
        </w:rPr>
      </w:pPr>
      <w:r w:rsidRPr="000A0526">
        <w:rPr>
          <w:lang w:val="en-US"/>
        </w:rPr>
        <w:t>und wie ich euch getragen habe auf Adlerflügeln und euch zu mir gebracht.  </w:t>
      </w:r>
    </w:p>
    <w:p w14:paraId="174D7421" w14:textId="77777777" w:rsidR="00ED2744" w:rsidRPr="000A0526" w:rsidRDefault="00ED2744" w:rsidP="00ED2744">
      <w:pPr>
        <w:rPr>
          <w:bCs/>
          <w:lang w:val="en-US"/>
        </w:rPr>
      </w:pPr>
      <w:r w:rsidRPr="000A0526">
        <w:rPr>
          <w:bCs/>
          <w:lang w:val="en-US"/>
        </w:rPr>
        <w:t>Werdet ihr nun meiner Stimme gehorchen und</w:t>
      </w:r>
      <w:r w:rsidRPr="000A0526">
        <w:rPr>
          <w:lang w:val="en-US"/>
        </w:rPr>
        <w:t> </w:t>
      </w:r>
      <w:r w:rsidRPr="000A0526">
        <w:rPr>
          <w:bCs/>
          <w:lang w:val="en-US"/>
        </w:rPr>
        <w:t xml:space="preserve">meinen Bund halten, </w:t>
      </w:r>
    </w:p>
    <w:p w14:paraId="116CE51E" w14:textId="77777777" w:rsidR="00ED2744" w:rsidRDefault="00ED2744" w:rsidP="00ED2744">
      <w:pPr>
        <w:rPr>
          <w:bCs/>
          <w:lang w:val="en-US"/>
        </w:rPr>
      </w:pPr>
      <w:r w:rsidRPr="000A0526">
        <w:rPr>
          <w:bCs/>
          <w:lang w:val="en-US"/>
        </w:rPr>
        <w:t>so sollt ihr</w:t>
      </w:r>
      <w:r w:rsidRPr="000A0526">
        <w:rPr>
          <w:lang w:val="en-US"/>
        </w:rPr>
        <w:t> </w:t>
      </w:r>
      <w:r w:rsidRPr="000A0526">
        <w:rPr>
          <w:bCs/>
          <w:lang w:val="en-US"/>
        </w:rPr>
        <w:t xml:space="preserve">mein Eigentum sein vor allen Völkern; </w:t>
      </w:r>
    </w:p>
    <w:p w14:paraId="199E5C2F" w14:textId="77777777" w:rsidR="00ED2744" w:rsidRPr="000A0526" w:rsidRDefault="00ED2744" w:rsidP="00ED2744">
      <w:pPr>
        <w:rPr>
          <w:lang w:val="en-US"/>
        </w:rPr>
      </w:pPr>
      <w:r w:rsidRPr="000A0526">
        <w:rPr>
          <w:bCs/>
          <w:lang w:val="en-US"/>
        </w:rPr>
        <w:t>denn die ganze Erde ist mein.</w:t>
      </w:r>
      <w:r w:rsidRPr="000A0526">
        <w:rPr>
          <w:lang w:val="en-US"/>
        </w:rPr>
        <w:t xml:space="preserve">  </w:t>
      </w:r>
    </w:p>
    <w:p w14:paraId="6B4337F6" w14:textId="77777777" w:rsidR="00ED2744" w:rsidRDefault="00ED2744" w:rsidP="00ED2744">
      <w:pPr>
        <w:rPr>
          <w:bCs/>
          <w:lang w:val="en-US"/>
        </w:rPr>
      </w:pPr>
      <w:r w:rsidRPr="000A0526">
        <w:rPr>
          <w:bCs/>
          <w:lang w:val="en-US"/>
        </w:rPr>
        <w:t>Und ihr sollt mir ein Königreich von</w:t>
      </w:r>
      <w:r w:rsidRPr="000A0526">
        <w:rPr>
          <w:lang w:val="en-US"/>
        </w:rPr>
        <w:t> </w:t>
      </w:r>
      <w:r w:rsidRPr="000A0526">
        <w:rPr>
          <w:bCs/>
          <w:lang w:val="en-US"/>
        </w:rPr>
        <w:t>Priestern und ein</w:t>
      </w:r>
      <w:r w:rsidRPr="000A0526">
        <w:rPr>
          <w:lang w:val="en-US"/>
        </w:rPr>
        <w:t> </w:t>
      </w:r>
      <w:r w:rsidRPr="000A0526">
        <w:rPr>
          <w:bCs/>
          <w:lang w:val="en-US"/>
        </w:rPr>
        <w:t>heiliges Volk sein.</w:t>
      </w:r>
    </w:p>
    <w:p w14:paraId="0CC6BDC0" w14:textId="77777777" w:rsidR="00ED2744" w:rsidRPr="000A0526" w:rsidRDefault="00ED2744" w:rsidP="00ED2744">
      <w:pPr>
        <w:rPr>
          <w:lang w:val="en-US"/>
        </w:rPr>
      </w:pPr>
      <w:r w:rsidRPr="000A0526">
        <w:rPr>
          <w:lang w:val="en-US"/>
        </w:rPr>
        <w:t>Das sind die Worte, die du den Israeliten sagen sollst. </w:t>
      </w:r>
    </w:p>
    <w:p w14:paraId="3F6A1916" w14:textId="77777777" w:rsidR="00ED2744" w:rsidRDefault="00ED2744" w:rsidP="00ED2744">
      <w:pPr>
        <w:rPr>
          <w:lang w:val="en-US"/>
        </w:rPr>
      </w:pPr>
      <w:r w:rsidRPr="000A0526">
        <w:rPr>
          <w:lang w:val="en-US"/>
        </w:rPr>
        <w:t xml:space="preserve">Mose kam und berief die Ältesten des Volks </w:t>
      </w:r>
    </w:p>
    <w:p w14:paraId="64512C85" w14:textId="77777777" w:rsidR="00ED2744" w:rsidRDefault="00ED2744" w:rsidP="00ED2744">
      <w:pPr>
        <w:rPr>
          <w:lang w:val="en-US"/>
        </w:rPr>
      </w:pPr>
      <w:r w:rsidRPr="000A0526">
        <w:rPr>
          <w:lang w:val="en-US"/>
        </w:rPr>
        <w:t xml:space="preserve">und legte ihnen alle diese Worte vor, </w:t>
      </w:r>
    </w:p>
    <w:p w14:paraId="1925C7C1" w14:textId="77777777" w:rsidR="00ED2744" w:rsidRPr="000A0526" w:rsidRDefault="00ED2744" w:rsidP="00ED2744">
      <w:pPr>
        <w:rPr>
          <w:lang w:val="en-US"/>
        </w:rPr>
      </w:pPr>
      <w:r w:rsidRPr="000A0526">
        <w:rPr>
          <w:lang w:val="en-US"/>
        </w:rPr>
        <w:t>die ihm der HERR geboten hatte.  </w:t>
      </w:r>
    </w:p>
    <w:p w14:paraId="596CFDFF" w14:textId="77777777" w:rsidR="00ED2744" w:rsidRDefault="00ED2744" w:rsidP="00ED2744">
      <w:pPr>
        <w:rPr>
          <w:lang w:val="en-US"/>
        </w:rPr>
      </w:pPr>
      <w:r w:rsidRPr="000A0526">
        <w:rPr>
          <w:lang w:val="en-US"/>
        </w:rPr>
        <w:t xml:space="preserve">Und alles Volk antwortete einmütig und sprach: </w:t>
      </w:r>
    </w:p>
    <w:p w14:paraId="4558F308" w14:textId="77777777" w:rsidR="00ED2744" w:rsidRDefault="00ED2744" w:rsidP="00ED2744">
      <w:pPr>
        <w:rPr>
          <w:lang w:val="en-US"/>
        </w:rPr>
      </w:pPr>
      <w:r w:rsidRPr="000A0526">
        <w:rPr>
          <w:lang w:val="en-US"/>
        </w:rPr>
        <w:t>Alles, was der HERR geredet hat, wollen wir tun. </w:t>
      </w:r>
    </w:p>
    <w:p w14:paraId="00705A1E" w14:textId="77777777" w:rsidR="00ED2744" w:rsidRDefault="00ED2744" w:rsidP="00ED2744">
      <w:pPr>
        <w:rPr>
          <w:lang w:val="en-US"/>
        </w:rPr>
      </w:pPr>
    </w:p>
    <w:p w14:paraId="713DED10" w14:textId="77777777" w:rsidR="00ED2744" w:rsidRDefault="00ED2744" w:rsidP="00ED2744">
      <w:pPr>
        <w:rPr>
          <w:b/>
          <w:lang w:val="en-US"/>
        </w:rPr>
      </w:pPr>
      <w:r>
        <w:rPr>
          <w:b/>
          <w:lang w:val="en-US"/>
        </w:rPr>
        <w:t>Römer 5,1–8</w:t>
      </w:r>
    </w:p>
    <w:p w14:paraId="6FBC798B" w14:textId="77777777" w:rsidR="00ED2744" w:rsidRDefault="00ED2744" w:rsidP="00ED2744">
      <w:pPr>
        <w:rPr>
          <w:bCs/>
          <w:lang w:val="en-US"/>
        </w:rPr>
      </w:pPr>
      <w:r>
        <w:rPr>
          <w:bCs/>
          <w:lang w:val="en-US"/>
        </w:rPr>
        <w:t xml:space="preserve">[Paulus schreibt:] </w:t>
      </w:r>
      <w:r w:rsidRPr="00B4019D">
        <w:rPr>
          <w:bCs/>
          <w:lang w:val="en-US"/>
        </w:rPr>
        <w:t>Da wir nun</w:t>
      </w:r>
      <w:r w:rsidRPr="00B4019D">
        <w:rPr>
          <w:lang w:val="en-US"/>
        </w:rPr>
        <w:t> </w:t>
      </w:r>
      <w:r w:rsidRPr="00B4019D">
        <w:rPr>
          <w:bCs/>
          <w:lang w:val="en-US"/>
        </w:rPr>
        <w:t xml:space="preserve">gerecht geworden sind durch den Glauben, </w:t>
      </w:r>
    </w:p>
    <w:p w14:paraId="2C8FC31B" w14:textId="77777777" w:rsidR="00ED2744" w:rsidRPr="00B4019D" w:rsidRDefault="00ED2744" w:rsidP="00ED2744">
      <w:pPr>
        <w:rPr>
          <w:lang w:val="en-US"/>
        </w:rPr>
      </w:pPr>
      <w:r w:rsidRPr="00B4019D">
        <w:rPr>
          <w:bCs/>
          <w:lang w:val="en-US"/>
        </w:rPr>
        <w:t>haben wir</w:t>
      </w:r>
      <w:r w:rsidRPr="00B4019D">
        <w:rPr>
          <w:lang w:val="en-US"/>
        </w:rPr>
        <w:t> </w:t>
      </w:r>
      <w:r w:rsidRPr="00B4019D">
        <w:rPr>
          <w:bCs/>
          <w:lang w:val="en-US"/>
        </w:rPr>
        <w:t>Frieden mit Gott durch unsern Herrn Jesus Christus;</w:t>
      </w:r>
      <w:r w:rsidRPr="00B4019D">
        <w:rPr>
          <w:lang w:val="en-US"/>
        </w:rPr>
        <w:t xml:space="preserve">  </w:t>
      </w:r>
    </w:p>
    <w:p w14:paraId="223CB528" w14:textId="77777777" w:rsidR="00ED2744" w:rsidRDefault="00ED2744" w:rsidP="00ED2744">
      <w:pPr>
        <w:rPr>
          <w:lang w:val="en-US"/>
        </w:rPr>
      </w:pPr>
      <w:r w:rsidRPr="00B4019D">
        <w:rPr>
          <w:lang w:val="en-US"/>
        </w:rPr>
        <w:t xml:space="preserve">durch ihn haben wir auch den Zugang </w:t>
      </w:r>
    </w:p>
    <w:p w14:paraId="0DFE8AEA" w14:textId="77777777" w:rsidR="00ED2744" w:rsidRDefault="00ED2744" w:rsidP="00ED2744">
      <w:pPr>
        <w:rPr>
          <w:lang w:val="en-US"/>
        </w:rPr>
      </w:pPr>
      <w:r w:rsidRPr="00B4019D">
        <w:rPr>
          <w:lang w:val="en-US"/>
        </w:rPr>
        <w:t xml:space="preserve">im Glauben zu dieser Gnade, in der wir stehen, </w:t>
      </w:r>
    </w:p>
    <w:p w14:paraId="7923DC24" w14:textId="77777777" w:rsidR="00ED2744" w:rsidRDefault="00ED2744" w:rsidP="00ED2744">
      <w:pPr>
        <w:rPr>
          <w:lang w:val="en-US"/>
        </w:rPr>
      </w:pPr>
      <w:r w:rsidRPr="00B4019D">
        <w:rPr>
          <w:lang w:val="en-US"/>
        </w:rPr>
        <w:t xml:space="preserve">und rühmen uns der Hoffnung der zukünftigen Herrlichkeit, </w:t>
      </w:r>
    </w:p>
    <w:p w14:paraId="6FC14690" w14:textId="77777777" w:rsidR="00ED2744" w:rsidRPr="00B4019D" w:rsidRDefault="00ED2744" w:rsidP="00ED2744">
      <w:pPr>
        <w:rPr>
          <w:lang w:val="en-US"/>
        </w:rPr>
      </w:pPr>
      <w:r w:rsidRPr="00B4019D">
        <w:rPr>
          <w:lang w:val="en-US"/>
        </w:rPr>
        <w:t>die Gott geben wird.  </w:t>
      </w:r>
    </w:p>
    <w:p w14:paraId="64BCFB52" w14:textId="77777777" w:rsidR="00ED2744" w:rsidRDefault="00ED2744" w:rsidP="00ED2744">
      <w:pPr>
        <w:rPr>
          <w:lang w:val="en-US"/>
        </w:rPr>
      </w:pPr>
      <w:r w:rsidRPr="00B4019D">
        <w:rPr>
          <w:lang w:val="en-US"/>
        </w:rPr>
        <w:t xml:space="preserve">Nicht allein aber das, sondern wir rühmen uns auch der Bedrängnisse, </w:t>
      </w:r>
    </w:p>
    <w:p w14:paraId="4102601E" w14:textId="77777777" w:rsidR="00ED2744" w:rsidRPr="00B4019D" w:rsidRDefault="00ED2744" w:rsidP="00ED2744">
      <w:pPr>
        <w:rPr>
          <w:lang w:val="en-US"/>
        </w:rPr>
      </w:pPr>
      <w:r w:rsidRPr="00B4019D">
        <w:rPr>
          <w:lang w:val="en-US"/>
        </w:rPr>
        <w:t>weil </w:t>
      </w:r>
      <w:r w:rsidRPr="00B4019D">
        <w:rPr>
          <w:bCs/>
          <w:lang w:val="en-US"/>
        </w:rPr>
        <w:t>wir wissen, dass Bedrängnis Geduld bringt,</w:t>
      </w:r>
    </w:p>
    <w:p w14:paraId="132E24E2" w14:textId="77777777" w:rsidR="00ED2744" w:rsidRPr="00B4019D" w:rsidRDefault="00ED2744" w:rsidP="00ED2744">
      <w:pPr>
        <w:rPr>
          <w:lang w:val="en-US"/>
        </w:rPr>
      </w:pPr>
      <w:r w:rsidRPr="00B4019D">
        <w:rPr>
          <w:bCs/>
          <w:lang w:val="en-US"/>
        </w:rPr>
        <w:t>Geduld aber</w:t>
      </w:r>
      <w:r w:rsidRPr="00B4019D">
        <w:rPr>
          <w:lang w:val="en-US"/>
        </w:rPr>
        <w:t> </w:t>
      </w:r>
      <w:r w:rsidRPr="00B4019D">
        <w:rPr>
          <w:bCs/>
          <w:lang w:val="en-US"/>
        </w:rPr>
        <w:t>Bewährung, Bewährung aber Hoffnung,</w:t>
      </w:r>
      <w:r w:rsidRPr="00B4019D">
        <w:rPr>
          <w:lang w:val="en-US"/>
        </w:rPr>
        <w:t xml:space="preserve">  </w:t>
      </w:r>
    </w:p>
    <w:p w14:paraId="6C49BE9A" w14:textId="77777777" w:rsidR="00ED2744" w:rsidRDefault="00ED2744" w:rsidP="00ED2744">
      <w:pPr>
        <w:rPr>
          <w:bCs/>
          <w:lang w:val="en-US"/>
        </w:rPr>
      </w:pPr>
      <w:r w:rsidRPr="00B4019D">
        <w:rPr>
          <w:bCs/>
          <w:lang w:val="en-US"/>
        </w:rPr>
        <w:t xml:space="preserve">Hoffnung aber lässt nicht zuschanden werden; </w:t>
      </w:r>
    </w:p>
    <w:p w14:paraId="6422053E" w14:textId="77777777" w:rsidR="00ED2744" w:rsidRDefault="00ED2744" w:rsidP="00ED2744">
      <w:pPr>
        <w:rPr>
          <w:bCs/>
          <w:lang w:val="en-US"/>
        </w:rPr>
      </w:pPr>
      <w:r w:rsidRPr="00B4019D">
        <w:rPr>
          <w:bCs/>
          <w:lang w:val="en-US"/>
        </w:rPr>
        <w:t xml:space="preserve">denn die Liebe Gottes ist ausgegossen in unsre Herzen durch den Heiligen Geist, </w:t>
      </w:r>
    </w:p>
    <w:p w14:paraId="082FF990" w14:textId="77777777" w:rsidR="00ED2744" w:rsidRPr="00B4019D" w:rsidRDefault="00ED2744" w:rsidP="00ED2744">
      <w:pPr>
        <w:rPr>
          <w:lang w:val="en-US"/>
        </w:rPr>
      </w:pPr>
      <w:r w:rsidRPr="00B4019D">
        <w:rPr>
          <w:bCs/>
          <w:lang w:val="en-US"/>
        </w:rPr>
        <w:t>der uns gegeben ist.</w:t>
      </w:r>
    </w:p>
    <w:p w14:paraId="3385BB37" w14:textId="77777777" w:rsidR="00ED2744" w:rsidRDefault="00ED2744" w:rsidP="00ED2744">
      <w:pPr>
        <w:rPr>
          <w:lang w:val="en-US"/>
        </w:rPr>
      </w:pPr>
      <w:r w:rsidRPr="00B4019D">
        <w:rPr>
          <w:lang w:val="en-US"/>
        </w:rPr>
        <w:t xml:space="preserve">Denn Christus ist schon zu der Zeit, als wir noch schwach waren, </w:t>
      </w:r>
    </w:p>
    <w:p w14:paraId="2C6C05C6" w14:textId="77777777" w:rsidR="00ED2744" w:rsidRPr="00B4019D" w:rsidRDefault="00ED2744" w:rsidP="00ED2744">
      <w:pPr>
        <w:rPr>
          <w:lang w:val="en-US"/>
        </w:rPr>
      </w:pPr>
      <w:r w:rsidRPr="00B4019D">
        <w:rPr>
          <w:lang w:val="en-US"/>
        </w:rPr>
        <w:t>für uns Gottlose gestorben.  </w:t>
      </w:r>
    </w:p>
    <w:p w14:paraId="472639C5" w14:textId="77777777" w:rsidR="00ED2744" w:rsidRDefault="00ED2744" w:rsidP="00ED2744">
      <w:pPr>
        <w:rPr>
          <w:lang w:val="en-US"/>
        </w:rPr>
      </w:pPr>
      <w:r w:rsidRPr="00B4019D">
        <w:rPr>
          <w:lang w:val="en-US"/>
        </w:rPr>
        <w:t xml:space="preserve">Nun stirbt kaum jemand um eines Gerechten willen; </w:t>
      </w:r>
    </w:p>
    <w:p w14:paraId="2083274A" w14:textId="77777777" w:rsidR="00ED2744" w:rsidRPr="00B4019D" w:rsidRDefault="00ED2744" w:rsidP="00ED2744">
      <w:pPr>
        <w:rPr>
          <w:lang w:val="en-US"/>
        </w:rPr>
      </w:pPr>
      <w:r w:rsidRPr="00B4019D">
        <w:rPr>
          <w:lang w:val="en-US"/>
        </w:rPr>
        <w:t>um des Guten willen wagt er vielleicht sein Leben.  </w:t>
      </w:r>
    </w:p>
    <w:p w14:paraId="62870ADC" w14:textId="77777777" w:rsidR="00ED2744" w:rsidRDefault="00ED2744" w:rsidP="00ED2744">
      <w:pPr>
        <w:rPr>
          <w:lang w:val="en-US"/>
        </w:rPr>
      </w:pPr>
      <w:r w:rsidRPr="00B4019D">
        <w:rPr>
          <w:lang w:val="en-US"/>
        </w:rPr>
        <w:t xml:space="preserve">Gott aber erweist seine Liebe zu uns darin, </w:t>
      </w:r>
    </w:p>
    <w:p w14:paraId="71B896F9" w14:textId="77777777" w:rsidR="00ED2744" w:rsidRDefault="00ED2744" w:rsidP="00ED2744">
      <w:pPr>
        <w:rPr>
          <w:lang w:val="en-US"/>
        </w:rPr>
      </w:pPr>
      <w:r w:rsidRPr="00B4019D">
        <w:rPr>
          <w:lang w:val="en-US"/>
        </w:rPr>
        <w:t>dass Christus für uns gestorben ist, als wir noch Sünder waren.  </w:t>
      </w:r>
    </w:p>
    <w:p w14:paraId="5184D4BA" w14:textId="77777777" w:rsidR="00ED2744" w:rsidRDefault="00ED2744" w:rsidP="00ED2744">
      <w:pPr>
        <w:rPr>
          <w:lang w:val="en-US"/>
        </w:rPr>
      </w:pPr>
    </w:p>
    <w:p w14:paraId="6FE1D097" w14:textId="77777777" w:rsidR="00ED2744" w:rsidRDefault="00ED2744" w:rsidP="00ED2744">
      <w:pPr>
        <w:rPr>
          <w:lang w:val="en-US"/>
        </w:rPr>
      </w:pPr>
    </w:p>
    <w:p w14:paraId="450C15B5" w14:textId="77777777" w:rsidR="00ED2744" w:rsidRDefault="00ED2744" w:rsidP="00ED2744">
      <w:pPr>
        <w:rPr>
          <w:b/>
          <w:lang w:val="en-US"/>
        </w:rPr>
      </w:pPr>
    </w:p>
    <w:p w14:paraId="7BA9AD79" w14:textId="77777777" w:rsidR="00ED2744" w:rsidRDefault="00ED2744" w:rsidP="00ED2744">
      <w:pPr>
        <w:rPr>
          <w:b/>
          <w:lang w:val="en-US"/>
        </w:rPr>
      </w:pPr>
    </w:p>
    <w:p w14:paraId="3770EA4D" w14:textId="77777777" w:rsidR="00ED2744" w:rsidRDefault="00ED2744" w:rsidP="00ED2744">
      <w:pPr>
        <w:rPr>
          <w:b/>
          <w:lang w:val="en-US"/>
        </w:rPr>
      </w:pPr>
      <w:r>
        <w:rPr>
          <w:b/>
          <w:lang w:val="en-US"/>
        </w:rPr>
        <w:t>Matthäus 9,35–37;10,1-8(9–23)</w:t>
      </w:r>
    </w:p>
    <w:p w14:paraId="01D962D2" w14:textId="77777777" w:rsidR="00ED2744" w:rsidRDefault="00ED2744" w:rsidP="00ED2744">
      <w:pPr>
        <w:rPr>
          <w:lang w:val="en-US"/>
        </w:rPr>
      </w:pPr>
      <w:r w:rsidRPr="00B4019D">
        <w:rPr>
          <w:lang w:val="en-US"/>
        </w:rPr>
        <w:t xml:space="preserve">Und Jesus ging ringsum in alle Städte und Dörfer, </w:t>
      </w:r>
    </w:p>
    <w:p w14:paraId="0BB0B369" w14:textId="77777777" w:rsidR="00ED2744" w:rsidRDefault="00ED2744" w:rsidP="00ED2744">
      <w:pPr>
        <w:rPr>
          <w:lang w:val="en-US"/>
        </w:rPr>
      </w:pPr>
      <w:r w:rsidRPr="00B4019D">
        <w:rPr>
          <w:lang w:val="en-US"/>
        </w:rPr>
        <w:t xml:space="preserve">lehrte in ihren Synagogen und predigte das Evangelium von dem Reich </w:t>
      </w:r>
    </w:p>
    <w:p w14:paraId="14DF8191" w14:textId="77777777" w:rsidR="00ED2744" w:rsidRPr="00B4019D" w:rsidRDefault="00ED2744" w:rsidP="00ED2744">
      <w:pPr>
        <w:rPr>
          <w:lang w:val="en-US"/>
        </w:rPr>
      </w:pPr>
      <w:r w:rsidRPr="00B4019D">
        <w:rPr>
          <w:lang w:val="en-US"/>
        </w:rPr>
        <w:t>und heilte alle Krankheiten und alle Gebrechen.  </w:t>
      </w:r>
    </w:p>
    <w:p w14:paraId="5D7A478B" w14:textId="77777777" w:rsidR="00ED2744" w:rsidRDefault="00ED2744" w:rsidP="00ED2744">
      <w:pPr>
        <w:rPr>
          <w:lang w:val="en-US"/>
        </w:rPr>
      </w:pPr>
      <w:r w:rsidRPr="00B4019D">
        <w:rPr>
          <w:lang w:val="en-US"/>
        </w:rPr>
        <w:t xml:space="preserve">Und als er das Volk sah, jammerte es ihn; </w:t>
      </w:r>
    </w:p>
    <w:p w14:paraId="37179313" w14:textId="77777777" w:rsidR="00ED2744" w:rsidRDefault="00ED2744" w:rsidP="00ED2744">
      <w:pPr>
        <w:rPr>
          <w:lang w:val="en-US"/>
        </w:rPr>
      </w:pPr>
      <w:r w:rsidRPr="00B4019D">
        <w:rPr>
          <w:lang w:val="en-US"/>
        </w:rPr>
        <w:t xml:space="preserve">denn sie waren verschmachtet und zerstreut wie die Schafe, </w:t>
      </w:r>
    </w:p>
    <w:p w14:paraId="1E720D88" w14:textId="77777777" w:rsidR="00ED2744" w:rsidRPr="00B4019D" w:rsidRDefault="00ED2744" w:rsidP="00ED2744">
      <w:pPr>
        <w:rPr>
          <w:lang w:val="en-US"/>
        </w:rPr>
      </w:pPr>
      <w:r w:rsidRPr="00B4019D">
        <w:rPr>
          <w:lang w:val="en-US"/>
        </w:rPr>
        <w:t>die keinen Hirten haben. </w:t>
      </w:r>
    </w:p>
    <w:p w14:paraId="187DD4C7" w14:textId="77777777" w:rsidR="00ED2744" w:rsidRDefault="00ED2744" w:rsidP="00ED2744">
      <w:pPr>
        <w:rPr>
          <w:lang w:val="en-US"/>
        </w:rPr>
      </w:pPr>
      <w:r w:rsidRPr="00B4019D">
        <w:rPr>
          <w:lang w:val="en-US"/>
        </w:rPr>
        <w:t>Da sprach er zu seinen Jüngern: </w:t>
      </w:r>
    </w:p>
    <w:p w14:paraId="2E589CE0" w14:textId="77777777" w:rsidR="00ED2744" w:rsidRPr="00B4019D" w:rsidRDefault="00ED2744" w:rsidP="00ED2744">
      <w:pPr>
        <w:rPr>
          <w:lang w:val="en-US"/>
        </w:rPr>
      </w:pPr>
      <w:r w:rsidRPr="00B4019D">
        <w:rPr>
          <w:bCs/>
          <w:lang w:val="en-US"/>
        </w:rPr>
        <w:t>Die Ernte ist groß, aber wenige sind der Arbeiter.</w:t>
      </w:r>
      <w:r w:rsidRPr="00B4019D">
        <w:rPr>
          <w:lang w:val="en-US"/>
        </w:rPr>
        <w:t xml:space="preserve">  </w:t>
      </w:r>
    </w:p>
    <w:p w14:paraId="18871B43" w14:textId="77777777" w:rsidR="00ED2744" w:rsidRDefault="00ED2744" w:rsidP="00ED2744">
      <w:pPr>
        <w:rPr>
          <w:bCs/>
          <w:lang w:val="en-US"/>
        </w:rPr>
      </w:pPr>
      <w:r w:rsidRPr="00B4019D">
        <w:rPr>
          <w:bCs/>
          <w:lang w:val="en-US"/>
        </w:rPr>
        <w:t xml:space="preserve">Darum bittet den Herrn der Ernte, </w:t>
      </w:r>
    </w:p>
    <w:p w14:paraId="122DA3AC" w14:textId="77777777" w:rsidR="00ED2744" w:rsidRPr="00B4019D" w:rsidRDefault="00ED2744" w:rsidP="00ED2744">
      <w:pPr>
        <w:rPr>
          <w:lang w:val="en-US"/>
        </w:rPr>
      </w:pPr>
      <w:r w:rsidRPr="00B4019D">
        <w:rPr>
          <w:bCs/>
          <w:lang w:val="en-US"/>
        </w:rPr>
        <w:t>dass er Arbeiter in seine Ernte sende.</w:t>
      </w:r>
    </w:p>
    <w:p w14:paraId="7BECB826" w14:textId="77777777" w:rsidR="00ED2744" w:rsidRPr="00B4019D" w:rsidRDefault="00ED2744" w:rsidP="00ED2744">
      <w:pPr>
        <w:rPr>
          <w:lang w:val="en-US"/>
        </w:rPr>
      </w:pPr>
    </w:p>
    <w:p w14:paraId="436192A0" w14:textId="77777777" w:rsidR="00ED2744" w:rsidRDefault="00ED2744" w:rsidP="00ED2744">
      <w:pPr>
        <w:rPr>
          <w:lang w:val="en-US"/>
        </w:rPr>
      </w:pPr>
      <w:r w:rsidRPr="00B4019D">
        <w:rPr>
          <w:lang w:val="en-US"/>
        </w:rPr>
        <w:t xml:space="preserve">Und er rief seine zwölf Jünger zu sich </w:t>
      </w:r>
    </w:p>
    <w:p w14:paraId="1142D1AE" w14:textId="77777777" w:rsidR="00ED2744" w:rsidRDefault="00ED2744" w:rsidP="00ED2744">
      <w:pPr>
        <w:rPr>
          <w:lang w:val="en-US"/>
        </w:rPr>
      </w:pPr>
      <w:r w:rsidRPr="00B4019D">
        <w:rPr>
          <w:lang w:val="en-US"/>
        </w:rPr>
        <w:t xml:space="preserve">und gab ihnen Macht über die unreinen Geister, </w:t>
      </w:r>
    </w:p>
    <w:p w14:paraId="4B72B39D" w14:textId="77777777" w:rsidR="00ED2744" w:rsidRPr="00B4019D" w:rsidRDefault="00ED2744" w:rsidP="00ED2744">
      <w:pPr>
        <w:rPr>
          <w:lang w:val="en-US"/>
        </w:rPr>
      </w:pPr>
      <w:r w:rsidRPr="00B4019D">
        <w:rPr>
          <w:lang w:val="en-US"/>
        </w:rPr>
        <w:t>dass sie die austrieben und heilten alle Krankheiten und alle Gebrechen.</w:t>
      </w:r>
    </w:p>
    <w:p w14:paraId="0A6158BE" w14:textId="77777777" w:rsidR="00ED2744" w:rsidRDefault="00ED2744" w:rsidP="00ED2744">
      <w:pPr>
        <w:rPr>
          <w:lang w:val="en-US"/>
        </w:rPr>
      </w:pPr>
      <w:r w:rsidRPr="00B4019D">
        <w:rPr>
          <w:lang w:val="en-US"/>
        </w:rPr>
        <w:t xml:space="preserve">Die Namen aber der zwölf Apostel sind diese: </w:t>
      </w:r>
    </w:p>
    <w:p w14:paraId="5396282B" w14:textId="77777777" w:rsidR="00ED2744" w:rsidRDefault="00ED2744" w:rsidP="00ED2744">
      <w:pPr>
        <w:rPr>
          <w:lang w:val="en-US"/>
        </w:rPr>
      </w:pPr>
      <w:r w:rsidRPr="00B4019D">
        <w:rPr>
          <w:lang w:val="en-US"/>
        </w:rPr>
        <w:t xml:space="preserve">zuerst Simon, genannt Petrus, und Andreas, sein Bruder; </w:t>
      </w:r>
    </w:p>
    <w:p w14:paraId="428FEDD6" w14:textId="77777777" w:rsidR="00ED2744" w:rsidRPr="00B4019D" w:rsidRDefault="00ED2744" w:rsidP="00ED2744">
      <w:pPr>
        <w:rPr>
          <w:lang w:val="en-US"/>
        </w:rPr>
      </w:pPr>
      <w:r w:rsidRPr="00B4019D">
        <w:rPr>
          <w:lang w:val="en-US"/>
        </w:rPr>
        <w:t>Jakobus, der Sohn des Zebedäus, und Johannes, sein Bruder;  </w:t>
      </w:r>
    </w:p>
    <w:p w14:paraId="26A3FA05" w14:textId="77777777" w:rsidR="00ED2744" w:rsidRDefault="00ED2744" w:rsidP="00ED2744">
      <w:pPr>
        <w:rPr>
          <w:lang w:val="en-US"/>
        </w:rPr>
      </w:pPr>
      <w:r w:rsidRPr="00B4019D">
        <w:rPr>
          <w:lang w:val="en-US"/>
        </w:rPr>
        <w:t xml:space="preserve">Philippus und Bartholomäus; Thomas und Matthäus, der Zöllner; </w:t>
      </w:r>
    </w:p>
    <w:p w14:paraId="7BBB4C08" w14:textId="77777777" w:rsidR="00ED2744" w:rsidRPr="00B4019D" w:rsidRDefault="00ED2744" w:rsidP="00ED2744">
      <w:pPr>
        <w:rPr>
          <w:lang w:val="en-US"/>
        </w:rPr>
      </w:pPr>
      <w:r w:rsidRPr="00B4019D">
        <w:rPr>
          <w:lang w:val="en-US"/>
        </w:rPr>
        <w:t>Jakobus, der Sohn des Alphäus, und Thaddäus;  </w:t>
      </w:r>
    </w:p>
    <w:p w14:paraId="5B60D447" w14:textId="77777777" w:rsidR="00ED2744" w:rsidRPr="00B4019D" w:rsidRDefault="00ED2744" w:rsidP="00ED2744">
      <w:pPr>
        <w:rPr>
          <w:lang w:val="en-US"/>
        </w:rPr>
      </w:pPr>
      <w:r w:rsidRPr="00B4019D">
        <w:rPr>
          <w:lang w:val="en-US"/>
        </w:rPr>
        <w:t>Simon Kananäus und Judas Iskariot, der ihn verriet.</w:t>
      </w:r>
    </w:p>
    <w:p w14:paraId="2CBC8DEC" w14:textId="77777777" w:rsidR="00ED2744" w:rsidRDefault="00ED2744" w:rsidP="00ED2744">
      <w:pPr>
        <w:rPr>
          <w:lang w:val="en-US"/>
        </w:rPr>
      </w:pPr>
    </w:p>
    <w:p w14:paraId="589D6050" w14:textId="77777777" w:rsidR="00ED2744" w:rsidRDefault="00ED2744" w:rsidP="00ED2744">
      <w:pPr>
        <w:rPr>
          <w:lang w:val="en-US"/>
        </w:rPr>
      </w:pPr>
      <w:r w:rsidRPr="00B4019D">
        <w:rPr>
          <w:lang w:val="en-US"/>
        </w:rPr>
        <w:t xml:space="preserve">Diese Zwölf sandte Jesus aus, gebot ihnen und sprach: </w:t>
      </w:r>
    </w:p>
    <w:p w14:paraId="2884C524" w14:textId="77777777" w:rsidR="00ED2744" w:rsidRPr="00B4019D" w:rsidRDefault="00ED2744" w:rsidP="00ED2744">
      <w:pPr>
        <w:rPr>
          <w:lang w:val="en-US"/>
        </w:rPr>
      </w:pPr>
      <w:r w:rsidRPr="00B4019D">
        <w:rPr>
          <w:lang w:val="en-US"/>
        </w:rPr>
        <w:t>Geht nicht den Weg zu den Heiden und zieht in keine Stadt der Samariter,  </w:t>
      </w:r>
    </w:p>
    <w:p w14:paraId="088BB506" w14:textId="77777777" w:rsidR="00ED2744" w:rsidRPr="00B4019D" w:rsidRDefault="00ED2744" w:rsidP="00ED2744">
      <w:pPr>
        <w:rPr>
          <w:lang w:val="en-US"/>
        </w:rPr>
      </w:pPr>
      <w:r w:rsidRPr="00B4019D">
        <w:rPr>
          <w:lang w:val="en-US"/>
        </w:rPr>
        <w:t>sondern geht hin zu den verlorenen Schafen aus dem Hause Israel.  </w:t>
      </w:r>
    </w:p>
    <w:p w14:paraId="72AC4A78" w14:textId="77777777" w:rsidR="00ED2744" w:rsidRDefault="00ED2744" w:rsidP="00ED2744">
      <w:pPr>
        <w:rPr>
          <w:lang w:val="en-US"/>
        </w:rPr>
      </w:pPr>
      <w:r w:rsidRPr="00B4019D">
        <w:rPr>
          <w:lang w:val="en-US"/>
        </w:rPr>
        <w:t xml:space="preserve">Geht aber und predigt und sprecht: </w:t>
      </w:r>
    </w:p>
    <w:p w14:paraId="56B1CCA3" w14:textId="77777777" w:rsidR="00ED2744" w:rsidRPr="00B4019D" w:rsidRDefault="00ED2744" w:rsidP="00ED2744">
      <w:pPr>
        <w:rPr>
          <w:lang w:val="en-US"/>
        </w:rPr>
      </w:pPr>
      <w:r w:rsidRPr="00B4019D">
        <w:rPr>
          <w:lang w:val="en-US"/>
        </w:rPr>
        <w:t>Das Himmelreich ist nahe herbeigekommen.  </w:t>
      </w:r>
    </w:p>
    <w:p w14:paraId="7E046A8B" w14:textId="77777777" w:rsidR="00ED2744" w:rsidRDefault="00ED2744" w:rsidP="00ED2744">
      <w:pPr>
        <w:rPr>
          <w:lang w:val="en-US"/>
        </w:rPr>
      </w:pPr>
      <w:r w:rsidRPr="00B4019D">
        <w:rPr>
          <w:lang w:val="en-US"/>
        </w:rPr>
        <w:t xml:space="preserve">Macht Kranke gesund, weckt Tote auf, macht Aussätzige rein, </w:t>
      </w:r>
    </w:p>
    <w:p w14:paraId="0A7854D4" w14:textId="77777777" w:rsidR="00ED2744" w:rsidRDefault="00ED2744" w:rsidP="00ED2744">
      <w:pPr>
        <w:rPr>
          <w:lang w:val="en-US"/>
        </w:rPr>
      </w:pPr>
      <w:r w:rsidRPr="00B4019D">
        <w:rPr>
          <w:lang w:val="en-US"/>
        </w:rPr>
        <w:t xml:space="preserve">treibt böse Geister aus. </w:t>
      </w:r>
    </w:p>
    <w:p w14:paraId="455B0615" w14:textId="77777777" w:rsidR="00ED2744" w:rsidRDefault="00ED2744" w:rsidP="00ED2744">
      <w:pPr>
        <w:rPr>
          <w:lang w:val="en-US"/>
        </w:rPr>
      </w:pPr>
      <w:r w:rsidRPr="00B4019D">
        <w:rPr>
          <w:lang w:val="en-US"/>
        </w:rPr>
        <w:t>Umsonst habt ihr's empfangen, umsonst gebt es auch.  </w:t>
      </w:r>
    </w:p>
    <w:p w14:paraId="50052EE4" w14:textId="77777777" w:rsidR="00ED2744" w:rsidRPr="00B4019D" w:rsidRDefault="00ED2744" w:rsidP="00ED2744">
      <w:pPr>
        <w:rPr>
          <w:lang w:val="en-US"/>
        </w:rPr>
      </w:pPr>
    </w:p>
    <w:p w14:paraId="71E4C3CE" w14:textId="77777777" w:rsidR="00ED2744" w:rsidRPr="00B4019D" w:rsidRDefault="00ED2744" w:rsidP="00ED2744">
      <w:pPr>
        <w:rPr>
          <w:lang w:val="en-US"/>
        </w:rPr>
      </w:pPr>
      <w:r>
        <w:rPr>
          <w:bCs/>
          <w:lang w:val="en-US"/>
        </w:rPr>
        <w:t>(</w:t>
      </w:r>
      <w:r w:rsidRPr="00B4019D">
        <w:rPr>
          <w:lang w:val="en-US"/>
        </w:rPr>
        <w:t>Ihr sollt weder Gold noch Silber noch Kupfer in euren Gürteln haben,  </w:t>
      </w:r>
    </w:p>
    <w:p w14:paraId="7038B403" w14:textId="77777777" w:rsidR="00ED2744" w:rsidRDefault="00ED2744" w:rsidP="00ED2744">
      <w:pPr>
        <w:rPr>
          <w:lang w:val="en-US"/>
        </w:rPr>
      </w:pPr>
      <w:r w:rsidRPr="00B4019D">
        <w:rPr>
          <w:lang w:val="en-US"/>
        </w:rPr>
        <w:t xml:space="preserve">auch keine Reisetasche, auch nicht zwei Hemden, </w:t>
      </w:r>
    </w:p>
    <w:p w14:paraId="4A5ED2CC" w14:textId="77777777" w:rsidR="00ED2744" w:rsidRDefault="00ED2744" w:rsidP="00ED2744">
      <w:pPr>
        <w:rPr>
          <w:lang w:val="en-US"/>
        </w:rPr>
      </w:pPr>
      <w:r w:rsidRPr="00B4019D">
        <w:rPr>
          <w:lang w:val="en-US"/>
        </w:rPr>
        <w:t xml:space="preserve">keine Schuhe, auch keinen Stecken. </w:t>
      </w:r>
    </w:p>
    <w:p w14:paraId="32C9B1C1" w14:textId="77777777" w:rsidR="00ED2744" w:rsidRPr="00B4019D" w:rsidRDefault="00ED2744" w:rsidP="00ED2744">
      <w:pPr>
        <w:rPr>
          <w:lang w:val="en-US"/>
        </w:rPr>
      </w:pPr>
      <w:r w:rsidRPr="00B4019D">
        <w:rPr>
          <w:lang w:val="en-US"/>
        </w:rPr>
        <w:t>Denn ein Arbeiter ist seiner Speise wert. </w:t>
      </w:r>
    </w:p>
    <w:p w14:paraId="7EB50430" w14:textId="77777777" w:rsidR="00ED2744" w:rsidRDefault="00ED2744" w:rsidP="00ED2744">
      <w:pPr>
        <w:rPr>
          <w:lang w:val="en-US"/>
        </w:rPr>
      </w:pPr>
      <w:r w:rsidRPr="00B4019D">
        <w:rPr>
          <w:lang w:val="en-US"/>
        </w:rPr>
        <w:t xml:space="preserve">Wenn ihr aber in eine Stadt oder ein Dorf geht, </w:t>
      </w:r>
    </w:p>
    <w:p w14:paraId="016EA5CB" w14:textId="77777777" w:rsidR="00ED2744" w:rsidRDefault="00ED2744" w:rsidP="00ED2744">
      <w:pPr>
        <w:rPr>
          <w:lang w:val="en-US"/>
        </w:rPr>
      </w:pPr>
      <w:r w:rsidRPr="00B4019D">
        <w:rPr>
          <w:lang w:val="en-US"/>
        </w:rPr>
        <w:t xml:space="preserve">da erkundigt euch, ob jemand darin ist, der es wert ist; </w:t>
      </w:r>
    </w:p>
    <w:p w14:paraId="0CDB1612" w14:textId="77777777" w:rsidR="00ED2744" w:rsidRPr="00B4019D" w:rsidRDefault="00ED2744" w:rsidP="00ED2744">
      <w:pPr>
        <w:rPr>
          <w:lang w:val="en-US"/>
        </w:rPr>
      </w:pPr>
      <w:r w:rsidRPr="00B4019D">
        <w:rPr>
          <w:lang w:val="en-US"/>
        </w:rPr>
        <w:t>und bei dem bleibt, bis ihr weiterzieht.  </w:t>
      </w:r>
    </w:p>
    <w:p w14:paraId="4BEA624B" w14:textId="77777777" w:rsidR="00ED2744" w:rsidRPr="00B4019D" w:rsidRDefault="00ED2744" w:rsidP="00ED2744">
      <w:pPr>
        <w:rPr>
          <w:lang w:val="en-US"/>
        </w:rPr>
      </w:pPr>
      <w:r w:rsidRPr="00B4019D">
        <w:rPr>
          <w:lang w:val="en-US"/>
        </w:rPr>
        <w:t>Wenn ihr aber in ein Haus geht, so grüßt es;  </w:t>
      </w:r>
    </w:p>
    <w:p w14:paraId="79C9AD99" w14:textId="77777777" w:rsidR="00ED2744" w:rsidRDefault="00ED2744" w:rsidP="00ED2744">
      <w:pPr>
        <w:rPr>
          <w:lang w:val="en-US"/>
        </w:rPr>
      </w:pPr>
      <w:r w:rsidRPr="00B4019D">
        <w:rPr>
          <w:lang w:val="en-US"/>
        </w:rPr>
        <w:t xml:space="preserve">und wenn es das Haus wert ist, wird euer Friede auf sie kommen. </w:t>
      </w:r>
    </w:p>
    <w:p w14:paraId="4915C0B7" w14:textId="77777777" w:rsidR="00ED2744" w:rsidRPr="00B4019D" w:rsidRDefault="00ED2744" w:rsidP="00ED2744">
      <w:pPr>
        <w:rPr>
          <w:lang w:val="en-US"/>
        </w:rPr>
      </w:pPr>
      <w:r w:rsidRPr="00B4019D">
        <w:rPr>
          <w:lang w:val="en-US"/>
        </w:rPr>
        <w:t>Ist es aber nicht wert, so wird sich euer Friede wieder zu euch wenden.  </w:t>
      </w:r>
    </w:p>
    <w:p w14:paraId="628F0951" w14:textId="77777777" w:rsidR="00ED2744" w:rsidRDefault="00ED2744" w:rsidP="00ED2744">
      <w:pPr>
        <w:rPr>
          <w:lang w:val="en-US"/>
        </w:rPr>
      </w:pPr>
      <w:r w:rsidRPr="00B4019D">
        <w:rPr>
          <w:lang w:val="en-US"/>
        </w:rPr>
        <w:t xml:space="preserve">Und wenn euch jemand nicht aufnehmen </w:t>
      </w:r>
    </w:p>
    <w:p w14:paraId="2465444A" w14:textId="77777777" w:rsidR="00ED2744" w:rsidRDefault="00ED2744" w:rsidP="00ED2744">
      <w:pPr>
        <w:rPr>
          <w:lang w:val="en-US"/>
        </w:rPr>
      </w:pPr>
      <w:r w:rsidRPr="00B4019D">
        <w:rPr>
          <w:lang w:val="en-US"/>
        </w:rPr>
        <w:t xml:space="preserve">und eure Rede nicht hören wird, </w:t>
      </w:r>
    </w:p>
    <w:p w14:paraId="5BF998E2" w14:textId="77777777" w:rsidR="00ED2744" w:rsidRDefault="00ED2744" w:rsidP="00ED2744">
      <w:pPr>
        <w:rPr>
          <w:lang w:val="en-US"/>
        </w:rPr>
      </w:pPr>
      <w:r w:rsidRPr="00B4019D">
        <w:rPr>
          <w:lang w:val="en-US"/>
        </w:rPr>
        <w:t xml:space="preserve">so geht heraus aus diesem Hause oder dieser Stadt </w:t>
      </w:r>
    </w:p>
    <w:p w14:paraId="116AF351" w14:textId="77777777" w:rsidR="00ED2744" w:rsidRPr="00B4019D" w:rsidRDefault="00ED2744" w:rsidP="00ED2744">
      <w:pPr>
        <w:rPr>
          <w:lang w:val="en-US"/>
        </w:rPr>
      </w:pPr>
      <w:r w:rsidRPr="00B4019D">
        <w:rPr>
          <w:lang w:val="en-US"/>
        </w:rPr>
        <w:t>und schüttelt den Staub von euren Füßen.  </w:t>
      </w:r>
    </w:p>
    <w:p w14:paraId="4F051C67" w14:textId="77777777" w:rsidR="00ED2744" w:rsidRDefault="00ED2744" w:rsidP="00ED2744">
      <w:pPr>
        <w:rPr>
          <w:lang w:val="en-US"/>
        </w:rPr>
      </w:pPr>
      <w:r w:rsidRPr="00B4019D">
        <w:rPr>
          <w:lang w:val="en-US"/>
        </w:rPr>
        <w:t xml:space="preserve">Wahrlich, ich sage euch: </w:t>
      </w:r>
    </w:p>
    <w:p w14:paraId="121F7B2E" w14:textId="77777777" w:rsidR="00ED2744" w:rsidRDefault="00ED2744" w:rsidP="00ED2744">
      <w:pPr>
        <w:rPr>
          <w:lang w:val="en-US"/>
        </w:rPr>
      </w:pPr>
      <w:r w:rsidRPr="00B4019D">
        <w:rPr>
          <w:lang w:val="en-US"/>
        </w:rPr>
        <w:t xml:space="preserve">Dem Land der Sodomer und Gomorrer wird es erträglicher ergehen </w:t>
      </w:r>
    </w:p>
    <w:p w14:paraId="5CC54C6E" w14:textId="77777777" w:rsidR="00ED2744" w:rsidRPr="00B4019D" w:rsidRDefault="00ED2744" w:rsidP="00ED2744">
      <w:pPr>
        <w:rPr>
          <w:lang w:val="en-US"/>
        </w:rPr>
      </w:pPr>
      <w:r w:rsidRPr="00B4019D">
        <w:rPr>
          <w:lang w:val="en-US"/>
        </w:rPr>
        <w:t>am Tage des Gerichts als dieser Stadt. </w:t>
      </w:r>
    </w:p>
    <w:p w14:paraId="1812050F" w14:textId="77777777" w:rsidR="00ED2744" w:rsidRPr="00B4019D" w:rsidRDefault="00ED2744" w:rsidP="00ED2744">
      <w:pPr>
        <w:rPr>
          <w:lang w:val="en-US"/>
        </w:rPr>
      </w:pPr>
      <w:r>
        <w:rPr>
          <w:lang w:val="en-US"/>
        </w:rPr>
        <w:t xml:space="preserve"> </w:t>
      </w:r>
    </w:p>
    <w:p w14:paraId="0658D5E9" w14:textId="77777777" w:rsidR="00ED2744" w:rsidRDefault="00ED2744" w:rsidP="00ED2744">
      <w:pPr>
        <w:rPr>
          <w:lang w:val="en-US"/>
        </w:rPr>
      </w:pPr>
      <w:r w:rsidRPr="00B4019D">
        <w:rPr>
          <w:lang w:val="en-US"/>
        </w:rPr>
        <w:t xml:space="preserve">Siehe, ich sende euch wie Schafe mitten unter die Wölfe. </w:t>
      </w:r>
    </w:p>
    <w:p w14:paraId="19130DBC" w14:textId="77777777" w:rsidR="00ED2744" w:rsidRPr="00B4019D" w:rsidRDefault="00ED2744" w:rsidP="00ED2744">
      <w:pPr>
        <w:rPr>
          <w:lang w:val="en-US"/>
        </w:rPr>
      </w:pPr>
      <w:r w:rsidRPr="00B4019D">
        <w:rPr>
          <w:lang w:val="en-US"/>
        </w:rPr>
        <w:t>Darum </w:t>
      </w:r>
      <w:r w:rsidRPr="00B4019D">
        <w:rPr>
          <w:bCs/>
          <w:lang w:val="en-US"/>
        </w:rPr>
        <w:t>seid klug wie die Schlangen und ohne Falsch wie die Tauben.</w:t>
      </w:r>
    </w:p>
    <w:p w14:paraId="0B02A0B8" w14:textId="77777777" w:rsidR="00ED2744" w:rsidRDefault="00ED2744" w:rsidP="00ED2744">
      <w:pPr>
        <w:rPr>
          <w:lang w:val="en-US"/>
        </w:rPr>
      </w:pPr>
      <w:r w:rsidRPr="00B4019D">
        <w:rPr>
          <w:lang w:val="en-US"/>
        </w:rPr>
        <w:t xml:space="preserve">Hütet euch aber vor den Menschen; </w:t>
      </w:r>
    </w:p>
    <w:p w14:paraId="7EDC67E4" w14:textId="77777777" w:rsidR="00ED2744" w:rsidRDefault="00ED2744" w:rsidP="00ED2744">
      <w:pPr>
        <w:rPr>
          <w:lang w:val="en-US"/>
        </w:rPr>
      </w:pPr>
      <w:r w:rsidRPr="00B4019D">
        <w:rPr>
          <w:lang w:val="en-US"/>
        </w:rPr>
        <w:t xml:space="preserve">denn sie werden euch den Gerichten überantworten </w:t>
      </w:r>
    </w:p>
    <w:p w14:paraId="688A86BE" w14:textId="77777777" w:rsidR="00ED2744" w:rsidRPr="00B4019D" w:rsidRDefault="00ED2744" w:rsidP="00ED2744">
      <w:pPr>
        <w:rPr>
          <w:lang w:val="en-US"/>
        </w:rPr>
      </w:pPr>
      <w:r w:rsidRPr="00B4019D">
        <w:rPr>
          <w:lang w:val="en-US"/>
        </w:rPr>
        <w:t>und werden euch geißeln in ihren Synagogen.  </w:t>
      </w:r>
    </w:p>
    <w:p w14:paraId="25601D0A" w14:textId="77777777" w:rsidR="00ED2744" w:rsidRDefault="00ED2744" w:rsidP="00ED2744">
      <w:pPr>
        <w:rPr>
          <w:lang w:val="en-US"/>
        </w:rPr>
      </w:pPr>
      <w:r w:rsidRPr="00B4019D">
        <w:rPr>
          <w:lang w:val="en-US"/>
        </w:rPr>
        <w:t xml:space="preserve">Und man wird euch vor Statthalter und Könige führen um meinetwillen, </w:t>
      </w:r>
    </w:p>
    <w:p w14:paraId="7346BF54" w14:textId="77777777" w:rsidR="00ED2744" w:rsidRPr="00B4019D" w:rsidRDefault="00ED2744" w:rsidP="00ED2744">
      <w:pPr>
        <w:rPr>
          <w:lang w:val="en-US"/>
        </w:rPr>
      </w:pPr>
      <w:r w:rsidRPr="00B4019D">
        <w:rPr>
          <w:lang w:val="en-US"/>
        </w:rPr>
        <w:t>ihnen und den Heiden zum Zeugnis.  </w:t>
      </w:r>
    </w:p>
    <w:p w14:paraId="7C26EA48" w14:textId="77777777" w:rsidR="00ED2744" w:rsidRDefault="00ED2744" w:rsidP="00ED2744">
      <w:pPr>
        <w:rPr>
          <w:lang w:val="en-US"/>
        </w:rPr>
      </w:pPr>
      <w:r w:rsidRPr="00B4019D">
        <w:rPr>
          <w:lang w:val="en-US"/>
        </w:rPr>
        <w:t xml:space="preserve">Wenn sie euch nun überantworten werden, </w:t>
      </w:r>
    </w:p>
    <w:p w14:paraId="7BF6B43A" w14:textId="77777777" w:rsidR="00ED2744" w:rsidRDefault="00ED2744" w:rsidP="00ED2744">
      <w:pPr>
        <w:rPr>
          <w:lang w:val="en-US"/>
        </w:rPr>
      </w:pPr>
      <w:r w:rsidRPr="00B4019D">
        <w:rPr>
          <w:lang w:val="en-US"/>
        </w:rPr>
        <w:t xml:space="preserve">so sorgt nicht, wie oder was ihr reden sollt; </w:t>
      </w:r>
    </w:p>
    <w:p w14:paraId="426D20D0" w14:textId="77777777" w:rsidR="00ED2744" w:rsidRPr="00B4019D" w:rsidRDefault="00ED2744" w:rsidP="00ED2744">
      <w:pPr>
        <w:rPr>
          <w:lang w:val="en-US"/>
        </w:rPr>
      </w:pPr>
      <w:r w:rsidRPr="00B4019D">
        <w:rPr>
          <w:lang w:val="en-US"/>
        </w:rPr>
        <w:t>denn es soll euch zu der Stunde gegeben werden, was ihr reden sollt.  </w:t>
      </w:r>
    </w:p>
    <w:p w14:paraId="6F909C42" w14:textId="77777777" w:rsidR="00ED2744" w:rsidRDefault="00ED2744" w:rsidP="00ED2744">
      <w:pPr>
        <w:rPr>
          <w:lang w:val="en-US"/>
        </w:rPr>
      </w:pPr>
      <w:r w:rsidRPr="00B4019D">
        <w:rPr>
          <w:lang w:val="en-US"/>
        </w:rPr>
        <w:t xml:space="preserve">Denn nicht ihr seid es, die da reden, </w:t>
      </w:r>
    </w:p>
    <w:p w14:paraId="19C781DF" w14:textId="77777777" w:rsidR="00ED2744" w:rsidRPr="00B4019D" w:rsidRDefault="00ED2744" w:rsidP="00ED2744">
      <w:pPr>
        <w:rPr>
          <w:lang w:val="en-US"/>
        </w:rPr>
      </w:pPr>
      <w:r w:rsidRPr="00B4019D">
        <w:rPr>
          <w:lang w:val="en-US"/>
        </w:rPr>
        <w:t>sondern eures Vaters Geist ist es, der durch euch redet.  </w:t>
      </w:r>
    </w:p>
    <w:p w14:paraId="15CDFF16" w14:textId="77777777" w:rsidR="00ED2744" w:rsidRDefault="00ED2744" w:rsidP="00ED2744">
      <w:pPr>
        <w:rPr>
          <w:lang w:val="en-US"/>
        </w:rPr>
      </w:pPr>
      <w:r w:rsidRPr="00B4019D">
        <w:rPr>
          <w:lang w:val="en-US"/>
        </w:rPr>
        <w:t xml:space="preserve">Es wird aber ein Bruder den andern dem Tod preisgeben </w:t>
      </w:r>
    </w:p>
    <w:p w14:paraId="1ABFB5E1" w14:textId="77777777" w:rsidR="00ED2744" w:rsidRDefault="00ED2744" w:rsidP="00ED2744">
      <w:pPr>
        <w:rPr>
          <w:lang w:val="en-US"/>
        </w:rPr>
      </w:pPr>
      <w:r w:rsidRPr="00B4019D">
        <w:rPr>
          <w:lang w:val="en-US"/>
        </w:rPr>
        <w:t xml:space="preserve">und der Vater den Sohn, </w:t>
      </w:r>
    </w:p>
    <w:p w14:paraId="47B125C5" w14:textId="77777777" w:rsidR="00ED2744" w:rsidRPr="00B4019D" w:rsidRDefault="00ED2744" w:rsidP="00ED2744">
      <w:pPr>
        <w:rPr>
          <w:lang w:val="en-US"/>
        </w:rPr>
      </w:pPr>
      <w:r w:rsidRPr="00B4019D">
        <w:rPr>
          <w:lang w:val="en-US"/>
        </w:rPr>
        <w:t>und die Kinder werden sich empören gegen ihre Eltern und werden sie töten helfen.  </w:t>
      </w:r>
    </w:p>
    <w:p w14:paraId="7202D6C6" w14:textId="77777777" w:rsidR="00ED2744" w:rsidRDefault="00ED2744" w:rsidP="00ED2744">
      <w:pPr>
        <w:rPr>
          <w:lang w:val="en-US"/>
        </w:rPr>
      </w:pPr>
      <w:r w:rsidRPr="00B4019D">
        <w:rPr>
          <w:lang w:val="en-US"/>
        </w:rPr>
        <w:t xml:space="preserve">Und ihr werdet gehasst werden von jedermann um meines Namens willen. </w:t>
      </w:r>
    </w:p>
    <w:p w14:paraId="71F64C75" w14:textId="77777777" w:rsidR="00ED2744" w:rsidRPr="00B4019D" w:rsidRDefault="00ED2744" w:rsidP="00ED2744">
      <w:pPr>
        <w:rPr>
          <w:lang w:val="en-US"/>
        </w:rPr>
      </w:pPr>
      <w:r w:rsidRPr="00B4019D">
        <w:rPr>
          <w:lang w:val="en-US"/>
        </w:rPr>
        <w:t>Wer aber bis an das Ende beharrt, der wird selig werden. </w:t>
      </w:r>
    </w:p>
    <w:p w14:paraId="10E01F51" w14:textId="77777777" w:rsidR="00ED2744" w:rsidRDefault="00ED2744" w:rsidP="00ED2744">
      <w:pPr>
        <w:rPr>
          <w:lang w:val="en-US"/>
        </w:rPr>
      </w:pPr>
      <w:r w:rsidRPr="00B4019D">
        <w:rPr>
          <w:lang w:val="en-US"/>
        </w:rPr>
        <w:t xml:space="preserve">Wenn sie euch aber in einer Stadt verfolgen, </w:t>
      </w:r>
    </w:p>
    <w:p w14:paraId="011E0ED1" w14:textId="77777777" w:rsidR="00ED2744" w:rsidRDefault="00ED2744" w:rsidP="00ED2744">
      <w:pPr>
        <w:rPr>
          <w:lang w:val="en-US"/>
        </w:rPr>
      </w:pPr>
      <w:r w:rsidRPr="00B4019D">
        <w:rPr>
          <w:lang w:val="en-US"/>
        </w:rPr>
        <w:t xml:space="preserve">so flieht in eine andere. </w:t>
      </w:r>
    </w:p>
    <w:p w14:paraId="792B17BA" w14:textId="77777777" w:rsidR="00ED2744" w:rsidRDefault="00ED2744" w:rsidP="00ED2744">
      <w:pPr>
        <w:rPr>
          <w:lang w:val="en-US"/>
        </w:rPr>
      </w:pPr>
      <w:r w:rsidRPr="00B4019D">
        <w:rPr>
          <w:lang w:val="en-US"/>
        </w:rPr>
        <w:t xml:space="preserve">Wahrlich, ich sage euch: </w:t>
      </w:r>
    </w:p>
    <w:p w14:paraId="053A366F" w14:textId="77777777" w:rsidR="00ED2744" w:rsidRDefault="00ED2744" w:rsidP="00ED2744">
      <w:pPr>
        <w:rPr>
          <w:lang w:val="en-US"/>
        </w:rPr>
      </w:pPr>
      <w:r w:rsidRPr="00B4019D">
        <w:rPr>
          <w:lang w:val="en-US"/>
        </w:rPr>
        <w:t xml:space="preserve">Ihr werdet mit den Städten Israels nicht zu Ende kommen, </w:t>
      </w:r>
    </w:p>
    <w:p w14:paraId="2546E2B8" w14:textId="77777777" w:rsidR="00ED2744" w:rsidRPr="001D4E45" w:rsidRDefault="00ED2744" w:rsidP="00ED2744">
      <w:pPr>
        <w:rPr>
          <w:lang w:val="en-US"/>
        </w:rPr>
      </w:pPr>
      <w:r w:rsidRPr="00B4019D">
        <w:rPr>
          <w:lang w:val="en-US"/>
        </w:rPr>
        <w:t>bis der Menschensohn kommt.</w:t>
      </w:r>
      <w:r>
        <w:rPr>
          <w:lang w:val="en-US"/>
        </w:rPr>
        <w:t>)</w:t>
      </w:r>
    </w:p>
    <w:p w14:paraId="2B746EA2" w14:textId="77777777" w:rsidR="00ED2744" w:rsidRDefault="00ED2744" w:rsidP="00ED2744">
      <w:pPr>
        <w:pStyle w:val="Heading2"/>
      </w:pPr>
      <w:r>
        <w:t>Fürbittengebet</w:t>
      </w:r>
    </w:p>
    <w:p w14:paraId="2CC502C3" w14:textId="77777777" w:rsidR="00ED2744" w:rsidRPr="009B3B7F" w:rsidRDefault="00ED2744" w:rsidP="00ED2744">
      <w:r w:rsidRPr="009B3B7F">
        <w:t>Gott,</w:t>
      </w:r>
    </w:p>
    <w:p w14:paraId="1D07B860" w14:textId="77777777" w:rsidR="00ED2744" w:rsidRPr="009B3B7F" w:rsidRDefault="00ED2744" w:rsidP="00ED2744">
      <w:r w:rsidRPr="009B3B7F">
        <w:t>deine Güte reicht, so weit der Himmel ist,</w:t>
      </w:r>
    </w:p>
    <w:p w14:paraId="4C3903EE" w14:textId="77777777" w:rsidR="00ED2744" w:rsidRPr="009B3B7F" w:rsidRDefault="00ED2744" w:rsidP="00ED2744">
      <w:r w:rsidRPr="009B3B7F">
        <w:t>und deine Wahrheit, so weit die Wolken gehen.</w:t>
      </w:r>
    </w:p>
    <w:p w14:paraId="42589F1F" w14:textId="77777777" w:rsidR="00ED2744" w:rsidRPr="009B3B7F" w:rsidRDefault="00ED2744" w:rsidP="00ED2744">
      <w:r w:rsidRPr="009B3B7F">
        <w:t>Wir vertrauen uns deiner grenzenlosen Güte an</w:t>
      </w:r>
    </w:p>
    <w:p w14:paraId="5CDD440C" w14:textId="77777777" w:rsidR="00ED2744" w:rsidRPr="009B3B7F" w:rsidRDefault="00ED2744" w:rsidP="00ED2744">
      <w:r w:rsidRPr="009B3B7F">
        <w:t>mit allem, was unser Herz bewegt.</w:t>
      </w:r>
    </w:p>
    <w:p w14:paraId="2F886DC2" w14:textId="77777777" w:rsidR="00ED2744" w:rsidRPr="009B3B7F" w:rsidRDefault="00ED2744" w:rsidP="00ED2744"/>
    <w:p w14:paraId="1FE76673" w14:textId="77777777" w:rsidR="00ED2744" w:rsidRPr="009B3B7F" w:rsidRDefault="00ED2744" w:rsidP="00ED2744">
      <w:r w:rsidRPr="009B3B7F">
        <w:t>Wir bitten dich für deine Kirche,</w:t>
      </w:r>
    </w:p>
    <w:p w14:paraId="0B51FB62" w14:textId="77777777" w:rsidR="00ED2744" w:rsidRPr="009B3B7F" w:rsidRDefault="00ED2744" w:rsidP="00ED2744">
      <w:r w:rsidRPr="009B3B7F">
        <w:t>dass sie Menschen Raum gibt, deine Nähe zu erfahren,</w:t>
      </w:r>
    </w:p>
    <w:p w14:paraId="63259B84" w14:textId="77777777" w:rsidR="00ED2744" w:rsidRPr="009B3B7F" w:rsidRDefault="00ED2744" w:rsidP="00ED2744">
      <w:r w:rsidRPr="009B3B7F">
        <w:t>dass sie Menschen die Augen öffnet für deine Wunder.</w:t>
      </w:r>
    </w:p>
    <w:p w14:paraId="34CC0AA5" w14:textId="77777777" w:rsidR="00ED2744" w:rsidRPr="009B3B7F" w:rsidRDefault="00ED2744" w:rsidP="00ED2744">
      <w:r w:rsidRPr="009B3B7F">
        <w:t>Wir rufen zu dir:</w:t>
      </w:r>
    </w:p>
    <w:p w14:paraId="12C120CE" w14:textId="77777777" w:rsidR="00ED2744" w:rsidRPr="009B3B7F" w:rsidRDefault="00ED2744" w:rsidP="00ED2744">
      <w:pPr>
        <w:rPr>
          <w:i/>
        </w:rPr>
      </w:pPr>
      <w:r w:rsidRPr="009B3B7F">
        <w:rPr>
          <w:i/>
        </w:rPr>
        <w:t>Herr, erbarme dich.</w:t>
      </w:r>
    </w:p>
    <w:p w14:paraId="16142F8B" w14:textId="77777777" w:rsidR="00ED2744" w:rsidRPr="009B3B7F" w:rsidRDefault="00ED2744" w:rsidP="00ED2744"/>
    <w:p w14:paraId="1F709D86" w14:textId="77777777" w:rsidR="00ED2744" w:rsidRPr="009B3B7F" w:rsidRDefault="00ED2744" w:rsidP="00ED2744">
      <w:r w:rsidRPr="009B3B7F">
        <w:t>Wir bitten dich für Menschen,</w:t>
      </w:r>
    </w:p>
    <w:p w14:paraId="3E57CFBB" w14:textId="77777777" w:rsidR="00ED2744" w:rsidRPr="009B3B7F" w:rsidRDefault="00ED2744" w:rsidP="00ED2744">
      <w:r w:rsidRPr="009B3B7F">
        <w:t>die sich einsetzen für Opfer von Unrecht und Gewalt.</w:t>
      </w:r>
    </w:p>
    <w:p w14:paraId="49C91FA9" w14:textId="77777777" w:rsidR="00ED2744" w:rsidRPr="009B3B7F" w:rsidRDefault="00ED2744" w:rsidP="00ED2744">
      <w:r w:rsidRPr="009B3B7F">
        <w:t>Für alle, die Straftäter und Inhaftierte begleiten</w:t>
      </w:r>
    </w:p>
    <w:p w14:paraId="43D0715C" w14:textId="77777777" w:rsidR="00ED2744" w:rsidRPr="009B3B7F" w:rsidRDefault="00ED2744" w:rsidP="00ED2744">
      <w:r w:rsidRPr="009B3B7F">
        <w:t>auf dem Weg in ein neues Leben.</w:t>
      </w:r>
    </w:p>
    <w:p w14:paraId="2E999D88" w14:textId="77777777" w:rsidR="00ED2744" w:rsidRPr="009B3B7F" w:rsidRDefault="00ED2744" w:rsidP="00ED2744">
      <w:r w:rsidRPr="009B3B7F">
        <w:t>Für alle, die für Versöhnung arbeiten.</w:t>
      </w:r>
    </w:p>
    <w:p w14:paraId="563D2C58" w14:textId="77777777" w:rsidR="00ED2744" w:rsidRPr="009B3B7F" w:rsidRDefault="00ED2744" w:rsidP="00ED2744">
      <w:r w:rsidRPr="009B3B7F">
        <w:t>Wir rufen zu dir:</w:t>
      </w:r>
    </w:p>
    <w:p w14:paraId="03DAFFD1" w14:textId="77777777" w:rsidR="00ED2744" w:rsidRPr="009B3B7F" w:rsidRDefault="00ED2744" w:rsidP="00ED2744">
      <w:pPr>
        <w:rPr>
          <w:i/>
        </w:rPr>
      </w:pPr>
      <w:r w:rsidRPr="009B3B7F">
        <w:rPr>
          <w:i/>
        </w:rPr>
        <w:t>Herr, erbarme dich.</w:t>
      </w:r>
    </w:p>
    <w:p w14:paraId="0394B239" w14:textId="77777777" w:rsidR="00ED2744" w:rsidRPr="009B3B7F" w:rsidRDefault="00ED2744" w:rsidP="00ED2744"/>
    <w:p w14:paraId="7A85D825" w14:textId="77777777" w:rsidR="00ED2744" w:rsidRPr="009B3B7F" w:rsidRDefault="00ED2744" w:rsidP="00ED2744">
      <w:r w:rsidRPr="009B3B7F">
        <w:t>Wir bitten dich für Menschen,</w:t>
      </w:r>
    </w:p>
    <w:p w14:paraId="7BC2006B" w14:textId="77777777" w:rsidR="00ED2744" w:rsidRPr="009B3B7F" w:rsidRDefault="00ED2744" w:rsidP="00ED2744">
      <w:r w:rsidRPr="009B3B7F">
        <w:t>die um ihres Glaubens willen verfolgt werden</w:t>
      </w:r>
    </w:p>
    <w:p w14:paraId="5C97082C" w14:textId="77777777" w:rsidR="00ED2744" w:rsidRPr="009B3B7F" w:rsidRDefault="00ED2744" w:rsidP="00ED2744">
      <w:r w:rsidRPr="009B3B7F">
        <w:t>und Not leiden.</w:t>
      </w:r>
    </w:p>
    <w:p w14:paraId="29217134" w14:textId="77777777" w:rsidR="00ED2744" w:rsidRPr="009B3B7F" w:rsidRDefault="00ED2744" w:rsidP="00ED2744">
      <w:r w:rsidRPr="009B3B7F">
        <w:t>Stärke ihre Hoffnung</w:t>
      </w:r>
    </w:p>
    <w:p w14:paraId="03009CFB" w14:textId="77777777" w:rsidR="00ED2744" w:rsidRPr="009B3B7F" w:rsidRDefault="00ED2744" w:rsidP="00ED2744">
      <w:r w:rsidRPr="009B3B7F">
        <w:t>und zeig</w:t>
      </w:r>
      <w:r>
        <w:t>e</w:t>
      </w:r>
      <w:r w:rsidRPr="009B3B7F">
        <w:t xml:space="preserve"> uns Wege, wie wir sie unterstützen können.</w:t>
      </w:r>
    </w:p>
    <w:p w14:paraId="4992E86E" w14:textId="77777777" w:rsidR="00ED2744" w:rsidRPr="009B3B7F" w:rsidRDefault="00ED2744" w:rsidP="00ED2744">
      <w:r w:rsidRPr="009B3B7F">
        <w:t>Wir rufen zu dir:</w:t>
      </w:r>
    </w:p>
    <w:p w14:paraId="23EB93FD" w14:textId="77777777" w:rsidR="00ED2744" w:rsidRPr="009B3B7F" w:rsidRDefault="00ED2744" w:rsidP="00ED2744">
      <w:pPr>
        <w:rPr>
          <w:i/>
        </w:rPr>
      </w:pPr>
      <w:r w:rsidRPr="009B3B7F">
        <w:rPr>
          <w:i/>
        </w:rPr>
        <w:t>Herr, erbarme dich.</w:t>
      </w:r>
    </w:p>
    <w:p w14:paraId="1F991B17" w14:textId="77777777" w:rsidR="00ED2744" w:rsidRPr="009B3B7F" w:rsidRDefault="00ED2744" w:rsidP="00ED2744"/>
    <w:p w14:paraId="4FB11473" w14:textId="77777777" w:rsidR="00ED2744" w:rsidRPr="009B3B7F" w:rsidRDefault="00ED2744" w:rsidP="00ED2744">
      <w:r w:rsidRPr="009B3B7F">
        <w:t xml:space="preserve">Wir </w:t>
      </w:r>
      <w:r>
        <w:t>bitten dich für unsere Gemeinde:</w:t>
      </w:r>
    </w:p>
    <w:p w14:paraId="576A6A79" w14:textId="77777777" w:rsidR="00ED2744" w:rsidRPr="009B3B7F" w:rsidRDefault="00ED2744" w:rsidP="00ED2744">
      <w:r w:rsidRPr="009B3B7F">
        <w:t>um Offenheit für Kritik und Veränderung,</w:t>
      </w:r>
    </w:p>
    <w:p w14:paraId="288396F9" w14:textId="77777777" w:rsidR="00ED2744" w:rsidRPr="009B3B7F" w:rsidRDefault="00ED2744" w:rsidP="00ED2744">
      <w:r w:rsidRPr="009B3B7F">
        <w:t xml:space="preserve">dass </w:t>
      </w:r>
      <w:r>
        <w:t xml:space="preserve">wir </w:t>
      </w:r>
      <w:r w:rsidRPr="009B3B7F">
        <w:t>deinen Ruf zur Erneuerung nicht überhören.</w:t>
      </w:r>
    </w:p>
    <w:p w14:paraId="5B43A154" w14:textId="77777777" w:rsidR="00ED2744" w:rsidRPr="009B3B7F" w:rsidRDefault="00ED2744" w:rsidP="00ED2744">
      <w:r w:rsidRPr="009B3B7F">
        <w:t>Wir rufen zu dir:</w:t>
      </w:r>
    </w:p>
    <w:p w14:paraId="4C90E94F" w14:textId="77777777" w:rsidR="00ED2744" w:rsidRPr="009B3B7F" w:rsidRDefault="00ED2744" w:rsidP="00ED2744">
      <w:pPr>
        <w:rPr>
          <w:i/>
        </w:rPr>
      </w:pPr>
      <w:r w:rsidRPr="009B3B7F">
        <w:rPr>
          <w:i/>
        </w:rPr>
        <w:t>Herr, erbarme dich.</w:t>
      </w:r>
    </w:p>
    <w:p w14:paraId="6E5354B6" w14:textId="77777777" w:rsidR="00ED2744" w:rsidRPr="009B3B7F" w:rsidRDefault="00ED2744" w:rsidP="00ED2744"/>
    <w:p w14:paraId="0DE5C23B" w14:textId="77777777" w:rsidR="00ED2744" w:rsidRPr="009B3B7F" w:rsidRDefault="00ED2744" w:rsidP="00ED2744">
      <w:r w:rsidRPr="009B3B7F">
        <w:t>Nimm dich unserer Bitten an, Gott,</w:t>
      </w:r>
    </w:p>
    <w:p w14:paraId="42590B81" w14:textId="77777777" w:rsidR="00ED2744" w:rsidRPr="009B3B7F" w:rsidRDefault="00ED2744" w:rsidP="00ED2744">
      <w:r w:rsidRPr="009B3B7F">
        <w:t>wie du dich aller annimmst, die dich um Hilfe anrufen.</w:t>
      </w:r>
    </w:p>
    <w:p w14:paraId="6D1B24EF" w14:textId="77777777" w:rsidR="00ED2744" w:rsidRPr="009B3B7F" w:rsidRDefault="00ED2744" w:rsidP="00ED2744">
      <w:r>
        <w:t>Du bist unsere</w:t>
      </w:r>
      <w:r w:rsidRPr="009B3B7F">
        <w:t xml:space="preserve"> Hoffnung,</w:t>
      </w:r>
    </w:p>
    <w:p w14:paraId="4564D332" w14:textId="77777777" w:rsidR="00ED2744" w:rsidRPr="009B3B7F" w:rsidRDefault="00ED2744" w:rsidP="00ED2744">
      <w:r w:rsidRPr="009B3B7F">
        <w:t>der du mit dem Sohn und dem Heiligen Geist,</w:t>
      </w:r>
    </w:p>
    <w:p w14:paraId="4806EE12" w14:textId="77777777" w:rsidR="00ED2744" w:rsidRDefault="00ED2744" w:rsidP="00ED2744">
      <w:r w:rsidRPr="009B3B7F">
        <w:t>ein Gott bist von Ewigkeit zu Ewigkeit.</w:t>
      </w:r>
      <w:r>
        <w:t xml:space="preserve"> </w:t>
      </w:r>
      <w:r w:rsidRPr="009B3B7F">
        <w:t>Amen.</w:t>
      </w:r>
    </w:p>
    <w:p w14:paraId="4CE7F843" w14:textId="77777777" w:rsidR="00ED2744" w:rsidRDefault="00ED2744" w:rsidP="00ED2744">
      <w:pPr>
        <w:pStyle w:val="Heading2"/>
      </w:pPr>
      <w:r>
        <w:t>Lesepredigten</w:t>
      </w:r>
    </w:p>
    <w:p w14:paraId="7A2C065E" w14:textId="77777777" w:rsidR="00ED2744" w:rsidRDefault="00ED2744" w:rsidP="00ED2744">
      <w:r>
        <w:t>Siehe 1. Sonntag nach Trinitatis, Reihe V.</w:t>
      </w:r>
    </w:p>
    <w:p w14:paraId="05FD30CC" w14:textId="77777777" w:rsidR="00ED2744" w:rsidRDefault="00ED2744" w:rsidP="00ED2744">
      <w:pPr>
        <w:pStyle w:val="Heading2"/>
      </w:pPr>
      <w:r>
        <w:t>Liedvorschläge (EG)</w:t>
      </w:r>
    </w:p>
    <w:p w14:paraId="5D45C445" w14:textId="77777777" w:rsidR="00ED2744" w:rsidRDefault="00ED2744" w:rsidP="00ED2744">
      <w:pPr>
        <w:rPr>
          <w:rStyle w:val="Heading3Char"/>
        </w:rPr>
      </w:pPr>
      <w:r w:rsidRPr="00181276">
        <w:rPr>
          <w:rStyle w:val="Heading3Char"/>
        </w:rPr>
        <w:t>Eingangslied:</w:t>
      </w:r>
    </w:p>
    <w:p w14:paraId="588773D1" w14:textId="77777777" w:rsidR="00ED2744" w:rsidRDefault="00ED2744" w:rsidP="00ED2744">
      <w:r>
        <w:t xml:space="preserve">158 O Christe, Morgensterne </w:t>
      </w:r>
    </w:p>
    <w:p w14:paraId="5F72F037" w14:textId="77777777" w:rsidR="00ED2744" w:rsidRDefault="00ED2744" w:rsidP="00ED2744">
      <w:r>
        <w:t>159 Fröhlich wir nun all fangen an</w:t>
      </w:r>
    </w:p>
    <w:p w14:paraId="57765F45" w14:textId="77777777" w:rsidR="00ED2744" w:rsidRDefault="00ED2744" w:rsidP="00ED2744">
      <w:r w:rsidRPr="00181276">
        <w:rPr>
          <w:rStyle w:val="Heading3Char"/>
        </w:rPr>
        <w:t>Wochenlied:</w:t>
      </w:r>
    </w:p>
    <w:p w14:paraId="7331CC7B" w14:textId="77777777" w:rsidR="00ED2744" w:rsidRDefault="00ED2744" w:rsidP="00ED2744">
      <w:r>
        <w:t>243 Lob Gott getrost mit Singen</w:t>
      </w:r>
    </w:p>
    <w:p w14:paraId="587E7288" w14:textId="77777777" w:rsidR="00ED2744" w:rsidRDefault="00ED2744" w:rsidP="00ED2744">
      <w:r>
        <w:t>254 Wir wolln uns gerne wagen</w:t>
      </w:r>
    </w:p>
    <w:p w14:paraId="05FCC252" w14:textId="77777777" w:rsidR="00ED2744" w:rsidRDefault="00ED2744" w:rsidP="00ED2744">
      <w:r w:rsidRPr="00181276">
        <w:rPr>
          <w:rStyle w:val="Heading3Char"/>
        </w:rPr>
        <w:t>Predigtlied:</w:t>
      </w:r>
      <w:r>
        <w:t xml:space="preserve"> </w:t>
      </w:r>
    </w:p>
    <w:p w14:paraId="4CB78161" w14:textId="77777777" w:rsidR="00ED2744" w:rsidRDefault="00ED2744" w:rsidP="00ED2744">
      <w:r>
        <w:t>241 Wach auf, du Geist der ersten Zeugen</w:t>
      </w:r>
    </w:p>
    <w:p w14:paraId="36EB4BEB" w14:textId="77777777" w:rsidR="00ED2744" w:rsidRDefault="00ED2744" w:rsidP="00ED2744">
      <w:r>
        <w:t>256 Einer ist’s, an dem wir hangen</w:t>
      </w:r>
    </w:p>
    <w:p w14:paraId="7BCC3C80" w14:textId="77777777" w:rsidR="00ED2744" w:rsidRDefault="00ED2744" w:rsidP="00ED2744">
      <w:r w:rsidRPr="00181276">
        <w:rPr>
          <w:rStyle w:val="Heading3Char"/>
        </w:rPr>
        <w:t>Ausgangslied:</w:t>
      </w:r>
      <w:r>
        <w:t xml:space="preserve"> </w:t>
      </w:r>
    </w:p>
    <w:p w14:paraId="6539FB4D" w14:textId="77777777" w:rsidR="00ED2744" w:rsidRDefault="00ED2744" w:rsidP="00ED2744">
      <w:r>
        <w:t>132 Ihr werdet die Kraft des Heiligen Geistes empfangen</w:t>
      </w:r>
    </w:p>
    <w:p w14:paraId="7C6A9C19" w14:textId="77777777" w:rsidR="00BA6764" w:rsidRDefault="00ED2744" w:rsidP="00ED2744">
      <w:pPr>
        <w:rPr>
          <w:color w:val="000000" w:themeColor="text1"/>
        </w:rPr>
      </w:pPr>
      <w:r>
        <w:t>260 Gleichwie mich mein Vater gesandt hat</w:t>
      </w:r>
    </w:p>
    <w:p w14:paraId="20F37733" w14:textId="77777777" w:rsidR="00BA6764" w:rsidRDefault="00BA6764" w:rsidP="00CD392F">
      <w:pPr>
        <w:rPr>
          <w:color w:val="000000" w:themeColor="text1"/>
        </w:rPr>
      </w:pPr>
    </w:p>
    <w:p w14:paraId="3730ACC7" w14:textId="77777777" w:rsidR="00ED2744" w:rsidRDefault="00ED2744" w:rsidP="00CD392F">
      <w:pPr>
        <w:rPr>
          <w:color w:val="000000" w:themeColor="text1"/>
        </w:rPr>
      </w:pPr>
      <w:bookmarkStart w:id="1" w:name="_GoBack"/>
      <w:bookmarkEnd w:id="1"/>
    </w:p>
    <w:p w14:paraId="6161328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8DD000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157A86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7353E" w14:textId="77777777" w:rsidR="00E40305" w:rsidRDefault="00E40305" w:rsidP="00CD392F">
      <w:r>
        <w:separator/>
      </w:r>
    </w:p>
  </w:endnote>
  <w:endnote w:type="continuationSeparator" w:id="0">
    <w:p w14:paraId="57133E8E" w14:textId="77777777" w:rsidR="00E40305" w:rsidRDefault="00E4030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E0FF0"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1FAE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4030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4030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81B3B"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C3958" w14:textId="77777777" w:rsidR="00E40305" w:rsidRDefault="00E40305" w:rsidP="00CD392F">
      <w:r>
        <w:separator/>
      </w:r>
    </w:p>
  </w:footnote>
  <w:footnote w:type="continuationSeparator" w:id="0">
    <w:p w14:paraId="52FF7486" w14:textId="77777777" w:rsidR="00E40305" w:rsidRDefault="00E4030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2270E"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7D049"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833C"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44"/>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40305"/>
    <w:rsid w:val="00ED2744"/>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FE97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1268</Words>
  <Characters>7231</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2017-04-24T15:03:00Z</dcterms:created>
  <dcterms:modified xsi:type="dcterms:W3CDTF">2017-04-24T15:04:00Z</dcterms:modified>
</cp:coreProperties>
</file>