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BC32D6" w14:textId="77777777" w:rsidR="0068666E" w:rsidRPr="00927B60" w:rsidRDefault="0068666E" w:rsidP="0068666E">
      <w:pPr>
        <w:pStyle w:val="Heading1"/>
      </w:pPr>
      <w:bookmarkStart w:id="0" w:name="_Toc480453548"/>
      <w:r>
        <w:t>16. Sonntag im Jahreskreis (17.–23. Juli),</w:t>
      </w:r>
      <w:r>
        <w:br/>
        <w:t xml:space="preserve"> Jahrgang A </w:t>
      </w:r>
      <w:r>
        <w:br/>
        <w:t>(Time after Pentecost: Lectionary 16)</w:t>
      </w:r>
      <w:bookmarkEnd w:id="0"/>
    </w:p>
    <w:p w14:paraId="0DF71A88" w14:textId="77777777" w:rsidR="0068666E" w:rsidRDefault="0068666E" w:rsidP="0068666E">
      <w:pPr>
        <w:pStyle w:val="Heading2"/>
      </w:pPr>
      <w:r w:rsidRPr="008D7185">
        <w:t>Ein</w:t>
      </w:r>
      <w:r>
        <w:t>f</w:t>
      </w:r>
      <w:r w:rsidRPr="008D7185">
        <w:t>ührung</w:t>
      </w:r>
    </w:p>
    <w:p w14:paraId="5BC17E44" w14:textId="77777777" w:rsidR="0068666E" w:rsidRPr="004F6539" w:rsidRDefault="0068666E" w:rsidP="0068666E">
      <w:pPr>
        <w:rPr>
          <w:lang w:val="en-US"/>
        </w:rPr>
      </w:pPr>
      <w:r w:rsidRPr="004F6539">
        <w:rPr>
          <w:lang w:val="en-US"/>
        </w:rPr>
        <w:t>Gutes und Böses wachse</w:t>
      </w:r>
      <w:r>
        <w:rPr>
          <w:lang w:val="en-US"/>
        </w:rPr>
        <w:t>n gleichmassen in der Welt, so </w:t>
      </w:r>
      <w:r w:rsidRPr="004F6539">
        <w:rPr>
          <w:lang w:val="en-US"/>
        </w:rPr>
        <w:t xml:space="preserve">wie auf dem Feld Weizen und Unkraut nebeneinander wachsen. Beides zu unterscheiden ist nicht immer einfach und die Kirche ist oft genug eine Mischung aus </w:t>
      </w:r>
      <w:r w:rsidRPr="005B3D1B">
        <w:t>beidem</w:t>
      </w:r>
      <w:r w:rsidRPr="004F6539">
        <w:rPr>
          <w:lang w:val="en-US"/>
        </w:rPr>
        <w:t>. Darum gebührt es allein Gott am Ende beides voneinander zu scheiden.</w:t>
      </w:r>
    </w:p>
    <w:p w14:paraId="2915CCA6" w14:textId="77777777" w:rsidR="0068666E" w:rsidRPr="00EC2ED8" w:rsidRDefault="0068666E" w:rsidP="0068666E">
      <w:r w:rsidRPr="004F6539">
        <w:rPr>
          <w:lang w:val="en-US"/>
        </w:rPr>
        <w:t xml:space="preserve">Paulus ermuntert dazu, sich vom Bösen und dem Leiden in dieser Welt nicht einschüchtern </w:t>
      </w:r>
      <w:r>
        <w:rPr>
          <w:lang w:val="en-US"/>
        </w:rPr>
        <w:t>zu lassen, sondern vielmehr zu h</w:t>
      </w:r>
      <w:r w:rsidRPr="004F6539">
        <w:rPr>
          <w:lang w:val="en-US"/>
        </w:rPr>
        <w:t>offen und darauf zu vertrauen, dass Gott uns den Weg weist. Der Psalm zeigt, wie wir angesichts des Bösen beten können: Weise mir, Herr, deinen Weg, dass ich wandle in deiner Wahrheit; erhalte mein Herz bei dem einen, dass ich deinen Namen fürchte. (Ps 86,11)</w:t>
      </w:r>
    </w:p>
    <w:p w14:paraId="4458BCE5" w14:textId="77777777" w:rsidR="0068666E" w:rsidRPr="003656DF" w:rsidRDefault="0068666E" w:rsidP="0068666E">
      <w:pPr>
        <w:pStyle w:val="Heading2"/>
      </w:pPr>
      <w:r>
        <w:t>Psalm 86,11–17</w:t>
      </w:r>
    </w:p>
    <w:p w14:paraId="1B5366B3" w14:textId="77777777" w:rsidR="0068666E" w:rsidRPr="004F6539" w:rsidRDefault="0068666E" w:rsidP="0068666E">
      <w:pPr>
        <w:rPr>
          <w:lang w:val="en-US"/>
        </w:rPr>
      </w:pPr>
      <w:r w:rsidRPr="004F6539">
        <w:rPr>
          <w:bCs/>
          <w:lang w:val="en-US"/>
        </w:rPr>
        <w:t>Weise mir, HERR, deinen Weg,</w:t>
      </w:r>
      <w:r>
        <w:rPr>
          <w:bCs/>
          <w:lang w:val="en-US"/>
        </w:rPr>
        <w:t xml:space="preserve"> </w:t>
      </w:r>
      <w:r w:rsidRPr="004F6539">
        <w:rPr>
          <w:bCs/>
          <w:lang w:val="en-US"/>
        </w:rPr>
        <w:t>dass ich wandle in deiner Wahrheit;</w:t>
      </w:r>
      <w:r w:rsidRPr="004F6539">
        <w:rPr>
          <w:lang w:val="en-US"/>
        </w:rPr>
        <w:t xml:space="preserve"> </w:t>
      </w:r>
      <w:r>
        <w:rPr>
          <w:lang w:val="en-US"/>
        </w:rPr>
        <w:br/>
      </w:r>
      <w:r w:rsidRPr="004F6539">
        <w:rPr>
          <w:bCs/>
          <w:lang w:val="en-US"/>
        </w:rPr>
        <w:t>erhalte mein Herz bei dem einen,</w:t>
      </w:r>
      <w:r w:rsidRPr="004F6539">
        <w:rPr>
          <w:lang w:val="en-US"/>
        </w:rPr>
        <w:t xml:space="preserve"> </w:t>
      </w:r>
      <w:r w:rsidRPr="004F6539">
        <w:rPr>
          <w:bCs/>
          <w:lang w:val="en-US"/>
        </w:rPr>
        <w:t>dass ich deinen Namen fürchte.</w:t>
      </w:r>
    </w:p>
    <w:p w14:paraId="69979BC5" w14:textId="77777777" w:rsidR="0068666E" w:rsidRPr="004F6539" w:rsidRDefault="0068666E" w:rsidP="0068666E">
      <w:pPr>
        <w:ind w:firstLine="720"/>
        <w:rPr>
          <w:lang w:val="en-US"/>
        </w:rPr>
      </w:pPr>
      <w:r w:rsidRPr="004F6539">
        <w:rPr>
          <w:lang w:val="en-US"/>
        </w:rPr>
        <w:t>Ich danke dir, Herr, mein Gott, von ganzem Herzen</w:t>
      </w:r>
    </w:p>
    <w:p w14:paraId="783FBDFD" w14:textId="77777777" w:rsidR="0068666E" w:rsidRPr="004F6539" w:rsidRDefault="0068666E" w:rsidP="0068666E">
      <w:pPr>
        <w:ind w:firstLine="720"/>
        <w:rPr>
          <w:lang w:val="en-US"/>
        </w:rPr>
      </w:pPr>
      <w:r w:rsidRPr="004F6539">
        <w:rPr>
          <w:lang w:val="en-US"/>
        </w:rPr>
        <w:t>und ehre deinen Namen ewiglich.</w:t>
      </w:r>
    </w:p>
    <w:p w14:paraId="4068828E" w14:textId="77777777" w:rsidR="0068666E" w:rsidRPr="004F6539" w:rsidRDefault="0068666E" w:rsidP="0068666E">
      <w:pPr>
        <w:rPr>
          <w:lang w:val="en-US"/>
        </w:rPr>
      </w:pPr>
      <w:r w:rsidRPr="004F6539">
        <w:rPr>
          <w:lang w:val="en-US"/>
        </w:rPr>
        <w:t>Denn deine Güte ist groß gegen mich,</w:t>
      </w:r>
    </w:p>
    <w:p w14:paraId="04654DF1" w14:textId="77777777" w:rsidR="0068666E" w:rsidRPr="004F6539" w:rsidRDefault="0068666E" w:rsidP="0068666E">
      <w:pPr>
        <w:rPr>
          <w:lang w:val="en-US"/>
        </w:rPr>
      </w:pPr>
      <w:r w:rsidRPr="004F6539">
        <w:rPr>
          <w:lang w:val="en-US"/>
        </w:rPr>
        <w:t>du hast mich errettet aus der Tiefe des Todes.</w:t>
      </w:r>
    </w:p>
    <w:p w14:paraId="3D6BCD8C" w14:textId="77777777" w:rsidR="0068666E" w:rsidRDefault="0068666E" w:rsidP="0068666E">
      <w:pPr>
        <w:ind w:left="720"/>
        <w:rPr>
          <w:lang w:val="en-US"/>
        </w:rPr>
      </w:pPr>
      <w:r w:rsidRPr="004F6539">
        <w:rPr>
          <w:lang w:val="en-US"/>
        </w:rPr>
        <w:t>Gott, es erheben</w:t>
      </w:r>
      <w:r>
        <w:rPr>
          <w:lang w:val="en-US"/>
        </w:rPr>
        <w:t xml:space="preserve"> sich die Stolzen gegen mich, </w:t>
      </w:r>
    </w:p>
    <w:p w14:paraId="6BB95A22" w14:textId="77777777" w:rsidR="0068666E" w:rsidRPr="004F6539" w:rsidRDefault="0068666E" w:rsidP="0068666E">
      <w:pPr>
        <w:ind w:left="720"/>
        <w:rPr>
          <w:lang w:val="en-US"/>
        </w:rPr>
      </w:pPr>
      <w:r w:rsidRPr="004F6539">
        <w:rPr>
          <w:lang w:val="en-US"/>
        </w:rPr>
        <w:t>und eine Rotte von Gewalttätern trachtet mir nach dem Leben</w:t>
      </w:r>
    </w:p>
    <w:p w14:paraId="40C3C83B" w14:textId="77777777" w:rsidR="0068666E" w:rsidRPr="004F6539" w:rsidRDefault="0068666E" w:rsidP="0068666E">
      <w:pPr>
        <w:ind w:firstLine="720"/>
        <w:rPr>
          <w:lang w:val="en-US"/>
        </w:rPr>
      </w:pPr>
      <w:r w:rsidRPr="004F6539">
        <w:rPr>
          <w:lang w:val="en-US"/>
        </w:rPr>
        <w:t>und haben dich nicht vor Augen.</w:t>
      </w:r>
    </w:p>
    <w:p w14:paraId="31E55F45" w14:textId="77777777" w:rsidR="0068666E" w:rsidRPr="004F6539" w:rsidRDefault="0068666E" w:rsidP="0068666E">
      <w:pPr>
        <w:rPr>
          <w:lang w:val="en-US"/>
        </w:rPr>
      </w:pPr>
      <w:r w:rsidRPr="004F6539">
        <w:rPr>
          <w:lang w:val="en-US"/>
        </w:rPr>
        <w:t>Du aber, Herr, Gott, bist barmherzig und gnädig,</w:t>
      </w:r>
    </w:p>
    <w:p w14:paraId="478499C1" w14:textId="77777777" w:rsidR="0068666E" w:rsidRPr="004F6539" w:rsidRDefault="0068666E" w:rsidP="0068666E">
      <w:pPr>
        <w:rPr>
          <w:lang w:val="en-US"/>
        </w:rPr>
      </w:pPr>
      <w:r w:rsidRPr="004F6539">
        <w:rPr>
          <w:lang w:val="en-US"/>
        </w:rPr>
        <w:t>geduldig und von großer Güte und Treue.</w:t>
      </w:r>
    </w:p>
    <w:p w14:paraId="450B6A16" w14:textId="77777777" w:rsidR="0068666E" w:rsidRPr="004F6539" w:rsidRDefault="0068666E" w:rsidP="0068666E">
      <w:pPr>
        <w:ind w:firstLine="720"/>
        <w:rPr>
          <w:lang w:val="en-US"/>
        </w:rPr>
      </w:pPr>
      <w:r w:rsidRPr="004F6539">
        <w:rPr>
          <w:lang w:val="en-US"/>
        </w:rPr>
        <w:t>Wende dich zu mir und sei mir gnädig;</w:t>
      </w:r>
    </w:p>
    <w:p w14:paraId="61F1BA30" w14:textId="77777777" w:rsidR="0068666E" w:rsidRPr="004F6539" w:rsidRDefault="0068666E" w:rsidP="0068666E">
      <w:pPr>
        <w:ind w:firstLine="720"/>
        <w:rPr>
          <w:lang w:val="en-US"/>
        </w:rPr>
      </w:pPr>
      <w:r w:rsidRPr="004F6539">
        <w:rPr>
          <w:lang w:val="en-US"/>
        </w:rPr>
        <w:t>stärke deinen Knecht mit deiner Kraft und hilf dem Sohn deiner Magd!</w:t>
      </w:r>
    </w:p>
    <w:p w14:paraId="1180A85E" w14:textId="77777777" w:rsidR="0068666E" w:rsidRPr="003656DF" w:rsidRDefault="0068666E" w:rsidP="0068666E">
      <w:r w:rsidRPr="004F6539">
        <w:rPr>
          <w:lang w:val="en-US"/>
        </w:rPr>
        <w:t>Tu ein Zeichen an mir,</w:t>
      </w:r>
      <w:r>
        <w:rPr>
          <w:lang w:val="en-US"/>
        </w:rPr>
        <w:t xml:space="preserve"> </w:t>
      </w:r>
      <w:r w:rsidRPr="004F6539">
        <w:rPr>
          <w:lang w:val="en-US"/>
        </w:rPr>
        <w:t xml:space="preserve">dass du's gut mit mir meinst, </w:t>
      </w:r>
      <w:r>
        <w:rPr>
          <w:lang w:val="en-US"/>
        </w:rPr>
        <w:br/>
      </w:r>
      <w:r w:rsidRPr="004F6539">
        <w:rPr>
          <w:lang w:val="en-US"/>
        </w:rPr>
        <w:t xml:space="preserve">dass es sehen, die mich hassen, und sich schämen, </w:t>
      </w:r>
      <w:r>
        <w:rPr>
          <w:lang w:val="en-US"/>
        </w:rPr>
        <w:br/>
      </w:r>
      <w:r w:rsidRPr="004F6539">
        <w:rPr>
          <w:lang w:val="en-US"/>
        </w:rPr>
        <w:t>weil du mir beistehst, HERR, und mich tröstest.</w:t>
      </w:r>
    </w:p>
    <w:p w14:paraId="0FC7EB54" w14:textId="77777777" w:rsidR="0068666E" w:rsidRDefault="0068666E" w:rsidP="0068666E">
      <w:pPr>
        <w:pStyle w:val="Heading2"/>
      </w:pPr>
      <w:r>
        <w:t>Tagesgebet</w:t>
      </w:r>
    </w:p>
    <w:p w14:paraId="039BAC71" w14:textId="77777777" w:rsidR="0068666E" w:rsidRPr="004F6539" w:rsidRDefault="0068666E" w:rsidP="0068666E">
      <w:pPr>
        <w:rPr>
          <w:lang w:val="en-US"/>
        </w:rPr>
      </w:pPr>
      <w:r w:rsidRPr="004F6539">
        <w:rPr>
          <w:lang w:val="en-US"/>
        </w:rPr>
        <w:t>Rechtschaffender Gott,</w:t>
      </w:r>
    </w:p>
    <w:p w14:paraId="06332400" w14:textId="77777777" w:rsidR="0068666E" w:rsidRPr="004F6539" w:rsidRDefault="0068666E" w:rsidP="0068666E">
      <w:pPr>
        <w:rPr>
          <w:lang w:val="en-US"/>
        </w:rPr>
      </w:pPr>
      <w:r w:rsidRPr="004F6539">
        <w:rPr>
          <w:lang w:val="en-US"/>
        </w:rPr>
        <w:t>wir vertrauen darauf, dass du deinem Volk Recht schaffst,</w:t>
      </w:r>
    </w:p>
    <w:p w14:paraId="72F8C945" w14:textId="77777777" w:rsidR="0068666E" w:rsidRPr="004F6539" w:rsidRDefault="0068666E" w:rsidP="0068666E">
      <w:pPr>
        <w:rPr>
          <w:lang w:val="en-US"/>
        </w:rPr>
      </w:pPr>
      <w:r w:rsidRPr="004F6539">
        <w:rPr>
          <w:lang w:val="en-US"/>
        </w:rPr>
        <w:t>dass du das Gute in deiner Kirche förderst</w:t>
      </w:r>
    </w:p>
    <w:p w14:paraId="4D4E61E3" w14:textId="77777777" w:rsidR="0068666E" w:rsidRPr="004F6539" w:rsidRDefault="0068666E" w:rsidP="0068666E">
      <w:pPr>
        <w:rPr>
          <w:lang w:val="en-US"/>
        </w:rPr>
      </w:pPr>
      <w:r w:rsidRPr="004F6539">
        <w:rPr>
          <w:lang w:val="en-US"/>
        </w:rPr>
        <w:t>und dem Bösen wehrst.</w:t>
      </w:r>
    </w:p>
    <w:p w14:paraId="530E2B30" w14:textId="77777777" w:rsidR="0068666E" w:rsidRPr="004F6539" w:rsidRDefault="0068666E" w:rsidP="0068666E">
      <w:pPr>
        <w:rPr>
          <w:lang w:val="en-US"/>
        </w:rPr>
      </w:pPr>
      <w:r w:rsidRPr="004F6539">
        <w:rPr>
          <w:lang w:val="en-US"/>
        </w:rPr>
        <w:lastRenderedPageBreak/>
        <w:t>Gib uns einen klaren Blick für das</w:t>
      </w:r>
      <w:r>
        <w:rPr>
          <w:lang w:val="en-US"/>
        </w:rPr>
        <w:t xml:space="preserve"> was Recht ist in unserem Leben.</w:t>
      </w:r>
    </w:p>
    <w:p w14:paraId="619BB597" w14:textId="77777777" w:rsidR="0068666E" w:rsidRPr="004F6539" w:rsidRDefault="0068666E" w:rsidP="0068666E">
      <w:pPr>
        <w:rPr>
          <w:lang w:val="en-US"/>
        </w:rPr>
      </w:pPr>
      <w:r w:rsidRPr="004F6539">
        <w:rPr>
          <w:lang w:val="en-US"/>
        </w:rPr>
        <w:t>Hilf uns mutig einzutreten, wo Unrecht wächst,</w:t>
      </w:r>
    </w:p>
    <w:p w14:paraId="2D9243F0" w14:textId="77777777" w:rsidR="0068666E" w:rsidRPr="004F6539" w:rsidRDefault="0068666E" w:rsidP="0068666E">
      <w:pPr>
        <w:rPr>
          <w:lang w:val="en-US"/>
        </w:rPr>
      </w:pPr>
      <w:r w:rsidRPr="004F6539">
        <w:rPr>
          <w:lang w:val="en-US"/>
        </w:rPr>
        <w:t>und deiner Kraft des Friedens und der Versöhnung Raum zu geben.</w:t>
      </w:r>
    </w:p>
    <w:p w14:paraId="5F451F1C" w14:textId="77777777" w:rsidR="0068666E" w:rsidRPr="004F6539" w:rsidRDefault="0068666E" w:rsidP="0068666E">
      <w:pPr>
        <w:rPr>
          <w:lang w:val="en-US"/>
        </w:rPr>
      </w:pPr>
      <w:r w:rsidRPr="004F6539">
        <w:rPr>
          <w:lang w:val="en-US"/>
        </w:rPr>
        <w:t>Bewahre uns durch unseren Herrn und Heiland Jesus Christus,</w:t>
      </w:r>
    </w:p>
    <w:p w14:paraId="79C7559A" w14:textId="77777777" w:rsidR="0068666E" w:rsidRDefault="0068666E" w:rsidP="0068666E">
      <w:r w:rsidRPr="004F6539">
        <w:rPr>
          <w:lang w:val="en-US"/>
        </w:rPr>
        <w:t>der mit Gnade Recht schafft.</w:t>
      </w:r>
      <w:r>
        <w:rPr>
          <w:lang w:val="en-US"/>
        </w:rPr>
        <w:t xml:space="preserve"> Amen.</w:t>
      </w:r>
    </w:p>
    <w:p w14:paraId="6F2BEC61" w14:textId="77777777" w:rsidR="0068666E" w:rsidRDefault="0068666E" w:rsidP="0068666E">
      <w:pPr>
        <w:pStyle w:val="Heading2"/>
      </w:pPr>
      <w:r w:rsidRPr="00CD392F">
        <w:t>Lesungen</w:t>
      </w:r>
    </w:p>
    <w:p w14:paraId="031833C3" w14:textId="77777777" w:rsidR="0068666E" w:rsidRDefault="0068666E" w:rsidP="0068666E">
      <w:r w:rsidRPr="00755FDC">
        <w:rPr>
          <w:b/>
        </w:rPr>
        <w:t>Jesa</w:t>
      </w:r>
      <w:r>
        <w:rPr>
          <w:b/>
        </w:rPr>
        <w:t>ja 44,</w:t>
      </w:r>
      <w:r w:rsidRPr="00755FDC">
        <w:rPr>
          <w:b/>
        </w:rPr>
        <w:t>6</w:t>
      </w:r>
      <w:r>
        <w:rPr>
          <w:b/>
        </w:rPr>
        <w:t>–</w:t>
      </w:r>
      <w:r w:rsidRPr="00755FDC">
        <w:rPr>
          <w:b/>
        </w:rPr>
        <w:t>8</w:t>
      </w:r>
      <w:r>
        <w:t>*</w:t>
      </w:r>
    </w:p>
    <w:p w14:paraId="52867051" w14:textId="77777777" w:rsidR="0068666E" w:rsidRDefault="0068666E" w:rsidP="0068666E">
      <w:pPr>
        <w:rPr>
          <w:lang w:val="en-US"/>
        </w:rPr>
      </w:pPr>
      <w:r w:rsidRPr="00755FDC">
        <w:rPr>
          <w:lang w:val="en-US"/>
        </w:rPr>
        <w:t xml:space="preserve">So spricht der HERR, der König Israels, und sein Erlöser, der HERR Zebaoth: </w:t>
      </w:r>
      <w:r>
        <w:rPr>
          <w:lang w:val="en-US"/>
        </w:rPr>
        <w:br/>
      </w:r>
      <w:r w:rsidRPr="00755FDC">
        <w:rPr>
          <w:bCs/>
          <w:lang w:val="en-US"/>
        </w:rPr>
        <w:t>Ich bin der Erst</w:t>
      </w:r>
      <w:r>
        <w:rPr>
          <w:bCs/>
          <w:lang w:val="en-US"/>
        </w:rPr>
        <w:t xml:space="preserve">e und ich bin der Letzte, und </w:t>
      </w:r>
      <w:r>
        <w:rPr>
          <w:lang w:val="en-US"/>
        </w:rPr>
        <w:t>außer mir ist kein Gott.</w:t>
      </w:r>
      <w:r>
        <w:rPr>
          <w:lang w:val="en-US"/>
        </w:rPr>
        <w:br/>
      </w:r>
      <w:r w:rsidRPr="00755FDC">
        <w:rPr>
          <w:lang w:val="en-US"/>
        </w:rPr>
        <w:t xml:space="preserve">Und wer ist mir gleich? </w:t>
      </w:r>
      <w:r>
        <w:rPr>
          <w:lang w:val="en-US"/>
        </w:rPr>
        <w:br/>
      </w:r>
      <w:r w:rsidRPr="00755FDC">
        <w:rPr>
          <w:lang w:val="en-US"/>
        </w:rPr>
        <w:t xml:space="preserve">Er rufe und verkünde es und tue es mir dar! </w:t>
      </w:r>
      <w:r>
        <w:rPr>
          <w:lang w:val="en-US"/>
        </w:rPr>
        <w:br/>
      </w:r>
      <w:r w:rsidRPr="00755FDC">
        <w:rPr>
          <w:lang w:val="en-US"/>
        </w:rPr>
        <w:t xml:space="preserve">Wer hat vorzeiten kundgetan das Künftige? </w:t>
      </w:r>
      <w:r>
        <w:rPr>
          <w:lang w:val="en-US"/>
        </w:rPr>
        <w:br/>
      </w:r>
      <w:r w:rsidRPr="00755FDC">
        <w:rPr>
          <w:lang w:val="en-US"/>
        </w:rPr>
        <w:t xml:space="preserve">Sie sollen uns verkündigen, was kommen wird! </w:t>
      </w:r>
      <w:r>
        <w:rPr>
          <w:b/>
          <w:bCs/>
          <w:lang w:val="en-US"/>
        </w:rPr>
        <w:br/>
      </w:r>
      <w:r w:rsidRPr="00755FDC">
        <w:rPr>
          <w:lang w:val="en-US"/>
        </w:rPr>
        <w:t xml:space="preserve">Fürchtet euch nicht und erschreckt nicht! </w:t>
      </w:r>
      <w:r>
        <w:rPr>
          <w:lang w:val="en-US"/>
        </w:rPr>
        <w:br/>
      </w:r>
      <w:r w:rsidRPr="00755FDC">
        <w:rPr>
          <w:lang w:val="en-US"/>
        </w:rPr>
        <w:t xml:space="preserve">Habe ich's dich nicht schon lange hören lassen und es dir verkündigt? </w:t>
      </w:r>
      <w:r>
        <w:rPr>
          <w:lang w:val="en-US"/>
        </w:rPr>
        <w:br/>
      </w:r>
      <w:r w:rsidRPr="00755FDC">
        <w:rPr>
          <w:lang w:val="en-US"/>
        </w:rPr>
        <w:t xml:space="preserve">Ihr seid doch meine Zeugen! Ist auch ein Gott außer mir? </w:t>
      </w:r>
      <w:r>
        <w:rPr>
          <w:lang w:val="en-US"/>
        </w:rPr>
        <w:br/>
      </w:r>
      <w:r w:rsidRPr="00755FDC">
        <w:rPr>
          <w:lang w:val="en-US"/>
        </w:rPr>
        <w:t>Es ist kein Fels, ich weiß ja keinen.</w:t>
      </w:r>
    </w:p>
    <w:p w14:paraId="0A8FC147" w14:textId="77777777" w:rsidR="0068666E" w:rsidRDefault="0068666E" w:rsidP="0068666E"/>
    <w:p w14:paraId="47F66FD9" w14:textId="77777777" w:rsidR="0068666E" w:rsidRPr="00755FDC" w:rsidRDefault="0068666E" w:rsidP="0068666E">
      <w:pPr>
        <w:rPr>
          <w:b/>
        </w:rPr>
      </w:pPr>
      <w:r w:rsidRPr="00755FDC">
        <w:rPr>
          <w:b/>
        </w:rPr>
        <w:t>Römer 8,12</w:t>
      </w:r>
      <w:r>
        <w:rPr>
          <w:b/>
        </w:rPr>
        <w:t>–</w:t>
      </w:r>
      <w:r w:rsidRPr="00755FDC">
        <w:rPr>
          <w:b/>
        </w:rPr>
        <w:t>25</w:t>
      </w:r>
    </w:p>
    <w:p w14:paraId="542DB45E" w14:textId="77777777" w:rsidR="0068666E" w:rsidRPr="00755FDC" w:rsidRDefault="0068666E" w:rsidP="0068666E">
      <w:pPr>
        <w:rPr>
          <w:lang w:val="en-US"/>
        </w:rPr>
      </w:pPr>
      <w:r w:rsidRPr="00755FDC">
        <w:rPr>
          <w:lang w:val="en-US"/>
        </w:rPr>
        <w:t xml:space="preserve">So sind wir nun, liebe Brüder, nicht dem Fleisch schuldig, </w:t>
      </w:r>
      <w:r>
        <w:rPr>
          <w:lang w:val="en-US"/>
        </w:rPr>
        <w:br/>
      </w:r>
      <w:r w:rsidRPr="00755FDC">
        <w:rPr>
          <w:lang w:val="en-US"/>
        </w:rPr>
        <w:t xml:space="preserve">dass wir nach dem Fleisch leben. </w:t>
      </w:r>
      <w:r>
        <w:rPr>
          <w:b/>
          <w:bCs/>
          <w:lang w:val="en-US"/>
        </w:rPr>
        <w:br/>
      </w:r>
      <w:r w:rsidRPr="00755FDC">
        <w:rPr>
          <w:lang w:val="en-US"/>
        </w:rPr>
        <w:t xml:space="preserve">Denn wenn ihr nach dem Fleisch lebt, so werdet ihr sterben müssen; </w:t>
      </w:r>
      <w:r>
        <w:rPr>
          <w:lang w:val="en-US"/>
        </w:rPr>
        <w:br/>
      </w:r>
      <w:r w:rsidRPr="00755FDC">
        <w:rPr>
          <w:lang w:val="en-US"/>
        </w:rPr>
        <w:t>wenn ihr aber durch den Geist die Taten des Fleisches tötet, so werdet ihr leben.</w:t>
      </w:r>
    </w:p>
    <w:p w14:paraId="786D607F" w14:textId="77777777" w:rsidR="0068666E" w:rsidRPr="00755FDC" w:rsidRDefault="0068666E" w:rsidP="0068666E">
      <w:pPr>
        <w:rPr>
          <w:lang w:val="en-US"/>
        </w:rPr>
      </w:pPr>
    </w:p>
    <w:p w14:paraId="171BECFD" w14:textId="77777777" w:rsidR="0068666E" w:rsidRDefault="0068666E" w:rsidP="0068666E">
      <w:pPr>
        <w:rPr>
          <w:lang w:val="en-US"/>
        </w:rPr>
      </w:pPr>
      <w:r w:rsidRPr="00755FDC">
        <w:rPr>
          <w:lang w:val="en-US"/>
        </w:rPr>
        <w:t xml:space="preserve">Denn </w:t>
      </w:r>
      <w:r w:rsidRPr="00755FDC">
        <w:rPr>
          <w:bCs/>
          <w:lang w:val="en-US"/>
        </w:rPr>
        <w:t>welche der Geist Gottes treibt, die sind Gottes Kinder.</w:t>
      </w:r>
      <w:r w:rsidRPr="00755FDC">
        <w:rPr>
          <w:lang w:val="en-US"/>
        </w:rPr>
        <w:t xml:space="preserve"> </w:t>
      </w:r>
      <w:r>
        <w:rPr>
          <w:bCs/>
          <w:lang w:val="en-US"/>
        </w:rPr>
        <w:br/>
      </w:r>
      <w:r w:rsidRPr="00755FDC">
        <w:rPr>
          <w:lang w:val="en-US"/>
        </w:rPr>
        <w:t xml:space="preserve">Denn ihr habt nicht einen knechtischen Geist empfangen, </w:t>
      </w:r>
      <w:r>
        <w:rPr>
          <w:lang w:val="en-US"/>
        </w:rPr>
        <w:br/>
      </w:r>
      <w:r w:rsidRPr="00755FDC">
        <w:rPr>
          <w:lang w:val="en-US"/>
        </w:rPr>
        <w:t>dass ihr e</w:t>
      </w:r>
      <w:r>
        <w:rPr>
          <w:lang w:val="en-US"/>
        </w:rPr>
        <w:t xml:space="preserve">uch abermals fürchten müsstet; </w:t>
      </w:r>
    </w:p>
    <w:p w14:paraId="255F5B56" w14:textId="77777777" w:rsidR="0068666E" w:rsidRPr="00755FDC" w:rsidRDefault="0068666E" w:rsidP="0068666E">
      <w:pPr>
        <w:rPr>
          <w:lang w:val="en-US"/>
        </w:rPr>
      </w:pPr>
      <w:r>
        <w:rPr>
          <w:lang w:val="en-US"/>
        </w:rPr>
        <w:t>s</w:t>
      </w:r>
      <w:r w:rsidRPr="00755FDC">
        <w:rPr>
          <w:lang w:val="en-US"/>
        </w:rPr>
        <w:t xml:space="preserve">ondern ihr habt einen kindlichen Geist empfangen, durch den wir rufen: </w:t>
      </w:r>
      <w:r>
        <w:rPr>
          <w:lang w:val="en-US"/>
        </w:rPr>
        <w:br/>
      </w:r>
      <w:r w:rsidRPr="00755FDC">
        <w:rPr>
          <w:lang w:val="en-US"/>
        </w:rPr>
        <w:t xml:space="preserve">Abba, lieber Vater! </w:t>
      </w:r>
      <w:r>
        <w:rPr>
          <w:b/>
          <w:bCs/>
          <w:lang w:val="en-US"/>
        </w:rPr>
        <w:br/>
      </w:r>
      <w:r w:rsidRPr="00755FDC">
        <w:rPr>
          <w:lang w:val="en-US"/>
        </w:rPr>
        <w:t xml:space="preserve">Der Geist selbst gibt Zeugnis unserm Geist, dass wir Gottes Kinder sind. </w:t>
      </w:r>
      <w:r>
        <w:rPr>
          <w:b/>
          <w:bCs/>
          <w:lang w:val="en-US"/>
        </w:rPr>
        <w:br/>
      </w:r>
      <w:r w:rsidRPr="00755FDC">
        <w:rPr>
          <w:lang w:val="en-US"/>
        </w:rPr>
        <w:t xml:space="preserve">Sind wir aber Kinder, so sind wir auch Erben, </w:t>
      </w:r>
      <w:r>
        <w:rPr>
          <w:lang w:val="en-US"/>
        </w:rPr>
        <w:br/>
      </w:r>
      <w:r w:rsidRPr="00755FDC">
        <w:rPr>
          <w:lang w:val="en-US"/>
        </w:rPr>
        <w:t xml:space="preserve">nämlich Gottes Erben und Miterben Christi, </w:t>
      </w:r>
      <w:r>
        <w:rPr>
          <w:lang w:val="en-US"/>
        </w:rPr>
        <w:br/>
      </w:r>
      <w:r w:rsidRPr="00755FDC">
        <w:rPr>
          <w:lang w:val="en-US"/>
        </w:rPr>
        <w:t xml:space="preserve">wenn wir denn mit ihm leiden, </w:t>
      </w:r>
      <w:r>
        <w:rPr>
          <w:lang w:val="en-US"/>
        </w:rPr>
        <w:br/>
      </w:r>
      <w:r w:rsidRPr="00755FDC">
        <w:rPr>
          <w:lang w:val="en-US"/>
        </w:rPr>
        <w:t>damit wir auch mit zur Herrlichkeit erhoben werden.</w:t>
      </w:r>
    </w:p>
    <w:p w14:paraId="563FB946" w14:textId="77777777" w:rsidR="0068666E" w:rsidRPr="00755FDC" w:rsidRDefault="0068666E" w:rsidP="0068666E">
      <w:pPr>
        <w:rPr>
          <w:lang w:val="en-US"/>
        </w:rPr>
      </w:pPr>
    </w:p>
    <w:p w14:paraId="65B393C2" w14:textId="77777777" w:rsidR="0068666E" w:rsidRPr="00755FDC" w:rsidRDefault="0068666E" w:rsidP="0068666E">
      <w:pPr>
        <w:rPr>
          <w:lang w:val="en-US"/>
        </w:rPr>
      </w:pPr>
      <w:r w:rsidRPr="00755FDC">
        <w:rPr>
          <w:lang w:val="en-US"/>
        </w:rPr>
        <w:t xml:space="preserve">Denn ich bin überzeugt, </w:t>
      </w:r>
      <w:r>
        <w:rPr>
          <w:lang w:val="en-US"/>
        </w:rPr>
        <w:br/>
      </w:r>
      <w:r w:rsidRPr="00755FDC">
        <w:rPr>
          <w:lang w:val="en-US"/>
        </w:rPr>
        <w:t>dass dieser Zeit Leiden nicht ins Gewicht fallen gegenüber der Herrlichkeit,</w:t>
      </w:r>
      <w:r>
        <w:rPr>
          <w:lang w:val="en-US"/>
        </w:rPr>
        <w:br/>
      </w:r>
      <w:r w:rsidRPr="00755FDC">
        <w:rPr>
          <w:lang w:val="en-US"/>
        </w:rPr>
        <w:t xml:space="preserve">die an uns offenbart werden soll. </w:t>
      </w:r>
      <w:r>
        <w:rPr>
          <w:b/>
          <w:bCs/>
          <w:lang w:val="en-US"/>
        </w:rPr>
        <w:br/>
      </w:r>
      <w:r w:rsidRPr="00755FDC">
        <w:rPr>
          <w:lang w:val="en-US"/>
        </w:rPr>
        <w:t xml:space="preserve">Denn das ängstliche Harren der Kreatur wartet darauf, </w:t>
      </w:r>
      <w:r>
        <w:rPr>
          <w:lang w:val="en-US"/>
        </w:rPr>
        <w:br/>
      </w:r>
      <w:r w:rsidRPr="00755FDC">
        <w:rPr>
          <w:lang w:val="en-US"/>
        </w:rPr>
        <w:t xml:space="preserve">dass die Kinder Gottes offenbar werden. </w:t>
      </w:r>
      <w:r>
        <w:rPr>
          <w:b/>
          <w:bCs/>
          <w:lang w:val="en-US"/>
        </w:rPr>
        <w:br/>
      </w:r>
      <w:r w:rsidRPr="00755FDC">
        <w:rPr>
          <w:lang w:val="en-US"/>
        </w:rPr>
        <w:t xml:space="preserve">Die Schöpfung ist ja unterworfen der Vergänglichkeit </w:t>
      </w:r>
      <w:r>
        <w:rPr>
          <w:lang w:val="en-US"/>
        </w:rPr>
        <w:br/>
      </w:r>
      <w:r w:rsidRPr="00755FDC">
        <w:rPr>
          <w:lang w:val="en-US"/>
        </w:rPr>
        <w:t xml:space="preserve">– ohne ihren Willen, sondern durch den, der sie unterworfen hat –, </w:t>
      </w:r>
      <w:r>
        <w:rPr>
          <w:lang w:val="en-US"/>
        </w:rPr>
        <w:br/>
      </w:r>
      <w:r w:rsidRPr="00755FDC">
        <w:rPr>
          <w:lang w:val="en-US"/>
        </w:rPr>
        <w:t xml:space="preserve">doch auf Hoffnung; </w:t>
      </w:r>
      <w:r>
        <w:rPr>
          <w:b/>
          <w:bCs/>
          <w:lang w:val="en-US"/>
        </w:rPr>
        <w:br/>
      </w:r>
      <w:r w:rsidRPr="00755FDC">
        <w:rPr>
          <w:lang w:val="en-US"/>
        </w:rPr>
        <w:t xml:space="preserve">denn auch die Schöpfung wird frei werden von der Knechtschaft der Vergänglichkeit </w:t>
      </w:r>
      <w:r>
        <w:rPr>
          <w:lang w:val="en-US"/>
        </w:rPr>
        <w:br/>
      </w:r>
      <w:r w:rsidRPr="00755FDC">
        <w:rPr>
          <w:lang w:val="en-US"/>
        </w:rPr>
        <w:t xml:space="preserve">zu der herrlichen Freiheit der Kinder Gottes. </w:t>
      </w:r>
      <w:r>
        <w:rPr>
          <w:lang w:val="en-US"/>
        </w:rPr>
        <w:br/>
      </w:r>
      <w:r w:rsidRPr="00755FDC">
        <w:rPr>
          <w:lang w:val="en-US"/>
        </w:rPr>
        <w:t xml:space="preserve">Denn wir wissen, dass die ganze Schöpfung bis zu diesem Augenblick </w:t>
      </w:r>
      <w:r>
        <w:rPr>
          <w:lang w:val="en-US"/>
        </w:rPr>
        <w:br/>
      </w:r>
      <w:r w:rsidRPr="00755FDC">
        <w:rPr>
          <w:lang w:val="en-US"/>
        </w:rPr>
        <w:t>mit uns seufzt und sich ängstet.</w:t>
      </w:r>
    </w:p>
    <w:p w14:paraId="353877CF" w14:textId="77777777" w:rsidR="0068666E" w:rsidRPr="00755FDC" w:rsidRDefault="0068666E" w:rsidP="0068666E">
      <w:pPr>
        <w:rPr>
          <w:lang w:val="en-US"/>
        </w:rPr>
      </w:pPr>
    </w:p>
    <w:p w14:paraId="5258FD1D" w14:textId="77777777" w:rsidR="0068666E" w:rsidRDefault="0068666E" w:rsidP="0068666E">
      <w:pPr>
        <w:rPr>
          <w:lang w:val="en-US"/>
        </w:rPr>
      </w:pPr>
      <w:r w:rsidRPr="00755FDC">
        <w:rPr>
          <w:lang w:val="en-US"/>
        </w:rPr>
        <w:t xml:space="preserve">Nicht allein aber sie, sondern auch wir selbst, </w:t>
      </w:r>
      <w:r>
        <w:rPr>
          <w:lang w:val="en-US"/>
        </w:rPr>
        <w:br/>
      </w:r>
      <w:r w:rsidRPr="00755FDC">
        <w:rPr>
          <w:lang w:val="en-US"/>
        </w:rPr>
        <w:t xml:space="preserve">die wir den Geist als Erstlingsgabe haben, </w:t>
      </w:r>
      <w:r>
        <w:rPr>
          <w:lang w:val="en-US"/>
        </w:rPr>
        <w:br/>
      </w:r>
      <w:r w:rsidRPr="00755FDC">
        <w:rPr>
          <w:lang w:val="en-US"/>
        </w:rPr>
        <w:t xml:space="preserve">seufzen in uns selbst und sehnen uns nach der Kindschaft, </w:t>
      </w:r>
      <w:r>
        <w:rPr>
          <w:lang w:val="en-US"/>
        </w:rPr>
        <w:br/>
      </w:r>
      <w:r w:rsidRPr="00755FDC">
        <w:rPr>
          <w:lang w:val="en-US"/>
        </w:rPr>
        <w:t xml:space="preserve">der Erlösung unseres Leibes. </w:t>
      </w:r>
      <w:r>
        <w:rPr>
          <w:b/>
          <w:bCs/>
          <w:lang w:val="en-US"/>
        </w:rPr>
        <w:br/>
      </w:r>
      <w:r w:rsidRPr="00755FDC">
        <w:rPr>
          <w:lang w:val="en-US"/>
        </w:rPr>
        <w:t xml:space="preserve">Denn </w:t>
      </w:r>
      <w:r w:rsidRPr="00755FDC">
        <w:rPr>
          <w:bCs/>
          <w:lang w:val="en-US"/>
        </w:rPr>
        <w:t>wir sind zwar gerettet, doch auf Hoffnung.</w:t>
      </w:r>
      <w:r w:rsidRPr="00755FDC">
        <w:rPr>
          <w:lang w:val="en-US"/>
        </w:rPr>
        <w:t xml:space="preserve"> </w:t>
      </w:r>
      <w:r>
        <w:rPr>
          <w:lang w:val="en-US"/>
        </w:rPr>
        <w:br/>
      </w:r>
      <w:r w:rsidRPr="00755FDC">
        <w:rPr>
          <w:lang w:val="en-US"/>
        </w:rPr>
        <w:t xml:space="preserve">Die Hoffnung aber, die man sieht, ist nicht Hoffnung; </w:t>
      </w:r>
      <w:r>
        <w:rPr>
          <w:lang w:val="en-US"/>
        </w:rPr>
        <w:br/>
      </w:r>
      <w:r w:rsidRPr="00755FDC">
        <w:rPr>
          <w:lang w:val="en-US"/>
        </w:rPr>
        <w:t xml:space="preserve">denn wie kann man auf das hoffen, was man sieht? </w:t>
      </w:r>
      <w:r>
        <w:rPr>
          <w:b/>
          <w:bCs/>
          <w:lang w:val="en-US"/>
        </w:rPr>
        <w:br/>
      </w:r>
      <w:r w:rsidRPr="00755FDC">
        <w:rPr>
          <w:lang w:val="en-US"/>
        </w:rPr>
        <w:t xml:space="preserve">Wenn wir aber auf das hoffen, was wir nicht sehen, </w:t>
      </w:r>
      <w:r>
        <w:rPr>
          <w:lang w:val="en-US"/>
        </w:rPr>
        <w:br/>
      </w:r>
      <w:r w:rsidRPr="00755FDC">
        <w:rPr>
          <w:lang w:val="en-US"/>
        </w:rPr>
        <w:t>so warten wir darauf in Geduld.</w:t>
      </w:r>
    </w:p>
    <w:p w14:paraId="3AF3353A" w14:textId="77777777" w:rsidR="0068666E" w:rsidRDefault="0068666E" w:rsidP="0068666E"/>
    <w:p w14:paraId="1F4DB6EF" w14:textId="77777777" w:rsidR="0068666E" w:rsidRPr="00755FDC" w:rsidRDefault="0068666E" w:rsidP="0068666E">
      <w:pPr>
        <w:rPr>
          <w:b/>
        </w:rPr>
      </w:pPr>
      <w:r w:rsidRPr="00755FDC">
        <w:rPr>
          <w:b/>
        </w:rPr>
        <w:t>Matthäus 13,24</w:t>
      </w:r>
      <w:r>
        <w:rPr>
          <w:b/>
        </w:rPr>
        <w:t>–</w:t>
      </w:r>
      <w:r w:rsidRPr="00755FDC">
        <w:rPr>
          <w:b/>
        </w:rPr>
        <w:t>30.36</w:t>
      </w:r>
      <w:r>
        <w:rPr>
          <w:b/>
        </w:rPr>
        <w:t>–</w:t>
      </w:r>
      <w:r w:rsidRPr="00755FDC">
        <w:rPr>
          <w:b/>
        </w:rPr>
        <w:t>43</w:t>
      </w:r>
    </w:p>
    <w:p w14:paraId="036F9F88" w14:textId="77777777" w:rsidR="0068666E" w:rsidRDefault="0068666E" w:rsidP="0068666E">
      <w:pPr>
        <w:rPr>
          <w:lang w:val="en-US"/>
        </w:rPr>
      </w:pPr>
      <w:r w:rsidRPr="00755FDC">
        <w:rPr>
          <w:lang w:val="en-US"/>
        </w:rPr>
        <w:t xml:space="preserve">Er legte ihnen ein anderes Gleichnis vor und sprach: </w:t>
      </w:r>
      <w:r>
        <w:rPr>
          <w:lang w:val="en-US"/>
        </w:rPr>
        <w:br/>
      </w:r>
      <w:r w:rsidRPr="00755FDC">
        <w:rPr>
          <w:lang w:val="en-US"/>
        </w:rPr>
        <w:t xml:space="preserve">Das Himmelreich gleicht einem Menschen, </w:t>
      </w:r>
      <w:r>
        <w:rPr>
          <w:lang w:val="en-US"/>
        </w:rPr>
        <w:br/>
      </w:r>
      <w:r w:rsidRPr="00755FDC">
        <w:rPr>
          <w:lang w:val="en-US"/>
        </w:rPr>
        <w:t xml:space="preserve">der guten Samen auf seinen Acker säte. </w:t>
      </w:r>
      <w:r>
        <w:rPr>
          <w:b/>
          <w:bCs/>
          <w:lang w:val="en-US"/>
        </w:rPr>
        <w:br/>
      </w:r>
      <w:r w:rsidRPr="00755FDC">
        <w:rPr>
          <w:lang w:val="en-US"/>
        </w:rPr>
        <w:t xml:space="preserve">Als aber die Leute schliefen, </w:t>
      </w:r>
      <w:r>
        <w:rPr>
          <w:lang w:val="en-US"/>
        </w:rPr>
        <w:br/>
      </w:r>
      <w:r w:rsidRPr="00755FDC">
        <w:rPr>
          <w:lang w:val="en-US"/>
        </w:rPr>
        <w:t xml:space="preserve">kam sein Feind und säte Unkraut zwischen den Weizen und ging davon. </w:t>
      </w:r>
      <w:r>
        <w:rPr>
          <w:b/>
          <w:bCs/>
          <w:lang w:val="en-US"/>
        </w:rPr>
        <w:br/>
      </w:r>
      <w:r w:rsidRPr="00755FDC">
        <w:rPr>
          <w:lang w:val="en-US"/>
        </w:rPr>
        <w:t xml:space="preserve">Als nun die Saat wuchs und Frucht brachte, da fand sich auch das Unkraut. </w:t>
      </w:r>
      <w:r>
        <w:rPr>
          <w:b/>
          <w:bCs/>
          <w:lang w:val="en-US"/>
        </w:rPr>
        <w:br/>
      </w:r>
      <w:r w:rsidRPr="00755FDC">
        <w:rPr>
          <w:lang w:val="en-US"/>
        </w:rPr>
        <w:t xml:space="preserve">Da traten die Knechte zu dem Hausvater und sprachen: </w:t>
      </w:r>
      <w:r>
        <w:rPr>
          <w:lang w:val="en-US"/>
        </w:rPr>
        <w:br/>
      </w:r>
      <w:r w:rsidRPr="00755FDC">
        <w:rPr>
          <w:lang w:val="en-US"/>
        </w:rPr>
        <w:t xml:space="preserve">Herr, hast du nicht guten Samen auf deinen Acker gesät? </w:t>
      </w:r>
      <w:r>
        <w:rPr>
          <w:lang w:val="en-US"/>
        </w:rPr>
        <w:br/>
      </w:r>
      <w:r w:rsidRPr="00755FDC">
        <w:rPr>
          <w:lang w:val="en-US"/>
        </w:rPr>
        <w:t xml:space="preserve">Woher hat er denn das Unkraut? </w:t>
      </w:r>
      <w:r>
        <w:rPr>
          <w:b/>
          <w:bCs/>
          <w:lang w:val="en-US"/>
        </w:rPr>
        <w:br/>
      </w:r>
      <w:r w:rsidRPr="00755FDC">
        <w:rPr>
          <w:lang w:val="en-US"/>
        </w:rPr>
        <w:t xml:space="preserve">Er sprach zu ihnen: </w:t>
      </w:r>
    </w:p>
    <w:p w14:paraId="6C47DA6D" w14:textId="77777777" w:rsidR="0068666E" w:rsidRDefault="0068666E" w:rsidP="0068666E">
      <w:pPr>
        <w:rPr>
          <w:lang w:val="en-US"/>
        </w:rPr>
      </w:pPr>
      <w:r w:rsidRPr="00755FDC">
        <w:rPr>
          <w:lang w:val="en-US"/>
        </w:rPr>
        <w:t xml:space="preserve">Das hat ein Feind getan. </w:t>
      </w:r>
      <w:r>
        <w:rPr>
          <w:lang w:val="en-US"/>
        </w:rPr>
        <w:br/>
      </w:r>
      <w:r w:rsidRPr="00755FDC">
        <w:rPr>
          <w:lang w:val="en-US"/>
        </w:rPr>
        <w:t xml:space="preserve">Da sprachen die Knechte: </w:t>
      </w:r>
    </w:p>
    <w:p w14:paraId="1B938661" w14:textId="77777777" w:rsidR="0068666E" w:rsidRDefault="0068666E" w:rsidP="0068666E">
      <w:pPr>
        <w:rPr>
          <w:lang w:val="en-US"/>
        </w:rPr>
      </w:pPr>
      <w:r w:rsidRPr="00755FDC">
        <w:rPr>
          <w:lang w:val="en-US"/>
        </w:rPr>
        <w:t xml:space="preserve">Willst du denn, dass wir hingehen und es ausjäten? </w:t>
      </w:r>
      <w:r>
        <w:rPr>
          <w:lang w:val="en-US"/>
        </w:rPr>
        <w:br/>
      </w:r>
      <w:r w:rsidRPr="00755FDC">
        <w:rPr>
          <w:lang w:val="en-US"/>
        </w:rPr>
        <w:t xml:space="preserve">Er sprach: </w:t>
      </w:r>
    </w:p>
    <w:p w14:paraId="0596F79B" w14:textId="77777777" w:rsidR="0068666E" w:rsidRDefault="0068666E" w:rsidP="0068666E">
      <w:pPr>
        <w:rPr>
          <w:lang w:val="en-US"/>
        </w:rPr>
      </w:pPr>
      <w:r w:rsidRPr="00755FDC">
        <w:rPr>
          <w:lang w:val="en-US"/>
        </w:rPr>
        <w:t xml:space="preserve">Nein! </w:t>
      </w:r>
      <w:r>
        <w:rPr>
          <w:lang w:val="en-US"/>
        </w:rPr>
        <w:br/>
      </w:r>
      <w:r w:rsidRPr="00755FDC">
        <w:rPr>
          <w:lang w:val="en-US"/>
        </w:rPr>
        <w:t xml:space="preserve">Damit ihr nicht zugleich den Weizen mit ausrauft, wenn ihr das Unkraut ausjätet. </w:t>
      </w:r>
    </w:p>
    <w:p w14:paraId="0BA5A9E9" w14:textId="77777777" w:rsidR="0068666E" w:rsidRPr="00755FDC" w:rsidRDefault="0068666E" w:rsidP="0068666E">
      <w:pPr>
        <w:rPr>
          <w:lang w:val="en-US"/>
        </w:rPr>
      </w:pPr>
      <w:r w:rsidRPr="00755FDC">
        <w:rPr>
          <w:lang w:val="en-US"/>
        </w:rPr>
        <w:t xml:space="preserve">Lasst beides miteinander wachsen bis zur Ernte; </w:t>
      </w:r>
      <w:r>
        <w:rPr>
          <w:lang w:val="en-US"/>
        </w:rPr>
        <w:br/>
      </w:r>
      <w:r w:rsidRPr="00755FDC">
        <w:rPr>
          <w:lang w:val="en-US"/>
        </w:rPr>
        <w:t xml:space="preserve">und um die Erntezeit will ich zu den Schnittern sagen: </w:t>
      </w:r>
      <w:r>
        <w:rPr>
          <w:lang w:val="en-US"/>
        </w:rPr>
        <w:br/>
      </w:r>
      <w:r w:rsidRPr="00755FDC">
        <w:rPr>
          <w:lang w:val="en-US"/>
        </w:rPr>
        <w:t xml:space="preserve">Sammelt zuerst das Unkraut und bindet es in Bündel, damit man es verbrenne; </w:t>
      </w:r>
      <w:r>
        <w:rPr>
          <w:lang w:val="en-US"/>
        </w:rPr>
        <w:br/>
      </w:r>
      <w:r w:rsidRPr="00755FDC">
        <w:rPr>
          <w:lang w:val="en-US"/>
        </w:rPr>
        <w:t>aber den Weizen sammelt mir in meine Scheune.</w:t>
      </w:r>
    </w:p>
    <w:p w14:paraId="6D7416C0" w14:textId="77777777" w:rsidR="0068666E" w:rsidRPr="00755FDC" w:rsidRDefault="0068666E" w:rsidP="0068666E">
      <w:pPr>
        <w:rPr>
          <w:lang w:val="en-US"/>
        </w:rPr>
      </w:pPr>
    </w:p>
    <w:p w14:paraId="1999AC0E" w14:textId="77777777" w:rsidR="0068666E" w:rsidRPr="00755FDC" w:rsidRDefault="0068666E" w:rsidP="0068666E">
      <w:pPr>
        <w:rPr>
          <w:lang w:val="en-US"/>
        </w:rPr>
      </w:pPr>
      <w:r w:rsidRPr="00755FDC">
        <w:rPr>
          <w:lang w:val="en-US"/>
        </w:rPr>
        <w:t xml:space="preserve">Da ließ Jesus das Volk gehen und kam heim. </w:t>
      </w:r>
      <w:r>
        <w:rPr>
          <w:lang w:val="en-US"/>
        </w:rPr>
        <w:br/>
      </w:r>
      <w:r w:rsidRPr="00755FDC">
        <w:rPr>
          <w:lang w:val="en-US"/>
        </w:rPr>
        <w:t xml:space="preserve">Und seine Jünger traten zu ihm und sprachen: </w:t>
      </w:r>
      <w:r>
        <w:rPr>
          <w:lang w:val="en-US"/>
        </w:rPr>
        <w:br/>
      </w:r>
      <w:r w:rsidRPr="00755FDC">
        <w:rPr>
          <w:lang w:val="en-US"/>
        </w:rPr>
        <w:t>Deute uns das Gleichnis vom Unkraut auf dem Acker.</w:t>
      </w:r>
    </w:p>
    <w:p w14:paraId="376A4291" w14:textId="77777777" w:rsidR="0068666E" w:rsidRPr="00755FDC" w:rsidRDefault="0068666E" w:rsidP="0068666E">
      <w:pPr>
        <w:rPr>
          <w:lang w:val="en-US"/>
        </w:rPr>
      </w:pPr>
    </w:p>
    <w:p w14:paraId="02889856" w14:textId="77777777" w:rsidR="0068666E" w:rsidRDefault="0068666E" w:rsidP="0068666E">
      <w:r w:rsidRPr="00755FDC">
        <w:rPr>
          <w:lang w:val="en-US"/>
        </w:rPr>
        <w:t xml:space="preserve">Er antwortete und sprach zu ihnen: </w:t>
      </w:r>
      <w:r>
        <w:rPr>
          <w:lang w:val="en-US"/>
        </w:rPr>
        <w:br/>
      </w:r>
      <w:r w:rsidRPr="00755FDC">
        <w:rPr>
          <w:lang w:val="en-US"/>
        </w:rPr>
        <w:t xml:space="preserve">Der Menschensohn ist's, der den guten Samen sät. </w:t>
      </w:r>
      <w:r>
        <w:rPr>
          <w:b/>
          <w:bCs/>
          <w:lang w:val="en-US"/>
        </w:rPr>
        <w:br/>
      </w:r>
      <w:r w:rsidRPr="00755FDC">
        <w:rPr>
          <w:lang w:val="en-US"/>
        </w:rPr>
        <w:t xml:space="preserve">Der Acker ist die Welt. Der gute Same sind die Kinder des Reichs. </w:t>
      </w:r>
      <w:r>
        <w:rPr>
          <w:lang w:val="en-US"/>
        </w:rPr>
        <w:br/>
      </w:r>
      <w:r w:rsidRPr="00755FDC">
        <w:rPr>
          <w:lang w:val="en-US"/>
        </w:rPr>
        <w:t xml:space="preserve">Das Unkraut sind die Kinder des Bösen. </w:t>
      </w:r>
      <w:r>
        <w:rPr>
          <w:b/>
          <w:bCs/>
          <w:lang w:val="en-US"/>
        </w:rPr>
        <w:br/>
      </w:r>
      <w:r w:rsidRPr="00755FDC">
        <w:rPr>
          <w:lang w:val="en-US"/>
        </w:rPr>
        <w:t xml:space="preserve">Der Feind, der es sät, ist der Teufel. </w:t>
      </w:r>
      <w:r>
        <w:rPr>
          <w:lang w:val="en-US"/>
        </w:rPr>
        <w:br/>
      </w:r>
      <w:r w:rsidRPr="00755FDC">
        <w:rPr>
          <w:lang w:val="en-US"/>
        </w:rPr>
        <w:t xml:space="preserve">Die Ernte ist das Ende der Welt. Die Schnitter sind die Engel. </w:t>
      </w:r>
      <w:r>
        <w:rPr>
          <w:b/>
          <w:bCs/>
          <w:lang w:val="en-US"/>
        </w:rPr>
        <w:br/>
      </w:r>
      <w:r w:rsidRPr="00755FDC">
        <w:rPr>
          <w:lang w:val="en-US"/>
        </w:rPr>
        <w:t xml:space="preserve">Wie man nun das Unkraut ausjätet und mit Feuer verbrennt, </w:t>
      </w:r>
      <w:r>
        <w:rPr>
          <w:lang w:val="en-US"/>
        </w:rPr>
        <w:br/>
      </w:r>
      <w:r w:rsidRPr="00755FDC">
        <w:rPr>
          <w:lang w:val="en-US"/>
        </w:rPr>
        <w:t xml:space="preserve">so wird's auch am Ende der Welt gehen. </w:t>
      </w:r>
      <w:r>
        <w:rPr>
          <w:b/>
          <w:bCs/>
          <w:lang w:val="en-US"/>
        </w:rPr>
        <w:br/>
      </w:r>
      <w:r w:rsidRPr="00755FDC">
        <w:rPr>
          <w:lang w:val="en-US"/>
        </w:rPr>
        <w:t xml:space="preserve">Der Menschensohn wird seine Engel senden, </w:t>
      </w:r>
      <w:r>
        <w:rPr>
          <w:lang w:val="en-US"/>
        </w:rPr>
        <w:br/>
      </w:r>
      <w:r w:rsidRPr="00755FDC">
        <w:rPr>
          <w:lang w:val="en-US"/>
        </w:rPr>
        <w:t xml:space="preserve">und sie werden sammeln aus seinem Reich alles, </w:t>
      </w:r>
      <w:r>
        <w:rPr>
          <w:lang w:val="en-US"/>
        </w:rPr>
        <w:br/>
      </w:r>
      <w:r w:rsidRPr="00755FDC">
        <w:rPr>
          <w:lang w:val="en-US"/>
        </w:rPr>
        <w:t xml:space="preserve">was zum Abfall verführt, und die da Unrecht tun, </w:t>
      </w:r>
      <w:r>
        <w:rPr>
          <w:b/>
          <w:bCs/>
          <w:lang w:val="en-US"/>
        </w:rPr>
        <w:br/>
      </w:r>
      <w:r w:rsidRPr="00755FDC">
        <w:rPr>
          <w:lang w:val="en-US"/>
        </w:rPr>
        <w:t xml:space="preserve">und werden sie in den Feuerofen werfen; </w:t>
      </w:r>
      <w:r>
        <w:rPr>
          <w:lang w:val="en-US"/>
        </w:rPr>
        <w:br/>
      </w:r>
      <w:r w:rsidRPr="00755FDC">
        <w:rPr>
          <w:lang w:val="en-US"/>
        </w:rPr>
        <w:t xml:space="preserve">da wird Heulen und Zähneklappern sein. </w:t>
      </w:r>
      <w:r>
        <w:rPr>
          <w:b/>
          <w:bCs/>
          <w:lang w:val="en-US"/>
        </w:rPr>
        <w:br/>
      </w:r>
      <w:r w:rsidRPr="00755FDC">
        <w:rPr>
          <w:lang w:val="en-US"/>
        </w:rPr>
        <w:t xml:space="preserve">Dann werden die Gerechten leuchten wie die Sonne in ihres Vaters Reich. </w:t>
      </w:r>
      <w:r>
        <w:rPr>
          <w:lang w:val="en-US"/>
        </w:rPr>
        <w:br/>
      </w:r>
      <w:r w:rsidRPr="00755FDC">
        <w:rPr>
          <w:lang w:val="en-US"/>
        </w:rPr>
        <w:t>Wer Ohren hat, der höre!</w:t>
      </w:r>
    </w:p>
    <w:p w14:paraId="4D48BEAF" w14:textId="77777777" w:rsidR="0068666E" w:rsidRDefault="0068666E" w:rsidP="0068666E">
      <w:pPr>
        <w:pStyle w:val="Heading2"/>
      </w:pPr>
      <w:r>
        <w:t>Fürbittengebet</w:t>
      </w:r>
    </w:p>
    <w:p w14:paraId="7AC81631" w14:textId="77777777" w:rsidR="0068666E" w:rsidRDefault="0068666E" w:rsidP="0068666E">
      <w:r>
        <w:t>Gott der Gerechtigkeit,</w:t>
      </w:r>
    </w:p>
    <w:p w14:paraId="690845BE" w14:textId="77777777" w:rsidR="0068666E" w:rsidRDefault="0068666E" w:rsidP="0068666E">
      <w:r>
        <w:t>du willst, dass jede und jeder zu seinem Recht kommt,</w:t>
      </w:r>
    </w:p>
    <w:p w14:paraId="7D68723F" w14:textId="77777777" w:rsidR="0068666E" w:rsidRDefault="0068666E" w:rsidP="0068666E">
      <w:r>
        <w:t>und jeder findet, was zum Leben Not tut.</w:t>
      </w:r>
    </w:p>
    <w:p w14:paraId="2AF3CE21" w14:textId="77777777" w:rsidR="0068666E" w:rsidRDefault="0068666E" w:rsidP="0068666E"/>
    <w:p w14:paraId="6637898C" w14:textId="77777777" w:rsidR="0068666E" w:rsidRDefault="0068666E" w:rsidP="0068666E">
      <w:r>
        <w:t>Darum bitten wir dich für Menschen, die um ihr Recht betrogen werden,</w:t>
      </w:r>
    </w:p>
    <w:p w14:paraId="7BA4BD96" w14:textId="77777777" w:rsidR="0068666E" w:rsidRDefault="0068666E" w:rsidP="0068666E">
      <w:r>
        <w:t>Menschen, die hungern (besonders denken wir an Menschen ...),</w:t>
      </w:r>
    </w:p>
    <w:p w14:paraId="7A0A1BC0" w14:textId="77777777" w:rsidR="0068666E" w:rsidRDefault="0068666E" w:rsidP="0068666E">
      <w:r>
        <w:t>Menschen, die Gewalt leiden (besonders denken wir an Menschen ...),</w:t>
      </w:r>
    </w:p>
    <w:p w14:paraId="70D7831E" w14:textId="77777777" w:rsidR="0068666E" w:rsidRDefault="0068666E" w:rsidP="0068666E">
      <w:r>
        <w:t xml:space="preserve">Menschen, die nicht frei ihre Meinung sagen dürfen </w:t>
      </w:r>
      <w:r>
        <w:br/>
        <w:t>(besonders denken wir an Menschen ...).</w:t>
      </w:r>
    </w:p>
    <w:p w14:paraId="16CE052B" w14:textId="77777777" w:rsidR="0068666E" w:rsidRDefault="0068666E" w:rsidP="0068666E">
      <w:r>
        <w:t>Wir rufen zu dir:</w:t>
      </w:r>
    </w:p>
    <w:p w14:paraId="78A9126B" w14:textId="77777777" w:rsidR="0068666E" w:rsidRPr="004A379F" w:rsidRDefault="0068666E" w:rsidP="0068666E">
      <w:pPr>
        <w:rPr>
          <w:i/>
        </w:rPr>
      </w:pPr>
      <w:r w:rsidRPr="004A379F">
        <w:rPr>
          <w:i/>
        </w:rPr>
        <w:t>Lass deine Gerechtigkeit aufstrahlen in der Welt.</w:t>
      </w:r>
    </w:p>
    <w:p w14:paraId="09347DDF" w14:textId="77777777" w:rsidR="0068666E" w:rsidRDefault="0068666E" w:rsidP="0068666E"/>
    <w:p w14:paraId="3DCD962D" w14:textId="77777777" w:rsidR="0068666E" w:rsidRDefault="0068666E" w:rsidP="0068666E">
      <w:r>
        <w:t>Wir bitten dich für Menschen, die mit dem Recht in Konflikt geraten sind,</w:t>
      </w:r>
    </w:p>
    <w:p w14:paraId="1306FEBD" w14:textId="77777777" w:rsidR="0068666E" w:rsidRDefault="0068666E" w:rsidP="0068666E">
      <w:r>
        <w:t>für Betrüger und Abzocker,</w:t>
      </w:r>
    </w:p>
    <w:p w14:paraId="0E674997" w14:textId="77777777" w:rsidR="0068666E" w:rsidRDefault="0068666E" w:rsidP="0068666E">
      <w:r>
        <w:t>für Gewalttäter und Mörder,</w:t>
      </w:r>
    </w:p>
    <w:p w14:paraId="2B7EF0C9" w14:textId="77777777" w:rsidR="0068666E" w:rsidRDefault="0068666E" w:rsidP="0068666E">
      <w:r>
        <w:t xml:space="preserve">Lehre sie den Weg der Umkehr </w:t>
      </w:r>
    </w:p>
    <w:p w14:paraId="3FE81B12" w14:textId="77777777" w:rsidR="0068666E" w:rsidRDefault="0068666E" w:rsidP="0068666E">
      <w:r>
        <w:t>und lass sie erfahren, dass kein Mensch verloren ist bei dir.</w:t>
      </w:r>
    </w:p>
    <w:p w14:paraId="46636964" w14:textId="77777777" w:rsidR="0068666E" w:rsidRDefault="0068666E" w:rsidP="0068666E">
      <w:r>
        <w:t>Wir rufen zu dir:</w:t>
      </w:r>
    </w:p>
    <w:p w14:paraId="6ECEF1B9" w14:textId="77777777" w:rsidR="0068666E" w:rsidRPr="004A379F" w:rsidRDefault="0068666E" w:rsidP="0068666E">
      <w:pPr>
        <w:rPr>
          <w:i/>
        </w:rPr>
      </w:pPr>
      <w:r w:rsidRPr="004A379F">
        <w:rPr>
          <w:i/>
        </w:rPr>
        <w:t>Lass deine Gerechtigkeit aufstrahlen in der Welt.</w:t>
      </w:r>
    </w:p>
    <w:p w14:paraId="141C4297" w14:textId="77777777" w:rsidR="0068666E" w:rsidRDefault="0068666E" w:rsidP="0068666E"/>
    <w:p w14:paraId="1B33626A" w14:textId="77777777" w:rsidR="0068666E" w:rsidRDefault="0068666E" w:rsidP="0068666E">
      <w:r>
        <w:t>Wir bitten dich für Menschen, die unter Unrechtsregimen leben,</w:t>
      </w:r>
    </w:p>
    <w:p w14:paraId="1D5341E5" w14:textId="77777777" w:rsidR="0068666E" w:rsidRDefault="0068666E" w:rsidP="0068666E">
      <w:r>
        <w:t>lass niemals den Ruf nach Gerechtigkeit verstummen</w:t>
      </w:r>
    </w:p>
    <w:p w14:paraId="1E13A950" w14:textId="77777777" w:rsidR="0068666E" w:rsidRDefault="0068666E" w:rsidP="0068666E">
      <w:r>
        <w:t>und berühre die Herzen der Regierenden,</w:t>
      </w:r>
    </w:p>
    <w:p w14:paraId="73532199" w14:textId="77777777" w:rsidR="0068666E" w:rsidRDefault="0068666E" w:rsidP="0068666E">
      <w:r>
        <w:t>dass sie umkehren auf den Weg der Gerechtigkeit.</w:t>
      </w:r>
    </w:p>
    <w:p w14:paraId="573CEBFB" w14:textId="77777777" w:rsidR="0068666E" w:rsidRDefault="0068666E" w:rsidP="0068666E">
      <w:r>
        <w:t>Wir rufen zu dir:</w:t>
      </w:r>
    </w:p>
    <w:p w14:paraId="5735F0B2" w14:textId="77777777" w:rsidR="0068666E" w:rsidRPr="004A379F" w:rsidRDefault="0068666E" w:rsidP="0068666E">
      <w:pPr>
        <w:rPr>
          <w:i/>
        </w:rPr>
      </w:pPr>
      <w:r w:rsidRPr="004A379F">
        <w:rPr>
          <w:i/>
        </w:rPr>
        <w:t>Lass deine Gerechtigkeit aufstrahlen in der Welt.</w:t>
      </w:r>
    </w:p>
    <w:p w14:paraId="4B5FC7D0" w14:textId="77777777" w:rsidR="0068666E" w:rsidRDefault="0068666E" w:rsidP="0068666E"/>
    <w:p w14:paraId="348146A9" w14:textId="77777777" w:rsidR="0068666E" w:rsidRDefault="0068666E" w:rsidP="0068666E">
      <w:r>
        <w:t>Wir bitten dich für deine Kirche,</w:t>
      </w:r>
    </w:p>
    <w:p w14:paraId="5E80A1E7" w14:textId="77777777" w:rsidR="0068666E" w:rsidRDefault="0068666E" w:rsidP="0068666E">
      <w:r>
        <w:t>die vielfach teilhatte und teilhat am Unrecht in der Welt.</w:t>
      </w:r>
    </w:p>
    <w:p w14:paraId="07CFF2F6" w14:textId="77777777" w:rsidR="0068666E" w:rsidRDefault="0068666E" w:rsidP="0068666E">
      <w:r>
        <w:t>Lehre sie Gut und Böse, Recht und Unrecht zu unterscheiden,</w:t>
      </w:r>
    </w:p>
    <w:p w14:paraId="4FA88B40" w14:textId="77777777" w:rsidR="0068666E" w:rsidRDefault="0068666E" w:rsidP="0068666E">
      <w:r>
        <w:t>und gib ihr den Mut, danach zu handeln.</w:t>
      </w:r>
    </w:p>
    <w:p w14:paraId="0FF305D2" w14:textId="77777777" w:rsidR="0068666E" w:rsidRDefault="0068666E" w:rsidP="0068666E">
      <w:r>
        <w:t>Gib ihr die Kraft und Entschlossenheit für Schwache einzutreten</w:t>
      </w:r>
    </w:p>
    <w:p w14:paraId="79330E85" w14:textId="77777777" w:rsidR="0068666E" w:rsidRDefault="0068666E" w:rsidP="0068666E">
      <w:r>
        <w:t>und dem Weg der Gerechtigkeit Gehör zu verschaffen.</w:t>
      </w:r>
    </w:p>
    <w:p w14:paraId="36C0FE3A" w14:textId="77777777" w:rsidR="0068666E" w:rsidRDefault="0068666E" w:rsidP="0068666E">
      <w:r>
        <w:t>Wir rufen zu dir:</w:t>
      </w:r>
    </w:p>
    <w:p w14:paraId="24E5BEEE" w14:textId="77777777" w:rsidR="0068666E" w:rsidRPr="004A379F" w:rsidRDefault="0068666E" w:rsidP="0068666E">
      <w:pPr>
        <w:rPr>
          <w:i/>
        </w:rPr>
      </w:pPr>
      <w:r w:rsidRPr="004A379F">
        <w:rPr>
          <w:i/>
        </w:rPr>
        <w:t>Lass deine Gerechtigkeit aufstrahlen in der Welt.</w:t>
      </w:r>
    </w:p>
    <w:p w14:paraId="1CDA6B5B" w14:textId="77777777" w:rsidR="0068666E" w:rsidRDefault="0068666E" w:rsidP="0068666E"/>
    <w:p w14:paraId="0255530F" w14:textId="77777777" w:rsidR="0068666E" w:rsidRDefault="0068666E" w:rsidP="0068666E">
      <w:r>
        <w:t>Gott,</w:t>
      </w:r>
    </w:p>
    <w:p w14:paraId="1E60277D" w14:textId="77777777" w:rsidR="0068666E" w:rsidRDefault="0068666E" w:rsidP="0068666E">
      <w:r>
        <w:t>wir vertrauen darauf, dass du Unrecht vergibst</w:t>
      </w:r>
    </w:p>
    <w:p w14:paraId="69D7B35D" w14:textId="77777777" w:rsidR="0068666E" w:rsidRDefault="0068666E" w:rsidP="0068666E">
      <w:r>
        <w:t>und Neuanfänge möglich machst.</w:t>
      </w:r>
    </w:p>
    <w:p w14:paraId="1308D62C" w14:textId="77777777" w:rsidR="0068666E" w:rsidRDefault="0068666E" w:rsidP="0068666E">
      <w:r>
        <w:t>Führe uns deinen Weg der Gerechtigkeit,</w:t>
      </w:r>
    </w:p>
    <w:p w14:paraId="550D123A" w14:textId="77777777" w:rsidR="0068666E" w:rsidRDefault="0068666E" w:rsidP="0068666E">
      <w:r>
        <w:t>auf dass wir wandeln auf den Wegen des Lichts. Amen.</w:t>
      </w:r>
    </w:p>
    <w:p w14:paraId="71811668" w14:textId="77777777" w:rsidR="0068666E" w:rsidRDefault="0068666E" w:rsidP="0068666E">
      <w:pPr>
        <w:pStyle w:val="Heading2"/>
      </w:pPr>
      <w:r>
        <w:t>Lesepredigten</w:t>
      </w:r>
    </w:p>
    <w:p w14:paraId="00457DBC" w14:textId="77777777" w:rsidR="0068666E" w:rsidRPr="007E23F8" w:rsidRDefault="0068666E" w:rsidP="0068666E">
      <w:r>
        <w:t>Siehe 5. Sonntag nach Epiphanias, Reihe I.</w:t>
      </w:r>
    </w:p>
    <w:p w14:paraId="04F542C8" w14:textId="77777777" w:rsidR="0068666E" w:rsidRDefault="0068666E" w:rsidP="0068666E">
      <w:pPr>
        <w:pStyle w:val="Heading2"/>
      </w:pPr>
      <w:r>
        <w:t>Liedvorschläge (EG)</w:t>
      </w:r>
    </w:p>
    <w:p w14:paraId="500FAFF3" w14:textId="77777777" w:rsidR="0068666E" w:rsidRDefault="0068666E" w:rsidP="0068666E">
      <w:pPr>
        <w:rPr>
          <w:rStyle w:val="Heading3Char"/>
        </w:rPr>
      </w:pPr>
      <w:r w:rsidRPr="00181276">
        <w:rPr>
          <w:rStyle w:val="Heading3Char"/>
        </w:rPr>
        <w:t>Eingangslied:</w:t>
      </w:r>
    </w:p>
    <w:p w14:paraId="04DDD575" w14:textId="77777777" w:rsidR="0068666E" w:rsidRDefault="0068666E" w:rsidP="0068666E">
      <w:r>
        <w:t>286 Singt, singt dem Herren neue Lieder</w:t>
      </w:r>
    </w:p>
    <w:p w14:paraId="4D52A479" w14:textId="77777777" w:rsidR="0068666E" w:rsidRDefault="0068666E" w:rsidP="0068666E">
      <w:r>
        <w:t>452 Er weckt mich alle Morgen</w:t>
      </w:r>
    </w:p>
    <w:p w14:paraId="767C8DEB" w14:textId="77777777" w:rsidR="0068666E" w:rsidRDefault="0068666E" w:rsidP="0068666E">
      <w:r w:rsidRPr="00181276">
        <w:rPr>
          <w:rStyle w:val="Heading3Char"/>
        </w:rPr>
        <w:t>Wochenlied:</w:t>
      </w:r>
    </w:p>
    <w:p w14:paraId="235D7A04" w14:textId="77777777" w:rsidR="0068666E" w:rsidRDefault="0068666E" w:rsidP="0068666E">
      <w:r>
        <w:t>71 O König aller Ehren</w:t>
      </w:r>
    </w:p>
    <w:p w14:paraId="541EB8DA" w14:textId="77777777" w:rsidR="0068666E" w:rsidRDefault="0068666E" w:rsidP="0068666E">
      <w:r>
        <w:t>273 Ach Gott, vom Himmel sieh darein</w:t>
      </w:r>
    </w:p>
    <w:p w14:paraId="39A67563" w14:textId="77777777" w:rsidR="0068666E" w:rsidRDefault="0068666E" w:rsidP="0068666E">
      <w:r w:rsidRPr="00181276">
        <w:rPr>
          <w:rStyle w:val="Heading3Char"/>
        </w:rPr>
        <w:t>Predigtlied:</w:t>
      </w:r>
      <w:r>
        <w:t xml:space="preserve"> </w:t>
      </w:r>
    </w:p>
    <w:p w14:paraId="41F229E9" w14:textId="77777777" w:rsidR="0068666E" w:rsidRDefault="0068666E" w:rsidP="0068666E">
      <w:r>
        <w:t>6 Ihr lieben Christen, freut euch nun</w:t>
      </w:r>
    </w:p>
    <w:p w14:paraId="023EAC69" w14:textId="77777777" w:rsidR="0068666E" w:rsidRDefault="0068666E" w:rsidP="0068666E">
      <w:r>
        <w:t>360 Die ganze Welt hast du uns überlassen</w:t>
      </w:r>
    </w:p>
    <w:p w14:paraId="3968E6AD" w14:textId="77777777" w:rsidR="0068666E" w:rsidRDefault="0068666E" w:rsidP="0068666E">
      <w:r w:rsidRPr="00181276">
        <w:rPr>
          <w:rStyle w:val="Heading3Char"/>
        </w:rPr>
        <w:t>Ausgangslied:</w:t>
      </w:r>
      <w:r>
        <w:t xml:space="preserve"> </w:t>
      </w:r>
    </w:p>
    <w:p w14:paraId="08664CFA" w14:textId="77777777" w:rsidR="0068666E" w:rsidRDefault="0068666E" w:rsidP="0068666E">
      <w:r>
        <w:t>170 Komm, Herr, segne uns</w:t>
      </w:r>
    </w:p>
    <w:p w14:paraId="57A3B9EF" w14:textId="77777777" w:rsidR="0068666E" w:rsidRDefault="0068666E" w:rsidP="0068666E">
      <w:r>
        <w:t>320 Nun laßt uns Gott, dem Herren</w:t>
      </w:r>
    </w:p>
    <w:p w14:paraId="3F20D89F" w14:textId="77777777" w:rsidR="0068666E" w:rsidRDefault="0068666E" w:rsidP="0068666E">
      <w:pPr>
        <w:rPr>
          <w:color w:val="000000" w:themeColor="text1"/>
        </w:rPr>
      </w:pPr>
    </w:p>
    <w:p w14:paraId="6A231A96" w14:textId="77777777" w:rsidR="0068666E" w:rsidRDefault="0068666E" w:rsidP="0068666E">
      <w:pPr>
        <w:rPr>
          <w:color w:val="000000" w:themeColor="text1"/>
        </w:rPr>
      </w:pPr>
    </w:p>
    <w:p w14:paraId="5FBFC9A0" w14:textId="77777777" w:rsidR="0068666E" w:rsidRPr="007A04DF" w:rsidRDefault="0068666E" w:rsidP="0068666E">
      <w:pPr>
        <w:rPr>
          <w:lang w:val="en-US"/>
        </w:rPr>
      </w:pPr>
      <w:r>
        <w:rPr>
          <w:lang w:val="en-US"/>
        </w:rPr>
        <w:t xml:space="preserve">* </w:t>
      </w:r>
      <w:r w:rsidRPr="007A04DF">
        <w:rPr>
          <w:lang w:val="en-US"/>
        </w:rPr>
        <w:t xml:space="preserve">Das RCL bietet </w:t>
      </w:r>
      <w:r>
        <w:t xml:space="preserve">Weisheit 12,13.16–19 </w:t>
      </w:r>
      <w:r w:rsidRPr="007A04DF">
        <w:rPr>
          <w:lang w:val="en-US"/>
        </w:rPr>
        <w:t>als alternative Lesung an. Wir folgen d</w:t>
      </w:r>
      <w:r>
        <w:rPr>
          <w:lang w:val="en-US"/>
        </w:rPr>
        <w:t>em Kanon der Lutherbibel, der Weisheit Salomos</w:t>
      </w:r>
      <w:r w:rsidRPr="007A04DF">
        <w:rPr>
          <w:lang w:val="en-US"/>
        </w:rPr>
        <w:t xml:space="preserve"> als apokryphe Schrift be</w:t>
      </w:r>
      <w:r>
        <w:rPr>
          <w:lang w:val="en-US"/>
        </w:rPr>
        <w:t>trachtet, und geben darum der Jesaja</w:t>
      </w:r>
      <w:r w:rsidRPr="007A04DF">
        <w:rPr>
          <w:lang w:val="en-US"/>
        </w:rPr>
        <w:t>lesung den Vorzug.</w:t>
      </w:r>
    </w:p>
    <w:p w14:paraId="5BA6F6DC" w14:textId="77777777" w:rsidR="00BA6764" w:rsidRDefault="00BA6764" w:rsidP="00CD392F">
      <w:pPr>
        <w:rPr>
          <w:color w:val="000000" w:themeColor="text1"/>
        </w:rPr>
      </w:pPr>
      <w:bookmarkStart w:id="1" w:name="_GoBack"/>
      <w:bookmarkEnd w:id="1"/>
    </w:p>
    <w:p w14:paraId="2F5939CD" w14:textId="77777777" w:rsidR="00BA6764" w:rsidRDefault="00BA6764" w:rsidP="00CD392F">
      <w:pPr>
        <w:rPr>
          <w:color w:val="000000" w:themeColor="text1"/>
        </w:rPr>
      </w:pPr>
    </w:p>
    <w:p w14:paraId="0D0B4C2F" w14:textId="77777777" w:rsidR="002B6820" w:rsidRDefault="00BA6764" w:rsidP="00B2770B">
      <w:pPr>
        <w:rPr>
          <w:sz w:val="16"/>
          <w:szCs w:val="16"/>
        </w:rPr>
      </w:pPr>
      <w:r w:rsidRPr="00BA6764">
        <w:rPr>
          <w:color w:val="000000" w:themeColor="text1"/>
          <w:sz w:val="16"/>
          <w:szCs w:val="16"/>
        </w:rPr>
        <w:t>Lutherbibel, revidierter Text 1984, durchgesehene Ausgabe, © 1999 Deutsche Bibelgesellschaft, Stuttgart </w:t>
      </w:r>
      <w:hyperlink r:id="rId7" w:history="1">
        <w:r w:rsidRPr="00BA6764">
          <w:rPr>
            <w:rStyle w:val="Hyperlink"/>
            <w:sz w:val="16"/>
            <w:szCs w:val="16"/>
          </w:rPr>
          <w:t>www.die-bibel.de</w:t>
        </w:r>
      </w:hyperlink>
      <w:r w:rsidR="00B2770B" w:rsidRPr="00B2770B">
        <w:rPr>
          <w:sz w:val="16"/>
          <w:szCs w:val="16"/>
        </w:rPr>
        <w:t xml:space="preserve"> </w:t>
      </w:r>
    </w:p>
    <w:p w14:paraId="05767155" w14:textId="77777777" w:rsidR="00B2770B" w:rsidRPr="005F5E51" w:rsidRDefault="00B2770B" w:rsidP="00B2770B">
      <w:pPr>
        <w:rPr>
          <w:sz w:val="16"/>
          <w:szCs w:val="16"/>
        </w:rPr>
      </w:pPr>
      <w:r w:rsidRPr="005F5E51">
        <w:rPr>
          <w:sz w:val="16"/>
          <w:szCs w:val="16"/>
        </w:rPr>
        <w:t>Revised Common Lectionary © 1992 Consultation on Common Texts. Used by permission.</w:t>
      </w:r>
    </w:p>
    <w:p w14:paraId="2BE67D95" w14:textId="77777777" w:rsidR="00BA6764" w:rsidRPr="00BA6764" w:rsidRDefault="00BA6764" w:rsidP="00CD392F">
      <w:pPr>
        <w:rPr>
          <w:color w:val="000000" w:themeColor="text1"/>
          <w:sz w:val="16"/>
          <w:szCs w:val="16"/>
        </w:rPr>
      </w:pPr>
    </w:p>
    <w:sectPr w:rsidR="00BA6764" w:rsidRPr="00BA6764" w:rsidSect="00753B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122255" w14:textId="77777777" w:rsidR="004E20A4" w:rsidRDefault="004E20A4" w:rsidP="00CD392F">
      <w:r>
        <w:separator/>
      </w:r>
    </w:p>
  </w:endnote>
  <w:endnote w:type="continuationSeparator" w:id="0">
    <w:p w14:paraId="2DCFD9E4" w14:textId="77777777" w:rsidR="004E20A4" w:rsidRDefault="004E20A4" w:rsidP="00CD3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B40F" w14:textId="77777777" w:rsidR="00AF2711" w:rsidRDefault="00AF271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4BE3E" w14:textId="77777777" w:rsidR="00203CD4" w:rsidRPr="008D7185" w:rsidRDefault="00AF2711">
    <w:pPr>
      <w:pStyle w:val="Footer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t xml:space="preserve">© 2017 Ceconi &amp; Meadows-Helmer: Gottesdienst mit dem Revised Common Lectionary, </w:t>
    </w:r>
    <w:hyperlink r:id="rId1" w:history="1">
      <w:r w:rsidR="00CA44F1" w:rsidRPr="00232C0C">
        <w:rPr>
          <w:rStyle w:val="Hyperlink"/>
          <w:sz w:val="18"/>
          <w:szCs w:val="18"/>
        </w:rPr>
        <w:t>www.delkina.org</w:t>
      </w:r>
    </w:hyperlink>
    <w:r w:rsidR="00203CD4" w:rsidRPr="008D7185">
      <w:rPr>
        <w:color w:val="595959" w:themeColor="text1" w:themeTint="A6"/>
        <w:sz w:val="18"/>
        <w:szCs w:val="18"/>
      </w:rPr>
      <w:tab/>
    </w:r>
    <w:r w:rsidR="00203CD4" w:rsidRPr="008D7185">
      <w:rPr>
        <w:color w:val="595959" w:themeColor="text1" w:themeTint="A6"/>
        <w:sz w:val="18"/>
        <w:szCs w:val="18"/>
      </w:rPr>
      <w:fldChar w:fldCharType="begin"/>
    </w:r>
    <w:r w:rsidR="00203CD4" w:rsidRPr="008D7185">
      <w:rPr>
        <w:color w:val="595959" w:themeColor="text1" w:themeTint="A6"/>
        <w:sz w:val="18"/>
        <w:szCs w:val="18"/>
      </w:rPr>
      <w:instrText xml:space="preserve"> PAGE </w:instrText>
    </w:r>
    <w:r w:rsidR="00203CD4" w:rsidRPr="008D7185">
      <w:rPr>
        <w:color w:val="595959" w:themeColor="text1" w:themeTint="A6"/>
        <w:sz w:val="18"/>
        <w:szCs w:val="18"/>
      </w:rPr>
      <w:fldChar w:fldCharType="separate"/>
    </w:r>
    <w:r w:rsidR="004E20A4">
      <w:rPr>
        <w:noProof/>
        <w:color w:val="595959" w:themeColor="text1" w:themeTint="A6"/>
        <w:sz w:val="18"/>
        <w:szCs w:val="18"/>
      </w:rPr>
      <w:t>1</w:t>
    </w:r>
    <w:r w:rsidR="00203CD4" w:rsidRPr="008D7185">
      <w:rPr>
        <w:color w:val="595959" w:themeColor="text1" w:themeTint="A6"/>
        <w:sz w:val="18"/>
        <w:szCs w:val="18"/>
      </w:rPr>
      <w:fldChar w:fldCharType="end"/>
    </w:r>
    <w:r>
      <w:rPr>
        <w:color w:val="595959" w:themeColor="text1" w:themeTint="A6"/>
        <w:sz w:val="18"/>
        <w:szCs w:val="18"/>
      </w:rPr>
      <w:t>/</w:t>
    </w:r>
    <w:r>
      <w:rPr>
        <w:color w:val="595959" w:themeColor="text1" w:themeTint="A6"/>
        <w:sz w:val="18"/>
        <w:szCs w:val="18"/>
      </w:rPr>
      <w:fldChar w:fldCharType="begin"/>
    </w:r>
    <w:r>
      <w:rPr>
        <w:color w:val="595959" w:themeColor="text1" w:themeTint="A6"/>
        <w:sz w:val="18"/>
        <w:szCs w:val="18"/>
      </w:rPr>
      <w:instrText xml:space="preserve"> SECTIONPAGES  \* MERGEFORMAT </w:instrText>
    </w:r>
    <w:r>
      <w:rPr>
        <w:color w:val="595959" w:themeColor="text1" w:themeTint="A6"/>
        <w:sz w:val="18"/>
        <w:szCs w:val="18"/>
      </w:rPr>
      <w:fldChar w:fldCharType="separate"/>
    </w:r>
    <w:r w:rsidR="004E20A4">
      <w:rPr>
        <w:noProof/>
        <w:color w:val="595959" w:themeColor="text1" w:themeTint="A6"/>
        <w:sz w:val="18"/>
        <w:szCs w:val="18"/>
      </w:rPr>
      <w:t>1</w:t>
    </w:r>
    <w:r>
      <w:rPr>
        <w:color w:val="595959" w:themeColor="text1" w:themeTint="A6"/>
        <w:sz w:val="18"/>
        <w:szCs w:val="18"/>
      </w:rPr>
      <w:fldChar w:fldCharType="end"/>
    </w:r>
    <w:r w:rsidR="00203CD4" w:rsidRPr="008D7185">
      <w:rPr>
        <w:color w:val="595959" w:themeColor="text1" w:themeTint="A6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A2EDC" w14:textId="77777777" w:rsidR="00AF2711" w:rsidRDefault="00AF271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0EF6A1" w14:textId="77777777" w:rsidR="004E20A4" w:rsidRDefault="004E20A4" w:rsidP="00CD392F">
      <w:r>
        <w:separator/>
      </w:r>
    </w:p>
  </w:footnote>
  <w:footnote w:type="continuationSeparator" w:id="0">
    <w:p w14:paraId="787F8379" w14:textId="77777777" w:rsidR="004E20A4" w:rsidRDefault="004E20A4" w:rsidP="00CD392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8DDE8" w14:textId="77777777" w:rsidR="00AF2711" w:rsidRDefault="00AF271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1D0EB" w14:textId="77777777" w:rsidR="00AF2711" w:rsidRDefault="00AF2711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3B5CE" w14:textId="77777777" w:rsidR="00AF2711" w:rsidRDefault="00AF271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C5CC4"/>
    <w:multiLevelType w:val="hybridMultilevel"/>
    <w:tmpl w:val="6624D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07554"/>
    <w:multiLevelType w:val="hybridMultilevel"/>
    <w:tmpl w:val="B99C2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embedSystem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66E"/>
    <w:rsid w:val="0006672A"/>
    <w:rsid w:val="000D137E"/>
    <w:rsid w:val="00110731"/>
    <w:rsid w:val="00181276"/>
    <w:rsid w:val="00203CD4"/>
    <w:rsid w:val="0020755B"/>
    <w:rsid w:val="00251C95"/>
    <w:rsid w:val="002B6820"/>
    <w:rsid w:val="003335EB"/>
    <w:rsid w:val="003656DF"/>
    <w:rsid w:val="003A7675"/>
    <w:rsid w:val="00417ED0"/>
    <w:rsid w:val="00432D86"/>
    <w:rsid w:val="004E20A4"/>
    <w:rsid w:val="004F445D"/>
    <w:rsid w:val="005B43B6"/>
    <w:rsid w:val="0068666E"/>
    <w:rsid w:val="00753B75"/>
    <w:rsid w:val="00770280"/>
    <w:rsid w:val="007E23F8"/>
    <w:rsid w:val="00864243"/>
    <w:rsid w:val="008969E6"/>
    <w:rsid w:val="008D7185"/>
    <w:rsid w:val="00927B60"/>
    <w:rsid w:val="009D426E"/>
    <w:rsid w:val="00A75572"/>
    <w:rsid w:val="00AE542F"/>
    <w:rsid w:val="00AF2711"/>
    <w:rsid w:val="00B2770B"/>
    <w:rsid w:val="00B730E6"/>
    <w:rsid w:val="00BA6764"/>
    <w:rsid w:val="00BF5FFC"/>
    <w:rsid w:val="00C00716"/>
    <w:rsid w:val="00C06DA4"/>
    <w:rsid w:val="00CA44F1"/>
    <w:rsid w:val="00CD392F"/>
    <w:rsid w:val="00D91BEF"/>
    <w:rsid w:val="00DD19CC"/>
    <w:rsid w:val="00F13939"/>
    <w:rsid w:val="00F52181"/>
    <w:rsid w:val="00FB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70F78A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en-US" w:eastAsia="ja-JP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03CD4"/>
    <w:pPr>
      <w:spacing w:after="0"/>
    </w:pPr>
    <w:rPr>
      <w:sz w:val="24"/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137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000000" w:themeColor="text1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D718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595959" w:themeColor="text1" w:themeTint="A6"/>
      <w:spacing w:val="15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23F8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23F8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23F8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23F8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23F8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23F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23F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rmon">
    <w:name w:val="Sermon"/>
    <w:basedOn w:val="Normal"/>
    <w:rsid w:val="001A5A98"/>
    <w:pPr>
      <w:spacing w:line="360" w:lineRule="auto"/>
    </w:pPr>
    <w:rPr>
      <w:rFonts w:ascii="Arial" w:hAnsi="Arial"/>
      <w:sz w:val="28"/>
    </w:rPr>
  </w:style>
  <w:style w:type="paragraph" w:styleId="Bibliography">
    <w:name w:val="Bibliography"/>
    <w:basedOn w:val="Normal"/>
    <w:rsid w:val="005C2513"/>
    <w:pPr>
      <w:ind w:left="720" w:hanging="720"/>
    </w:pPr>
  </w:style>
  <w:style w:type="paragraph" w:styleId="ListParagraph">
    <w:name w:val="List Paragraph"/>
    <w:basedOn w:val="Normal"/>
    <w:uiPriority w:val="34"/>
    <w:qFormat/>
    <w:rsid w:val="007E23F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E23F8"/>
    <w:rPr>
      <w:caps/>
      <w:color w:val="622423" w:themeColor="accent2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19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D137E"/>
    <w:rPr>
      <w:caps/>
      <w:color w:val="000000" w:themeColor="text1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7185"/>
    <w:rPr>
      <w:caps/>
      <w:color w:val="595959" w:themeColor="text1" w:themeTint="A6"/>
      <w:spacing w:val="1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23F8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23F8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23F8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23F8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23F8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23F8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E23F8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E23F8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7E23F8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23F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7E23F8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7E23F8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7E23F8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7E23F8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E23F8"/>
  </w:style>
  <w:style w:type="paragraph" w:styleId="Quote">
    <w:name w:val="Quote"/>
    <w:basedOn w:val="Normal"/>
    <w:next w:val="Normal"/>
    <w:link w:val="QuoteChar"/>
    <w:uiPriority w:val="29"/>
    <w:qFormat/>
    <w:rsid w:val="007E23F8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E23F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23F8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23F8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7E23F8"/>
    <w:rPr>
      <w:i/>
      <w:iCs/>
    </w:rPr>
  </w:style>
  <w:style w:type="character" w:styleId="IntenseEmphasis">
    <w:name w:val="Intense Emphasis"/>
    <w:uiPriority w:val="21"/>
    <w:qFormat/>
    <w:rsid w:val="007E23F8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E23F8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7E23F8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7E23F8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23F8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432D86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D8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32D86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D86"/>
    <w:rPr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432D86"/>
  </w:style>
  <w:style w:type="paragraph" w:styleId="DocumentMap">
    <w:name w:val="Document Map"/>
    <w:basedOn w:val="Normal"/>
    <w:link w:val="DocumentMapChar"/>
    <w:uiPriority w:val="99"/>
    <w:semiHidden/>
    <w:unhideWhenUsed/>
    <w:rsid w:val="00B2770B"/>
    <w:pPr>
      <w:spacing w:line="240" w:lineRule="auto"/>
    </w:pPr>
    <w:rPr>
      <w:rFonts w:ascii="Lucida Grande" w:hAnsi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770B"/>
    <w:rPr>
      <w:rFonts w:ascii="Lucida Grande" w:hAnsi="Lucida Grande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die-bibel.de/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lkina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ebastianhelmer/Library/Group%20Containers/UBF8T346G9.Office/User%20Content.localized/Templates.localized/G-RCL%20Individu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G-RCL Individual.dotx</Template>
  <TotalTime>1</TotalTime>
  <Pages>6</Pages>
  <Words>1282</Words>
  <Characters>7308</Characters>
  <Application>Microsoft Macintosh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Meadows-Helmer</dc:creator>
  <cp:keywords/>
  <dc:description/>
  <cp:lastModifiedBy>Sebastian Meadows-Helmer</cp:lastModifiedBy>
  <cp:revision>1</cp:revision>
  <cp:lastPrinted>2014-01-29T20:41:00Z</cp:lastPrinted>
  <dcterms:created xsi:type="dcterms:W3CDTF">2017-04-24T15:12:00Z</dcterms:created>
  <dcterms:modified xsi:type="dcterms:W3CDTF">2017-04-24T15:13:00Z</dcterms:modified>
</cp:coreProperties>
</file>