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7D3F" w14:textId="77777777" w:rsidR="0096335D" w:rsidRPr="00927B60" w:rsidRDefault="0096335D" w:rsidP="0096335D">
      <w:pPr>
        <w:pStyle w:val="Heading1"/>
      </w:pPr>
      <w:r>
        <w:t xml:space="preserve">9. Sonntag im Jahreskreis </w:t>
      </w:r>
      <w:r>
        <w:br/>
        <w:t>(29. Mai–4. Juni [Falls nach Trinitatis]),</w:t>
      </w:r>
      <w:r>
        <w:br/>
        <w:t xml:space="preserve">Jahrgang A </w:t>
      </w:r>
      <w:r>
        <w:br/>
        <w:t>(Time after Pentecost: Lectionary 9)</w:t>
      </w:r>
    </w:p>
    <w:p w14:paraId="2D80A26B" w14:textId="77777777" w:rsidR="0096335D" w:rsidRDefault="0096335D" w:rsidP="0096335D">
      <w:pPr>
        <w:pStyle w:val="Heading2"/>
      </w:pPr>
      <w:r w:rsidRPr="008D7185">
        <w:t>Ein</w:t>
      </w:r>
      <w:r>
        <w:t>f</w:t>
      </w:r>
      <w:r w:rsidRPr="008D7185">
        <w:t>ührung</w:t>
      </w:r>
    </w:p>
    <w:p w14:paraId="3AE3B61E" w14:textId="77777777" w:rsidR="0096335D" w:rsidRPr="00EC2ED8" w:rsidRDefault="0096335D" w:rsidP="0096335D">
      <w:r w:rsidRPr="00D053C5">
        <w:t xml:space="preserve">Wer kommt ins Himmelreich? Wer wird den Himmel sehen? – die Texte des heutigen Sonntags geben darauf verschiedene Antworten, die sich zu einem Bild fügen. Gottes Gebot soll Wohnung nehmen in Herz und Seele und sich widerspiegeln im Lebenswandel der Menschen. Jesus bekräftigt in der Bergpredigt, dass ein Lippenbekenntnis allein nicht genügt, um den Weg der Nachfolge zu gehen. Paulus schließlich bekräftigt: Der Gerechte wird aus Glauben leben. Denn </w:t>
      </w:r>
      <w:r>
        <w:t>allein durch den Glauben findet</w:t>
      </w:r>
      <w:r w:rsidRPr="00D053C5">
        <w:t xml:space="preserve"> Gottes Wille Eingang in unser Herz.</w:t>
      </w:r>
    </w:p>
    <w:p w14:paraId="4CCE6F2B" w14:textId="77777777" w:rsidR="0096335D" w:rsidRPr="003656DF" w:rsidRDefault="0096335D" w:rsidP="0096335D">
      <w:pPr>
        <w:pStyle w:val="Heading2"/>
      </w:pPr>
      <w:r>
        <w:t>Psalm 31,2–6.20–25*</w:t>
      </w:r>
    </w:p>
    <w:p w14:paraId="268BAF65" w14:textId="77777777" w:rsidR="0096335D" w:rsidRPr="00AD6265" w:rsidRDefault="0096335D" w:rsidP="0096335D">
      <w:pPr>
        <w:rPr>
          <w:lang w:val="en-US"/>
        </w:rPr>
      </w:pPr>
      <w:r>
        <w:rPr>
          <w:lang w:val="en-US"/>
        </w:rPr>
        <w:t xml:space="preserve">HERR, auf dich traue ich, </w:t>
      </w:r>
      <w:r>
        <w:rPr>
          <w:lang w:val="en-US"/>
        </w:rPr>
        <w:br/>
      </w:r>
      <w:r w:rsidRPr="00AD6265">
        <w:rPr>
          <w:lang w:val="en-US"/>
        </w:rPr>
        <w:t>lass mich nimmermehr zuschanden werden,</w:t>
      </w:r>
    </w:p>
    <w:p w14:paraId="57D4894F" w14:textId="77777777" w:rsidR="0096335D" w:rsidRPr="00AD6265" w:rsidRDefault="0096335D" w:rsidP="0096335D">
      <w:pPr>
        <w:rPr>
          <w:lang w:val="en-US"/>
        </w:rPr>
      </w:pPr>
      <w:r w:rsidRPr="00AD6265">
        <w:rPr>
          <w:lang w:val="en-US"/>
        </w:rPr>
        <w:t>errette mich durch deine Gerechtigkeit!</w:t>
      </w:r>
    </w:p>
    <w:p w14:paraId="0FA490D1" w14:textId="77777777" w:rsidR="0096335D" w:rsidRPr="00AD6265" w:rsidRDefault="0096335D" w:rsidP="0096335D">
      <w:pPr>
        <w:rPr>
          <w:lang w:val="en-US"/>
        </w:rPr>
      </w:pPr>
      <w:r>
        <w:rPr>
          <w:b/>
          <w:bCs/>
          <w:lang w:val="en-US"/>
        </w:rPr>
        <w:tab/>
      </w:r>
      <w:r w:rsidRPr="00AD6265">
        <w:rPr>
          <w:lang w:val="en-US"/>
        </w:rPr>
        <w:t>Neige deine Ohren zu mir, hilf mir eilends!</w:t>
      </w:r>
    </w:p>
    <w:p w14:paraId="375451BB" w14:textId="77777777" w:rsidR="0096335D" w:rsidRPr="00AD6265" w:rsidRDefault="0096335D" w:rsidP="0096335D">
      <w:pPr>
        <w:rPr>
          <w:lang w:val="en-US"/>
        </w:rPr>
      </w:pPr>
      <w:r>
        <w:rPr>
          <w:lang w:val="en-US"/>
        </w:rPr>
        <w:tab/>
      </w:r>
      <w:r w:rsidRPr="00AD6265">
        <w:rPr>
          <w:lang w:val="en-US"/>
        </w:rPr>
        <w:t>Sei mir ein starker Fels und eine Burg, dass du mir helfest!</w:t>
      </w:r>
    </w:p>
    <w:p w14:paraId="38D0486D" w14:textId="77777777" w:rsidR="0096335D" w:rsidRPr="00AD6265" w:rsidRDefault="0096335D" w:rsidP="0096335D">
      <w:pPr>
        <w:rPr>
          <w:lang w:val="en-US"/>
        </w:rPr>
      </w:pPr>
      <w:r w:rsidRPr="00AD6265">
        <w:rPr>
          <w:lang w:val="en-US"/>
        </w:rPr>
        <w:t>Denn du bist mein Fels und meine Burg,</w:t>
      </w:r>
    </w:p>
    <w:p w14:paraId="2977611B" w14:textId="77777777" w:rsidR="0096335D" w:rsidRPr="00AD6265" w:rsidRDefault="0096335D" w:rsidP="0096335D">
      <w:pPr>
        <w:rPr>
          <w:lang w:val="en-US"/>
        </w:rPr>
      </w:pPr>
      <w:r w:rsidRPr="00AD6265">
        <w:rPr>
          <w:lang w:val="en-US"/>
        </w:rPr>
        <w:t>und um deines Namens willen wollest du mich leiten und führen.</w:t>
      </w:r>
    </w:p>
    <w:p w14:paraId="63D504AD" w14:textId="77777777" w:rsidR="0096335D" w:rsidRDefault="0096335D" w:rsidP="0096335D">
      <w:pPr>
        <w:rPr>
          <w:lang w:val="en-US"/>
        </w:rPr>
      </w:pPr>
      <w:r>
        <w:rPr>
          <w:b/>
          <w:bCs/>
          <w:lang w:val="en-US"/>
        </w:rPr>
        <w:tab/>
      </w:r>
      <w:r w:rsidRPr="00AD6265">
        <w:rPr>
          <w:lang w:val="en-US"/>
        </w:rPr>
        <w:t>Du wolle</w:t>
      </w:r>
      <w:r>
        <w:rPr>
          <w:lang w:val="en-US"/>
        </w:rPr>
        <w:t xml:space="preserve">st mich aus dem Netze ziehen, </w:t>
      </w:r>
    </w:p>
    <w:p w14:paraId="7E213FB4" w14:textId="77777777" w:rsidR="0096335D" w:rsidRPr="00AD6265" w:rsidRDefault="0096335D" w:rsidP="0096335D">
      <w:pPr>
        <w:rPr>
          <w:lang w:val="en-US"/>
        </w:rPr>
      </w:pPr>
      <w:r>
        <w:rPr>
          <w:lang w:val="en-US"/>
        </w:rPr>
        <w:tab/>
      </w:r>
      <w:r w:rsidRPr="00AD6265">
        <w:rPr>
          <w:lang w:val="en-US"/>
        </w:rPr>
        <w:t>das sie mir heimlich stellten;</w:t>
      </w:r>
    </w:p>
    <w:p w14:paraId="5C95DAF1" w14:textId="77777777" w:rsidR="0096335D" w:rsidRPr="00AD6265" w:rsidRDefault="0096335D" w:rsidP="0096335D">
      <w:pPr>
        <w:rPr>
          <w:lang w:val="en-US"/>
        </w:rPr>
      </w:pPr>
      <w:r>
        <w:rPr>
          <w:lang w:val="en-US"/>
        </w:rPr>
        <w:tab/>
      </w:r>
      <w:r w:rsidRPr="00AD6265">
        <w:rPr>
          <w:lang w:val="en-US"/>
        </w:rPr>
        <w:t>denn du bist meine Stärke.</w:t>
      </w:r>
    </w:p>
    <w:p w14:paraId="7BFD47CF" w14:textId="77777777" w:rsidR="0096335D" w:rsidRPr="00AD6265" w:rsidRDefault="0096335D" w:rsidP="0096335D">
      <w:pPr>
        <w:rPr>
          <w:lang w:val="en-US"/>
        </w:rPr>
      </w:pPr>
      <w:r w:rsidRPr="00AD6265">
        <w:rPr>
          <w:bCs/>
          <w:lang w:val="en-US"/>
        </w:rPr>
        <w:t>In deine Hände befehle ich meinen Geist;</w:t>
      </w:r>
    </w:p>
    <w:p w14:paraId="3EB8BE7E" w14:textId="77777777" w:rsidR="0096335D" w:rsidRPr="00AD6265" w:rsidRDefault="0096335D" w:rsidP="0096335D">
      <w:pPr>
        <w:rPr>
          <w:rFonts w:cs="Arial"/>
          <w:color w:val="083E53"/>
          <w:szCs w:val="24"/>
          <w:lang w:val="en-US" w:eastAsia="en-US"/>
        </w:rPr>
      </w:pPr>
      <w:r w:rsidRPr="00AD6265">
        <w:rPr>
          <w:bCs/>
          <w:lang w:val="en-US"/>
        </w:rPr>
        <w:t>du hast mich erlöst, HERR, du treuer Gott.</w:t>
      </w:r>
      <w:r w:rsidRPr="00AD6265">
        <w:rPr>
          <w:rFonts w:cs="Arial"/>
          <w:color w:val="083E53"/>
          <w:szCs w:val="24"/>
          <w:lang w:val="en-US" w:eastAsia="en-US"/>
        </w:rPr>
        <w:t xml:space="preserve"> </w:t>
      </w:r>
    </w:p>
    <w:p w14:paraId="5070CFFF" w14:textId="77777777" w:rsidR="0096335D" w:rsidRPr="00AD6265" w:rsidRDefault="0096335D" w:rsidP="0096335D">
      <w:pPr>
        <w:rPr>
          <w:bCs/>
          <w:lang w:val="en-US"/>
        </w:rPr>
      </w:pPr>
      <w:r>
        <w:rPr>
          <w:bCs/>
          <w:lang w:val="en-US"/>
        </w:rPr>
        <w:tab/>
      </w:r>
      <w:r w:rsidRPr="00AD6265">
        <w:rPr>
          <w:bCs/>
          <w:lang w:val="en-US"/>
        </w:rPr>
        <w:t>Wie groß ist deine Güte, HERR,</w:t>
      </w:r>
    </w:p>
    <w:p w14:paraId="12E85CE1" w14:textId="77777777" w:rsidR="0096335D" w:rsidRDefault="0096335D" w:rsidP="0096335D">
      <w:pPr>
        <w:rPr>
          <w:bCs/>
          <w:lang w:val="en-US"/>
        </w:rPr>
      </w:pPr>
      <w:r>
        <w:rPr>
          <w:bCs/>
          <w:lang w:val="en-US"/>
        </w:rPr>
        <w:tab/>
      </w:r>
      <w:r w:rsidRPr="00AD6265">
        <w:rPr>
          <w:bCs/>
          <w:lang w:val="en-US"/>
        </w:rPr>
        <w:t xml:space="preserve">die du bewahrt hast denen, die dich fürchten, </w:t>
      </w:r>
    </w:p>
    <w:p w14:paraId="773FE526" w14:textId="77777777" w:rsidR="0096335D" w:rsidRPr="00AD6265" w:rsidRDefault="0096335D" w:rsidP="0096335D">
      <w:pPr>
        <w:rPr>
          <w:bCs/>
          <w:lang w:val="en-US"/>
        </w:rPr>
      </w:pPr>
      <w:r>
        <w:rPr>
          <w:bCs/>
          <w:lang w:val="en-US"/>
        </w:rPr>
        <w:tab/>
      </w:r>
      <w:r w:rsidRPr="00AD6265">
        <w:rPr>
          <w:bCs/>
          <w:lang w:val="en-US"/>
        </w:rPr>
        <w:t>und erweisest vor den Leuten denen, die auf dich trauen!</w:t>
      </w:r>
    </w:p>
    <w:p w14:paraId="6946D298" w14:textId="77777777" w:rsidR="0096335D" w:rsidRPr="00AD6265" w:rsidRDefault="0096335D" w:rsidP="0096335D">
      <w:pPr>
        <w:rPr>
          <w:bCs/>
          <w:lang w:val="en-US"/>
        </w:rPr>
      </w:pPr>
      <w:r w:rsidRPr="00AD6265">
        <w:rPr>
          <w:bCs/>
          <w:lang w:val="en-US"/>
        </w:rPr>
        <w:t>Du birgst sie in deinem Schutz vor den Rotten der Leute,</w:t>
      </w:r>
    </w:p>
    <w:p w14:paraId="5D0A11B8" w14:textId="77777777" w:rsidR="0096335D" w:rsidRPr="00AD6265" w:rsidRDefault="0096335D" w:rsidP="0096335D">
      <w:pPr>
        <w:rPr>
          <w:bCs/>
          <w:lang w:val="en-US"/>
        </w:rPr>
      </w:pPr>
      <w:r w:rsidRPr="00AD6265">
        <w:rPr>
          <w:bCs/>
          <w:lang w:val="en-US"/>
        </w:rPr>
        <w:t>du deckst sie in der Hütte vor den zänkischen Zungen.</w:t>
      </w:r>
    </w:p>
    <w:p w14:paraId="6656AD63" w14:textId="77777777" w:rsidR="0096335D" w:rsidRPr="00AD6265" w:rsidRDefault="0096335D" w:rsidP="0096335D">
      <w:pPr>
        <w:rPr>
          <w:bCs/>
          <w:lang w:val="en-US"/>
        </w:rPr>
      </w:pPr>
      <w:r>
        <w:rPr>
          <w:bCs/>
          <w:lang w:val="en-US"/>
        </w:rPr>
        <w:tab/>
      </w:r>
      <w:r w:rsidRPr="00AD6265">
        <w:rPr>
          <w:bCs/>
          <w:lang w:val="en-US"/>
        </w:rPr>
        <w:t>Gelobt sei der HERR; denn er hat seine wunderbare Güte</w:t>
      </w:r>
    </w:p>
    <w:p w14:paraId="26469E3C" w14:textId="77777777" w:rsidR="0096335D" w:rsidRPr="00AD6265" w:rsidRDefault="0096335D" w:rsidP="0096335D">
      <w:pPr>
        <w:rPr>
          <w:bCs/>
          <w:lang w:val="en-US"/>
        </w:rPr>
      </w:pPr>
      <w:r>
        <w:rPr>
          <w:bCs/>
          <w:lang w:val="en-US"/>
        </w:rPr>
        <w:tab/>
      </w:r>
      <w:r w:rsidRPr="00AD6265">
        <w:rPr>
          <w:bCs/>
          <w:lang w:val="en-US"/>
        </w:rPr>
        <w:t>mir erwiesen in einer festen Stadt.</w:t>
      </w:r>
    </w:p>
    <w:p w14:paraId="7E313384" w14:textId="77777777" w:rsidR="0096335D" w:rsidRPr="00AD6265" w:rsidRDefault="0096335D" w:rsidP="0096335D">
      <w:pPr>
        <w:rPr>
          <w:bCs/>
          <w:lang w:val="en-US"/>
        </w:rPr>
      </w:pPr>
      <w:r w:rsidRPr="00AD6265">
        <w:rPr>
          <w:bCs/>
          <w:lang w:val="en-US"/>
        </w:rPr>
        <w:t>Ich sprach wohl in meinem Zagen:</w:t>
      </w:r>
    </w:p>
    <w:p w14:paraId="40925959" w14:textId="77777777" w:rsidR="0096335D" w:rsidRDefault="0096335D" w:rsidP="0096335D">
      <w:pPr>
        <w:rPr>
          <w:bCs/>
          <w:lang w:val="en-US"/>
        </w:rPr>
      </w:pPr>
      <w:r w:rsidRPr="00AD6265">
        <w:rPr>
          <w:bCs/>
          <w:lang w:val="en-US"/>
        </w:rPr>
        <w:t xml:space="preserve">Ich bin von deinen Augen verstoßen. </w:t>
      </w:r>
    </w:p>
    <w:p w14:paraId="497A71B0" w14:textId="77777777" w:rsidR="0096335D" w:rsidRPr="00AD6265" w:rsidRDefault="0096335D" w:rsidP="0096335D">
      <w:pPr>
        <w:rPr>
          <w:bCs/>
          <w:lang w:val="en-US"/>
        </w:rPr>
      </w:pPr>
      <w:r w:rsidRPr="00AD6265">
        <w:rPr>
          <w:bCs/>
          <w:lang w:val="en-US"/>
        </w:rPr>
        <w:t>Doch du hörtest die Stimme meines Flehens, als ich zu dir schrie.</w:t>
      </w:r>
    </w:p>
    <w:p w14:paraId="79685C47" w14:textId="77777777" w:rsidR="0096335D" w:rsidRPr="00AD6265" w:rsidRDefault="0096335D" w:rsidP="0096335D">
      <w:pPr>
        <w:rPr>
          <w:bCs/>
          <w:lang w:val="en-US"/>
        </w:rPr>
      </w:pPr>
      <w:r>
        <w:rPr>
          <w:bCs/>
          <w:lang w:val="en-US"/>
        </w:rPr>
        <w:tab/>
      </w:r>
      <w:r w:rsidRPr="00AD6265">
        <w:rPr>
          <w:bCs/>
          <w:lang w:val="en-US"/>
        </w:rPr>
        <w:t>Liebet den HERRN, alle seine Heiligen!</w:t>
      </w:r>
    </w:p>
    <w:p w14:paraId="33A90CD9" w14:textId="77777777" w:rsidR="0096335D" w:rsidRPr="00AD6265" w:rsidRDefault="0096335D" w:rsidP="0096335D">
      <w:pPr>
        <w:rPr>
          <w:bCs/>
          <w:lang w:val="en-US"/>
        </w:rPr>
      </w:pPr>
      <w:r>
        <w:rPr>
          <w:bCs/>
          <w:lang w:val="en-US"/>
        </w:rPr>
        <w:tab/>
      </w:r>
      <w:r w:rsidRPr="00AD6265">
        <w:rPr>
          <w:bCs/>
          <w:lang w:val="en-US"/>
        </w:rPr>
        <w:t>Die Gläubigen behütet der HERR und vergilt reichlich dem, der Hochmut übt.</w:t>
      </w:r>
    </w:p>
    <w:p w14:paraId="775EC0D0" w14:textId="77777777" w:rsidR="0096335D" w:rsidRPr="00AD6265" w:rsidRDefault="0096335D" w:rsidP="0096335D">
      <w:pPr>
        <w:rPr>
          <w:bCs/>
          <w:lang w:val="en-US"/>
        </w:rPr>
      </w:pPr>
      <w:r w:rsidRPr="00AD6265">
        <w:rPr>
          <w:bCs/>
          <w:lang w:val="en-US"/>
        </w:rPr>
        <w:lastRenderedPageBreak/>
        <w:t>Seid getrost und unverzagt alle,</w:t>
      </w:r>
    </w:p>
    <w:p w14:paraId="0917DF8E" w14:textId="77777777" w:rsidR="0096335D" w:rsidRPr="00AD6265" w:rsidRDefault="0096335D" w:rsidP="0096335D">
      <w:pPr>
        <w:rPr>
          <w:bCs/>
          <w:lang w:val="en-US"/>
        </w:rPr>
      </w:pPr>
      <w:r w:rsidRPr="00AD6265">
        <w:rPr>
          <w:bCs/>
          <w:lang w:val="en-US"/>
        </w:rPr>
        <w:t>die ihr des HERRN harret!</w:t>
      </w:r>
    </w:p>
    <w:p w14:paraId="73E804F4" w14:textId="77777777" w:rsidR="0096335D" w:rsidRDefault="0096335D" w:rsidP="0096335D">
      <w:pPr>
        <w:pStyle w:val="Heading2"/>
      </w:pPr>
      <w:r>
        <w:t>Tagesgebet</w:t>
      </w:r>
    </w:p>
    <w:p w14:paraId="2712F197" w14:textId="77777777" w:rsidR="0096335D" w:rsidRPr="00D053C5" w:rsidRDefault="0096335D" w:rsidP="0096335D">
      <w:r w:rsidRPr="00D053C5">
        <w:t>Treuer Gott,</w:t>
      </w:r>
    </w:p>
    <w:p w14:paraId="1CCAE588" w14:textId="77777777" w:rsidR="0096335D" w:rsidRPr="00D053C5" w:rsidRDefault="0096335D" w:rsidP="0096335D">
      <w:r w:rsidRPr="00D053C5">
        <w:t>im Glauben fragen und suchen wir nach dem richtigen Weg für unser Leben.</w:t>
      </w:r>
    </w:p>
    <w:p w14:paraId="2ED4444F" w14:textId="77777777" w:rsidR="0096335D" w:rsidRPr="00D053C5" w:rsidRDefault="0096335D" w:rsidP="0096335D">
      <w:r w:rsidRPr="00D053C5">
        <w:t>Wir öffnen unsere Herzen vor dir.</w:t>
      </w:r>
    </w:p>
    <w:p w14:paraId="204D637E" w14:textId="77777777" w:rsidR="0096335D" w:rsidRPr="00D053C5" w:rsidRDefault="0096335D" w:rsidP="0096335D">
      <w:r w:rsidRPr="00D053C5">
        <w:t>Wandle du uns von Grund auf,</w:t>
      </w:r>
    </w:p>
    <w:p w14:paraId="53EE959D" w14:textId="77777777" w:rsidR="0096335D" w:rsidRPr="00D053C5" w:rsidRDefault="0096335D" w:rsidP="0096335D">
      <w:r w:rsidRPr="00D053C5">
        <w:t>erneure uns durch deinen Geist,</w:t>
      </w:r>
    </w:p>
    <w:p w14:paraId="02EE94C3" w14:textId="77777777" w:rsidR="0096335D" w:rsidRPr="00D053C5" w:rsidRDefault="0096335D" w:rsidP="0096335D">
      <w:r w:rsidRPr="00D053C5">
        <w:t>schreibe dein Gebot in unser Herz,</w:t>
      </w:r>
    </w:p>
    <w:p w14:paraId="15CD9F76" w14:textId="77777777" w:rsidR="0096335D" w:rsidRPr="00D053C5" w:rsidRDefault="0096335D" w:rsidP="0096335D">
      <w:r w:rsidRPr="00D053C5">
        <w:t>dass dein Wille in unserem Leben Gestalt gewinnt</w:t>
      </w:r>
    </w:p>
    <w:p w14:paraId="0C6B2234" w14:textId="77777777" w:rsidR="0096335D" w:rsidRPr="00D053C5" w:rsidRDefault="0096335D" w:rsidP="0096335D">
      <w:r w:rsidRPr="00D053C5">
        <w:t>durch Jesus Christus, deinen menschgewordenen Sohn,</w:t>
      </w:r>
    </w:p>
    <w:p w14:paraId="050BCF14" w14:textId="77777777" w:rsidR="0096335D" w:rsidRPr="00D053C5" w:rsidRDefault="0096335D" w:rsidP="0096335D">
      <w:r w:rsidRPr="00D053C5">
        <w:t>der uns leitet durch den Heiligen Geist</w:t>
      </w:r>
    </w:p>
    <w:p w14:paraId="3113EFDC" w14:textId="77777777" w:rsidR="0096335D" w:rsidRDefault="0096335D" w:rsidP="0096335D">
      <w:r w:rsidRPr="00D053C5">
        <w:t xml:space="preserve">in Ewigkeit. Amen. </w:t>
      </w:r>
    </w:p>
    <w:p w14:paraId="64E58A3C" w14:textId="77777777" w:rsidR="0096335D" w:rsidRDefault="0096335D" w:rsidP="0096335D">
      <w:pPr>
        <w:pStyle w:val="Heading2"/>
      </w:pPr>
      <w:r w:rsidRPr="00CD392F">
        <w:t>Lesungen</w:t>
      </w:r>
    </w:p>
    <w:p w14:paraId="54F50C4B" w14:textId="77777777" w:rsidR="0096335D" w:rsidRPr="001A0667" w:rsidRDefault="0096335D" w:rsidP="0096335D">
      <w:pPr>
        <w:rPr>
          <w:b/>
        </w:rPr>
      </w:pPr>
      <w:r>
        <w:rPr>
          <w:b/>
        </w:rPr>
        <w:t>5. Mose 11,18–21.26–28</w:t>
      </w:r>
    </w:p>
    <w:p w14:paraId="57E573AF" w14:textId="77777777" w:rsidR="0096335D" w:rsidRDefault="0096335D" w:rsidP="0096335D">
      <w:pPr>
        <w:rPr>
          <w:lang w:val="en-US"/>
        </w:rPr>
      </w:pPr>
      <w:r w:rsidRPr="001A0667">
        <w:rPr>
          <w:lang w:val="en-US"/>
        </w:rPr>
        <w:t xml:space="preserve">So nehmt nun diese Worte zu Herzen und in eure Seele </w:t>
      </w:r>
    </w:p>
    <w:p w14:paraId="1893E3A2" w14:textId="77777777" w:rsidR="0096335D" w:rsidRDefault="0096335D" w:rsidP="0096335D">
      <w:pPr>
        <w:rPr>
          <w:lang w:val="en-US"/>
        </w:rPr>
      </w:pPr>
      <w:r w:rsidRPr="001A0667">
        <w:rPr>
          <w:lang w:val="en-US"/>
        </w:rPr>
        <w:t xml:space="preserve">und bindet sie zum Zeichen auf eure Hand </w:t>
      </w:r>
      <w:r>
        <w:rPr>
          <w:lang w:val="en-US"/>
        </w:rPr>
        <w:br/>
      </w:r>
      <w:r w:rsidRPr="001A0667">
        <w:rPr>
          <w:lang w:val="en-US"/>
        </w:rPr>
        <w:t>und macht sie zum Merkzeichen zwischen euren Augen  </w:t>
      </w:r>
      <w:r>
        <w:rPr>
          <w:lang w:val="en-US"/>
        </w:rPr>
        <w:br/>
      </w:r>
      <w:r w:rsidRPr="001A0667">
        <w:rPr>
          <w:lang w:val="en-US"/>
        </w:rPr>
        <w:t xml:space="preserve">und lehrt sie eure Kinder, dass du davon redest, </w:t>
      </w:r>
    </w:p>
    <w:p w14:paraId="7C907645" w14:textId="77777777" w:rsidR="0096335D" w:rsidRDefault="0096335D" w:rsidP="0096335D">
      <w:pPr>
        <w:rPr>
          <w:lang w:val="en-US"/>
        </w:rPr>
      </w:pPr>
      <w:r w:rsidRPr="001A0667">
        <w:rPr>
          <w:lang w:val="en-US"/>
        </w:rPr>
        <w:t xml:space="preserve">wenn du in deinem Hause sitzt oder unterwegs bist, </w:t>
      </w:r>
    </w:p>
    <w:p w14:paraId="4D162CA7" w14:textId="77777777" w:rsidR="0096335D" w:rsidRPr="001A0667" w:rsidRDefault="0096335D" w:rsidP="0096335D">
      <w:pPr>
        <w:rPr>
          <w:lang w:val="en-US"/>
        </w:rPr>
      </w:pPr>
      <w:r w:rsidRPr="001A0667">
        <w:rPr>
          <w:lang w:val="en-US"/>
        </w:rPr>
        <w:t>wenn du dich niederlegst und wenn du aufstehst. </w:t>
      </w:r>
    </w:p>
    <w:p w14:paraId="66BBD89C" w14:textId="77777777" w:rsidR="0096335D" w:rsidRPr="001A0667" w:rsidRDefault="0096335D" w:rsidP="0096335D">
      <w:pPr>
        <w:rPr>
          <w:lang w:val="en-US"/>
        </w:rPr>
      </w:pPr>
      <w:r w:rsidRPr="001A0667">
        <w:rPr>
          <w:lang w:val="en-US"/>
        </w:rPr>
        <w:t>Und schreibe sie an die Pfosten deines Hauses und an deine Tore,  </w:t>
      </w:r>
    </w:p>
    <w:p w14:paraId="4F71BF9F" w14:textId="77777777" w:rsidR="0096335D" w:rsidRDefault="0096335D" w:rsidP="0096335D">
      <w:pPr>
        <w:rPr>
          <w:lang w:val="en-US"/>
        </w:rPr>
      </w:pPr>
      <w:r w:rsidRPr="001A0667">
        <w:rPr>
          <w:lang w:val="en-US"/>
        </w:rPr>
        <w:t xml:space="preserve">auf dass ihr und eure Kinder lange lebt in dem Lande, </w:t>
      </w:r>
    </w:p>
    <w:p w14:paraId="59D126A1" w14:textId="77777777" w:rsidR="0096335D" w:rsidRDefault="0096335D" w:rsidP="0096335D">
      <w:pPr>
        <w:rPr>
          <w:lang w:val="en-US"/>
        </w:rPr>
      </w:pPr>
      <w:r w:rsidRPr="001A0667">
        <w:rPr>
          <w:lang w:val="en-US"/>
        </w:rPr>
        <w:t xml:space="preserve">das der HERR, wie er deinen Vätern geschworen hat, ihnen geben will, </w:t>
      </w:r>
    </w:p>
    <w:p w14:paraId="47C3CF98" w14:textId="77777777" w:rsidR="0096335D" w:rsidRPr="001A0667" w:rsidRDefault="0096335D" w:rsidP="0096335D">
      <w:pPr>
        <w:rPr>
          <w:lang w:val="en-US"/>
        </w:rPr>
      </w:pPr>
      <w:r w:rsidRPr="001A0667">
        <w:rPr>
          <w:lang w:val="en-US"/>
        </w:rPr>
        <w:t>solange die Tage des Himmels über der Erde währen.  </w:t>
      </w:r>
    </w:p>
    <w:p w14:paraId="3DFFE3A5" w14:textId="77777777" w:rsidR="0096335D" w:rsidRDefault="0096335D" w:rsidP="0096335D">
      <w:pPr>
        <w:rPr>
          <w:lang w:val="en-US"/>
        </w:rPr>
      </w:pPr>
    </w:p>
    <w:p w14:paraId="1CCCFA39" w14:textId="77777777" w:rsidR="0096335D" w:rsidRPr="001A0667" w:rsidRDefault="0096335D" w:rsidP="0096335D">
      <w:pPr>
        <w:rPr>
          <w:lang w:val="en-US"/>
        </w:rPr>
      </w:pPr>
      <w:r w:rsidRPr="001A0667">
        <w:rPr>
          <w:lang w:val="en-US"/>
        </w:rPr>
        <w:t>Siehe, ich lege euch heute vor den Segen und den Fluch:  </w:t>
      </w:r>
    </w:p>
    <w:p w14:paraId="7EA828E8" w14:textId="77777777" w:rsidR="0096335D" w:rsidRDefault="0096335D" w:rsidP="0096335D">
      <w:pPr>
        <w:rPr>
          <w:lang w:val="en-US"/>
        </w:rPr>
      </w:pPr>
      <w:r w:rsidRPr="001A0667">
        <w:rPr>
          <w:lang w:val="en-US"/>
        </w:rPr>
        <w:t xml:space="preserve">den Segen, wenn ihr gehorcht den Geboten des HERRN, eures Gottes, </w:t>
      </w:r>
    </w:p>
    <w:p w14:paraId="14364212" w14:textId="77777777" w:rsidR="0096335D" w:rsidRPr="001A0667" w:rsidRDefault="0096335D" w:rsidP="0096335D">
      <w:pPr>
        <w:rPr>
          <w:lang w:val="en-US"/>
        </w:rPr>
      </w:pPr>
      <w:r w:rsidRPr="001A0667">
        <w:rPr>
          <w:lang w:val="en-US"/>
        </w:rPr>
        <w:t>die ich euch heute gebiete;  </w:t>
      </w:r>
    </w:p>
    <w:p w14:paraId="009174B3" w14:textId="77777777" w:rsidR="0096335D" w:rsidRDefault="0096335D" w:rsidP="0096335D">
      <w:pPr>
        <w:rPr>
          <w:lang w:val="en-US"/>
        </w:rPr>
      </w:pPr>
      <w:r w:rsidRPr="001A0667">
        <w:rPr>
          <w:lang w:val="en-US"/>
        </w:rPr>
        <w:t xml:space="preserve">den Fluch aber, wenn ihr nicht gehorchen werdet den Geboten des HERRN, </w:t>
      </w:r>
    </w:p>
    <w:p w14:paraId="6736A76E" w14:textId="77777777" w:rsidR="0096335D" w:rsidRDefault="0096335D" w:rsidP="0096335D">
      <w:pPr>
        <w:rPr>
          <w:lang w:val="en-US"/>
        </w:rPr>
      </w:pPr>
      <w:r w:rsidRPr="001A0667">
        <w:rPr>
          <w:lang w:val="en-US"/>
        </w:rPr>
        <w:t xml:space="preserve">eures Gottes, und abweicht von dem Wege, den ich euch heute gebiete, </w:t>
      </w:r>
    </w:p>
    <w:p w14:paraId="36C20DD7" w14:textId="77777777" w:rsidR="0096335D" w:rsidRDefault="0096335D" w:rsidP="0096335D">
      <w:pPr>
        <w:rPr>
          <w:lang w:val="en-US"/>
        </w:rPr>
      </w:pPr>
      <w:r w:rsidRPr="001A0667">
        <w:rPr>
          <w:lang w:val="en-US"/>
        </w:rPr>
        <w:t>dass ihr andern Göttern nachwandelt, die ihr nicht kennt.  </w:t>
      </w:r>
    </w:p>
    <w:p w14:paraId="4D99BF1B" w14:textId="77777777" w:rsidR="0096335D" w:rsidRDefault="0096335D" w:rsidP="0096335D">
      <w:pPr>
        <w:rPr>
          <w:lang w:val="en-US"/>
        </w:rPr>
      </w:pPr>
    </w:p>
    <w:p w14:paraId="1E454C06" w14:textId="77777777" w:rsidR="0096335D" w:rsidRPr="001A0667" w:rsidRDefault="0096335D" w:rsidP="0096335D">
      <w:pPr>
        <w:rPr>
          <w:b/>
          <w:lang w:val="en-US"/>
        </w:rPr>
      </w:pPr>
      <w:r>
        <w:rPr>
          <w:b/>
          <w:lang w:val="en-US"/>
        </w:rPr>
        <w:t>Römer 1,16–17;3,22b–28(29–31)</w:t>
      </w:r>
    </w:p>
    <w:p w14:paraId="63823428" w14:textId="77777777" w:rsidR="0096335D" w:rsidRDefault="0096335D" w:rsidP="0096335D">
      <w:pPr>
        <w:rPr>
          <w:bCs/>
          <w:lang w:val="en-US"/>
        </w:rPr>
      </w:pPr>
      <w:r w:rsidRPr="001A0667">
        <w:rPr>
          <w:bCs/>
          <w:lang w:val="en-US"/>
        </w:rPr>
        <w:t xml:space="preserve">[Paulus schreibt:] </w:t>
      </w:r>
      <w:r w:rsidRPr="001A0667">
        <w:rPr>
          <w:lang w:val="en-US"/>
        </w:rPr>
        <w:t>Denn </w:t>
      </w:r>
      <w:r w:rsidRPr="001A0667">
        <w:rPr>
          <w:bCs/>
          <w:lang w:val="en-US"/>
        </w:rPr>
        <w:t xml:space="preserve">ich schäme mich des Evangeliums nicht; </w:t>
      </w:r>
    </w:p>
    <w:p w14:paraId="1517C24B" w14:textId="77777777" w:rsidR="0096335D" w:rsidRDefault="0096335D" w:rsidP="0096335D">
      <w:pPr>
        <w:rPr>
          <w:bCs/>
          <w:lang w:val="en-US"/>
        </w:rPr>
      </w:pPr>
      <w:r w:rsidRPr="001A0667">
        <w:rPr>
          <w:bCs/>
          <w:lang w:val="en-US"/>
        </w:rPr>
        <w:t>denn es ist eine</w:t>
      </w:r>
      <w:r w:rsidRPr="001A0667">
        <w:rPr>
          <w:lang w:val="en-US"/>
        </w:rPr>
        <w:t> </w:t>
      </w:r>
      <w:r w:rsidRPr="001A0667">
        <w:rPr>
          <w:bCs/>
          <w:lang w:val="en-US"/>
        </w:rPr>
        <w:t xml:space="preserve">Kraft Gottes, die selig macht alle, die daran glauben, </w:t>
      </w:r>
    </w:p>
    <w:p w14:paraId="4B856FF7" w14:textId="77777777" w:rsidR="0096335D" w:rsidRPr="001A0667" w:rsidRDefault="0096335D" w:rsidP="0096335D">
      <w:pPr>
        <w:rPr>
          <w:lang w:val="en-US"/>
        </w:rPr>
      </w:pPr>
      <w:r w:rsidRPr="001A0667">
        <w:rPr>
          <w:bCs/>
          <w:lang w:val="en-US"/>
        </w:rPr>
        <w:t>die Juden zuerst und ebenso die Griechen.</w:t>
      </w:r>
      <w:r w:rsidRPr="001A0667">
        <w:rPr>
          <w:lang w:val="en-US"/>
        </w:rPr>
        <w:t xml:space="preserve">  </w:t>
      </w:r>
    </w:p>
    <w:p w14:paraId="592543D3" w14:textId="77777777" w:rsidR="0096335D" w:rsidRDefault="0096335D" w:rsidP="0096335D">
      <w:pPr>
        <w:rPr>
          <w:lang w:val="en-US"/>
        </w:rPr>
      </w:pPr>
      <w:r w:rsidRPr="001A0667">
        <w:rPr>
          <w:bCs/>
          <w:lang w:val="en-US"/>
        </w:rPr>
        <w:t>Denn darin wird offenbart die Gerechtigkeit, die vor Gott gilt,</w:t>
      </w:r>
      <w:r w:rsidRPr="001A0667">
        <w:rPr>
          <w:lang w:val="en-US"/>
        </w:rPr>
        <w:t> </w:t>
      </w:r>
    </w:p>
    <w:p w14:paraId="05A7E17A" w14:textId="77777777" w:rsidR="0096335D" w:rsidRPr="001A0667" w:rsidRDefault="0096335D" w:rsidP="0096335D">
      <w:pPr>
        <w:rPr>
          <w:lang w:val="en-US"/>
        </w:rPr>
      </w:pPr>
      <w:r w:rsidRPr="001A0667">
        <w:rPr>
          <w:bCs/>
          <w:lang w:val="en-US"/>
        </w:rPr>
        <w:t>welche</w:t>
      </w:r>
      <w:r>
        <w:rPr>
          <w:bCs/>
          <w:lang w:val="en-US"/>
        </w:rPr>
        <w:t xml:space="preserve"> kommt aus Glauben in Glauben; </w:t>
      </w:r>
      <w:r>
        <w:rPr>
          <w:bCs/>
          <w:lang w:val="en-US"/>
        </w:rPr>
        <w:br/>
      </w:r>
      <w:r w:rsidRPr="001A0667">
        <w:rPr>
          <w:lang w:val="en-US"/>
        </w:rPr>
        <w:t>wie geschrieben steht</w:t>
      </w:r>
      <w:r>
        <w:rPr>
          <w:bCs/>
          <w:lang w:val="en-US"/>
        </w:rPr>
        <w:t>:</w:t>
      </w:r>
      <w:r>
        <w:rPr>
          <w:bCs/>
          <w:lang w:val="en-US"/>
        </w:rPr>
        <w:br/>
      </w:r>
      <w:r w:rsidRPr="001A0667">
        <w:rPr>
          <w:lang w:val="en-US"/>
        </w:rPr>
        <w:t>»Der Ge</w:t>
      </w:r>
      <w:r>
        <w:rPr>
          <w:lang w:val="en-US"/>
        </w:rPr>
        <w:t>rechte wird aus Glauben leben.«</w:t>
      </w:r>
    </w:p>
    <w:p w14:paraId="1481C769" w14:textId="77777777" w:rsidR="0096335D" w:rsidRPr="001A0667" w:rsidRDefault="0096335D" w:rsidP="0096335D">
      <w:pPr>
        <w:rPr>
          <w:lang w:val="en-US"/>
        </w:rPr>
      </w:pPr>
    </w:p>
    <w:p w14:paraId="51CBC290" w14:textId="77777777" w:rsidR="0096335D" w:rsidRDefault="0096335D" w:rsidP="0096335D">
      <w:pPr>
        <w:rPr>
          <w:lang w:val="en-US"/>
        </w:rPr>
      </w:pPr>
      <w:r w:rsidRPr="001A0667">
        <w:rPr>
          <w:lang w:val="en-US"/>
        </w:rPr>
        <w:t>Ich rede aber v</w:t>
      </w:r>
      <w:r>
        <w:rPr>
          <w:lang w:val="en-US"/>
        </w:rPr>
        <w:t>on der Gerechtigkeit vor Gott,</w:t>
      </w:r>
    </w:p>
    <w:p w14:paraId="10F3E9BA" w14:textId="77777777" w:rsidR="0096335D" w:rsidRDefault="0096335D" w:rsidP="0096335D">
      <w:pPr>
        <w:rPr>
          <w:lang w:val="en-US"/>
        </w:rPr>
      </w:pPr>
      <w:r>
        <w:rPr>
          <w:lang w:val="en-US"/>
        </w:rPr>
        <w:t>d</w:t>
      </w:r>
      <w:r w:rsidRPr="001A0667">
        <w:rPr>
          <w:lang w:val="en-US"/>
        </w:rPr>
        <w:t>ie da kommt durch den Glauben an Jesus Christus zu allen, die glauben. </w:t>
      </w:r>
    </w:p>
    <w:p w14:paraId="785A4F1F" w14:textId="77777777" w:rsidR="0096335D" w:rsidRPr="001A0667" w:rsidRDefault="0096335D" w:rsidP="0096335D">
      <w:pPr>
        <w:rPr>
          <w:lang w:val="en-US"/>
        </w:rPr>
      </w:pPr>
      <w:r w:rsidRPr="001A0667">
        <w:rPr>
          <w:bCs/>
          <w:lang w:val="en-US"/>
        </w:rPr>
        <w:t>Denn es ist hier kein Unterschied:</w:t>
      </w:r>
      <w:r w:rsidRPr="001A0667">
        <w:rPr>
          <w:lang w:val="en-US"/>
        </w:rPr>
        <w:t xml:space="preserve">  </w:t>
      </w:r>
    </w:p>
    <w:p w14:paraId="3B9A4E33" w14:textId="77777777" w:rsidR="0096335D" w:rsidRPr="001A0667" w:rsidRDefault="0096335D" w:rsidP="0096335D">
      <w:pPr>
        <w:rPr>
          <w:lang w:val="en-US"/>
        </w:rPr>
      </w:pPr>
      <w:r w:rsidRPr="001A0667">
        <w:rPr>
          <w:bCs/>
          <w:lang w:val="en-US"/>
        </w:rPr>
        <w:t xml:space="preserve">sie sind allesamt Sünder und ermangeln des Ruhmes, </w:t>
      </w:r>
      <w:r>
        <w:rPr>
          <w:bCs/>
          <w:lang w:val="en-US"/>
        </w:rPr>
        <w:br/>
      </w:r>
      <w:r w:rsidRPr="001A0667">
        <w:rPr>
          <w:bCs/>
          <w:lang w:val="en-US"/>
        </w:rPr>
        <w:t>den sie bei Gott haben sollten,</w:t>
      </w:r>
      <w:r w:rsidRPr="001A0667">
        <w:rPr>
          <w:lang w:val="en-US"/>
        </w:rPr>
        <w:t xml:space="preserve">  </w:t>
      </w:r>
    </w:p>
    <w:p w14:paraId="29B6D0C6" w14:textId="77777777" w:rsidR="0096335D" w:rsidRPr="001A0667" w:rsidRDefault="0096335D" w:rsidP="0096335D">
      <w:pPr>
        <w:rPr>
          <w:lang w:val="en-US"/>
        </w:rPr>
      </w:pPr>
      <w:r w:rsidRPr="001A0667">
        <w:rPr>
          <w:bCs/>
          <w:lang w:val="en-US"/>
        </w:rPr>
        <w:t xml:space="preserve">und werden ohne Verdienst gerecht aus seiner Gnade durch die Erlösung, </w:t>
      </w:r>
      <w:r>
        <w:rPr>
          <w:bCs/>
          <w:lang w:val="en-US"/>
        </w:rPr>
        <w:br/>
      </w:r>
      <w:r w:rsidRPr="001A0667">
        <w:rPr>
          <w:bCs/>
          <w:lang w:val="en-US"/>
        </w:rPr>
        <w:t>die durch Christus Jesus geschehen ist.</w:t>
      </w:r>
    </w:p>
    <w:p w14:paraId="6573F207" w14:textId="77777777" w:rsidR="0096335D" w:rsidRDefault="0096335D" w:rsidP="0096335D">
      <w:pPr>
        <w:rPr>
          <w:lang w:val="en-US"/>
        </w:rPr>
      </w:pPr>
      <w:r>
        <w:rPr>
          <w:bCs/>
          <w:lang w:val="en-US"/>
        </w:rPr>
        <w:t>2</w:t>
      </w:r>
      <w:r w:rsidRPr="001A0667">
        <w:rPr>
          <w:lang w:val="en-US"/>
        </w:rPr>
        <w:t xml:space="preserve">Den hat Gott für den Glauben hingestellt als Sühne in seinem Blut </w:t>
      </w:r>
    </w:p>
    <w:p w14:paraId="2C18D5EE" w14:textId="77777777" w:rsidR="0096335D" w:rsidRPr="001A0667" w:rsidRDefault="0096335D" w:rsidP="0096335D">
      <w:pPr>
        <w:rPr>
          <w:lang w:val="en-US"/>
        </w:rPr>
      </w:pPr>
      <w:r w:rsidRPr="001A0667">
        <w:rPr>
          <w:lang w:val="en-US"/>
        </w:rPr>
        <w:t xml:space="preserve">zum Erweis seiner Gerechtigkeit, indem er die Sünden vergibt, </w:t>
      </w:r>
      <w:r>
        <w:rPr>
          <w:lang w:val="en-US"/>
        </w:rPr>
        <w:br/>
      </w:r>
      <w:r w:rsidRPr="001A0667">
        <w:rPr>
          <w:lang w:val="en-US"/>
        </w:rPr>
        <w:t>die früher</w:t>
      </w:r>
      <w:r>
        <w:rPr>
          <w:lang w:val="en-US"/>
        </w:rPr>
        <w:t> </w:t>
      </w:r>
      <w:r w:rsidRPr="001A0667">
        <w:rPr>
          <w:lang w:val="en-US"/>
        </w:rPr>
        <w:t xml:space="preserve">begangen wurden in der Zeit seiner Geduld, </w:t>
      </w:r>
      <w:r>
        <w:rPr>
          <w:lang w:val="en-US"/>
        </w:rPr>
        <w:br/>
      </w:r>
      <w:r w:rsidRPr="001A0667">
        <w:rPr>
          <w:lang w:val="en-US"/>
        </w:rPr>
        <w:t xml:space="preserve">um nun in dieser Zeit seine Gerechtigkeit zu erweisen, </w:t>
      </w:r>
      <w:r>
        <w:rPr>
          <w:lang w:val="en-US"/>
        </w:rPr>
        <w:br/>
      </w:r>
      <w:r w:rsidRPr="001A0667">
        <w:rPr>
          <w:lang w:val="en-US"/>
        </w:rPr>
        <w:t xml:space="preserve">dass er selbst gerecht ist und gerecht macht den, </w:t>
      </w:r>
      <w:r>
        <w:rPr>
          <w:lang w:val="en-US"/>
        </w:rPr>
        <w:br/>
      </w:r>
      <w:r w:rsidRPr="001A0667">
        <w:rPr>
          <w:lang w:val="en-US"/>
        </w:rPr>
        <w:t>der da ist aus dem Glauben an Jesus.</w:t>
      </w:r>
    </w:p>
    <w:p w14:paraId="4FD3C7B4" w14:textId="77777777" w:rsidR="0096335D" w:rsidRPr="001A0667" w:rsidRDefault="0096335D" w:rsidP="0096335D">
      <w:pPr>
        <w:rPr>
          <w:lang w:val="en-US"/>
        </w:rPr>
      </w:pPr>
      <w:r w:rsidRPr="001A0667">
        <w:rPr>
          <w:lang w:val="en-US"/>
        </w:rPr>
        <w:t xml:space="preserve">Wo bleibt nun das Rühmen? </w:t>
      </w:r>
      <w:r>
        <w:rPr>
          <w:lang w:val="en-US"/>
        </w:rPr>
        <w:br/>
      </w:r>
      <w:r w:rsidRPr="001A0667">
        <w:rPr>
          <w:lang w:val="en-US"/>
        </w:rPr>
        <w:t xml:space="preserve">Es ist ausgeschlossen. </w:t>
      </w:r>
      <w:r>
        <w:rPr>
          <w:lang w:val="en-US"/>
        </w:rPr>
        <w:br/>
      </w:r>
      <w:r w:rsidRPr="001A0667">
        <w:rPr>
          <w:lang w:val="en-US"/>
        </w:rPr>
        <w:t xml:space="preserve">Durch welches Gesetz? </w:t>
      </w:r>
      <w:r>
        <w:rPr>
          <w:lang w:val="en-US"/>
        </w:rPr>
        <w:br/>
      </w:r>
      <w:r w:rsidRPr="001A0667">
        <w:rPr>
          <w:lang w:val="en-US"/>
        </w:rPr>
        <w:t xml:space="preserve">Durch das Gesetz der Werke? </w:t>
      </w:r>
      <w:r>
        <w:rPr>
          <w:lang w:val="en-US"/>
        </w:rPr>
        <w:br/>
      </w:r>
      <w:r w:rsidRPr="001A0667">
        <w:rPr>
          <w:lang w:val="en-US"/>
        </w:rPr>
        <w:t>Nein, sondern durch das Gesetz des Glaubens.  </w:t>
      </w:r>
    </w:p>
    <w:p w14:paraId="0AA11FBB" w14:textId="77777777" w:rsidR="0096335D" w:rsidRPr="001A0667" w:rsidRDefault="0096335D" w:rsidP="0096335D">
      <w:pPr>
        <w:rPr>
          <w:lang w:val="en-US"/>
        </w:rPr>
      </w:pPr>
      <w:r w:rsidRPr="001A0667">
        <w:rPr>
          <w:bCs/>
          <w:lang w:val="en-US"/>
        </w:rPr>
        <w:t xml:space="preserve">So halten wir nun dafür, </w:t>
      </w:r>
      <w:r w:rsidRPr="001A0667">
        <w:rPr>
          <w:bCs/>
          <w:lang w:val="en-US"/>
        </w:rPr>
        <w:br/>
        <w:t xml:space="preserve">dass der Mensch gerecht wird ohne des Gesetzes Werke, </w:t>
      </w:r>
      <w:r w:rsidRPr="001A0667">
        <w:rPr>
          <w:bCs/>
          <w:lang w:val="en-US"/>
        </w:rPr>
        <w:br/>
        <w:t>allein durch den Glauben.</w:t>
      </w:r>
      <w:r w:rsidRPr="001A0667">
        <w:rPr>
          <w:lang w:val="en-US"/>
        </w:rPr>
        <w:t xml:space="preserve">  </w:t>
      </w:r>
    </w:p>
    <w:p w14:paraId="624B0C84" w14:textId="77777777" w:rsidR="0096335D" w:rsidRPr="001A0667" w:rsidRDefault="0096335D" w:rsidP="0096335D">
      <w:pPr>
        <w:rPr>
          <w:lang w:val="en-US"/>
        </w:rPr>
      </w:pPr>
      <w:r>
        <w:rPr>
          <w:lang w:val="en-US"/>
        </w:rPr>
        <w:t>(</w:t>
      </w:r>
      <w:r w:rsidRPr="001A0667">
        <w:rPr>
          <w:lang w:val="en-US"/>
        </w:rPr>
        <w:t xml:space="preserve">Oder ist Gott allein der Gott der Juden? </w:t>
      </w:r>
      <w:r>
        <w:rPr>
          <w:lang w:val="en-US"/>
        </w:rPr>
        <w:br/>
      </w:r>
      <w:r w:rsidRPr="001A0667">
        <w:rPr>
          <w:lang w:val="en-US"/>
        </w:rPr>
        <w:t xml:space="preserve">Ist er nicht auch der Gott der Heiden? </w:t>
      </w:r>
      <w:r>
        <w:rPr>
          <w:lang w:val="en-US"/>
        </w:rPr>
        <w:br/>
      </w:r>
      <w:r w:rsidRPr="001A0667">
        <w:rPr>
          <w:lang w:val="en-US"/>
        </w:rPr>
        <w:t>Ja gewiss, auch der Heiden.  </w:t>
      </w:r>
    </w:p>
    <w:p w14:paraId="742C1E02" w14:textId="77777777" w:rsidR="0096335D" w:rsidRPr="001A0667" w:rsidRDefault="0096335D" w:rsidP="0096335D">
      <w:pPr>
        <w:rPr>
          <w:lang w:val="en-US"/>
        </w:rPr>
      </w:pPr>
      <w:r w:rsidRPr="001A0667">
        <w:rPr>
          <w:lang w:val="en-US"/>
        </w:rPr>
        <w:t xml:space="preserve">Denn es ist der eine Gott, </w:t>
      </w:r>
      <w:r>
        <w:rPr>
          <w:lang w:val="en-US"/>
        </w:rPr>
        <w:br/>
      </w:r>
      <w:r w:rsidRPr="001A0667">
        <w:rPr>
          <w:lang w:val="en-US"/>
        </w:rPr>
        <w:t xml:space="preserve">der gerecht macht die Juden aus dem Glauben </w:t>
      </w:r>
      <w:r>
        <w:rPr>
          <w:lang w:val="en-US"/>
        </w:rPr>
        <w:br/>
      </w:r>
      <w:r w:rsidRPr="001A0667">
        <w:rPr>
          <w:lang w:val="en-US"/>
        </w:rPr>
        <w:t>und die Heiden durch den Glauben.  </w:t>
      </w:r>
    </w:p>
    <w:p w14:paraId="5B882ECE" w14:textId="77777777" w:rsidR="0096335D" w:rsidRDefault="0096335D" w:rsidP="0096335D">
      <w:pPr>
        <w:rPr>
          <w:lang w:val="en-US"/>
        </w:rPr>
      </w:pPr>
      <w:r w:rsidRPr="001A0667">
        <w:rPr>
          <w:lang w:val="en-US"/>
        </w:rPr>
        <w:t xml:space="preserve">Wie? </w:t>
      </w:r>
      <w:r>
        <w:rPr>
          <w:lang w:val="en-US"/>
        </w:rPr>
        <w:br/>
      </w:r>
      <w:r w:rsidRPr="001A0667">
        <w:rPr>
          <w:lang w:val="en-US"/>
        </w:rPr>
        <w:t xml:space="preserve">Heben wir denn das Gesetz auf durch den Glauben? </w:t>
      </w:r>
      <w:r>
        <w:rPr>
          <w:lang w:val="en-US"/>
        </w:rPr>
        <w:br/>
      </w:r>
      <w:r w:rsidRPr="001A0667">
        <w:rPr>
          <w:lang w:val="en-US"/>
        </w:rPr>
        <w:t xml:space="preserve">Das sei ferne! </w:t>
      </w:r>
      <w:r>
        <w:rPr>
          <w:lang w:val="en-US"/>
        </w:rPr>
        <w:br/>
      </w:r>
      <w:r w:rsidRPr="001A0667">
        <w:rPr>
          <w:lang w:val="en-US"/>
        </w:rPr>
        <w:t>Sondern wir richten das Gesetz auf.</w:t>
      </w:r>
      <w:r>
        <w:rPr>
          <w:lang w:val="en-US"/>
        </w:rPr>
        <w:t>)</w:t>
      </w:r>
    </w:p>
    <w:p w14:paraId="12788D40" w14:textId="77777777" w:rsidR="0096335D" w:rsidRDefault="0096335D" w:rsidP="0096335D">
      <w:pPr>
        <w:rPr>
          <w:lang w:val="en-US"/>
        </w:rPr>
      </w:pPr>
    </w:p>
    <w:p w14:paraId="35CF7FC1" w14:textId="77777777" w:rsidR="0096335D" w:rsidRDefault="0096335D" w:rsidP="0096335D">
      <w:pPr>
        <w:rPr>
          <w:b/>
          <w:lang w:val="en-US"/>
        </w:rPr>
      </w:pPr>
      <w:r>
        <w:rPr>
          <w:b/>
          <w:lang w:val="en-US"/>
        </w:rPr>
        <w:t>Matthäus 7,21–29</w:t>
      </w:r>
    </w:p>
    <w:p w14:paraId="7464EF18" w14:textId="77777777" w:rsidR="0096335D" w:rsidRDefault="0096335D" w:rsidP="0096335D">
      <w:pPr>
        <w:rPr>
          <w:bCs/>
          <w:lang w:val="en-US"/>
        </w:rPr>
      </w:pPr>
      <w:r>
        <w:rPr>
          <w:bCs/>
          <w:lang w:val="en-US"/>
        </w:rPr>
        <w:t xml:space="preserve">[Christus spricht:] </w:t>
      </w:r>
    </w:p>
    <w:p w14:paraId="5F355FB5" w14:textId="77777777" w:rsidR="0096335D" w:rsidRPr="001A0667" w:rsidRDefault="0096335D" w:rsidP="0096335D">
      <w:pPr>
        <w:rPr>
          <w:bCs/>
          <w:lang w:val="en-US"/>
        </w:rPr>
      </w:pPr>
      <w:r w:rsidRPr="001A0667">
        <w:rPr>
          <w:bCs/>
          <w:lang w:val="en-US"/>
        </w:rPr>
        <w:t xml:space="preserve">Es werden nicht alle, die zu mir sagen: </w:t>
      </w:r>
    </w:p>
    <w:p w14:paraId="1DA5837D" w14:textId="77777777" w:rsidR="0096335D" w:rsidRPr="001A0667" w:rsidRDefault="0096335D" w:rsidP="0096335D">
      <w:pPr>
        <w:rPr>
          <w:bCs/>
          <w:lang w:val="en-US"/>
        </w:rPr>
      </w:pPr>
      <w:r w:rsidRPr="001A0667">
        <w:rPr>
          <w:bCs/>
          <w:lang w:val="en-US"/>
        </w:rPr>
        <w:t xml:space="preserve">Herr, Herr!, in das Himmelreich kommen, </w:t>
      </w:r>
    </w:p>
    <w:p w14:paraId="71B218FD" w14:textId="77777777" w:rsidR="0096335D" w:rsidRPr="001A0667" w:rsidRDefault="0096335D" w:rsidP="0096335D">
      <w:pPr>
        <w:rPr>
          <w:lang w:val="en-US"/>
        </w:rPr>
      </w:pPr>
      <w:r w:rsidRPr="001A0667">
        <w:rPr>
          <w:bCs/>
          <w:lang w:val="en-US"/>
        </w:rPr>
        <w:t>sondern</w:t>
      </w:r>
      <w:r w:rsidRPr="001A0667">
        <w:rPr>
          <w:lang w:val="en-US"/>
        </w:rPr>
        <w:t> </w:t>
      </w:r>
      <w:r w:rsidRPr="001A0667">
        <w:rPr>
          <w:bCs/>
          <w:lang w:val="en-US"/>
        </w:rPr>
        <w:t>die den Willen tun meines Vaters im Himmel.</w:t>
      </w:r>
      <w:r w:rsidRPr="001A0667">
        <w:rPr>
          <w:lang w:val="en-US"/>
        </w:rPr>
        <w:t xml:space="preserve">  </w:t>
      </w:r>
    </w:p>
    <w:p w14:paraId="5875A628" w14:textId="77777777" w:rsidR="0096335D" w:rsidRDefault="0096335D" w:rsidP="0096335D">
      <w:pPr>
        <w:rPr>
          <w:lang w:val="en-US"/>
        </w:rPr>
      </w:pPr>
      <w:r w:rsidRPr="001A0667">
        <w:rPr>
          <w:lang w:val="en-US"/>
        </w:rPr>
        <w:t xml:space="preserve">Es werden viele zu mir sagen an jenem Tage: </w:t>
      </w:r>
    </w:p>
    <w:p w14:paraId="34743D4D" w14:textId="77777777" w:rsidR="0096335D" w:rsidRDefault="0096335D" w:rsidP="0096335D">
      <w:pPr>
        <w:rPr>
          <w:lang w:val="en-US"/>
        </w:rPr>
      </w:pPr>
      <w:r w:rsidRPr="001A0667">
        <w:rPr>
          <w:lang w:val="en-US"/>
        </w:rPr>
        <w:t xml:space="preserve">Herr, Herr, haben wir nicht in deinem Namen geweissagt? </w:t>
      </w:r>
    </w:p>
    <w:p w14:paraId="6A60749C" w14:textId="77777777" w:rsidR="0096335D" w:rsidRDefault="0096335D" w:rsidP="0096335D">
      <w:pPr>
        <w:rPr>
          <w:lang w:val="en-US"/>
        </w:rPr>
      </w:pPr>
      <w:r w:rsidRPr="001A0667">
        <w:rPr>
          <w:lang w:val="en-US"/>
        </w:rPr>
        <w:t xml:space="preserve">Haben wir nicht in deinem Namen böse Geister ausgetrieben? </w:t>
      </w:r>
    </w:p>
    <w:p w14:paraId="11666302" w14:textId="77777777" w:rsidR="0096335D" w:rsidRPr="001A0667" w:rsidRDefault="0096335D" w:rsidP="0096335D">
      <w:pPr>
        <w:rPr>
          <w:lang w:val="en-US"/>
        </w:rPr>
      </w:pPr>
      <w:r w:rsidRPr="001A0667">
        <w:rPr>
          <w:lang w:val="en-US"/>
        </w:rPr>
        <w:t>Haben wir nicht in deinem Namen viele Wunder getan?  </w:t>
      </w:r>
    </w:p>
    <w:p w14:paraId="1FF11181" w14:textId="77777777" w:rsidR="0096335D" w:rsidRDefault="0096335D" w:rsidP="0096335D">
      <w:pPr>
        <w:rPr>
          <w:lang w:val="en-US"/>
        </w:rPr>
      </w:pPr>
      <w:r w:rsidRPr="001A0667">
        <w:rPr>
          <w:lang w:val="en-US"/>
        </w:rPr>
        <w:t xml:space="preserve">Dann werde ich ihnen bekennen: </w:t>
      </w:r>
    </w:p>
    <w:p w14:paraId="7E394A2A" w14:textId="77777777" w:rsidR="0096335D" w:rsidRDefault="0096335D" w:rsidP="0096335D">
      <w:pPr>
        <w:rPr>
          <w:lang w:val="en-US"/>
        </w:rPr>
      </w:pPr>
      <w:r w:rsidRPr="001A0667">
        <w:rPr>
          <w:lang w:val="en-US"/>
        </w:rPr>
        <w:t xml:space="preserve">Ich habe euch noch nie gekannt; </w:t>
      </w:r>
    </w:p>
    <w:p w14:paraId="76DF3852" w14:textId="77777777" w:rsidR="0096335D" w:rsidRPr="001A0667" w:rsidRDefault="0096335D" w:rsidP="0096335D">
      <w:pPr>
        <w:rPr>
          <w:lang w:val="en-US"/>
        </w:rPr>
      </w:pPr>
      <w:r w:rsidRPr="001A0667">
        <w:rPr>
          <w:lang w:val="en-US"/>
        </w:rPr>
        <w:t>weicht von mir, ihr Übeltäter! </w:t>
      </w:r>
    </w:p>
    <w:p w14:paraId="6C80A6C9" w14:textId="77777777" w:rsidR="0096335D" w:rsidRDefault="0096335D" w:rsidP="0096335D">
      <w:pPr>
        <w:rPr>
          <w:lang w:val="en-US"/>
        </w:rPr>
      </w:pPr>
    </w:p>
    <w:p w14:paraId="1E8B56BF" w14:textId="77777777" w:rsidR="0096335D" w:rsidRDefault="0096335D" w:rsidP="0096335D">
      <w:pPr>
        <w:rPr>
          <w:lang w:val="en-US"/>
        </w:rPr>
      </w:pPr>
      <w:r w:rsidRPr="001A0667">
        <w:rPr>
          <w:lang w:val="en-US"/>
        </w:rPr>
        <w:t xml:space="preserve">Darum, wer diese meine Rede hört und tut sie, </w:t>
      </w:r>
    </w:p>
    <w:p w14:paraId="628B9C40" w14:textId="77777777" w:rsidR="0096335D" w:rsidRPr="001A0667" w:rsidRDefault="0096335D" w:rsidP="0096335D">
      <w:pPr>
        <w:rPr>
          <w:lang w:val="en-US"/>
        </w:rPr>
      </w:pPr>
      <w:r w:rsidRPr="001A0667">
        <w:rPr>
          <w:lang w:val="en-US"/>
        </w:rPr>
        <w:t>der gleicht einem klugen Mann, der sein Haus auf Fels baute.  </w:t>
      </w:r>
    </w:p>
    <w:p w14:paraId="20F62C4D" w14:textId="77777777" w:rsidR="0096335D" w:rsidRDefault="0096335D" w:rsidP="0096335D">
      <w:pPr>
        <w:rPr>
          <w:lang w:val="en-US"/>
        </w:rPr>
      </w:pPr>
      <w:r w:rsidRPr="001A0667">
        <w:rPr>
          <w:lang w:val="en-US"/>
        </w:rPr>
        <w:t xml:space="preserve">Als nun ein Platzregen fiel und die Wasser kamen </w:t>
      </w:r>
    </w:p>
    <w:p w14:paraId="1F0E52C7" w14:textId="77777777" w:rsidR="0096335D" w:rsidRDefault="0096335D" w:rsidP="0096335D">
      <w:pPr>
        <w:rPr>
          <w:lang w:val="en-US"/>
        </w:rPr>
      </w:pPr>
      <w:r w:rsidRPr="001A0667">
        <w:rPr>
          <w:lang w:val="en-US"/>
        </w:rPr>
        <w:t xml:space="preserve">und die Winde wehten und stießen an das Haus, fiel es doch nicht ein; </w:t>
      </w:r>
    </w:p>
    <w:p w14:paraId="038A56BE" w14:textId="77777777" w:rsidR="0096335D" w:rsidRPr="001A0667" w:rsidRDefault="0096335D" w:rsidP="0096335D">
      <w:pPr>
        <w:rPr>
          <w:lang w:val="en-US"/>
        </w:rPr>
      </w:pPr>
      <w:r w:rsidRPr="001A0667">
        <w:rPr>
          <w:lang w:val="en-US"/>
        </w:rPr>
        <w:t>denn es war auf Fels gegründet.</w:t>
      </w:r>
    </w:p>
    <w:p w14:paraId="6D2E5E35" w14:textId="77777777" w:rsidR="0096335D" w:rsidRDefault="0096335D" w:rsidP="0096335D">
      <w:pPr>
        <w:rPr>
          <w:lang w:val="en-US"/>
        </w:rPr>
      </w:pPr>
      <w:r w:rsidRPr="001A0667">
        <w:rPr>
          <w:lang w:val="en-US"/>
        </w:rPr>
        <w:t xml:space="preserve">Und wer diese meine Rede hört und tut sie nicht, </w:t>
      </w:r>
    </w:p>
    <w:p w14:paraId="26E11762" w14:textId="77777777" w:rsidR="0096335D" w:rsidRPr="001A0667" w:rsidRDefault="0096335D" w:rsidP="0096335D">
      <w:pPr>
        <w:rPr>
          <w:lang w:val="en-US"/>
        </w:rPr>
      </w:pPr>
      <w:r w:rsidRPr="001A0667">
        <w:rPr>
          <w:lang w:val="en-US"/>
        </w:rPr>
        <w:t>der gleicht einem törichten Mann, der sein Haus auf Sand baute.  </w:t>
      </w:r>
    </w:p>
    <w:p w14:paraId="244AD575" w14:textId="77777777" w:rsidR="0096335D" w:rsidRDefault="0096335D" w:rsidP="0096335D">
      <w:pPr>
        <w:rPr>
          <w:lang w:val="en-US"/>
        </w:rPr>
      </w:pPr>
      <w:r w:rsidRPr="001A0667">
        <w:rPr>
          <w:lang w:val="en-US"/>
        </w:rPr>
        <w:t xml:space="preserve">Als nun ein Platzregen fiel und die Wasser kamen </w:t>
      </w:r>
    </w:p>
    <w:p w14:paraId="65EBAE96" w14:textId="77777777" w:rsidR="0096335D" w:rsidRDefault="0096335D" w:rsidP="0096335D">
      <w:pPr>
        <w:rPr>
          <w:lang w:val="en-US"/>
        </w:rPr>
      </w:pPr>
      <w:r w:rsidRPr="001A0667">
        <w:rPr>
          <w:lang w:val="en-US"/>
        </w:rPr>
        <w:t xml:space="preserve">und die Winde wehten und stießen an das Haus, </w:t>
      </w:r>
    </w:p>
    <w:p w14:paraId="1D959C77" w14:textId="77777777" w:rsidR="0096335D" w:rsidRPr="001A0667" w:rsidRDefault="0096335D" w:rsidP="0096335D">
      <w:pPr>
        <w:rPr>
          <w:lang w:val="en-US"/>
        </w:rPr>
      </w:pPr>
      <w:r w:rsidRPr="001A0667">
        <w:rPr>
          <w:lang w:val="en-US"/>
        </w:rPr>
        <w:t>da fiel es ein und sein Fall war groß.</w:t>
      </w:r>
    </w:p>
    <w:p w14:paraId="0FA05142" w14:textId="77777777" w:rsidR="0096335D" w:rsidRDefault="0096335D" w:rsidP="0096335D">
      <w:pPr>
        <w:rPr>
          <w:lang w:val="en-US"/>
        </w:rPr>
      </w:pPr>
      <w:r w:rsidRPr="001A0667">
        <w:rPr>
          <w:lang w:val="en-US"/>
        </w:rPr>
        <w:t xml:space="preserve">Und es begab sich, als Jesus diese Rede vollendet hatte, </w:t>
      </w:r>
    </w:p>
    <w:p w14:paraId="145A0428" w14:textId="77777777" w:rsidR="0096335D" w:rsidRPr="001A0667" w:rsidRDefault="0096335D" w:rsidP="0096335D">
      <w:pPr>
        <w:rPr>
          <w:lang w:val="en-US"/>
        </w:rPr>
      </w:pPr>
      <w:r w:rsidRPr="001A0667">
        <w:rPr>
          <w:lang w:val="en-US"/>
        </w:rPr>
        <w:t>dass sich das Volk entsetzte über seine Lehre; </w:t>
      </w:r>
    </w:p>
    <w:p w14:paraId="5C5E2854" w14:textId="77777777" w:rsidR="0096335D" w:rsidRPr="001A0667" w:rsidRDefault="0096335D" w:rsidP="0096335D">
      <w:pPr>
        <w:rPr>
          <w:lang w:val="en-US"/>
        </w:rPr>
      </w:pPr>
      <w:r w:rsidRPr="001A0667">
        <w:rPr>
          <w:lang w:val="en-US"/>
        </w:rPr>
        <w:t>denn er lehrte sie mit Vollmacht und nicht wie ihre Schriftgelehrten.</w:t>
      </w:r>
    </w:p>
    <w:p w14:paraId="233E0864" w14:textId="77777777" w:rsidR="0096335D" w:rsidRDefault="0096335D" w:rsidP="0096335D">
      <w:pPr>
        <w:pStyle w:val="Heading2"/>
      </w:pPr>
      <w:r>
        <w:t>Fürbittengebet</w:t>
      </w:r>
    </w:p>
    <w:p w14:paraId="1DD4B10F" w14:textId="77777777" w:rsidR="0096335D" w:rsidRPr="00692BEB" w:rsidRDefault="0096335D" w:rsidP="0096335D">
      <w:r w:rsidRPr="00692BEB">
        <w:t>Gott,</w:t>
      </w:r>
    </w:p>
    <w:p w14:paraId="03993FEE" w14:textId="77777777" w:rsidR="0096335D" w:rsidRPr="00692BEB" w:rsidRDefault="0096335D" w:rsidP="0096335D">
      <w:r w:rsidRPr="00692BEB">
        <w:t>deine Güte reicht, so weit der Himmel ist,</w:t>
      </w:r>
    </w:p>
    <w:p w14:paraId="293638C5" w14:textId="77777777" w:rsidR="0096335D" w:rsidRPr="00692BEB" w:rsidRDefault="0096335D" w:rsidP="0096335D">
      <w:r w:rsidRPr="00692BEB">
        <w:t>und deine Wahrheit, so weit die Wolken gehen.</w:t>
      </w:r>
    </w:p>
    <w:p w14:paraId="202CB6F5" w14:textId="77777777" w:rsidR="0096335D" w:rsidRPr="00692BEB" w:rsidRDefault="0096335D" w:rsidP="0096335D">
      <w:r w:rsidRPr="00692BEB">
        <w:t>Wir vertrauen uns deiner grenzenlosen Güte an</w:t>
      </w:r>
    </w:p>
    <w:p w14:paraId="6E73A33A" w14:textId="77777777" w:rsidR="0096335D" w:rsidRPr="00692BEB" w:rsidRDefault="0096335D" w:rsidP="0096335D">
      <w:r w:rsidRPr="00692BEB">
        <w:t>mit allem, was unser Herz bewegt.</w:t>
      </w:r>
    </w:p>
    <w:p w14:paraId="6549DA2F" w14:textId="77777777" w:rsidR="0096335D" w:rsidRPr="00692BEB" w:rsidRDefault="0096335D" w:rsidP="0096335D"/>
    <w:p w14:paraId="5D442F7D" w14:textId="77777777" w:rsidR="0096335D" w:rsidRPr="00692BEB" w:rsidRDefault="0096335D" w:rsidP="0096335D">
      <w:r w:rsidRPr="00692BEB">
        <w:t>Wir bitten dich für deine Kirche,</w:t>
      </w:r>
    </w:p>
    <w:p w14:paraId="1BDEB643" w14:textId="77777777" w:rsidR="0096335D" w:rsidRPr="00692BEB" w:rsidRDefault="0096335D" w:rsidP="0096335D">
      <w:r w:rsidRPr="00692BEB">
        <w:t>dass in all unserem Tun Recht und Gerechtigkeit unser Handeln leiten.</w:t>
      </w:r>
    </w:p>
    <w:p w14:paraId="4A02F8BD" w14:textId="77777777" w:rsidR="0096335D" w:rsidRPr="00692BEB" w:rsidRDefault="0096335D" w:rsidP="0096335D">
      <w:r w:rsidRPr="00692BEB">
        <w:t>Dass die Kirche auf Erden widerspiegelt,</w:t>
      </w:r>
    </w:p>
    <w:p w14:paraId="6F0D40AD" w14:textId="77777777" w:rsidR="0096335D" w:rsidRPr="00692BEB" w:rsidRDefault="0096335D" w:rsidP="0096335D">
      <w:r w:rsidRPr="00692BEB">
        <w:t>was du uns geboten hast.</w:t>
      </w:r>
    </w:p>
    <w:p w14:paraId="6A771AC4" w14:textId="77777777" w:rsidR="0096335D" w:rsidRPr="00692BEB" w:rsidRDefault="0096335D" w:rsidP="0096335D">
      <w:r w:rsidRPr="00692BEB">
        <w:t>Wir rufen zu dir:</w:t>
      </w:r>
    </w:p>
    <w:p w14:paraId="764ABD06" w14:textId="77777777" w:rsidR="0096335D" w:rsidRPr="00692BEB" w:rsidRDefault="0096335D" w:rsidP="0096335D">
      <w:pPr>
        <w:rPr>
          <w:i/>
        </w:rPr>
      </w:pPr>
      <w:r w:rsidRPr="00692BEB">
        <w:rPr>
          <w:i/>
        </w:rPr>
        <w:t>Herr, erbarme dich.</w:t>
      </w:r>
    </w:p>
    <w:p w14:paraId="2C4277A2" w14:textId="77777777" w:rsidR="0096335D" w:rsidRPr="00692BEB" w:rsidRDefault="0096335D" w:rsidP="0096335D"/>
    <w:p w14:paraId="0CF43D6C" w14:textId="77777777" w:rsidR="0096335D" w:rsidRPr="00692BEB" w:rsidRDefault="0096335D" w:rsidP="0096335D">
      <w:r w:rsidRPr="00692BEB">
        <w:t>Wir bitten dich für Menschen</w:t>
      </w:r>
      <w:r>
        <w:t>,</w:t>
      </w:r>
      <w:r w:rsidRPr="00692BEB">
        <w:t xml:space="preserve"> die nach Orientierung</w:t>
      </w:r>
    </w:p>
    <w:p w14:paraId="10E51B39" w14:textId="77777777" w:rsidR="0096335D" w:rsidRPr="00692BEB" w:rsidRDefault="0096335D" w:rsidP="0096335D">
      <w:r w:rsidRPr="00692BEB">
        <w:t>und nach gelingendem Leben suchen.</w:t>
      </w:r>
    </w:p>
    <w:p w14:paraId="40521C05" w14:textId="77777777" w:rsidR="0096335D" w:rsidRPr="00692BEB" w:rsidRDefault="0096335D" w:rsidP="0096335D">
      <w:r w:rsidRPr="00692BEB">
        <w:t>Lass sie Weg und Richtung finden in deinem Wort</w:t>
      </w:r>
    </w:p>
    <w:p w14:paraId="2909BC24" w14:textId="77777777" w:rsidR="0096335D" w:rsidRPr="00692BEB" w:rsidRDefault="0096335D" w:rsidP="0096335D">
      <w:r w:rsidRPr="00692BEB">
        <w:t>und Heimat in deiner Kirche.</w:t>
      </w:r>
    </w:p>
    <w:p w14:paraId="75838020" w14:textId="77777777" w:rsidR="0096335D" w:rsidRPr="00692BEB" w:rsidRDefault="0096335D" w:rsidP="0096335D">
      <w:r w:rsidRPr="00692BEB">
        <w:t>Wir rufen zu dir:</w:t>
      </w:r>
    </w:p>
    <w:p w14:paraId="50D73DAA" w14:textId="77777777" w:rsidR="0096335D" w:rsidRPr="00692BEB" w:rsidRDefault="0096335D" w:rsidP="0096335D">
      <w:pPr>
        <w:rPr>
          <w:i/>
        </w:rPr>
      </w:pPr>
      <w:r w:rsidRPr="00692BEB">
        <w:rPr>
          <w:i/>
        </w:rPr>
        <w:t>Herr, erbarme dich.</w:t>
      </w:r>
    </w:p>
    <w:p w14:paraId="6C658E47" w14:textId="77777777" w:rsidR="0096335D" w:rsidRPr="00692BEB" w:rsidRDefault="0096335D" w:rsidP="0096335D">
      <w:r w:rsidRPr="00692BEB">
        <w:t>Wir bitten dich für alle,</w:t>
      </w:r>
    </w:p>
    <w:p w14:paraId="0F102CBC" w14:textId="77777777" w:rsidR="0096335D" w:rsidRPr="00692BEB" w:rsidRDefault="0096335D" w:rsidP="0096335D">
      <w:r w:rsidRPr="00692BEB">
        <w:t>die konsequent nach deinem Willen leben:</w:t>
      </w:r>
    </w:p>
    <w:p w14:paraId="7A90F459" w14:textId="77777777" w:rsidR="0096335D" w:rsidRPr="00692BEB" w:rsidRDefault="0096335D" w:rsidP="0096335D">
      <w:r w:rsidRPr="00692BEB">
        <w:t>Für Basisgemeinschaften und Kommunitäten,</w:t>
      </w:r>
    </w:p>
    <w:p w14:paraId="25FAE22F" w14:textId="77777777" w:rsidR="0096335D" w:rsidRPr="00692BEB" w:rsidRDefault="0096335D" w:rsidP="0096335D">
      <w:r w:rsidRPr="00692BEB">
        <w:t>für Aktionsgruppen und Initiativen.</w:t>
      </w:r>
    </w:p>
    <w:p w14:paraId="24C3F5A0" w14:textId="77777777" w:rsidR="0096335D" w:rsidRPr="00692BEB" w:rsidRDefault="0096335D" w:rsidP="0096335D">
      <w:r w:rsidRPr="00692BEB">
        <w:t>Lass sie die Früchte ihres Handelns sehen</w:t>
      </w:r>
    </w:p>
    <w:p w14:paraId="0CB2B8B8" w14:textId="77777777" w:rsidR="0096335D" w:rsidRPr="00692BEB" w:rsidRDefault="0096335D" w:rsidP="0096335D">
      <w:r w:rsidRPr="00692BEB">
        <w:t xml:space="preserve">und </w:t>
      </w:r>
      <w:r>
        <w:t xml:space="preserve">lass </w:t>
      </w:r>
      <w:r w:rsidRPr="00692BEB">
        <w:t xml:space="preserve">ihr Zeugnis fruchtbar werden für deine Kirche </w:t>
      </w:r>
      <w:r>
        <w:br/>
      </w:r>
      <w:r w:rsidRPr="00692BEB">
        <w:t xml:space="preserve">und </w:t>
      </w:r>
      <w:r>
        <w:t xml:space="preserve">für </w:t>
      </w:r>
      <w:r w:rsidRPr="00692BEB">
        <w:t>die Welt, in der wir leben.</w:t>
      </w:r>
    </w:p>
    <w:p w14:paraId="3F652A29" w14:textId="77777777" w:rsidR="0096335D" w:rsidRPr="00692BEB" w:rsidRDefault="0096335D" w:rsidP="0096335D">
      <w:r w:rsidRPr="00692BEB">
        <w:t>Wir rufen zu dir:</w:t>
      </w:r>
    </w:p>
    <w:p w14:paraId="270F2D07" w14:textId="77777777" w:rsidR="0096335D" w:rsidRPr="00692BEB" w:rsidRDefault="0096335D" w:rsidP="0096335D">
      <w:pPr>
        <w:rPr>
          <w:i/>
        </w:rPr>
      </w:pPr>
      <w:r w:rsidRPr="00692BEB">
        <w:rPr>
          <w:i/>
        </w:rPr>
        <w:t>Herr, erbarme dich.</w:t>
      </w:r>
    </w:p>
    <w:p w14:paraId="0C3F3FFC" w14:textId="77777777" w:rsidR="0096335D" w:rsidRPr="00692BEB" w:rsidRDefault="0096335D" w:rsidP="0096335D"/>
    <w:p w14:paraId="7186633C" w14:textId="77777777" w:rsidR="0096335D" w:rsidRPr="00692BEB" w:rsidRDefault="0096335D" w:rsidP="0096335D">
      <w:r w:rsidRPr="00692BEB">
        <w:t>Wir bitten dich für Kinder und Jugendliche in unserer Gemeinde,</w:t>
      </w:r>
    </w:p>
    <w:p w14:paraId="4B99F9F2" w14:textId="77777777" w:rsidR="0096335D" w:rsidRPr="00692BEB" w:rsidRDefault="0096335D" w:rsidP="0096335D">
      <w:r>
        <w:t xml:space="preserve">dass sie </w:t>
      </w:r>
      <w:r w:rsidRPr="00692BEB">
        <w:t>Menschen finden,</w:t>
      </w:r>
    </w:p>
    <w:p w14:paraId="6D168A35" w14:textId="77777777" w:rsidR="0096335D" w:rsidRPr="00692BEB" w:rsidRDefault="0096335D" w:rsidP="0096335D">
      <w:r w:rsidRPr="00692BEB">
        <w:t>die glaubwürdig von ihrem Weg der Nachfolge in Wort und Tat</w:t>
      </w:r>
      <w:r>
        <w:t xml:space="preserve"> erzählen</w:t>
      </w:r>
      <w:r w:rsidRPr="00692BEB">
        <w:t>,</w:t>
      </w:r>
    </w:p>
    <w:p w14:paraId="14C11688" w14:textId="77777777" w:rsidR="0096335D" w:rsidRPr="00692BEB" w:rsidRDefault="0096335D" w:rsidP="0096335D">
      <w:r w:rsidRPr="00692BEB">
        <w:t>und so inspirieren zu einem Leben mit dir.</w:t>
      </w:r>
    </w:p>
    <w:p w14:paraId="4E8A1BDF" w14:textId="77777777" w:rsidR="0096335D" w:rsidRPr="00692BEB" w:rsidRDefault="0096335D" w:rsidP="0096335D">
      <w:r w:rsidRPr="00692BEB">
        <w:t>Wir rufen zu dir:</w:t>
      </w:r>
    </w:p>
    <w:p w14:paraId="235C2A42" w14:textId="77777777" w:rsidR="0096335D" w:rsidRPr="00692BEB" w:rsidRDefault="0096335D" w:rsidP="0096335D">
      <w:pPr>
        <w:rPr>
          <w:i/>
        </w:rPr>
      </w:pPr>
      <w:r w:rsidRPr="00692BEB">
        <w:rPr>
          <w:i/>
        </w:rPr>
        <w:t>Herr, erbarme dich.</w:t>
      </w:r>
    </w:p>
    <w:p w14:paraId="21CDDD33" w14:textId="77777777" w:rsidR="0096335D" w:rsidRPr="00692BEB" w:rsidRDefault="0096335D" w:rsidP="0096335D"/>
    <w:p w14:paraId="71ABC258" w14:textId="77777777" w:rsidR="0096335D" w:rsidRPr="00692BEB" w:rsidRDefault="0096335D" w:rsidP="0096335D">
      <w:r w:rsidRPr="00692BEB">
        <w:t>Nimm dich unserer Bitten an, Gott,</w:t>
      </w:r>
    </w:p>
    <w:p w14:paraId="654B9B7C" w14:textId="77777777" w:rsidR="0096335D" w:rsidRPr="00692BEB" w:rsidRDefault="0096335D" w:rsidP="0096335D">
      <w:r w:rsidRPr="00692BEB">
        <w:t>wie du dich aller annimmst, die dich um Hilfe anrufen.</w:t>
      </w:r>
    </w:p>
    <w:p w14:paraId="2098C515" w14:textId="77777777" w:rsidR="0096335D" w:rsidRPr="00692BEB" w:rsidRDefault="0096335D" w:rsidP="0096335D">
      <w:r>
        <w:t>Du bist unsere</w:t>
      </w:r>
      <w:r w:rsidRPr="00692BEB">
        <w:t xml:space="preserve"> Hoffnung,</w:t>
      </w:r>
    </w:p>
    <w:p w14:paraId="1FCD72B9" w14:textId="77777777" w:rsidR="0096335D" w:rsidRPr="00692BEB" w:rsidRDefault="0096335D" w:rsidP="0096335D">
      <w:r w:rsidRPr="00692BEB">
        <w:t>der du mit dem Sohn und dem Heiligen Geist,</w:t>
      </w:r>
    </w:p>
    <w:p w14:paraId="27B6F09C" w14:textId="77777777" w:rsidR="0096335D" w:rsidRDefault="0096335D" w:rsidP="0096335D">
      <w:r w:rsidRPr="00692BEB">
        <w:t>ein Gott bist von Ewigkeit zu Ewigkeit.</w:t>
      </w:r>
      <w:r>
        <w:t xml:space="preserve"> </w:t>
      </w:r>
      <w:r w:rsidRPr="00692BEB">
        <w:t>Amen.</w:t>
      </w:r>
    </w:p>
    <w:p w14:paraId="30395C80" w14:textId="77777777" w:rsidR="0096335D" w:rsidRDefault="0096335D" w:rsidP="0096335D">
      <w:pPr>
        <w:pStyle w:val="Heading2"/>
      </w:pPr>
      <w:r>
        <w:t>Lesepredigten</w:t>
      </w:r>
    </w:p>
    <w:p w14:paraId="239E6D73" w14:textId="77777777" w:rsidR="0096335D" w:rsidRPr="007E23F8" w:rsidRDefault="0096335D" w:rsidP="0096335D">
      <w:r>
        <w:t>Siehe 9. Sonntag nach Trinitatis, Reihe III.</w:t>
      </w:r>
    </w:p>
    <w:p w14:paraId="0FD98B2E" w14:textId="77777777" w:rsidR="0096335D" w:rsidRDefault="0096335D" w:rsidP="0096335D">
      <w:pPr>
        <w:pStyle w:val="Heading2"/>
      </w:pPr>
      <w:r>
        <w:t>Liedvorschläge (EG)</w:t>
      </w:r>
    </w:p>
    <w:p w14:paraId="27BD123E" w14:textId="77777777" w:rsidR="0096335D" w:rsidRDefault="0096335D" w:rsidP="0096335D">
      <w:pPr>
        <w:rPr>
          <w:rStyle w:val="Heading3Char"/>
        </w:rPr>
      </w:pPr>
      <w:r w:rsidRPr="00181276">
        <w:rPr>
          <w:rStyle w:val="Heading3Char"/>
        </w:rPr>
        <w:t>Eingangslied:</w:t>
      </w:r>
    </w:p>
    <w:p w14:paraId="1B71A6A6" w14:textId="77777777" w:rsidR="0096335D" w:rsidRDefault="0096335D" w:rsidP="0096335D">
      <w:r>
        <w:t>293 Lobt Gott den Herrn, ihr Heiden all</w:t>
      </w:r>
    </w:p>
    <w:p w14:paraId="7212E4C6" w14:textId="77777777" w:rsidR="0096335D" w:rsidRDefault="0096335D" w:rsidP="0096335D">
      <w:r>
        <w:t>294 Nun saget Dank und lobt den Herren</w:t>
      </w:r>
    </w:p>
    <w:p w14:paraId="59DF8227" w14:textId="77777777" w:rsidR="0096335D" w:rsidRDefault="0096335D" w:rsidP="0096335D">
      <w:r w:rsidRPr="00181276">
        <w:rPr>
          <w:rStyle w:val="Heading3Char"/>
        </w:rPr>
        <w:t>Wochenlied:</w:t>
      </w:r>
    </w:p>
    <w:p w14:paraId="6E9106AE" w14:textId="77777777" w:rsidR="0096335D" w:rsidRDefault="0096335D" w:rsidP="0096335D">
      <w:r>
        <w:t>354 Ich habe nun den Grund gefunden</w:t>
      </w:r>
    </w:p>
    <w:p w14:paraId="4CBA2C5C" w14:textId="77777777" w:rsidR="0096335D" w:rsidRDefault="0096335D" w:rsidP="0096335D">
      <w:r>
        <w:t>409 Gott liebt diese Welt</w:t>
      </w:r>
    </w:p>
    <w:p w14:paraId="1D4495AC" w14:textId="77777777" w:rsidR="0096335D" w:rsidRDefault="0096335D" w:rsidP="0096335D">
      <w:r w:rsidRPr="00181276">
        <w:rPr>
          <w:rStyle w:val="Heading3Char"/>
        </w:rPr>
        <w:t>Predigtlied:</w:t>
      </w:r>
      <w:r>
        <w:t xml:space="preserve"> </w:t>
      </w:r>
    </w:p>
    <w:p w14:paraId="6B2EAF90" w14:textId="77777777" w:rsidR="0096335D" w:rsidRDefault="0096335D" w:rsidP="0096335D">
      <w:r>
        <w:t>357 Ich weiß, woran ich glaube</w:t>
      </w:r>
    </w:p>
    <w:p w14:paraId="79121D79" w14:textId="77777777" w:rsidR="0096335D" w:rsidRDefault="0096335D" w:rsidP="0096335D">
      <w:r>
        <w:t>369 Wer nur den lieben Gott läßt walten</w:t>
      </w:r>
    </w:p>
    <w:p w14:paraId="47019608" w14:textId="77777777" w:rsidR="0096335D" w:rsidRDefault="0096335D" w:rsidP="0096335D">
      <w:r w:rsidRPr="00181276">
        <w:rPr>
          <w:rStyle w:val="Heading3Char"/>
        </w:rPr>
        <w:t>Ausgangslied:</w:t>
      </w:r>
      <w:r>
        <w:t xml:space="preserve"> </w:t>
      </w:r>
    </w:p>
    <w:p w14:paraId="22E57A1D" w14:textId="77777777" w:rsidR="0096335D" w:rsidRDefault="0096335D" w:rsidP="0096335D">
      <w:r>
        <w:t>320 Nun laßt uns Gott dem Herren</w:t>
      </w:r>
    </w:p>
    <w:p w14:paraId="588A6FC5" w14:textId="77777777" w:rsidR="0096335D" w:rsidRDefault="0096335D" w:rsidP="0096335D">
      <w:r>
        <w:t>360 Die ganze Welt hast du uns überlassen</w:t>
      </w:r>
    </w:p>
    <w:p w14:paraId="51EEAC1C" w14:textId="77777777" w:rsidR="0096335D" w:rsidRDefault="0096335D" w:rsidP="0096335D">
      <w:pPr>
        <w:rPr>
          <w:color w:val="000000" w:themeColor="text1"/>
        </w:rPr>
      </w:pPr>
    </w:p>
    <w:p w14:paraId="4C4D9C51" w14:textId="77777777" w:rsidR="0096335D" w:rsidRPr="00BA6764" w:rsidRDefault="0096335D" w:rsidP="0096335D">
      <w:pPr>
        <w:rPr>
          <w:color w:val="000000" w:themeColor="text1"/>
          <w:sz w:val="16"/>
          <w:szCs w:val="16"/>
        </w:rPr>
      </w:pPr>
      <w:r w:rsidRPr="00AD6265">
        <w:rPr>
          <w:color w:val="000000" w:themeColor="text1"/>
          <w:lang w:val="en-US"/>
        </w:rPr>
        <w:t xml:space="preserve">*Andere Verszählung als </w:t>
      </w:r>
      <w:r>
        <w:rPr>
          <w:color w:val="000000" w:themeColor="text1"/>
          <w:lang w:val="en-US"/>
        </w:rPr>
        <w:t>in der</w:t>
      </w:r>
      <w:r w:rsidRPr="00AD6265">
        <w:rPr>
          <w:color w:val="000000" w:themeColor="text1"/>
          <w:lang w:val="en-US"/>
        </w:rPr>
        <w:t xml:space="preserve"> NRSV</w:t>
      </w:r>
    </w:p>
    <w:p w14:paraId="5872A9B7" w14:textId="77777777" w:rsidR="00BA6764" w:rsidRDefault="0096335D" w:rsidP="0096335D">
      <w:pPr>
        <w:rPr>
          <w:color w:val="000000" w:themeColor="text1"/>
        </w:rPr>
      </w:pPr>
      <w:r>
        <w:br w:type="column"/>
      </w:r>
      <w:bookmarkStart w:id="0" w:name="_GoBack"/>
      <w:bookmarkEnd w:id="0"/>
    </w:p>
    <w:p w14:paraId="41E5A699" w14:textId="77777777" w:rsidR="00BA6764" w:rsidRDefault="00BA6764" w:rsidP="00CD392F">
      <w:pPr>
        <w:rPr>
          <w:color w:val="000000" w:themeColor="text1"/>
        </w:rPr>
      </w:pPr>
    </w:p>
    <w:p w14:paraId="2235229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B7D8B2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A4FE76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75B0D" w14:textId="77777777" w:rsidR="00C43763" w:rsidRDefault="00C43763" w:rsidP="00CD392F">
      <w:r>
        <w:separator/>
      </w:r>
    </w:p>
  </w:endnote>
  <w:endnote w:type="continuationSeparator" w:id="0">
    <w:p w14:paraId="2F3DC328" w14:textId="77777777" w:rsidR="00C43763" w:rsidRDefault="00C4376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90CB"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08A1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4376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4376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27FF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8782F" w14:textId="77777777" w:rsidR="00C43763" w:rsidRDefault="00C43763" w:rsidP="00CD392F">
      <w:r>
        <w:separator/>
      </w:r>
    </w:p>
  </w:footnote>
  <w:footnote w:type="continuationSeparator" w:id="0">
    <w:p w14:paraId="7F456E1A" w14:textId="77777777" w:rsidR="00C43763" w:rsidRDefault="00C4376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643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5E02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2C80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5D"/>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6335D"/>
    <w:rsid w:val="009D426E"/>
    <w:rsid w:val="00A75572"/>
    <w:rsid w:val="00AE542F"/>
    <w:rsid w:val="00AF2711"/>
    <w:rsid w:val="00B2770B"/>
    <w:rsid w:val="00B730E6"/>
    <w:rsid w:val="00BA6764"/>
    <w:rsid w:val="00BF5FFC"/>
    <w:rsid w:val="00C00716"/>
    <w:rsid w:val="00C06DA4"/>
    <w:rsid w:val="00C43763"/>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483B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1201</Words>
  <Characters>6852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2017-04-24T15:01:00Z</dcterms:created>
  <dcterms:modified xsi:type="dcterms:W3CDTF">2017-04-24T15:02:00Z</dcterms:modified>
</cp:coreProperties>
</file>