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841B1" w14:textId="77777777" w:rsidR="00C02131" w:rsidRPr="00927B60" w:rsidRDefault="00C02131" w:rsidP="00C02131">
      <w:pPr>
        <w:pStyle w:val="Heading1"/>
      </w:pPr>
      <w:bookmarkStart w:id="0" w:name="_Toc480453521"/>
      <w:r>
        <w:t xml:space="preserve">Tag der Verklärung des Herrn / </w:t>
      </w:r>
      <w:r>
        <w:br/>
        <w:t xml:space="preserve">Letzter Sonntag nach Epiphanias, Jahrgang A </w:t>
      </w:r>
      <w:r>
        <w:br/>
        <w:t xml:space="preserve">(Transfiguration of Our Lord: </w:t>
      </w:r>
      <w:r>
        <w:br/>
        <w:t>Last Sunday after Pentecost)</w:t>
      </w:r>
      <w:bookmarkEnd w:id="0"/>
    </w:p>
    <w:p w14:paraId="5DED1B7C" w14:textId="77777777" w:rsidR="00C02131" w:rsidRDefault="00C02131" w:rsidP="00C02131">
      <w:pPr>
        <w:pStyle w:val="Heading2"/>
      </w:pPr>
      <w:r w:rsidRPr="008D7185">
        <w:t>Ein</w:t>
      </w:r>
      <w:r>
        <w:t>f</w:t>
      </w:r>
      <w:r w:rsidRPr="008D7185">
        <w:t>ührung</w:t>
      </w:r>
    </w:p>
    <w:p w14:paraId="6C444B5F" w14:textId="77777777" w:rsidR="00C02131" w:rsidRDefault="00C02131" w:rsidP="00C02131">
      <w:r>
        <w:t>Die Verklärung des Herrn in Gegenwart seiner engsten Freunde ist eine jener dichten Gottesbegegnungen, wie Moses sie auf dem Berg Sinai erlebt hat. Es sind unverfügbare Momente, die sich nicht festhalten lassen, aber den Beteiligten für immer ins Herz geschrieben sind. Kirchen sind Erinnerungsorte für diese Begegnungen, aber nur Menschen können mit lebendigen Worten davon Zeugnis geben.</w:t>
      </w:r>
    </w:p>
    <w:p w14:paraId="130C67DC" w14:textId="77777777" w:rsidR="00C02131" w:rsidRPr="00EC2ED8" w:rsidRDefault="00C02131" w:rsidP="00C02131">
      <w:r>
        <w:t>Der Tag der Verklärung des Herrn ermutigt uns, einander von den Gottesbegegnungen unseres Lebens zu erzählen.</w:t>
      </w:r>
    </w:p>
    <w:p w14:paraId="5DF92F92" w14:textId="77777777" w:rsidR="00C02131" w:rsidRPr="003656DF" w:rsidRDefault="00C02131" w:rsidP="00C02131">
      <w:pPr>
        <w:pStyle w:val="Heading2"/>
      </w:pPr>
      <w:r>
        <w:t>Psalm 2*</w:t>
      </w:r>
    </w:p>
    <w:p w14:paraId="3BA2ED46" w14:textId="77777777" w:rsidR="00C02131" w:rsidRPr="00CE754F" w:rsidRDefault="00C02131" w:rsidP="00C02131">
      <w:pPr>
        <w:rPr>
          <w:lang w:val="en-US"/>
        </w:rPr>
      </w:pPr>
      <w:r w:rsidRPr="00CE754F">
        <w:rPr>
          <w:lang w:val="en-US"/>
        </w:rPr>
        <w:t>Warum toben die Heiden</w:t>
      </w:r>
    </w:p>
    <w:p w14:paraId="74756C38" w14:textId="77777777" w:rsidR="00C02131" w:rsidRPr="00CE754F" w:rsidRDefault="00C02131" w:rsidP="00C02131">
      <w:pPr>
        <w:rPr>
          <w:lang w:val="en-US"/>
        </w:rPr>
      </w:pPr>
      <w:r w:rsidRPr="00CE754F">
        <w:rPr>
          <w:lang w:val="en-US"/>
        </w:rPr>
        <w:t>und murren die Völker so vergeblich?</w:t>
      </w:r>
    </w:p>
    <w:p w14:paraId="57C59FB9" w14:textId="77777777" w:rsidR="00C02131" w:rsidRDefault="00C02131" w:rsidP="00C02131">
      <w:pPr>
        <w:ind w:firstLine="720"/>
        <w:rPr>
          <w:lang w:val="en-US"/>
        </w:rPr>
      </w:pPr>
      <w:r w:rsidRPr="00CE754F">
        <w:rPr>
          <w:lang w:val="en-US"/>
        </w:rPr>
        <w:t>Die Kön</w:t>
      </w:r>
      <w:r>
        <w:rPr>
          <w:lang w:val="en-US"/>
        </w:rPr>
        <w:t xml:space="preserve">ige der Erde lehnen sich auf, </w:t>
      </w:r>
    </w:p>
    <w:p w14:paraId="538D4DF4" w14:textId="77777777" w:rsidR="00C02131" w:rsidRPr="00CE754F" w:rsidRDefault="00C02131" w:rsidP="00C02131">
      <w:pPr>
        <w:ind w:firstLine="720"/>
        <w:rPr>
          <w:lang w:val="en-US"/>
        </w:rPr>
      </w:pPr>
      <w:r w:rsidRPr="00CE754F">
        <w:rPr>
          <w:lang w:val="en-US"/>
        </w:rPr>
        <w:t>und die Herren halten Rat miteinander</w:t>
      </w:r>
    </w:p>
    <w:p w14:paraId="6EF469FF" w14:textId="77777777" w:rsidR="00C02131" w:rsidRPr="00CE754F" w:rsidRDefault="00C02131" w:rsidP="00C02131">
      <w:pPr>
        <w:ind w:firstLine="720"/>
        <w:rPr>
          <w:lang w:val="en-US"/>
        </w:rPr>
      </w:pPr>
      <w:r w:rsidRPr="00CE754F">
        <w:rPr>
          <w:lang w:val="en-US"/>
        </w:rPr>
        <w:t>wider den HERRN und seinen Gesalbten:</w:t>
      </w:r>
    </w:p>
    <w:p w14:paraId="31934C1B" w14:textId="77777777" w:rsidR="00C02131" w:rsidRPr="00CE754F" w:rsidRDefault="00C02131" w:rsidP="00C02131">
      <w:pPr>
        <w:rPr>
          <w:lang w:val="en-US"/>
        </w:rPr>
      </w:pPr>
      <w:r w:rsidRPr="00CE754F">
        <w:rPr>
          <w:lang w:val="en-US"/>
        </w:rPr>
        <w:t>»Lasset uns zerreißen ihre Bande</w:t>
      </w:r>
    </w:p>
    <w:p w14:paraId="7ADB7402" w14:textId="77777777" w:rsidR="00C02131" w:rsidRPr="00CE754F" w:rsidRDefault="00C02131" w:rsidP="00C02131">
      <w:pPr>
        <w:rPr>
          <w:lang w:val="en-US"/>
        </w:rPr>
      </w:pPr>
      <w:r w:rsidRPr="00CE754F">
        <w:rPr>
          <w:lang w:val="en-US"/>
        </w:rPr>
        <w:t>und von uns werfen ihre Stricke!«</w:t>
      </w:r>
    </w:p>
    <w:p w14:paraId="4FFE6683" w14:textId="77777777" w:rsidR="00C02131" w:rsidRPr="00CE754F" w:rsidRDefault="00C02131" w:rsidP="00C02131">
      <w:pPr>
        <w:ind w:firstLine="720"/>
        <w:rPr>
          <w:lang w:val="en-US"/>
        </w:rPr>
      </w:pPr>
      <w:r w:rsidRPr="00CE754F">
        <w:rPr>
          <w:lang w:val="en-US"/>
        </w:rPr>
        <w:t>Aber der im Himmel wohnt, lachet ihrer,</w:t>
      </w:r>
    </w:p>
    <w:p w14:paraId="6DAF9E1B" w14:textId="77777777" w:rsidR="00C02131" w:rsidRPr="00CE754F" w:rsidRDefault="00C02131" w:rsidP="00C02131">
      <w:pPr>
        <w:ind w:firstLine="720"/>
        <w:rPr>
          <w:lang w:val="en-US"/>
        </w:rPr>
      </w:pPr>
      <w:r w:rsidRPr="00CE754F">
        <w:rPr>
          <w:lang w:val="en-US"/>
        </w:rPr>
        <w:t>und der Herr spottet ihrer.</w:t>
      </w:r>
    </w:p>
    <w:p w14:paraId="05516EF1" w14:textId="77777777" w:rsidR="00C02131" w:rsidRPr="00CE754F" w:rsidRDefault="00C02131" w:rsidP="00C02131">
      <w:pPr>
        <w:rPr>
          <w:lang w:val="en-US"/>
        </w:rPr>
      </w:pPr>
      <w:r w:rsidRPr="00CE754F">
        <w:rPr>
          <w:lang w:val="en-US"/>
        </w:rPr>
        <w:t>Einst wird er mit ihnen reden in seinem Zorn,</w:t>
      </w:r>
    </w:p>
    <w:p w14:paraId="2019D437" w14:textId="77777777" w:rsidR="00C02131" w:rsidRPr="00CE754F" w:rsidRDefault="00C02131" w:rsidP="00C02131">
      <w:pPr>
        <w:rPr>
          <w:lang w:val="en-US"/>
        </w:rPr>
      </w:pPr>
      <w:r w:rsidRPr="00CE754F">
        <w:rPr>
          <w:lang w:val="en-US"/>
        </w:rPr>
        <w:t>und mit seinem Grimm wird er sie schrecken:</w:t>
      </w:r>
    </w:p>
    <w:p w14:paraId="19EF1275" w14:textId="77777777" w:rsidR="00C02131" w:rsidRPr="00CE754F" w:rsidRDefault="00C02131" w:rsidP="00C02131">
      <w:pPr>
        <w:ind w:firstLine="720"/>
        <w:rPr>
          <w:lang w:val="en-US"/>
        </w:rPr>
      </w:pPr>
      <w:r w:rsidRPr="00CE754F">
        <w:rPr>
          <w:lang w:val="en-US"/>
        </w:rPr>
        <w:t>»Ich aber habe meinen König eingesetzt</w:t>
      </w:r>
    </w:p>
    <w:p w14:paraId="03A3C921" w14:textId="77777777" w:rsidR="00C02131" w:rsidRPr="00CE754F" w:rsidRDefault="00C02131" w:rsidP="00C02131">
      <w:pPr>
        <w:ind w:firstLine="720"/>
        <w:rPr>
          <w:lang w:val="en-US"/>
        </w:rPr>
      </w:pPr>
      <w:r w:rsidRPr="00CE754F">
        <w:rPr>
          <w:lang w:val="en-US"/>
        </w:rPr>
        <w:t>auf meinem heiligen Berg Zion.«</w:t>
      </w:r>
    </w:p>
    <w:p w14:paraId="3D67BA6D" w14:textId="77777777" w:rsidR="00C02131" w:rsidRPr="00CE754F" w:rsidRDefault="00C02131" w:rsidP="00C02131">
      <w:pPr>
        <w:rPr>
          <w:lang w:val="en-US"/>
        </w:rPr>
      </w:pPr>
      <w:r w:rsidRPr="00CE754F">
        <w:rPr>
          <w:lang w:val="en-US"/>
        </w:rPr>
        <w:t>Kundtun will ich den Ratschluss des HERRN. Er hat zu mir gesagt:</w:t>
      </w:r>
    </w:p>
    <w:p w14:paraId="4F67AD5B" w14:textId="77777777" w:rsidR="00C02131" w:rsidRPr="00CE754F" w:rsidRDefault="00C02131" w:rsidP="00C02131">
      <w:pPr>
        <w:rPr>
          <w:lang w:val="en-US"/>
        </w:rPr>
      </w:pPr>
      <w:r w:rsidRPr="00CE754F">
        <w:rPr>
          <w:lang w:val="en-US"/>
        </w:rPr>
        <w:t>»</w:t>
      </w:r>
      <w:r w:rsidRPr="00CE754F">
        <w:rPr>
          <w:bCs/>
          <w:lang w:val="en-US"/>
        </w:rPr>
        <w:t>Du bist mein Sohn, heute habe ich dich gezeugt</w:t>
      </w:r>
      <w:r w:rsidRPr="00CE754F">
        <w:rPr>
          <w:b/>
          <w:bCs/>
          <w:lang w:val="en-US"/>
        </w:rPr>
        <w:t>.</w:t>
      </w:r>
    </w:p>
    <w:p w14:paraId="57725A04" w14:textId="77777777" w:rsidR="00C02131" w:rsidRPr="00CE754F" w:rsidRDefault="00C02131" w:rsidP="00C02131">
      <w:pPr>
        <w:ind w:firstLine="720"/>
        <w:rPr>
          <w:lang w:val="en-US"/>
        </w:rPr>
      </w:pPr>
      <w:r w:rsidRPr="00CE754F">
        <w:rPr>
          <w:lang w:val="en-US"/>
        </w:rPr>
        <w:t>Bitte mich, so will ich dir Völker zum Erbe geben</w:t>
      </w:r>
    </w:p>
    <w:p w14:paraId="58F4431D" w14:textId="77777777" w:rsidR="00C02131" w:rsidRPr="00CE754F" w:rsidRDefault="00C02131" w:rsidP="00C02131">
      <w:pPr>
        <w:ind w:firstLine="720"/>
        <w:rPr>
          <w:lang w:val="en-US"/>
        </w:rPr>
      </w:pPr>
      <w:r w:rsidRPr="00CE754F">
        <w:rPr>
          <w:lang w:val="en-US"/>
        </w:rPr>
        <w:t>und der Welt Enden zum Eigentum.</w:t>
      </w:r>
    </w:p>
    <w:p w14:paraId="2DBF8C73" w14:textId="77777777" w:rsidR="00C02131" w:rsidRPr="00CE754F" w:rsidRDefault="00C02131" w:rsidP="00C02131">
      <w:pPr>
        <w:rPr>
          <w:lang w:val="en-US"/>
        </w:rPr>
      </w:pPr>
      <w:r w:rsidRPr="00CE754F">
        <w:rPr>
          <w:lang w:val="en-US"/>
        </w:rPr>
        <w:t>Du sollst sie mit einem eisernen Zepter zerschlagen,</w:t>
      </w:r>
    </w:p>
    <w:p w14:paraId="287BD43F" w14:textId="77777777" w:rsidR="00C02131" w:rsidRPr="00CE754F" w:rsidRDefault="00C02131" w:rsidP="00C02131">
      <w:pPr>
        <w:rPr>
          <w:lang w:val="en-US"/>
        </w:rPr>
      </w:pPr>
      <w:r w:rsidRPr="00CE754F">
        <w:rPr>
          <w:lang w:val="en-US"/>
        </w:rPr>
        <w:t>wie Töpfe sollst du sie zerschmeißen.«</w:t>
      </w:r>
    </w:p>
    <w:p w14:paraId="318A3EC4" w14:textId="77777777" w:rsidR="00C02131" w:rsidRPr="00CE754F" w:rsidRDefault="00C02131" w:rsidP="00C02131">
      <w:pPr>
        <w:ind w:firstLine="720"/>
        <w:rPr>
          <w:lang w:val="en-US"/>
        </w:rPr>
      </w:pPr>
      <w:r w:rsidRPr="00CE754F">
        <w:rPr>
          <w:lang w:val="en-US"/>
        </w:rPr>
        <w:t>So seid nun verständig, ihr Könige,</w:t>
      </w:r>
    </w:p>
    <w:p w14:paraId="1F96C2CA" w14:textId="77777777" w:rsidR="00C02131" w:rsidRPr="00CE754F" w:rsidRDefault="00C02131" w:rsidP="00C02131">
      <w:pPr>
        <w:ind w:firstLine="720"/>
        <w:rPr>
          <w:lang w:val="en-US"/>
        </w:rPr>
      </w:pPr>
      <w:r w:rsidRPr="00CE754F">
        <w:rPr>
          <w:lang w:val="en-US"/>
        </w:rPr>
        <w:t>und lasst euch warnen, ihr Richter auf Erden!</w:t>
      </w:r>
    </w:p>
    <w:p w14:paraId="75BB9433" w14:textId="77777777" w:rsidR="00C02131" w:rsidRPr="00CE754F" w:rsidRDefault="00C02131" w:rsidP="00C02131">
      <w:pPr>
        <w:rPr>
          <w:lang w:val="en-US"/>
        </w:rPr>
      </w:pPr>
      <w:r w:rsidRPr="00CE754F">
        <w:rPr>
          <w:lang w:val="en-US"/>
        </w:rPr>
        <w:t>Dienet dem HERRN mit Furcht</w:t>
      </w:r>
    </w:p>
    <w:p w14:paraId="38315A0B" w14:textId="77777777" w:rsidR="00C02131" w:rsidRPr="00CE754F" w:rsidRDefault="00C02131" w:rsidP="00C02131">
      <w:pPr>
        <w:rPr>
          <w:lang w:val="en-US"/>
        </w:rPr>
      </w:pPr>
      <w:r w:rsidRPr="00CE754F">
        <w:rPr>
          <w:lang w:val="en-US"/>
        </w:rPr>
        <w:t>und küsst seine Füße mit Zittern,</w:t>
      </w:r>
    </w:p>
    <w:p w14:paraId="58583907" w14:textId="77777777" w:rsidR="00C02131" w:rsidRDefault="00C02131" w:rsidP="00C02131">
      <w:pPr>
        <w:ind w:firstLine="720"/>
        <w:rPr>
          <w:lang w:val="en-US"/>
        </w:rPr>
      </w:pPr>
      <w:r w:rsidRPr="00CE754F">
        <w:rPr>
          <w:lang w:val="en-US"/>
        </w:rPr>
        <w:t>dass er nicht zürne</w:t>
      </w:r>
      <w:r>
        <w:rPr>
          <w:lang w:val="en-US"/>
        </w:rPr>
        <w:t xml:space="preserve"> </w:t>
      </w:r>
      <w:r w:rsidRPr="00CE754F">
        <w:rPr>
          <w:lang w:val="en-US"/>
        </w:rPr>
        <w:t xml:space="preserve">und ihr umkommt auf dem Wege; </w:t>
      </w:r>
    </w:p>
    <w:p w14:paraId="4B90A400" w14:textId="77777777" w:rsidR="00C02131" w:rsidRDefault="00C02131" w:rsidP="00C02131">
      <w:pPr>
        <w:ind w:firstLine="720"/>
        <w:rPr>
          <w:lang w:val="en-US"/>
        </w:rPr>
      </w:pPr>
      <w:r w:rsidRPr="00CE754F">
        <w:rPr>
          <w:lang w:val="en-US"/>
        </w:rPr>
        <w:lastRenderedPageBreak/>
        <w:t xml:space="preserve">denn sein Zorn wird bald entbrennen. </w:t>
      </w:r>
    </w:p>
    <w:p w14:paraId="06F06168" w14:textId="77777777" w:rsidR="00C02131" w:rsidRDefault="00C02131" w:rsidP="00C02131">
      <w:pPr>
        <w:ind w:firstLine="720"/>
        <w:rPr>
          <w:lang w:val="en-US"/>
        </w:rPr>
      </w:pPr>
      <w:r w:rsidRPr="00CE754F">
        <w:rPr>
          <w:lang w:val="en-US"/>
        </w:rPr>
        <w:t>Wohl allen, die auf ihn trauen!</w:t>
      </w:r>
    </w:p>
    <w:p w14:paraId="4ED5783F" w14:textId="77777777" w:rsidR="00C02131" w:rsidRDefault="00C02131" w:rsidP="00C02131">
      <w:pPr>
        <w:rPr>
          <w:lang w:val="en-US"/>
        </w:rPr>
      </w:pPr>
    </w:p>
    <w:p w14:paraId="6E72DBD4" w14:textId="77777777" w:rsidR="00C02131" w:rsidRDefault="00C02131" w:rsidP="00C02131">
      <w:pPr>
        <w:rPr>
          <w:b/>
          <w:lang w:val="en-US"/>
        </w:rPr>
      </w:pPr>
      <w:r w:rsidRPr="00CE754F">
        <w:rPr>
          <w:b/>
          <w:lang w:val="en-US"/>
        </w:rPr>
        <w:t>*</w:t>
      </w:r>
      <w:r>
        <w:rPr>
          <w:b/>
          <w:lang w:val="en-US"/>
        </w:rPr>
        <w:t xml:space="preserve"> oder </w:t>
      </w:r>
      <w:r w:rsidRPr="00CE754F">
        <w:rPr>
          <w:b/>
          <w:lang w:val="en-US"/>
        </w:rPr>
        <w:t>Psalm 99</w:t>
      </w:r>
    </w:p>
    <w:p w14:paraId="47685724" w14:textId="77777777" w:rsidR="00C02131" w:rsidRPr="00CE754F" w:rsidRDefault="00C02131" w:rsidP="00C02131">
      <w:pPr>
        <w:rPr>
          <w:lang w:val="en-US"/>
        </w:rPr>
      </w:pPr>
      <w:r w:rsidRPr="00CE754F">
        <w:rPr>
          <w:lang w:val="en-US"/>
        </w:rPr>
        <w:t>Der HERR ist König, darum zittern die Völker;</w:t>
      </w:r>
    </w:p>
    <w:p w14:paraId="08E3D520" w14:textId="77777777" w:rsidR="00C02131" w:rsidRPr="00CE754F" w:rsidRDefault="00C02131" w:rsidP="00C02131">
      <w:pPr>
        <w:rPr>
          <w:lang w:val="en-US"/>
        </w:rPr>
      </w:pPr>
      <w:r w:rsidRPr="00CE754F">
        <w:rPr>
          <w:lang w:val="en-US"/>
        </w:rPr>
        <w:t>er sitzt über den Cherubim, darum bebt die Welt.</w:t>
      </w:r>
    </w:p>
    <w:p w14:paraId="2773E652" w14:textId="77777777" w:rsidR="00C02131" w:rsidRPr="00CE754F" w:rsidRDefault="00C02131" w:rsidP="00C02131">
      <w:pPr>
        <w:rPr>
          <w:lang w:val="en-US"/>
        </w:rPr>
      </w:pPr>
      <w:r>
        <w:rPr>
          <w:lang w:val="en-US"/>
        </w:rPr>
        <w:tab/>
      </w:r>
      <w:r w:rsidRPr="00CE754F">
        <w:rPr>
          <w:lang w:val="en-US"/>
        </w:rPr>
        <w:t>Der HERR ist groß in Zion</w:t>
      </w:r>
    </w:p>
    <w:p w14:paraId="2457AC63" w14:textId="77777777" w:rsidR="00C02131" w:rsidRDefault="00C02131" w:rsidP="00C02131">
      <w:pPr>
        <w:ind w:firstLine="720"/>
        <w:rPr>
          <w:lang w:val="en-US"/>
        </w:rPr>
      </w:pPr>
      <w:r w:rsidRPr="00CE754F">
        <w:rPr>
          <w:lang w:val="en-US"/>
        </w:rPr>
        <w:t>und erhaben über alle Völker.</w:t>
      </w:r>
    </w:p>
    <w:p w14:paraId="527D0836" w14:textId="77777777" w:rsidR="00C02131" w:rsidRPr="00CE754F" w:rsidRDefault="00C02131" w:rsidP="00C02131">
      <w:pPr>
        <w:rPr>
          <w:lang w:val="en-US"/>
        </w:rPr>
      </w:pPr>
      <w:r w:rsidRPr="00CE754F">
        <w:rPr>
          <w:lang w:val="en-US"/>
        </w:rPr>
        <w:t>Preisen sollen sie deinen großen und wunderbaren Namen,</w:t>
      </w:r>
    </w:p>
    <w:p w14:paraId="21B0ECF1" w14:textId="77777777" w:rsidR="00C02131" w:rsidRPr="00CE754F" w:rsidRDefault="00C02131" w:rsidP="00C02131">
      <w:pPr>
        <w:rPr>
          <w:lang w:val="en-US"/>
        </w:rPr>
      </w:pPr>
      <w:r w:rsidRPr="00CE754F">
        <w:rPr>
          <w:iCs/>
          <w:lang w:val="en-US"/>
        </w:rPr>
        <w:t>– denn er ist heilig –,</w:t>
      </w:r>
    </w:p>
    <w:p w14:paraId="1B7E8D8E" w14:textId="77777777" w:rsidR="00C02131" w:rsidRDefault="00C02131" w:rsidP="00C02131">
      <w:pPr>
        <w:rPr>
          <w:lang w:val="en-US"/>
        </w:rPr>
      </w:pPr>
      <w:r w:rsidRPr="00CE754F">
        <w:rPr>
          <w:lang w:val="en-US"/>
        </w:rPr>
        <w:t>und die Macht des Königs,</w:t>
      </w:r>
      <w:r>
        <w:rPr>
          <w:lang w:val="en-US"/>
        </w:rPr>
        <w:t xml:space="preserve"> der das Recht lieb hat. </w:t>
      </w:r>
    </w:p>
    <w:p w14:paraId="6109364F" w14:textId="77777777" w:rsidR="00C02131" w:rsidRDefault="00C02131" w:rsidP="00C02131">
      <w:pPr>
        <w:rPr>
          <w:lang w:val="en-US"/>
        </w:rPr>
      </w:pPr>
      <w:r>
        <w:rPr>
          <w:lang w:val="en-US"/>
        </w:rPr>
        <w:tab/>
        <w:t>D</w:t>
      </w:r>
      <w:r w:rsidRPr="00CE754F">
        <w:rPr>
          <w:lang w:val="en-US"/>
        </w:rPr>
        <w:t xml:space="preserve">u hast bestimmt, was richtig ist, </w:t>
      </w:r>
    </w:p>
    <w:p w14:paraId="3975579B" w14:textId="77777777" w:rsidR="00C02131" w:rsidRPr="00CE754F" w:rsidRDefault="00C02131" w:rsidP="00C02131">
      <w:pPr>
        <w:rPr>
          <w:lang w:val="en-US"/>
        </w:rPr>
      </w:pPr>
      <w:r>
        <w:rPr>
          <w:lang w:val="en-US"/>
        </w:rPr>
        <w:tab/>
      </w:r>
      <w:r w:rsidRPr="00CE754F">
        <w:rPr>
          <w:lang w:val="en-US"/>
        </w:rPr>
        <w:t>du schaffest Gericht und Gerechtigkeit in Jakob.</w:t>
      </w:r>
    </w:p>
    <w:p w14:paraId="65AEA627" w14:textId="77777777" w:rsidR="00C02131" w:rsidRDefault="00C02131" w:rsidP="00C02131">
      <w:pPr>
        <w:rPr>
          <w:iCs/>
          <w:lang w:val="en-US"/>
        </w:rPr>
      </w:pPr>
      <w:r w:rsidRPr="00CE754F">
        <w:rPr>
          <w:iCs/>
          <w:lang w:val="en-US"/>
        </w:rPr>
        <w:t>E</w:t>
      </w:r>
      <w:r>
        <w:rPr>
          <w:iCs/>
          <w:lang w:val="en-US"/>
        </w:rPr>
        <w:t xml:space="preserve">rhebet den Herrn, unsern Gott, </w:t>
      </w:r>
    </w:p>
    <w:p w14:paraId="782925FE" w14:textId="77777777" w:rsidR="00C02131" w:rsidRPr="00CE754F" w:rsidRDefault="00C02131" w:rsidP="00C02131">
      <w:pPr>
        <w:rPr>
          <w:lang w:val="en-US"/>
        </w:rPr>
      </w:pPr>
      <w:r w:rsidRPr="00CE754F">
        <w:rPr>
          <w:iCs/>
          <w:lang w:val="en-US"/>
        </w:rPr>
        <w:t>betet an</w:t>
      </w:r>
      <w:r w:rsidRPr="00CE754F">
        <w:rPr>
          <w:lang w:val="en-US"/>
        </w:rPr>
        <w:t xml:space="preserve"> </w:t>
      </w:r>
      <w:r w:rsidRPr="00CE754F">
        <w:rPr>
          <w:iCs/>
          <w:lang w:val="en-US"/>
        </w:rPr>
        <w:t>vor dem Schemel seiner Füße;</w:t>
      </w:r>
    </w:p>
    <w:p w14:paraId="5DA37CD4" w14:textId="77777777" w:rsidR="00C02131" w:rsidRPr="00CE754F" w:rsidRDefault="00C02131" w:rsidP="00C02131">
      <w:pPr>
        <w:rPr>
          <w:lang w:val="en-US"/>
        </w:rPr>
      </w:pPr>
      <w:r w:rsidRPr="00CE754F">
        <w:rPr>
          <w:iCs/>
          <w:lang w:val="en-US"/>
        </w:rPr>
        <w:t>denn er ist heilig.</w:t>
      </w:r>
    </w:p>
    <w:p w14:paraId="63F8BF15" w14:textId="77777777" w:rsidR="00C02131" w:rsidRDefault="00C02131" w:rsidP="00C02131">
      <w:pPr>
        <w:rPr>
          <w:lang w:val="en-US"/>
        </w:rPr>
      </w:pPr>
      <w:r>
        <w:rPr>
          <w:lang w:val="en-US"/>
        </w:rPr>
        <w:tab/>
      </w:r>
      <w:r w:rsidRPr="00CE754F">
        <w:rPr>
          <w:lang w:val="en-US"/>
        </w:rPr>
        <w:t>Mose un</w:t>
      </w:r>
      <w:r>
        <w:rPr>
          <w:lang w:val="en-US"/>
        </w:rPr>
        <w:t xml:space="preserve">d Aaron unter seinen Priestern </w:t>
      </w:r>
    </w:p>
    <w:p w14:paraId="58C78250" w14:textId="77777777" w:rsidR="00C02131" w:rsidRPr="00CE754F" w:rsidRDefault="00C02131" w:rsidP="00C02131">
      <w:pPr>
        <w:rPr>
          <w:lang w:val="en-US"/>
        </w:rPr>
      </w:pPr>
      <w:r>
        <w:rPr>
          <w:lang w:val="en-US"/>
        </w:rPr>
        <w:tab/>
      </w:r>
      <w:r w:rsidRPr="00CE754F">
        <w:rPr>
          <w:lang w:val="en-US"/>
        </w:rPr>
        <w:t>und Samuel unter denen, die seinen Namen anrufen,</w:t>
      </w:r>
    </w:p>
    <w:p w14:paraId="78DF104D" w14:textId="77777777" w:rsidR="00C02131" w:rsidRPr="00CE754F" w:rsidRDefault="00C02131" w:rsidP="00C02131">
      <w:pPr>
        <w:rPr>
          <w:lang w:val="en-US"/>
        </w:rPr>
      </w:pPr>
      <w:r>
        <w:rPr>
          <w:lang w:val="en-US"/>
        </w:rPr>
        <w:tab/>
      </w:r>
      <w:r w:rsidRPr="00CE754F">
        <w:rPr>
          <w:lang w:val="en-US"/>
        </w:rPr>
        <w:t>die riefen den HERRN an und er erhörte sie.</w:t>
      </w:r>
    </w:p>
    <w:p w14:paraId="208140A0" w14:textId="77777777" w:rsidR="00C02131" w:rsidRPr="00CE754F" w:rsidRDefault="00C02131" w:rsidP="00C02131">
      <w:pPr>
        <w:rPr>
          <w:lang w:val="en-US"/>
        </w:rPr>
      </w:pPr>
      <w:r w:rsidRPr="00CE754F">
        <w:rPr>
          <w:lang w:val="en-US"/>
        </w:rPr>
        <w:t>Er redete mit ihnen in der Wolkensäule;</w:t>
      </w:r>
    </w:p>
    <w:p w14:paraId="19990E46" w14:textId="77777777" w:rsidR="00C02131" w:rsidRPr="00CE754F" w:rsidRDefault="00C02131" w:rsidP="00C02131">
      <w:pPr>
        <w:rPr>
          <w:lang w:val="en-US"/>
        </w:rPr>
      </w:pPr>
      <w:r w:rsidRPr="00CE754F">
        <w:rPr>
          <w:lang w:val="en-US"/>
        </w:rPr>
        <w:t>sie hielten seine Gesetze und Gebote, die er ihnen gab.</w:t>
      </w:r>
    </w:p>
    <w:p w14:paraId="1FC5463C" w14:textId="77777777" w:rsidR="00C02131" w:rsidRPr="00CE754F" w:rsidRDefault="00C02131" w:rsidP="00C02131">
      <w:pPr>
        <w:rPr>
          <w:lang w:val="en-US"/>
        </w:rPr>
      </w:pPr>
      <w:r>
        <w:rPr>
          <w:bCs/>
          <w:lang w:val="en-US"/>
        </w:rPr>
        <w:tab/>
      </w:r>
      <w:r w:rsidRPr="00CE754F">
        <w:rPr>
          <w:lang w:val="en-US"/>
        </w:rPr>
        <w:t>HERR, du bist unser Gott, du erhörtest sie;</w:t>
      </w:r>
    </w:p>
    <w:p w14:paraId="6E24251D" w14:textId="77777777" w:rsidR="00C02131" w:rsidRPr="00CE754F" w:rsidRDefault="00C02131" w:rsidP="00C02131">
      <w:pPr>
        <w:rPr>
          <w:lang w:val="en-US"/>
        </w:rPr>
      </w:pPr>
      <w:r>
        <w:rPr>
          <w:lang w:val="en-US"/>
        </w:rPr>
        <w:tab/>
      </w:r>
      <w:r w:rsidRPr="00CE754F">
        <w:rPr>
          <w:lang w:val="en-US"/>
        </w:rPr>
        <w:t>du, Gott, vergabst ihnen und straftest ihr Tun.</w:t>
      </w:r>
    </w:p>
    <w:p w14:paraId="7BB0C803" w14:textId="77777777" w:rsidR="00C02131" w:rsidRDefault="00C02131" w:rsidP="00C02131">
      <w:pPr>
        <w:rPr>
          <w:iCs/>
          <w:lang w:val="en-US"/>
        </w:rPr>
      </w:pPr>
      <w:r w:rsidRPr="00CE754F">
        <w:rPr>
          <w:iCs/>
          <w:lang w:val="en-US"/>
        </w:rPr>
        <w:t>Erhebet den Herrn,</w:t>
      </w:r>
      <w:r>
        <w:rPr>
          <w:iCs/>
          <w:lang w:val="en-US"/>
        </w:rPr>
        <w:t xml:space="preserve"> unsern Gott, </w:t>
      </w:r>
    </w:p>
    <w:p w14:paraId="47F60C4E" w14:textId="77777777" w:rsidR="00C02131" w:rsidRPr="00CE754F" w:rsidRDefault="00C02131" w:rsidP="00C02131">
      <w:pPr>
        <w:rPr>
          <w:lang w:val="en-US"/>
        </w:rPr>
      </w:pPr>
      <w:r w:rsidRPr="00CE754F">
        <w:rPr>
          <w:iCs/>
          <w:lang w:val="en-US"/>
        </w:rPr>
        <w:t>und betet an auf seinem heiligen Berge;</w:t>
      </w:r>
    </w:p>
    <w:p w14:paraId="4542F7DC" w14:textId="77777777" w:rsidR="00C02131" w:rsidRPr="000C7321" w:rsidRDefault="00C02131" w:rsidP="00C02131">
      <w:pPr>
        <w:rPr>
          <w:lang w:val="en-US"/>
        </w:rPr>
      </w:pPr>
      <w:r w:rsidRPr="00CE754F">
        <w:rPr>
          <w:iCs/>
          <w:lang w:val="en-US"/>
        </w:rPr>
        <w:t>denn der Herr, unser Gott, ist heilig.</w:t>
      </w:r>
    </w:p>
    <w:p w14:paraId="352B7F80" w14:textId="77777777" w:rsidR="00C02131" w:rsidRDefault="00C02131" w:rsidP="00C02131">
      <w:pPr>
        <w:pStyle w:val="Heading2"/>
      </w:pPr>
      <w:r>
        <w:t>Tagesgebet</w:t>
      </w:r>
    </w:p>
    <w:p w14:paraId="60C71D67" w14:textId="77777777" w:rsidR="00C02131" w:rsidRDefault="00C02131" w:rsidP="00C02131">
      <w:r>
        <w:t>Wunderbarer Gott,</w:t>
      </w:r>
    </w:p>
    <w:p w14:paraId="51BFD255" w14:textId="77777777" w:rsidR="00C02131" w:rsidRDefault="00C02131" w:rsidP="00C02131">
      <w:r>
        <w:t>du lässt es geschehen,</w:t>
      </w:r>
    </w:p>
    <w:p w14:paraId="46F4DF85" w14:textId="77777777" w:rsidR="00C02131" w:rsidRDefault="00C02131" w:rsidP="00C02131">
      <w:r>
        <w:t>dass Himmel und Erde einander berühren.</w:t>
      </w:r>
    </w:p>
    <w:p w14:paraId="3B2FC696" w14:textId="77777777" w:rsidR="00C02131" w:rsidRDefault="00C02131" w:rsidP="00C02131">
      <w:r>
        <w:t>Bei den Müttern und Vätern des Glaubens,</w:t>
      </w:r>
    </w:p>
    <w:p w14:paraId="32E23718" w14:textId="77777777" w:rsidR="00C02131" w:rsidRDefault="00C02131" w:rsidP="00C02131">
      <w:r>
        <w:t>im Leben Jesu und derer, die ihm folgten,</w:t>
      </w:r>
    </w:p>
    <w:p w14:paraId="2B685BF4" w14:textId="77777777" w:rsidR="00C02131" w:rsidRDefault="00C02131" w:rsidP="00C02131">
      <w:r>
        <w:t>und auch heute, in unserem Leben, in unserer Welt.</w:t>
      </w:r>
    </w:p>
    <w:p w14:paraId="5D9C5703" w14:textId="77777777" w:rsidR="00C02131" w:rsidRDefault="00C02131" w:rsidP="00C02131">
      <w:r>
        <w:t>Für diese Momente der Gottesnähe,</w:t>
      </w:r>
    </w:p>
    <w:p w14:paraId="51C2F0D8" w14:textId="77777777" w:rsidR="00C02131" w:rsidRDefault="00C02131" w:rsidP="00C02131">
      <w:r>
        <w:t>wo wir dich ahnen, spüren, sehen,</w:t>
      </w:r>
    </w:p>
    <w:p w14:paraId="3E9E77BE" w14:textId="77777777" w:rsidR="00C02131" w:rsidRDefault="00C02131" w:rsidP="00C02131">
      <w:r>
        <w:t>danken wir dir</w:t>
      </w:r>
    </w:p>
    <w:p w14:paraId="606495BA" w14:textId="77777777" w:rsidR="00C02131" w:rsidRDefault="00C02131" w:rsidP="00C02131">
      <w:r>
        <w:t>durch Christus, in dem der Himmel Gestalt annimmt. Amen.</w:t>
      </w:r>
    </w:p>
    <w:p w14:paraId="0DD0FB62" w14:textId="77777777" w:rsidR="00C02131" w:rsidRDefault="00C02131" w:rsidP="00C02131"/>
    <w:p w14:paraId="254886EA" w14:textId="77777777" w:rsidR="00C02131" w:rsidRDefault="00C02131" w:rsidP="00C02131"/>
    <w:p w14:paraId="6A6C8E34" w14:textId="77777777" w:rsidR="00C02131" w:rsidRDefault="00C02131" w:rsidP="00C02131">
      <w:pPr>
        <w:pStyle w:val="Heading2"/>
      </w:pPr>
      <w:r w:rsidRPr="00CD392F">
        <w:t>Lesungen</w:t>
      </w:r>
    </w:p>
    <w:p w14:paraId="619860DE" w14:textId="77777777" w:rsidR="00C02131" w:rsidRPr="00CE754F" w:rsidRDefault="00C02131" w:rsidP="00C02131">
      <w:pPr>
        <w:rPr>
          <w:b/>
        </w:rPr>
      </w:pPr>
      <w:r w:rsidRPr="00CE754F">
        <w:rPr>
          <w:b/>
        </w:rPr>
        <w:t>2. Mose 24,12–18</w:t>
      </w:r>
    </w:p>
    <w:p w14:paraId="2DC907C8" w14:textId="77777777" w:rsidR="00C02131" w:rsidRDefault="00C02131" w:rsidP="00C02131">
      <w:pPr>
        <w:rPr>
          <w:lang w:val="en-US"/>
        </w:rPr>
      </w:pPr>
      <w:r w:rsidRPr="00CE754F">
        <w:rPr>
          <w:lang w:val="en-US"/>
        </w:rPr>
        <w:t xml:space="preserve">Und der HERR sprach zu Mose: </w:t>
      </w:r>
    </w:p>
    <w:p w14:paraId="143C430C" w14:textId="77777777" w:rsidR="00C02131" w:rsidRDefault="00C02131" w:rsidP="00C02131">
      <w:pPr>
        <w:rPr>
          <w:lang w:val="en-US"/>
        </w:rPr>
      </w:pPr>
      <w:r w:rsidRPr="00CE754F">
        <w:rPr>
          <w:lang w:val="en-US"/>
        </w:rPr>
        <w:t xml:space="preserve">Komm herauf zu mir auf den Berg und bleib daselbst, </w:t>
      </w:r>
    </w:p>
    <w:p w14:paraId="66E4F075" w14:textId="77777777" w:rsidR="00C02131" w:rsidRDefault="00C02131" w:rsidP="00C02131">
      <w:pPr>
        <w:rPr>
          <w:lang w:val="en-US"/>
        </w:rPr>
      </w:pPr>
      <w:r w:rsidRPr="00CE754F">
        <w:rPr>
          <w:lang w:val="en-US"/>
        </w:rPr>
        <w:t xml:space="preserve">dass ich dir gebe die steinernen Tafeln, Gesetz und Gebot, </w:t>
      </w:r>
    </w:p>
    <w:p w14:paraId="77E9B52E" w14:textId="77777777" w:rsidR="00C02131" w:rsidRDefault="00C02131" w:rsidP="00C02131">
      <w:pPr>
        <w:rPr>
          <w:b/>
          <w:bCs/>
          <w:lang w:val="en-US"/>
        </w:rPr>
      </w:pPr>
      <w:r w:rsidRPr="00CE754F">
        <w:rPr>
          <w:lang w:val="en-US"/>
        </w:rPr>
        <w:t xml:space="preserve">die ich geschrieben habe, um sie zu unterweisen. </w:t>
      </w:r>
    </w:p>
    <w:p w14:paraId="5BD8AF81" w14:textId="77777777" w:rsidR="00C02131" w:rsidRDefault="00C02131" w:rsidP="00C02131">
      <w:pPr>
        <w:rPr>
          <w:lang w:val="en-US"/>
        </w:rPr>
      </w:pPr>
      <w:r w:rsidRPr="00CE754F">
        <w:rPr>
          <w:lang w:val="en-US"/>
        </w:rPr>
        <w:t xml:space="preserve">Da machte sich Mose auf mit seinem Diener Josua </w:t>
      </w:r>
    </w:p>
    <w:p w14:paraId="22D1C334" w14:textId="77777777" w:rsidR="00C02131" w:rsidRDefault="00C02131" w:rsidP="00C02131">
      <w:pPr>
        <w:rPr>
          <w:b/>
          <w:bCs/>
          <w:lang w:val="en-US"/>
        </w:rPr>
      </w:pPr>
      <w:r w:rsidRPr="00CE754F">
        <w:rPr>
          <w:lang w:val="en-US"/>
        </w:rPr>
        <w:t xml:space="preserve">und stieg auf den Berg Gottes. </w:t>
      </w:r>
    </w:p>
    <w:p w14:paraId="643A6579" w14:textId="77777777" w:rsidR="00C02131" w:rsidRDefault="00C02131" w:rsidP="00C02131">
      <w:pPr>
        <w:rPr>
          <w:lang w:val="en-US"/>
        </w:rPr>
      </w:pPr>
      <w:r w:rsidRPr="00CE754F">
        <w:rPr>
          <w:lang w:val="en-US"/>
        </w:rPr>
        <w:t xml:space="preserve">Aber zu den Ältesten sprach er: </w:t>
      </w:r>
    </w:p>
    <w:p w14:paraId="2F53CD04" w14:textId="77777777" w:rsidR="00C02131" w:rsidRDefault="00C02131" w:rsidP="00C02131">
      <w:pPr>
        <w:rPr>
          <w:lang w:val="en-US"/>
        </w:rPr>
      </w:pPr>
      <w:r w:rsidRPr="00CE754F">
        <w:rPr>
          <w:lang w:val="en-US"/>
        </w:rPr>
        <w:t xml:space="preserve">Bleibt hier, bis wir zu euch zurückkommen. </w:t>
      </w:r>
    </w:p>
    <w:p w14:paraId="3CECE82C" w14:textId="77777777" w:rsidR="00C02131" w:rsidRDefault="00C02131" w:rsidP="00C02131">
      <w:pPr>
        <w:rPr>
          <w:lang w:val="en-US"/>
        </w:rPr>
      </w:pPr>
      <w:r w:rsidRPr="00CE754F">
        <w:rPr>
          <w:lang w:val="en-US"/>
        </w:rPr>
        <w:t xml:space="preserve">Siehe, Aaron und Hur sind bei euch; </w:t>
      </w:r>
    </w:p>
    <w:p w14:paraId="6793B207" w14:textId="77777777" w:rsidR="00C02131" w:rsidRPr="00CE754F" w:rsidRDefault="00C02131" w:rsidP="00C02131">
      <w:pPr>
        <w:rPr>
          <w:lang w:val="en-US"/>
        </w:rPr>
      </w:pPr>
      <w:r w:rsidRPr="00CE754F">
        <w:rPr>
          <w:lang w:val="en-US"/>
        </w:rPr>
        <w:t>hat jemand eine Rechtssache, der wende sich an sie.</w:t>
      </w:r>
    </w:p>
    <w:p w14:paraId="2821B2C7" w14:textId="77777777" w:rsidR="00C02131" w:rsidRPr="00CE754F" w:rsidRDefault="00C02131" w:rsidP="00C02131">
      <w:pPr>
        <w:rPr>
          <w:lang w:val="en-US"/>
        </w:rPr>
      </w:pPr>
    </w:p>
    <w:p w14:paraId="2FD435EA" w14:textId="77777777" w:rsidR="00C02131" w:rsidRDefault="00C02131" w:rsidP="00C02131">
      <w:pPr>
        <w:rPr>
          <w:b/>
          <w:bCs/>
          <w:lang w:val="en-US"/>
        </w:rPr>
      </w:pPr>
      <w:r w:rsidRPr="00CE754F">
        <w:rPr>
          <w:lang w:val="en-US"/>
        </w:rPr>
        <w:t xml:space="preserve">Als nun Mose auf den Berg kam, bedeckte die Wolke den Berg, </w:t>
      </w:r>
    </w:p>
    <w:p w14:paraId="7B251FA1" w14:textId="77777777" w:rsidR="00C02131" w:rsidRDefault="00C02131" w:rsidP="00C02131">
      <w:pPr>
        <w:rPr>
          <w:lang w:val="en-US"/>
        </w:rPr>
      </w:pPr>
      <w:r w:rsidRPr="00CE754F">
        <w:rPr>
          <w:lang w:val="en-US"/>
        </w:rPr>
        <w:t xml:space="preserve">und die Herrlichkeit des HERRN ließ sich nieder auf dem Berg Sinai, </w:t>
      </w:r>
    </w:p>
    <w:p w14:paraId="5A3B6A95" w14:textId="77777777" w:rsidR="00C02131" w:rsidRDefault="00C02131" w:rsidP="00C02131">
      <w:pPr>
        <w:rPr>
          <w:lang w:val="en-US"/>
        </w:rPr>
      </w:pPr>
      <w:r w:rsidRPr="00CE754F">
        <w:rPr>
          <w:lang w:val="en-US"/>
        </w:rPr>
        <w:t xml:space="preserve">und die Wolke bedeckte ihn sechs Tage; </w:t>
      </w:r>
    </w:p>
    <w:p w14:paraId="3474C327" w14:textId="77777777" w:rsidR="00C02131" w:rsidRDefault="00C02131" w:rsidP="00C02131">
      <w:pPr>
        <w:rPr>
          <w:b/>
          <w:bCs/>
          <w:lang w:val="en-US"/>
        </w:rPr>
      </w:pPr>
      <w:r w:rsidRPr="00CE754F">
        <w:rPr>
          <w:lang w:val="en-US"/>
        </w:rPr>
        <w:t xml:space="preserve">und am siebenten Tage erging der Ruf des HERRN an Mose aus der Wolke. </w:t>
      </w:r>
    </w:p>
    <w:p w14:paraId="7E6F6DA8" w14:textId="77777777" w:rsidR="00C02131" w:rsidRDefault="00C02131" w:rsidP="00C02131">
      <w:pPr>
        <w:rPr>
          <w:lang w:val="en-US"/>
        </w:rPr>
      </w:pPr>
      <w:r w:rsidRPr="00CE754F">
        <w:rPr>
          <w:lang w:val="en-US"/>
        </w:rPr>
        <w:t xml:space="preserve">Und die Herrlichkeit des HERRN war anzusehen </w:t>
      </w:r>
    </w:p>
    <w:p w14:paraId="13CEB29B" w14:textId="77777777" w:rsidR="00C02131" w:rsidRDefault="00C02131" w:rsidP="00C02131">
      <w:pPr>
        <w:rPr>
          <w:b/>
          <w:bCs/>
          <w:lang w:val="en-US"/>
        </w:rPr>
      </w:pPr>
      <w:r w:rsidRPr="00CE754F">
        <w:rPr>
          <w:lang w:val="en-US"/>
        </w:rPr>
        <w:t xml:space="preserve">wie ein verzehrendes Feuer auf dem Gipfel des Berges vor den Israeliten. </w:t>
      </w:r>
    </w:p>
    <w:p w14:paraId="7BA69F6C" w14:textId="77777777" w:rsidR="00C02131" w:rsidRDefault="00C02131" w:rsidP="00C02131">
      <w:pPr>
        <w:rPr>
          <w:lang w:val="en-US"/>
        </w:rPr>
      </w:pPr>
      <w:r w:rsidRPr="00CE754F">
        <w:rPr>
          <w:lang w:val="en-US"/>
        </w:rPr>
        <w:t xml:space="preserve">Und Mose ging mitten in die Wolke hinein </w:t>
      </w:r>
    </w:p>
    <w:p w14:paraId="423EFE80" w14:textId="77777777" w:rsidR="00C02131" w:rsidRDefault="00C02131" w:rsidP="00C02131">
      <w:pPr>
        <w:rPr>
          <w:lang w:val="en-US"/>
        </w:rPr>
      </w:pPr>
      <w:r w:rsidRPr="00CE754F">
        <w:rPr>
          <w:lang w:val="en-US"/>
        </w:rPr>
        <w:t xml:space="preserve">und stieg auf den Berg </w:t>
      </w:r>
    </w:p>
    <w:p w14:paraId="05B64F8B" w14:textId="77777777" w:rsidR="00C02131" w:rsidRDefault="00C02131" w:rsidP="00C02131">
      <w:pPr>
        <w:rPr>
          <w:lang w:val="en-US"/>
        </w:rPr>
      </w:pPr>
      <w:r w:rsidRPr="00CE754F">
        <w:rPr>
          <w:lang w:val="en-US"/>
        </w:rPr>
        <w:t>und blieb auf dem Berge vierzig Tage und vierzig Nächte.</w:t>
      </w:r>
    </w:p>
    <w:p w14:paraId="3E162F35" w14:textId="77777777" w:rsidR="00C02131" w:rsidRDefault="00C02131" w:rsidP="00C02131">
      <w:pPr>
        <w:rPr>
          <w:lang w:val="en-US"/>
        </w:rPr>
      </w:pPr>
    </w:p>
    <w:p w14:paraId="741DE86E" w14:textId="77777777" w:rsidR="00C02131" w:rsidRPr="00CE754F" w:rsidRDefault="00C02131" w:rsidP="00C02131">
      <w:pPr>
        <w:rPr>
          <w:b/>
          <w:lang w:val="en-US"/>
        </w:rPr>
      </w:pPr>
      <w:r w:rsidRPr="00CE754F">
        <w:rPr>
          <w:b/>
          <w:lang w:val="en-US"/>
        </w:rPr>
        <w:t>2. Petrus 1,16–21</w:t>
      </w:r>
    </w:p>
    <w:p w14:paraId="3A6ABE8B" w14:textId="77777777" w:rsidR="00C02131" w:rsidRDefault="00C02131" w:rsidP="00C02131">
      <w:pPr>
        <w:rPr>
          <w:lang w:val="en-US"/>
        </w:rPr>
      </w:pPr>
      <w:r>
        <w:rPr>
          <w:lang w:val="en-US"/>
        </w:rPr>
        <w:t xml:space="preserve">[Petrus schreibt:] </w:t>
      </w:r>
      <w:r w:rsidRPr="00CE754F">
        <w:rPr>
          <w:lang w:val="en-US"/>
        </w:rPr>
        <w:t xml:space="preserve">Denn wir sind nicht ausgeklügelten Fabeln gefolgt, </w:t>
      </w:r>
    </w:p>
    <w:p w14:paraId="2C1CBAA1" w14:textId="77777777" w:rsidR="00C02131" w:rsidRDefault="00C02131" w:rsidP="00C02131">
      <w:pPr>
        <w:rPr>
          <w:b/>
          <w:bCs/>
          <w:lang w:val="en-US"/>
        </w:rPr>
      </w:pPr>
      <w:r w:rsidRPr="00CE754F">
        <w:rPr>
          <w:lang w:val="en-US"/>
        </w:rPr>
        <w:t xml:space="preserve">als wir euch kundgetan haben die Kraft und das Kommen unseres Herrn Jesus Christus; sondern wir haben seine Herrlichkeit selber gesehen. </w:t>
      </w:r>
    </w:p>
    <w:p w14:paraId="65308E0C" w14:textId="77777777" w:rsidR="00C02131" w:rsidRDefault="00C02131" w:rsidP="00C02131">
      <w:pPr>
        <w:rPr>
          <w:lang w:val="en-US"/>
        </w:rPr>
      </w:pPr>
      <w:r w:rsidRPr="00CE754F">
        <w:rPr>
          <w:lang w:val="en-US"/>
        </w:rPr>
        <w:t xml:space="preserve">Denn er empfing von Gott, dem Vater, Ehre und Preis durch eine Stimme, </w:t>
      </w:r>
    </w:p>
    <w:p w14:paraId="12C66137" w14:textId="77777777" w:rsidR="00C02131" w:rsidRDefault="00C02131" w:rsidP="00C02131">
      <w:pPr>
        <w:rPr>
          <w:lang w:val="en-US"/>
        </w:rPr>
      </w:pPr>
      <w:r w:rsidRPr="00CE754F">
        <w:rPr>
          <w:lang w:val="en-US"/>
        </w:rPr>
        <w:t xml:space="preserve">die zu ihm kam von der großen Herrlichkeit: </w:t>
      </w:r>
    </w:p>
    <w:p w14:paraId="5F8C4250" w14:textId="77777777" w:rsidR="00C02131" w:rsidRDefault="00C02131" w:rsidP="00C02131">
      <w:pPr>
        <w:rPr>
          <w:b/>
          <w:bCs/>
          <w:lang w:val="en-US"/>
        </w:rPr>
      </w:pPr>
      <w:r w:rsidRPr="00CE754F">
        <w:rPr>
          <w:lang w:val="en-US"/>
        </w:rPr>
        <w:t xml:space="preserve">Dies ist mein lieber Sohn, an dem ich Wohlgefallen habe. </w:t>
      </w:r>
    </w:p>
    <w:p w14:paraId="22D8CDE8" w14:textId="77777777" w:rsidR="00C02131" w:rsidRDefault="00C02131" w:rsidP="00C02131">
      <w:pPr>
        <w:rPr>
          <w:lang w:val="en-US"/>
        </w:rPr>
      </w:pPr>
      <w:r w:rsidRPr="00CE754F">
        <w:rPr>
          <w:lang w:val="en-US"/>
        </w:rPr>
        <w:t xml:space="preserve">Und diese Stimme haben wir gehört vom Himmel kommen, </w:t>
      </w:r>
    </w:p>
    <w:p w14:paraId="726004C3" w14:textId="77777777" w:rsidR="00C02131" w:rsidRPr="00CE754F" w:rsidRDefault="00C02131" w:rsidP="00C02131">
      <w:pPr>
        <w:rPr>
          <w:lang w:val="en-US"/>
        </w:rPr>
      </w:pPr>
      <w:r w:rsidRPr="00CE754F">
        <w:rPr>
          <w:lang w:val="en-US"/>
        </w:rPr>
        <w:t>als wir mit ihm waren auf dem heiligen Berge.</w:t>
      </w:r>
    </w:p>
    <w:p w14:paraId="68A3919E" w14:textId="77777777" w:rsidR="00C02131" w:rsidRPr="00CE754F" w:rsidRDefault="00C02131" w:rsidP="00C02131">
      <w:pPr>
        <w:rPr>
          <w:lang w:val="en-US"/>
        </w:rPr>
      </w:pPr>
    </w:p>
    <w:p w14:paraId="66164013" w14:textId="77777777" w:rsidR="00C02131" w:rsidRDefault="00C02131" w:rsidP="00C02131">
      <w:pPr>
        <w:rPr>
          <w:bCs/>
          <w:lang w:val="en-US"/>
        </w:rPr>
      </w:pPr>
      <w:r w:rsidRPr="00CE754F">
        <w:rPr>
          <w:bCs/>
          <w:lang w:val="en-US"/>
        </w:rPr>
        <w:t xml:space="preserve">Umso fester haben wir das prophetische Wort, </w:t>
      </w:r>
    </w:p>
    <w:p w14:paraId="7EA50565" w14:textId="77777777" w:rsidR="00C02131" w:rsidRDefault="00C02131" w:rsidP="00C02131">
      <w:pPr>
        <w:rPr>
          <w:bCs/>
          <w:lang w:val="en-US"/>
        </w:rPr>
      </w:pPr>
      <w:r w:rsidRPr="00CE754F">
        <w:rPr>
          <w:bCs/>
          <w:lang w:val="en-US"/>
        </w:rPr>
        <w:t>und ihr tut gut daran, dass ihr darauf achtet als auf ein</w:t>
      </w:r>
      <w:r w:rsidRPr="00CE754F">
        <w:rPr>
          <w:lang w:val="en-US"/>
        </w:rPr>
        <w:t xml:space="preserve"> </w:t>
      </w:r>
      <w:r w:rsidRPr="00CE754F">
        <w:rPr>
          <w:bCs/>
          <w:lang w:val="en-US"/>
        </w:rPr>
        <w:t xml:space="preserve">Licht, </w:t>
      </w:r>
    </w:p>
    <w:p w14:paraId="1BCCF47F" w14:textId="77777777" w:rsidR="00C02131" w:rsidRDefault="00C02131" w:rsidP="00C02131">
      <w:pPr>
        <w:rPr>
          <w:bCs/>
          <w:lang w:val="en-US"/>
        </w:rPr>
      </w:pPr>
      <w:r w:rsidRPr="00CE754F">
        <w:rPr>
          <w:bCs/>
          <w:lang w:val="en-US"/>
        </w:rPr>
        <w:t xml:space="preserve">das da scheint an einem dunklen Ort, bis der Tag anbreche </w:t>
      </w:r>
    </w:p>
    <w:p w14:paraId="20CC68E8" w14:textId="77777777" w:rsidR="00C02131" w:rsidRPr="00CE754F" w:rsidRDefault="00C02131" w:rsidP="00C02131">
      <w:pPr>
        <w:rPr>
          <w:bCs/>
          <w:lang w:val="en-US"/>
        </w:rPr>
      </w:pPr>
      <w:r w:rsidRPr="00CE754F">
        <w:rPr>
          <w:bCs/>
          <w:lang w:val="en-US"/>
        </w:rPr>
        <w:t>und der Morgenstern aufgehe in euren Herzen.</w:t>
      </w:r>
      <w:r w:rsidRPr="00CE754F">
        <w:rPr>
          <w:lang w:val="en-US"/>
        </w:rPr>
        <w:t xml:space="preserve"> </w:t>
      </w:r>
    </w:p>
    <w:p w14:paraId="5CE14BAB" w14:textId="77777777" w:rsidR="00C02131" w:rsidRDefault="00C02131" w:rsidP="00C02131">
      <w:pPr>
        <w:rPr>
          <w:lang w:val="en-US"/>
        </w:rPr>
      </w:pPr>
      <w:r w:rsidRPr="00CE754F">
        <w:rPr>
          <w:lang w:val="en-US"/>
        </w:rPr>
        <w:t xml:space="preserve">Und das sollt ihr vor allem wissen, </w:t>
      </w:r>
    </w:p>
    <w:p w14:paraId="4A20D296" w14:textId="77777777" w:rsidR="00C02131" w:rsidRDefault="00C02131" w:rsidP="00C02131">
      <w:pPr>
        <w:rPr>
          <w:b/>
          <w:bCs/>
          <w:lang w:val="en-US"/>
        </w:rPr>
      </w:pPr>
      <w:r w:rsidRPr="00CE754F">
        <w:rPr>
          <w:lang w:val="en-US"/>
        </w:rPr>
        <w:t xml:space="preserve">dass keine Weissagung in der Schrift eine Sache eigener Auslegung ist. </w:t>
      </w:r>
    </w:p>
    <w:p w14:paraId="683B9ACF" w14:textId="77777777" w:rsidR="00C02131" w:rsidRDefault="00C02131" w:rsidP="00C02131">
      <w:pPr>
        <w:rPr>
          <w:lang w:val="en-US"/>
        </w:rPr>
      </w:pPr>
      <w:r w:rsidRPr="00CE754F">
        <w:rPr>
          <w:lang w:val="en-US"/>
        </w:rPr>
        <w:t xml:space="preserve">Denn es ist noch nie eine Weissagung </w:t>
      </w:r>
    </w:p>
    <w:p w14:paraId="51AEDAA1" w14:textId="77777777" w:rsidR="00C02131" w:rsidRDefault="00C02131" w:rsidP="00C02131">
      <w:pPr>
        <w:rPr>
          <w:lang w:val="en-US"/>
        </w:rPr>
      </w:pPr>
      <w:r w:rsidRPr="00CE754F">
        <w:rPr>
          <w:lang w:val="en-US"/>
        </w:rPr>
        <w:t xml:space="preserve">aus menschlichem Willen hervorgebracht worden, </w:t>
      </w:r>
    </w:p>
    <w:p w14:paraId="3C062DC0" w14:textId="77777777" w:rsidR="00C02131" w:rsidRDefault="00C02131" w:rsidP="00C02131">
      <w:pPr>
        <w:rPr>
          <w:lang w:val="en-US"/>
        </w:rPr>
      </w:pPr>
      <w:r w:rsidRPr="00CE754F">
        <w:rPr>
          <w:lang w:val="en-US"/>
        </w:rPr>
        <w:t>sondern getrieben von dem Heiligen Geist haben Menschen im Namen Gottes geredet.</w:t>
      </w:r>
    </w:p>
    <w:p w14:paraId="541601BB" w14:textId="77777777" w:rsidR="00C02131" w:rsidRPr="00464AA6" w:rsidRDefault="00C02131" w:rsidP="00C02131">
      <w:pPr>
        <w:rPr>
          <w:b/>
          <w:lang w:val="en-US"/>
        </w:rPr>
      </w:pPr>
      <w:r w:rsidRPr="00464AA6">
        <w:rPr>
          <w:b/>
          <w:lang w:val="en-US"/>
        </w:rPr>
        <w:t>Matthäus 17,1–9</w:t>
      </w:r>
    </w:p>
    <w:p w14:paraId="6B4D3ABF" w14:textId="77777777" w:rsidR="00C02131" w:rsidRDefault="00C02131" w:rsidP="00C02131">
      <w:pPr>
        <w:rPr>
          <w:lang w:val="en-US"/>
        </w:rPr>
      </w:pPr>
      <w:r w:rsidRPr="00464AA6">
        <w:rPr>
          <w:lang w:val="en-US"/>
        </w:rPr>
        <w:t xml:space="preserve">Und nach sechs Tagen </w:t>
      </w:r>
      <w:r>
        <w:rPr>
          <w:lang w:val="en-US"/>
        </w:rPr>
        <w:t>n</w:t>
      </w:r>
      <w:r w:rsidRPr="00464AA6">
        <w:rPr>
          <w:lang w:val="en-US"/>
        </w:rPr>
        <w:t xml:space="preserve">ahm Jesus mit sich Petrus und Jakobus </w:t>
      </w:r>
    </w:p>
    <w:p w14:paraId="0CD3AD19" w14:textId="77777777" w:rsidR="00C02131" w:rsidRDefault="00C02131" w:rsidP="00C02131">
      <w:pPr>
        <w:rPr>
          <w:lang w:val="en-US"/>
        </w:rPr>
      </w:pPr>
      <w:r w:rsidRPr="00464AA6">
        <w:rPr>
          <w:lang w:val="en-US"/>
        </w:rPr>
        <w:t xml:space="preserve">und Johannes, dessen Bruder, </w:t>
      </w:r>
    </w:p>
    <w:p w14:paraId="2FA4475D" w14:textId="77777777" w:rsidR="00C02131" w:rsidRDefault="00C02131" w:rsidP="00C02131">
      <w:pPr>
        <w:rPr>
          <w:lang w:val="en-US"/>
        </w:rPr>
      </w:pPr>
      <w:r w:rsidRPr="00464AA6">
        <w:rPr>
          <w:lang w:val="en-US"/>
        </w:rPr>
        <w:t xml:space="preserve">und führte sie allein auf einen hohen </w:t>
      </w:r>
      <w:r>
        <w:rPr>
          <w:lang w:val="en-US"/>
        </w:rPr>
        <w:t>Berg.</w:t>
      </w:r>
    </w:p>
    <w:p w14:paraId="4C5285DD" w14:textId="77777777" w:rsidR="00C02131" w:rsidRDefault="00C02131" w:rsidP="00C02131">
      <w:pPr>
        <w:rPr>
          <w:lang w:val="en-US"/>
        </w:rPr>
      </w:pPr>
      <w:r w:rsidRPr="00464AA6">
        <w:rPr>
          <w:lang w:val="en-US"/>
        </w:rPr>
        <w:t xml:space="preserve">Und er wurde verklärt vor ihnen, </w:t>
      </w:r>
    </w:p>
    <w:p w14:paraId="14E64947" w14:textId="77777777" w:rsidR="00C02131" w:rsidRDefault="00C02131" w:rsidP="00C02131">
      <w:pPr>
        <w:rPr>
          <w:lang w:val="en-US"/>
        </w:rPr>
      </w:pPr>
      <w:r w:rsidRPr="00464AA6">
        <w:rPr>
          <w:lang w:val="en-US"/>
        </w:rPr>
        <w:t xml:space="preserve">und sein Angesicht leuchtete wie die Sonne, </w:t>
      </w:r>
    </w:p>
    <w:p w14:paraId="6195E209" w14:textId="77777777" w:rsidR="00C02131" w:rsidRDefault="00C02131" w:rsidP="00C02131">
      <w:pPr>
        <w:rPr>
          <w:b/>
          <w:bCs/>
          <w:lang w:val="en-US"/>
        </w:rPr>
      </w:pPr>
      <w:r w:rsidRPr="00464AA6">
        <w:rPr>
          <w:lang w:val="en-US"/>
        </w:rPr>
        <w:t xml:space="preserve">und seine Kleider wurden weiß wie das Licht. </w:t>
      </w:r>
    </w:p>
    <w:p w14:paraId="4E0D6AC8" w14:textId="77777777" w:rsidR="00C02131" w:rsidRDefault="00C02131" w:rsidP="00C02131">
      <w:pPr>
        <w:rPr>
          <w:lang w:val="en-US"/>
        </w:rPr>
      </w:pPr>
      <w:r w:rsidRPr="00464AA6">
        <w:rPr>
          <w:lang w:val="en-US"/>
        </w:rPr>
        <w:t xml:space="preserve">Und siehe, da erschienen ihnen Mose und Elia; </w:t>
      </w:r>
    </w:p>
    <w:p w14:paraId="73C649A1" w14:textId="77777777" w:rsidR="00C02131" w:rsidRPr="00464AA6" w:rsidRDefault="00C02131" w:rsidP="00C02131">
      <w:pPr>
        <w:rPr>
          <w:lang w:val="en-US"/>
        </w:rPr>
      </w:pPr>
      <w:r w:rsidRPr="00464AA6">
        <w:rPr>
          <w:lang w:val="en-US"/>
        </w:rPr>
        <w:t>die redeten mit ihm.</w:t>
      </w:r>
    </w:p>
    <w:p w14:paraId="19039090" w14:textId="77777777" w:rsidR="00C02131" w:rsidRPr="00464AA6" w:rsidRDefault="00C02131" w:rsidP="00C02131">
      <w:pPr>
        <w:rPr>
          <w:lang w:val="en-US"/>
        </w:rPr>
      </w:pPr>
    </w:p>
    <w:p w14:paraId="38CDAD85" w14:textId="77777777" w:rsidR="00C02131" w:rsidRDefault="00C02131" w:rsidP="00C02131">
      <w:pPr>
        <w:rPr>
          <w:lang w:val="en-US"/>
        </w:rPr>
      </w:pPr>
      <w:r w:rsidRPr="00464AA6">
        <w:rPr>
          <w:lang w:val="en-US"/>
        </w:rPr>
        <w:t xml:space="preserve">Petrus aber fing an und sprach zu Jesus: </w:t>
      </w:r>
    </w:p>
    <w:p w14:paraId="45868C8D" w14:textId="77777777" w:rsidR="00C02131" w:rsidRDefault="00C02131" w:rsidP="00C02131">
      <w:pPr>
        <w:rPr>
          <w:lang w:val="en-US"/>
        </w:rPr>
      </w:pPr>
      <w:r w:rsidRPr="00464AA6">
        <w:rPr>
          <w:lang w:val="en-US"/>
        </w:rPr>
        <w:t xml:space="preserve">Herr, hier ist gut sein! </w:t>
      </w:r>
    </w:p>
    <w:p w14:paraId="55CAD0C4" w14:textId="77777777" w:rsidR="00C02131" w:rsidRDefault="00C02131" w:rsidP="00C02131">
      <w:pPr>
        <w:rPr>
          <w:lang w:val="en-US"/>
        </w:rPr>
      </w:pPr>
      <w:r w:rsidRPr="00464AA6">
        <w:rPr>
          <w:lang w:val="en-US"/>
        </w:rPr>
        <w:t xml:space="preserve">Willst du, so will ich hier drei Hütten bauen, </w:t>
      </w:r>
    </w:p>
    <w:p w14:paraId="60B7DD59" w14:textId="77777777" w:rsidR="00C02131" w:rsidRDefault="00C02131" w:rsidP="00C02131">
      <w:pPr>
        <w:rPr>
          <w:bCs/>
          <w:lang w:val="en-US"/>
        </w:rPr>
      </w:pPr>
      <w:r w:rsidRPr="00464AA6">
        <w:rPr>
          <w:lang w:val="en-US"/>
        </w:rPr>
        <w:t xml:space="preserve">dir eine, Mose eine und Elia eine. </w:t>
      </w:r>
    </w:p>
    <w:p w14:paraId="08B379A0" w14:textId="77777777" w:rsidR="00C02131" w:rsidRDefault="00C02131" w:rsidP="00C02131">
      <w:pPr>
        <w:rPr>
          <w:lang w:val="en-US"/>
        </w:rPr>
      </w:pPr>
      <w:r w:rsidRPr="00464AA6">
        <w:rPr>
          <w:lang w:val="en-US"/>
        </w:rPr>
        <w:t xml:space="preserve">Als er noch so redete, siehe, da überschattete sie eine lichte Wolke. </w:t>
      </w:r>
    </w:p>
    <w:p w14:paraId="684D9DE1" w14:textId="77777777" w:rsidR="00C02131" w:rsidRDefault="00C02131" w:rsidP="00C02131">
      <w:pPr>
        <w:rPr>
          <w:lang w:val="en-US"/>
        </w:rPr>
      </w:pPr>
      <w:r w:rsidRPr="00464AA6">
        <w:rPr>
          <w:lang w:val="en-US"/>
        </w:rPr>
        <w:t xml:space="preserve">Und siehe, eine Stimme aus der Wolke sprach: </w:t>
      </w:r>
    </w:p>
    <w:p w14:paraId="04AEA7C5" w14:textId="77777777" w:rsidR="00C02131" w:rsidRDefault="00C02131" w:rsidP="00C02131">
      <w:pPr>
        <w:rPr>
          <w:bCs/>
          <w:lang w:val="en-US"/>
        </w:rPr>
      </w:pPr>
      <w:r w:rsidRPr="00464AA6">
        <w:rPr>
          <w:bCs/>
          <w:lang w:val="en-US"/>
        </w:rPr>
        <w:t xml:space="preserve">Dies ist mein lieber Sohn, an dem ich Wohlgefallen habe; </w:t>
      </w:r>
    </w:p>
    <w:p w14:paraId="3B66DAAD" w14:textId="77777777" w:rsidR="00C02131" w:rsidRPr="00464AA6" w:rsidRDefault="00C02131" w:rsidP="00C02131">
      <w:pPr>
        <w:rPr>
          <w:lang w:val="en-US"/>
        </w:rPr>
      </w:pPr>
      <w:r w:rsidRPr="00464AA6">
        <w:rPr>
          <w:bCs/>
          <w:lang w:val="en-US"/>
        </w:rPr>
        <w:t>den sollt ihr hören!</w:t>
      </w:r>
    </w:p>
    <w:p w14:paraId="73DFFBD5" w14:textId="77777777" w:rsidR="00C02131" w:rsidRPr="00464AA6" w:rsidRDefault="00C02131" w:rsidP="00C02131">
      <w:pPr>
        <w:rPr>
          <w:lang w:val="en-US"/>
        </w:rPr>
      </w:pPr>
    </w:p>
    <w:p w14:paraId="72CD042D" w14:textId="77777777" w:rsidR="00C02131" w:rsidRDefault="00C02131" w:rsidP="00C02131">
      <w:pPr>
        <w:rPr>
          <w:b/>
          <w:bCs/>
          <w:lang w:val="en-US"/>
        </w:rPr>
      </w:pPr>
      <w:r w:rsidRPr="00464AA6">
        <w:rPr>
          <w:lang w:val="en-US"/>
        </w:rPr>
        <w:t xml:space="preserve">Als das die Jünger hörten, fielen sie auf ihr Angesicht und erschraken sehr. </w:t>
      </w:r>
    </w:p>
    <w:p w14:paraId="3E261E78" w14:textId="77777777" w:rsidR="00C02131" w:rsidRDefault="00C02131" w:rsidP="00C02131">
      <w:pPr>
        <w:rPr>
          <w:lang w:val="en-US"/>
        </w:rPr>
      </w:pPr>
      <w:r w:rsidRPr="00464AA6">
        <w:rPr>
          <w:lang w:val="en-US"/>
        </w:rPr>
        <w:t xml:space="preserve">Jesus aber trat zu ihnen, rührte sie an und sprach: </w:t>
      </w:r>
    </w:p>
    <w:p w14:paraId="576BBFA1" w14:textId="77777777" w:rsidR="00C02131" w:rsidRDefault="00C02131" w:rsidP="00C02131">
      <w:pPr>
        <w:rPr>
          <w:b/>
          <w:bCs/>
          <w:lang w:val="en-US"/>
        </w:rPr>
      </w:pPr>
      <w:r w:rsidRPr="00464AA6">
        <w:rPr>
          <w:lang w:val="en-US"/>
        </w:rPr>
        <w:t xml:space="preserve">Steht auf und fürchtet euch nicht! </w:t>
      </w:r>
    </w:p>
    <w:p w14:paraId="5BA35BC1" w14:textId="77777777" w:rsidR="00C02131" w:rsidRDefault="00C02131" w:rsidP="00C02131">
      <w:pPr>
        <w:rPr>
          <w:b/>
          <w:bCs/>
          <w:lang w:val="en-US"/>
        </w:rPr>
      </w:pPr>
      <w:r w:rsidRPr="00464AA6">
        <w:rPr>
          <w:lang w:val="en-US"/>
        </w:rPr>
        <w:t xml:space="preserve">Als sie aber ihre Augen aufhoben, sahen sie niemand als Jesus allein. </w:t>
      </w:r>
    </w:p>
    <w:p w14:paraId="2503D3E8" w14:textId="77777777" w:rsidR="00C02131" w:rsidRDefault="00C02131" w:rsidP="00C02131">
      <w:pPr>
        <w:rPr>
          <w:lang w:val="en-US"/>
        </w:rPr>
      </w:pPr>
      <w:r w:rsidRPr="00464AA6">
        <w:rPr>
          <w:lang w:val="en-US"/>
        </w:rPr>
        <w:t xml:space="preserve">Und als sie vom Berge hinabgingen, gebot ihnen Jesus und sprach: </w:t>
      </w:r>
    </w:p>
    <w:p w14:paraId="1EE52820" w14:textId="77777777" w:rsidR="00C02131" w:rsidRDefault="00C02131" w:rsidP="00C02131">
      <w:pPr>
        <w:rPr>
          <w:lang w:val="en-US"/>
        </w:rPr>
      </w:pPr>
      <w:r w:rsidRPr="00464AA6">
        <w:rPr>
          <w:lang w:val="en-US"/>
        </w:rPr>
        <w:t xml:space="preserve">Ihr sollt von dieser Erscheinung niemandem sagen, </w:t>
      </w:r>
    </w:p>
    <w:p w14:paraId="584119FB" w14:textId="77777777" w:rsidR="00C02131" w:rsidRPr="007E252C" w:rsidRDefault="00C02131" w:rsidP="00C02131">
      <w:pPr>
        <w:rPr>
          <w:lang w:val="en-US"/>
        </w:rPr>
      </w:pPr>
      <w:r w:rsidRPr="00464AA6">
        <w:rPr>
          <w:lang w:val="en-US"/>
        </w:rPr>
        <w:t>bis der Menschensohn von den Toten auferstanden ist.</w:t>
      </w:r>
    </w:p>
    <w:p w14:paraId="548EA187" w14:textId="77777777" w:rsidR="00C02131" w:rsidRDefault="00C02131" w:rsidP="00C02131">
      <w:pPr>
        <w:pStyle w:val="Heading2"/>
      </w:pPr>
      <w:r>
        <w:t>Fürbittengebet</w:t>
      </w:r>
    </w:p>
    <w:p w14:paraId="7ED78EBB" w14:textId="77777777" w:rsidR="00C02131" w:rsidRPr="00975873" w:rsidRDefault="00C02131" w:rsidP="00C02131">
      <w:r w:rsidRPr="00975873">
        <w:t>Gott des Lebens,</w:t>
      </w:r>
    </w:p>
    <w:p w14:paraId="2E8BA235" w14:textId="77777777" w:rsidR="00C02131" w:rsidRPr="00975873" w:rsidRDefault="00C02131" w:rsidP="00C02131">
      <w:r w:rsidRPr="00975873">
        <w:t>Gott voll Licht.</w:t>
      </w:r>
    </w:p>
    <w:p w14:paraId="3DDA91E9" w14:textId="77777777" w:rsidR="00C02131" w:rsidRPr="00975873" w:rsidRDefault="00C02131" w:rsidP="00C02131">
      <w:r w:rsidRPr="00975873">
        <w:t>Wir kommen zu dir mit dem, was uns bewegt.</w:t>
      </w:r>
    </w:p>
    <w:p w14:paraId="051C7C80" w14:textId="77777777" w:rsidR="00C02131" w:rsidRPr="00975873" w:rsidRDefault="00C02131" w:rsidP="00C02131">
      <w:r w:rsidRPr="00975873">
        <w:t>Wir wollen die Welt neu sehen in deinem Licht.</w:t>
      </w:r>
    </w:p>
    <w:p w14:paraId="30E100B6" w14:textId="77777777" w:rsidR="00C02131" w:rsidRPr="00975873" w:rsidRDefault="00C02131" w:rsidP="00C02131"/>
    <w:p w14:paraId="42E50129" w14:textId="77777777" w:rsidR="00C02131" w:rsidRPr="00975873" w:rsidRDefault="00C02131" w:rsidP="00C02131">
      <w:r w:rsidRPr="00975873">
        <w:t>Wir bitten dich, erleuchte deine Kirche</w:t>
      </w:r>
    </w:p>
    <w:p w14:paraId="666A60D4" w14:textId="77777777" w:rsidR="00C02131" w:rsidRPr="00975873" w:rsidRDefault="00C02131" w:rsidP="00C02131">
      <w:r>
        <w:t>m</w:t>
      </w:r>
      <w:r w:rsidRPr="00975873">
        <w:t>it deinem schöpferischen Licht.</w:t>
      </w:r>
    </w:p>
    <w:p w14:paraId="1A11842D" w14:textId="77777777" w:rsidR="00C02131" w:rsidRPr="00975873" w:rsidRDefault="00C02131" w:rsidP="00C02131">
      <w:r w:rsidRPr="00975873">
        <w:t>Schenke Weisheit und Klarheit,</w:t>
      </w:r>
    </w:p>
    <w:p w14:paraId="2D08800D" w14:textId="77777777" w:rsidR="00C02131" w:rsidRPr="00975873" w:rsidRDefault="00C02131" w:rsidP="00C02131">
      <w:r w:rsidRPr="00975873">
        <w:t>dass dein Wort laut wird in der Welt.</w:t>
      </w:r>
    </w:p>
    <w:p w14:paraId="3A253410" w14:textId="77777777" w:rsidR="00C02131" w:rsidRPr="00975873" w:rsidRDefault="00C02131" w:rsidP="00C02131">
      <w:r w:rsidRPr="00975873">
        <w:t xml:space="preserve">Wir bitten </w:t>
      </w:r>
      <w:r>
        <w:t>dich:</w:t>
      </w:r>
    </w:p>
    <w:p w14:paraId="404B0C46" w14:textId="77777777" w:rsidR="00C02131" w:rsidRPr="00146405" w:rsidRDefault="00C02131" w:rsidP="00C02131">
      <w:pPr>
        <w:rPr>
          <w:i/>
        </w:rPr>
      </w:pPr>
      <w:r w:rsidRPr="00146405">
        <w:rPr>
          <w:i/>
        </w:rPr>
        <w:t>Erhöre uns.</w:t>
      </w:r>
    </w:p>
    <w:p w14:paraId="1A22B7B1" w14:textId="77777777" w:rsidR="00C02131" w:rsidRPr="00975873" w:rsidRDefault="00C02131" w:rsidP="00C02131"/>
    <w:p w14:paraId="40EDC81C" w14:textId="77777777" w:rsidR="00C02131" w:rsidRDefault="00C02131" w:rsidP="00C02131"/>
    <w:p w14:paraId="7D22A698" w14:textId="77777777" w:rsidR="00C02131" w:rsidRPr="00975873" w:rsidRDefault="00C02131" w:rsidP="00C02131">
      <w:r w:rsidRPr="00975873">
        <w:t>Wir bitten dich für alle Schöpfung,</w:t>
      </w:r>
    </w:p>
    <w:p w14:paraId="355E1FE9" w14:textId="77777777" w:rsidR="00C02131" w:rsidRDefault="00C02131" w:rsidP="00C02131">
      <w:r>
        <w:t>schenk durch dein Licht Wachsen und Gedeihen,</w:t>
      </w:r>
    </w:p>
    <w:p w14:paraId="76FB0FDF" w14:textId="77777777" w:rsidR="00C02131" w:rsidRDefault="00C02131" w:rsidP="00C02131">
      <w:r>
        <w:t>lass uns als gute Haushalter beitragen,</w:t>
      </w:r>
    </w:p>
    <w:p w14:paraId="189CE33D" w14:textId="77777777" w:rsidR="00C02131" w:rsidRDefault="00C02131" w:rsidP="00C02131">
      <w:r>
        <w:t>was der Erhaltung deiner Schöpfung dient.</w:t>
      </w:r>
    </w:p>
    <w:p w14:paraId="55C64D23" w14:textId="77777777" w:rsidR="00C02131" w:rsidRPr="00975873" w:rsidRDefault="00C02131" w:rsidP="00C02131">
      <w:r w:rsidRPr="00975873">
        <w:t xml:space="preserve">Wir bitten </w:t>
      </w:r>
      <w:r>
        <w:t>dich:</w:t>
      </w:r>
    </w:p>
    <w:p w14:paraId="338A1779" w14:textId="77777777" w:rsidR="00C02131" w:rsidRPr="007E252C" w:rsidRDefault="00C02131" w:rsidP="00C02131">
      <w:pPr>
        <w:rPr>
          <w:i/>
        </w:rPr>
      </w:pPr>
      <w:r>
        <w:rPr>
          <w:i/>
        </w:rPr>
        <w:t>Erhöre</w:t>
      </w:r>
      <w:r w:rsidRPr="007E252C">
        <w:rPr>
          <w:i/>
        </w:rPr>
        <w:t xml:space="preserve"> uns.</w:t>
      </w:r>
    </w:p>
    <w:p w14:paraId="53B35C0A" w14:textId="77777777" w:rsidR="00C02131" w:rsidRPr="00975873" w:rsidRDefault="00C02131" w:rsidP="00C02131"/>
    <w:p w14:paraId="22DED8BB" w14:textId="77777777" w:rsidR="00C02131" w:rsidRDefault="00C02131" w:rsidP="00C02131"/>
    <w:p w14:paraId="5A2D4364" w14:textId="77777777" w:rsidR="00C02131" w:rsidRDefault="00C02131" w:rsidP="00C02131">
      <w:r>
        <w:t>Dein Sohn hat Licht in die Dunkelheiten dieser Welt gebracht,</w:t>
      </w:r>
    </w:p>
    <w:p w14:paraId="157F3BC8" w14:textId="77777777" w:rsidR="00C02131" w:rsidRDefault="00C02131" w:rsidP="00C02131">
      <w:r>
        <w:t>hat Kranke besucht, sich mit Ausgegrenzten an einen Tisch gesetzt,</w:t>
      </w:r>
    </w:p>
    <w:p w14:paraId="4D252313" w14:textId="77777777" w:rsidR="00C02131" w:rsidRPr="00975873" w:rsidRDefault="00C02131" w:rsidP="00C02131">
      <w:r>
        <w:t>die Traurigen getröstet und den Blinden die Augen geöffnet.</w:t>
      </w:r>
    </w:p>
    <w:p w14:paraId="24BF6B51" w14:textId="77777777" w:rsidR="00C02131" w:rsidRPr="00975873" w:rsidRDefault="00C02131" w:rsidP="00C02131">
      <w:r w:rsidRPr="00975873">
        <w:t>Sei mit allen Menschen in Verantwortung,</w:t>
      </w:r>
    </w:p>
    <w:p w14:paraId="5E84CCFA" w14:textId="77777777" w:rsidR="00C02131" w:rsidRPr="00975873" w:rsidRDefault="00C02131" w:rsidP="00C02131">
      <w:r w:rsidRPr="00975873">
        <w:t>in Politik und Gesellschaft,</w:t>
      </w:r>
    </w:p>
    <w:p w14:paraId="27B888C2" w14:textId="77777777" w:rsidR="00C02131" w:rsidRPr="00975873" w:rsidRDefault="00C02131" w:rsidP="00C02131">
      <w:r>
        <w:t>i</w:t>
      </w:r>
      <w:r w:rsidRPr="00975873">
        <w:t>n Wirtschaft und Kirchen,</w:t>
      </w:r>
    </w:p>
    <w:p w14:paraId="6D635091" w14:textId="77777777" w:rsidR="00C02131" w:rsidRPr="00975873" w:rsidRDefault="00C02131" w:rsidP="00C02131">
      <w:r w:rsidRPr="00975873">
        <w:t>dass sie den Weg des Dienstes wählen,</w:t>
      </w:r>
    </w:p>
    <w:p w14:paraId="1616BF91" w14:textId="77777777" w:rsidR="00C02131" w:rsidRPr="00975873" w:rsidRDefault="00C02131" w:rsidP="00C02131">
      <w:r w:rsidRPr="00975873">
        <w:t>damit alle Menschen zu ihrem Recht kommen.</w:t>
      </w:r>
    </w:p>
    <w:p w14:paraId="01BFDEF1" w14:textId="77777777" w:rsidR="00C02131" w:rsidRPr="00975873" w:rsidRDefault="00C02131" w:rsidP="00C02131">
      <w:r w:rsidRPr="00975873">
        <w:t xml:space="preserve">Wir bitten </w:t>
      </w:r>
      <w:r>
        <w:t>dich:</w:t>
      </w:r>
    </w:p>
    <w:p w14:paraId="38D87F0B" w14:textId="77777777" w:rsidR="00C02131" w:rsidRPr="00146405" w:rsidRDefault="00C02131" w:rsidP="00C02131">
      <w:pPr>
        <w:rPr>
          <w:i/>
        </w:rPr>
      </w:pPr>
      <w:r w:rsidRPr="00146405">
        <w:rPr>
          <w:i/>
        </w:rPr>
        <w:t>Erhöre uns.</w:t>
      </w:r>
    </w:p>
    <w:p w14:paraId="648EAB61" w14:textId="77777777" w:rsidR="00C02131" w:rsidRPr="00975873" w:rsidRDefault="00C02131" w:rsidP="00C02131"/>
    <w:p w14:paraId="505185AC" w14:textId="77777777" w:rsidR="00C02131" w:rsidRPr="00975873" w:rsidRDefault="00C02131" w:rsidP="00C02131">
      <w:r w:rsidRPr="00975873">
        <w:t>Wir bitten dich für unsere Kranken,</w:t>
      </w:r>
    </w:p>
    <w:p w14:paraId="628204BA" w14:textId="77777777" w:rsidR="00C02131" w:rsidRPr="00975873" w:rsidRDefault="00C02131" w:rsidP="00C02131">
      <w:r w:rsidRPr="00975873">
        <w:t>für unsere Sterbenden,</w:t>
      </w:r>
    </w:p>
    <w:p w14:paraId="30FC4D54" w14:textId="77777777" w:rsidR="00C02131" w:rsidRPr="00975873" w:rsidRDefault="00C02131" w:rsidP="00C02131">
      <w:r w:rsidRPr="00975873">
        <w:t>für alle, die trauern.</w:t>
      </w:r>
    </w:p>
    <w:p w14:paraId="5A2F6FB9" w14:textId="77777777" w:rsidR="00C02131" w:rsidRPr="00975873" w:rsidRDefault="00C02131" w:rsidP="00C02131">
      <w:r w:rsidRPr="00975873">
        <w:t>Lass dein heilsames Licht leuchten.</w:t>
      </w:r>
    </w:p>
    <w:p w14:paraId="68DDEEBC" w14:textId="77777777" w:rsidR="00C02131" w:rsidRPr="00975873" w:rsidRDefault="00C02131" w:rsidP="00C02131">
      <w:r w:rsidRPr="00975873">
        <w:t xml:space="preserve">Wir bitten </w:t>
      </w:r>
      <w:r>
        <w:t>dich:</w:t>
      </w:r>
    </w:p>
    <w:p w14:paraId="251C9D08" w14:textId="77777777" w:rsidR="00C02131" w:rsidRPr="00146405" w:rsidRDefault="00C02131" w:rsidP="00C02131">
      <w:pPr>
        <w:rPr>
          <w:i/>
        </w:rPr>
      </w:pPr>
      <w:r w:rsidRPr="00146405">
        <w:rPr>
          <w:i/>
        </w:rPr>
        <w:t>Erhöre uns.</w:t>
      </w:r>
    </w:p>
    <w:p w14:paraId="55C1039D" w14:textId="77777777" w:rsidR="00C02131" w:rsidRPr="00975873" w:rsidRDefault="00C02131" w:rsidP="00C02131"/>
    <w:p w14:paraId="68B4715A" w14:textId="77777777" w:rsidR="00C02131" w:rsidRDefault="00C02131" w:rsidP="00C02131">
      <w:r w:rsidRPr="00975873">
        <w:t xml:space="preserve">In der Stille beten wir für Menschen, </w:t>
      </w:r>
      <w:r>
        <w:t>denen wir dein Licht wünschen.</w:t>
      </w:r>
    </w:p>
    <w:p w14:paraId="6D6D894C" w14:textId="77777777" w:rsidR="00C02131" w:rsidRPr="00975873" w:rsidRDefault="00C02131" w:rsidP="00C02131">
      <w:r>
        <w:t>(Stille)</w:t>
      </w:r>
    </w:p>
    <w:p w14:paraId="1E390F43" w14:textId="77777777" w:rsidR="00C02131" w:rsidRPr="00975873" w:rsidRDefault="00C02131" w:rsidP="00C02131"/>
    <w:p w14:paraId="0E0B517D" w14:textId="77777777" w:rsidR="00C02131" w:rsidRPr="00975873" w:rsidRDefault="00C02131" w:rsidP="00C02131">
      <w:r w:rsidRPr="00975873">
        <w:t xml:space="preserve">Wir bitten </w:t>
      </w:r>
      <w:r>
        <w:t>dich:</w:t>
      </w:r>
    </w:p>
    <w:p w14:paraId="6341DB36" w14:textId="77777777" w:rsidR="00C02131" w:rsidRPr="007E252C" w:rsidRDefault="00C02131" w:rsidP="00C02131">
      <w:pPr>
        <w:rPr>
          <w:i/>
        </w:rPr>
      </w:pPr>
      <w:r>
        <w:rPr>
          <w:i/>
        </w:rPr>
        <w:t>Erhöre</w:t>
      </w:r>
      <w:r w:rsidRPr="007E252C">
        <w:rPr>
          <w:i/>
        </w:rPr>
        <w:t xml:space="preserve"> uns.</w:t>
      </w:r>
    </w:p>
    <w:p w14:paraId="7083864C" w14:textId="77777777" w:rsidR="00C02131" w:rsidRPr="00975873" w:rsidRDefault="00C02131" w:rsidP="00C02131"/>
    <w:p w14:paraId="00C41018" w14:textId="77777777" w:rsidR="00C02131" w:rsidRPr="00975873" w:rsidRDefault="00C02131" w:rsidP="00C02131">
      <w:r w:rsidRPr="00975873">
        <w:t>Deine</w:t>
      </w:r>
      <w:r>
        <w:t>r</w:t>
      </w:r>
      <w:r w:rsidRPr="00975873">
        <w:t xml:space="preserve"> Treue befehlen wir alle an, für die wir gebetet haben.</w:t>
      </w:r>
    </w:p>
    <w:p w14:paraId="7CAA0D35" w14:textId="77777777" w:rsidR="00C02131" w:rsidRPr="00975873" w:rsidRDefault="00C02131" w:rsidP="00C02131">
      <w:r w:rsidRPr="00975873">
        <w:t>Durch Christus unseren Herrn, Heiland der Welt. Amen.</w:t>
      </w:r>
    </w:p>
    <w:p w14:paraId="22C995B4" w14:textId="77777777" w:rsidR="00C02131" w:rsidRDefault="00C02131" w:rsidP="00C02131">
      <w:pPr>
        <w:pStyle w:val="Heading2"/>
      </w:pPr>
      <w:r>
        <w:t>Lesepredigten</w:t>
      </w:r>
    </w:p>
    <w:p w14:paraId="2A80EB8A" w14:textId="77777777" w:rsidR="00C02131" w:rsidRDefault="00C02131" w:rsidP="00C02131">
      <w:r>
        <w:t>Siehe Letzter Sonntag nach Epiphanias, Reihe I.</w:t>
      </w:r>
    </w:p>
    <w:p w14:paraId="2ED8DC1C" w14:textId="77777777" w:rsidR="00C02131" w:rsidRDefault="00C02131" w:rsidP="00C02131"/>
    <w:p w14:paraId="5080E2E1" w14:textId="77777777" w:rsidR="00C02131" w:rsidRDefault="00C02131" w:rsidP="00C02131"/>
    <w:p w14:paraId="7B8CC13A" w14:textId="77777777" w:rsidR="00C02131" w:rsidRPr="007E23F8" w:rsidRDefault="00C02131" w:rsidP="00C02131">
      <w:bookmarkStart w:id="1" w:name="_GoBack"/>
      <w:bookmarkEnd w:id="1"/>
    </w:p>
    <w:p w14:paraId="61DDD910" w14:textId="77777777" w:rsidR="00C02131" w:rsidRDefault="00C02131" w:rsidP="00C02131">
      <w:pPr>
        <w:pStyle w:val="Heading2"/>
      </w:pPr>
      <w:r>
        <w:t>Liedvorschläge (EG)</w:t>
      </w:r>
    </w:p>
    <w:p w14:paraId="16DD128E" w14:textId="77777777" w:rsidR="00C02131" w:rsidRDefault="00C02131" w:rsidP="00C02131">
      <w:pPr>
        <w:rPr>
          <w:rStyle w:val="Heading3Char"/>
        </w:rPr>
      </w:pPr>
      <w:r w:rsidRPr="00181276">
        <w:rPr>
          <w:rStyle w:val="Heading3Char"/>
        </w:rPr>
        <w:t>Eingangslied:</w:t>
      </w:r>
    </w:p>
    <w:p w14:paraId="3A1D9FF6" w14:textId="77777777" w:rsidR="00C02131" w:rsidRDefault="00C02131" w:rsidP="00C02131">
      <w:r>
        <w:t>161 Liebster Jesu, wir sind hier, dich und dein Wort anzuhören</w:t>
      </w:r>
    </w:p>
    <w:p w14:paraId="1D8E7A0F" w14:textId="77777777" w:rsidR="00C02131" w:rsidRDefault="00C02131" w:rsidP="00C02131">
      <w:r>
        <w:t>452 Er weckt mich alle Morgen</w:t>
      </w:r>
    </w:p>
    <w:p w14:paraId="7DED552E" w14:textId="77777777" w:rsidR="00C02131" w:rsidRDefault="00C02131" w:rsidP="00C02131">
      <w:r w:rsidRPr="00181276">
        <w:rPr>
          <w:rStyle w:val="Heading3Char"/>
        </w:rPr>
        <w:t>Wochenlied:</w:t>
      </w:r>
    </w:p>
    <w:p w14:paraId="14E9CDB5" w14:textId="77777777" w:rsidR="00C02131" w:rsidRDefault="00C02131" w:rsidP="00C02131">
      <w:r>
        <w:t>115 Jesus lebt, mit ihm auch ich</w:t>
      </w:r>
    </w:p>
    <w:p w14:paraId="6885664D" w14:textId="77777777" w:rsidR="00C02131" w:rsidRDefault="00C02131" w:rsidP="00C02131">
      <w:r>
        <w:t>165 Gott ist gegenwärtig</w:t>
      </w:r>
    </w:p>
    <w:p w14:paraId="60B29819" w14:textId="77777777" w:rsidR="00C02131" w:rsidRDefault="00C02131" w:rsidP="00C02131">
      <w:r w:rsidRPr="00181276">
        <w:rPr>
          <w:rStyle w:val="Heading3Char"/>
        </w:rPr>
        <w:t>Predigtlied:</w:t>
      </w:r>
      <w:r>
        <w:t xml:space="preserve"> </w:t>
      </w:r>
    </w:p>
    <w:p w14:paraId="3E81E826" w14:textId="77777777" w:rsidR="00C02131" w:rsidRPr="002A76A4" w:rsidRDefault="00C02131" w:rsidP="00C02131">
      <w:r>
        <w:t>70 Wie schön leuchtet der Morgenstern</w:t>
      </w:r>
    </w:p>
    <w:p w14:paraId="18B3D751" w14:textId="77777777" w:rsidR="00C02131" w:rsidRDefault="00C02131" w:rsidP="00C02131">
      <w:r>
        <w:t>450 Morgenglanz der Ewigkeit</w:t>
      </w:r>
    </w:p>
    <w:p w14:paraId="46580C47" w14:textId="77777777" w:rsidR="00C02131" w:rsidRDefault="00C02131" w:rsidP="00C02131">
      <w:r w:rsidRPr="00181276">
        <w:rPr>
          <w:rStyle w:val="Heading3Char"/>
        </w:rPr>
        <w:t>Ausgangslied:</w:t>
      </w:r>
      <w:r>
        <w:t xml:space="preserve"> </w:t>
      </w:r>
    </w:p>
    <w:p w14:paraId="3ADBCF11" w14:textId="77777777" w:rsidR="00C02131" w:rsidRDefault="00C02131" w:rsidP="00C02131">
      <w:r>
        <w:t>66 Jesus ist kommen, Grund ewiger Freude</w:t>
      </w:r>
    </w:p>
    <w:p w14:paraId="1DA39FC3" w14:textId="77777777" w:rsidR="00C02131" w:rsidRPr="00BA6764" w:rsidRDefault="00C02131" w:rsidP="00C02131">
      <w:pPr>
        <w:rPr>
          <w:color w:val="000000" w:themeColor="text1"/>
          <w:sz w:val="16"/>
          <w:szCs w:val="16"/>
        </w:rPr>
      </w:pPr>
      <w:r>
        <w:t>455 Morgenlicht leuchtet</w:t>
      </w:r>
    </w:p>
    <w:p w14:paraId="2934B47D" w14:textId="77777777" w:rsidR="00BA6764" w:rsidRDefault="00BA6764" w:rsidP="00CD392F">
      <w:pPr>
        <w:rPr>
          <w:color w:val="000000" w:themeColor="text1"/>
        </w:rPr>
      </w:pPr>
    </w:p>
    <w:p w14:paraId="65FCDF2C" w14:textId="77777777" w:rsidR="00BA6764" w:rsidRDefault="00BA6764" w:rsidP="00CD392F">
      <w:pPr>
        <w:rPr>
          <w:color w:val="000000" w:themeColor="text1"/>
        </w:rPr>
      </w:pPr>
    </w:p>
    <w:p w14:paraId="310A8AE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C808E2B"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ADB1349"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46BE" w14:textId="77777777" w:rsidR="00E45DE1" w:rsidRDefault="00E45DE1" w:rsidP="00CD392F">
      <w:r>
        <w:separator/>
      </w:r>
    </w:p>
  </w:endnote>
  <w:endnote w:type="continuationSeparator" w:id="0">
    <w:p w14:paraId="55BE0E68" w14:textId="77777777" w:rsidR="00E45DE1" w:rsidRDefault="00E45DE1"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90679"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F11E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45DE1">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45DE1">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F8D3D"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1572C" w14:textId="77777777" w:rsidR="00E45DE1" w:rsidRDefault="00E45DE1" w:rsidP="00CD392F">
      <w:r>
        <w:separator/>
      </w:r>
    </w:p>
  </w:footnote>
  <w:footnote w:type="continuationSeparator" w:id="0">
    <w:p w14:paraId="2FB2D49A" w14:textId="77777777" w:rsidR="00E45DE1" w:rsidRDefault="00E45DE1"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2B4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FAA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E09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31"/>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2131"/>
    <w:rsid w:val="00C06DA4"/>
    <w:rsid w:val="00CA44F1"/>
    <w:rsid w:val="00CD392F"/>
    <w:rsid w:val="00D91BEF"/>
    <w:rsid w:val="00DD19CC"/>
    <w:rsid w:val="00E45DE1"/>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ED6C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1188</Words>
  <Characters>6778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2017-04-24T14:11:00Z</dcterms:created>
  <dcterms:modified xsi:type="dcterms:W3CDTF">2017-04-24T14:12:00Z</dcterms:modified>
</cp:coreProperties>
</file>