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1F080" w14:textId="77777777" w:rsidR="00843320" w:rsidRPr="004B79AA" w:rsidRDefault="00843320" w:rsidP="00843320">
      <w:pPr>
        <w:pStyle w:val="Heading1"/>
      </w:pPr>
      <w:bookmarkStart w:id="0" w:name="_Toc474414341"/>
      <w:bookmarkStart w:id="1" w:name="_Toc480803449"/>
      <w:r w:rsidRPr="004B79AA">
        <w:t xml:space="preserve">2. Sonntag im Advent, Jahrgang B </w:t>
      </w:r>
      <w:r w:rsidRPr="004B79AA">
        <w:br/>
        <w:t>(Second Sunday of Advent)</w:t>
      </w:r>
      <w:bookmarkEnd w:id="0"/>
      <w:bookmarkEnd w:id="1"/>
    </w:p>
    <w:p w14:paraId="70B41D10" w14:textId="77777777" w:rsidR="00843320" w:rsidRPr="004B79AA" w:rsidRDefault="00843320" w:rsidP="00843320">
      <w:pPr>
        <w:pStyle w:val="Heading2"/>
      </w:pPr>
      <w:r w:rsidRPr="004B79AA">
        <w:t>Einführung</w:t>
      </w:r>
    </w:p>
    <w:p w14:paraId="48CBE25A" w14:textId="77777777" w:rsidR="00843320" w:rsidRPr="004B79AA" w:rsidRDefault="00843320" w:rsidP="00843320">
      <w:r w:rsidRPr="004B79AA">
        <w:t>Endlich Frieden und Gerechtigkeit auf Erden! Das ist die große Hoffnung, die sich mit der Ankunft des Messias verbindet. Wir glauben, dass Christus den Weg dorthin bereitet hat, dass Frieden und Gerechtigkeit schon begonnen haben. So ist es Sehnsucht und Aufgabe zugleich, dass wir daran mitwirken, dass „Güte und Treue einander begegnen, Gerec</w:t>
      </w:r>
      <w:r>
        <w:t>htigkeit und Friede sich küssen</w:t>
      </w:r>
      <w:r w:rsidRPr="004B79AA">
        <w:t>“ (Ps</w:t>
      </w:r>
      <w:r>
        <w:t>.</w:t>
      </w:r>
      <w:r w:rsidRPr="004B79AA">
        <w:t xml:space="preserve"> 85,11)</w:t>
      </w:r>
      <w:r>
        <w:t>.</w:t>
      </w:r>
    </w:p>
    <w:p w14:paraId="50B77421" w14:textId="77777777" w:rsidR="00843320" w:rsidRPr="004B79AA" w:rsidRDefault="00843320" w:rsidP="00843320">
      <w:pPr>
        <w:pStyle w:val="Heading2"/>
      </w:pPr>
      <w:r>
        <w:t>Psalm 85,2–3.9–</w:t>
      </w:r>
      <w:r w:rsidRPr="004B79AA">
        <w:t>14*</w:t>
      </w:r>
    </w:p>
    <w:p w14:paraId="28EF033C" w14:textId="77777777" w:rsidR="00843320" w:rsidRPr="004B79AA" w:rsidRDefault="00843320" w:rsidP="00843320">
      <w:pPr>
        <w:spacing w:line="240" w:lineRule="auto"/>
      </w:pPr>
      <w:r w:rsidRPr="004B79AA">
        <w:t>Wohl</w:t>
      </w:r>
      <w:r w:rsidRPr="004B79AA">
        <w:rPr>
          <w:rFonts w:ascii="Arial" w:hAnsi="Arial" w:cs="Arial"/>
          <w:color w:val="343434"/>
          <w:sz w:val="26"/>
          <w:szCs w:val="26"/>
        </w:rPr>
        <w:t xml:space="preserve"> </w:t>
      </w:r>
      <w:r w:rsidRPr="004B79AA">
        <w:t>HERR, der du bist vormals gnädig gewesen deinem Lande</w:t>
      </w:r>
    </w:p>
    <w:p w14:paraId="745BE830" w14:textId="77777777" w:rsidR="00843320" w:rsidRPr="004B79AA" w:rsidRDefault="00843320" w:rsidP="00843320">
      <w:pPr>
        <w:spacing w:line="240" w:lineRule="auto"/>
      </w:pPr>
      <w:r w:rsidRPr="004B79AA">
        <w:t>und hast erlöst die Gefangenen Jakobs;</w:t>
      </w:r>
    </w:p>
    <w:p w14:paraId="04E78003" w14:textId="77777777" w:rsidR="00843320" w:rsidRPr="004B79AA" w:rsidRDefault="00843320" w:rsidP="00843320">
      <w:pPr>
        <w:spacing w:line="240" w:lineRule="auto"/>
        <w:ind w:firstLine="720"/>
      </w:pPr>
      <w:r w:rsidRPr="004B79AA">
        <w:t>der du die Missetat vormals vergeben hast deinem Volk</w:t>
      </w:r>
    </w:p>
    <w:p w14:paraId="4026AF42" w14:textId="77777777" w:rsidR="00843320" w:rsidRPr="004B79AA" w:rsidRDefault="00843320" w:rsidP="00843320">
      <w:pPr>
        <w:spacing w:line="240" w:lineRule="auto"/>
        <w:ind w:firstLine="720"/>
      </w:pPr>
      <w:r w:rsidRPr="004B79AA">
        <w:t xml:space="preserve">und alle seine Sünde bedeckt hast; </w:t>
      </w:r>
    </w:p>
    <w:p w14:paraId="271E4B59" w14:textId="77777777" w:rsidR="00843320" w:rsidRPr="004B79AA" w:rsidRDefault="00843320" w:rsidP="00843320">
      <w:pPr>
        <w:spacing w:line="240" w:lineRule="auto"/>
      </w:pPr>
      <w:r w:rsidRPr="004B79AA">
        <w:t>Könnte ich doch hören,</w:t>
      </w:r>
    </w:p>
    <w:p w14:paraId="503D5D0A" w14:textId="77777777" w:rsidR="00843320" w:rsidRPr="004B79AA" w:rsidRDefault="00843320" w:rsidP="00843320">
      <w:pPr>
        <w:spacing w:line="240" w:lineRule="auto"/>
      </w:pPr>
      <w:r w:rsidRPr="004B79AA">
        <w:t xml:space="preserve">was Gott der HERR redet, </w:t>
      </w:r>
      <w:r w:rsidRPr="004B79AA">
        <w:br/>
        <w:t xml:space="preserve">dass er Frieden zusagte seinem Volk und seinen Heiligen, </w:t>
      </w:r>
      <w:r w:rsidRPr="004B79AA">
        <w:br/>
        <w:t>damit sie nicht in Torheit geraten.</w:t>
      </w:r>
    </w:p>
    <w:p w14:paraId="5D271BF4" w14:textId="77777777" w:rsidR="00843320" w:rsidRPr="004B79AA" w:rsidRDefault="00843320" w:rsidP="00843320">
      <w:pPr>
        <w:spacing w:line="240" w:lineRule="auto"/>
        <w:ind w:firstLine="720"/>
      </w:pPr>
      <w:r w:rsidRPr="004B79AA">
        <w:t>Doch ist ja seine Hilfe nahe denen, die ihn fürchten,</w:t>
      </w:r>
    </w:p>
    <w:p w14:paraId="406838E1" w14:textId="77777777" w:rsidR="00843320" w:rsidRPr="004B79AA" w:rsidRDefault="00843320" w:rsidP="00843320">
      <w:pPr>
        <w:spacing w:line="240" w:lineRule="auto"/>
        <w:ind w:firstLine="720"/>
      </w:pPr>
      <w:r w:rsidRPr="004B79AA">
        <w:t>dass in unserm Lande Ehre wohne;</w:t>
      </w:r>
    </w:p>
    <w:p w14:paraId="795AF663" w14:textId="77777777" w:rsidR="00843320" w:rsidRPr="004B79AA" w:rsidRDefault="00843320" w:rsidP="00843320">
      <w:pPr>
        <w:spacing w:line="240" w:lineRule="auto"/>
      </w:pPr>
      <w:r w:rsidRPr="004B79AA">
        <w:t>dass Güte und Treue einander begegnen,</w:t>
      </w:r>
    </w:p>
    <w:p w14:paraId="31AB2E53" w14:textId="77777777" w:rsidR="00843320" w:rsidRPr="004B79AA" w:rsidRDefault="00843320" w:rsidP="00843320">
      <w:pPr>
        <w:spacing w:line="240" w:lineRule="auto"/>
      </w:pPr>
      <w:r w:rsidRPr="004B79AA">
        <w:t>Gerechtigkeit und Friede sich küssen;</w:t>
      </w:r>
    </w:p>
    <w:p w14:paraId="0F1CF175" w14:textId="77777777" w:rsidR="00843320" w:rsidRPr="004B79AA" w:rsidRDefault="00843320" w:rsidP="00843320">
      <w:pPr>
        <w:spacing w:line="240" w:lineRule="auto"/>
        <w:ind w:firstLine="720"/>
      </w:pPr>
      <w:r w:rsidRPr="004B79AA">
        <w:t>dass Treue auf der Erde wachse</w:t>
      </w:r>
    </w:p>
    <w:p w14:paraId="6467DE08" w14:textId="77777777" w:rsidR="00843320" w:rsidRPr="004B79AA" w:rsidRDefault="00843320" w:rsidP="00843320">
      <w:pPr>
        <w:spacing w:line="240" w:lineRule="auto"/>
        <w:ind w:firstLine="720"/>
      </w:pPr>
      <w:r w:rsidRPr="004B79AA">
        <w:t>und Gerechtigkeit vom Himmel schaue;</w:t>
      </w:r>
    </w:p>
    <w:p w14:paraId="7FBDD283" w14:textId="77777777" w:rsidR="00843320" w:rsidRPr="004B79AA" w:rsidRDefault="00843320" w:rsidP="00843320">
      <w:pPr>
        <w:spacing w:line="240" w:lineRule="auto"/>
      </w:pPr>
      <w:r w:rsidRPr="004B79AA">
        <w:t>dass uns auch der HERR Gutes tue</w:t>
      </w:r>
    </w:p>
    <w:p w14:paraId="3041E43A" w14:textId="77777777" w:rsidR="00843320" w:rsidRPr="004B79AA" w:rsidRDefault="00843320" w:rsidP="00843320">
      <w:pPr>
        <w:spacing w:line="240" w:lineRule="auto"/>
      </w:pPr>
      <w:r w:rsidRPr="004B79AA">
        <w:t>und unser Land seine Frucht gebe;</w:t>
      </w:r>
    </w:p>
    <w:p w14:paraId="6ADD49A1" w14:textId="77777777" w:rsidR="00843320" w:rsidRPr="004B79AA" w:rsidRDefault="00843320" w:rsidP="00843320">
      <w:pPr>
        <w:spacing w:line="240" w:lineRule="auto"/>
        <w:ind w:firstLine="720"/>
      </w:pPr>
      <w:r w:rsidRPr="004B79AA">
        <w:t>dass Gerechtigkeit vor ihm her gehe</w:t>
      </w:r>
    </w:p>
    <w:p w14:paraId="465E870B" w14:textId="77777777" w:rsidR="00843320" w:rsidRPr="004B79AA" w:rsidRDefault="00843320" w:rsidP="00843320">
      <w:pPr>
        <w:spacing w:line="240" w:lineRule="auto"/>
        <w:ind w:firstLine="720"/>
      </w:pPr>
      <w:r w:rsidRPr="004B79AA">
        <w:t>und seinen Schritten folge.</w:t>
      </w:r>
    </w:p>
    <w:p w14:paraId="336F9E05" w14:textId="77777777" w:rsidR="00843320" w:rsidRPr="004B79AA" w:rsidRDefault="00843320" w:rsidP="00843320">
      <w:pPr>
        <w:pStyle w:val="Heading2"/>
      </w:pPr>
      <w:r w:rsidRPr="004B79AA">
        <w:t>Tagesgebet</w:t>
      </w:r>
    </w:p>
    <w:p w14:paraId="5C0DE44E" w14:textId="77777777" w:rsidR="00843320" w:rsidRPr="004B79AA" w:rsidRDefault="00843320" w:rsidP="00843320">
      <w:r w:rsidRPr="004B79AA">
        <w:t>Gott, wir warten auf dich.</w:t>
      </w:r>
    </w:p>
    <w:p w14:paraId="1BFC70E9" w14:textId="77777777" w:rsidR="00843320" w:rsidRPr="004B79AA" w:rsidRDefault="00843320" w:rsidP="00843320">
      <w:r w:rsidRPr="004B79AA">
        <w:t>Wir warten darauf,</w:t>
      </w:r>
    </w:p>
    <w:p w14:paraId="3E8455B0" w14:textId="77777777" w:rsidR="00843320" w:rsidRPr="004B79AA" w:rsidRDefault="00843320" w:rsidP="00843320">
      <w:r w:rsidRPr="004B79AA">
        <w:t>dass Frieden und Gerechtigkeit Einzug halten in der Welt.</w:t>
      </w:r>
    </w:p>
    <w:p w14:paraId="75D81FDE" w14:textId="77777777" w:rsidR="00843320" w:rsidRPr="004B79AA" w:rsidRDefault="00843320" w:rsidP="00843320">
      <w:r w:rsidRPr="004B79AA">
        <w:t>Lass unser Warten nicht untätig sein,</w:t>
      </w:r>
    </w:p>
    <w:p w14:paraId="7F4B8D2B" w14:textId="77777777" w:rsidR="00843320" w:rsidRPr="004B79AA" w:rsidRDefault="00843320" w:rsidP="00843320">
      <w:r w:rsidRPr="004B79AA">
        <w:t>bewege und erfülle uns mit deinem Geist,</w:t>
      </w:r>
    </w:p>
    <w:p w14:paraId="10739ED7" w14:textId="77777777" w:rsidR="00843320" w:rsidRPr="004B79AA" w:rsidRDefault="00843320" w:rsidP="00843320">
      <w:r w:rsidRPr="004B79AA">
        <w:t xml:space="preserve">dass </w:t>
      </w:r>
      <w:r>
        <w:t>wir getragen von Güte und Treue</w:t>
      </w:r>
    </w:p>
    <w:p w14:paraId="3EA14717" w14:textId="77777777" w:rsidR="00843320" w:rsidRPr="004B79AA" w:rsidRDefault="00843320" w:rsidP="00843320">
      <w:r w:rsidRPr="004B79AA">
        <w:t>dir schon entgegengehen</w:t>
      </w:r>
    </w:p>
    <w:p w14:paraId="4C3124E8" w14:textId="77777777" w:rsidR="00843320" w:rsidRPr="004B79AA" w:rsidRDefault="00843320" w:rsidP="00843320">
      <w:r w:rsidRPr="004B79AA">
        <w:t>auf dem Weg des Friedens.</w:t>
      </w:r>
    </w:p>
    <w:p w14:paraId="1461B32C" w14:textId="77777777" w:rsidR="00843320" w:rsidRPr="004B79AA" w:rsidRDefault="00843320" w:rsidP="00843320">
      <w:r w:rsidRPr="004B79AA">
        <w:lastRenderedPageBreak/>
        <w:t>Durch Christus unseren Heiland. Amen.</w:t>
      </w:r>
    </w:p>
    <w:p w14:paraId="03235F21" w14:textId="77777777" w:rsidR="00843320" w:rsidRPr="004B79AA" w:rsidRDefault="00843320" w:rsidP="00843320">
      <w:pPr>
        <w:pStyle w:val="Heading2"/>
      </w:pPr>
      <w:r w:rsidRPr="004B79AA">
        <w:t>Lesungen</w:t>
      </w:r>
    </w:p>
    <w:p w14:paraId="7F0514AE" w14:textId="77777777" w:rsidR="00843320" w:rsidRPr="004B79AA" w:rsidRDefault="00843320" w:rsidP="00843320">
      <w:r>
        <w:rPr>
          <w:b/>
        </w:rPr>
        <w:t>Jesaja 40,1–</w:t>
      </w:r>
      <w:r w:rsidRPr="004B79AA">
        <w:rPr>
          <w:b/>
        </w:rPr>
        <w:t>11</w:t>
      </w:r>
      <w:r w:rsidRPr="004B79AA">
        <w:br/>
        <w:t xml:space="preserve">Tröstet, tröstet mein Volk!, spricht euer Gott. </w:t>
      </w:r>
      <w:r w:rsidRPr="004B79AA">
        <w:rPr>
          <w:b/>
          <w:bCs/>
        </w:rPr>
        <w:br/>
      </w:r>
      <w:r w:rsidRPr="004B79AA">
        <w:t xml:space="preserve">Redet mit Jerusalem freundlich und predigt ihr, </w:t>
      </w:r>
      <w:r w:rsidRPr="004B79AA">
        <w:br/>
        <w:t xml:space="preserve">dass ihre Knechtschaft ein Ende hat, </w:t>
      </w:r>
      <w:r w:rsidRPr="004B79AA">
        <w:br/>
        <w:t xml:space="preserve">dass ihre Schuld vergeben ist; </w:t>
      </w:r>
      <w:r w:rsidRPr="004B79AA">
        <w:br/>
        <w:t xml:space="preserve">denn sie hat doppelte Strafe empfangen von der Hand des HERRN </w:t>
      </w:r>
      <w:r w:rsidRPr="004B79AA">
        <w:br/>
        <w:t>für alle ihre Sünden.</w:t>
      </w:r>
    </w:p>
    <w:p w14:paraId="00F7510D" w14:textId="77777777" w:rsidR="00843320" w:rsidRPr="004B79AA" w:rsidRDefault="00843320" w:rsidP="00843320"/>
    <w:p w14:paraId="2AED1140" w14:textId="77777777" w:rsidR="00843320" w:rsidRPr="004B79AA" w:rsidRDefault="00843320" w:rsidP="00843320">
      <w:r w:rsidRPr="004B79AA">
        <w:t xml:space="preserve">Es ruft eine Stimme: </w:t>
      </w:r>
      <w:r w:rsidRPr="004B79AA">
        <w:br/>
        <w:t xml:space="preserve">In der Wüste bereitet dem HERRN den Weg, </w:t>
      </w:r>
      <w:r w:rsidRPr="004B79AA">
        <w:br/>
        <w:t xml:space="preserve">macht in der Steppe eine ebene Bahn unserm Gott! </w:t>
      </w:r>
      <w:r w:rsidRPr="004B79AA">
        <w:rPr>
          <w:b/>
          <w:bCs/>
        </w:rPr>
        <w:br/>
      </w:r>
      <w:r w:rsidRPr="004B79AA">
        <w:t xml:space="preserve">Alle Täler sollen erhöht werden, </w:t>
      </w:r>
      <w:r w:rsidRPr="004B79AA">
        <w:br/>
        <w:t xml:space="preserve">und alle Berge und Hügel sollen erniedrigt werden, </w:t>
      </w:r>
      <w:r w:rsidRPr="004B79AA">
        <w:br/>
        <w:t xml:space="preserve">und was uneben ist, soll gerade, </w:t>
      </w:r>
      <w:r w:rsidRPr="004B79AA">
        <w:br/>
        <w:t xml:space="preserve">und was hügelig ist, soll eben werden; </w:t>
      </w:r>
      <w:r w:rsidRPr="004B79AA">
        <w:rPr>
          <w:b/>
          <w:bCs/>
        </w:rPr>
        <w:br/>
      </w:r>
      <w:r w:rsidRPr="004B79AA">
        <w:t xml:space="preserve">denn die Herrlichkeit des HERRN soll offenbart werden, </w:t>
      </w:r>
      <w:r w:rsidRPr="004B79AA">
        <w:br/>
        <w:t xml:space="preserve">und alles Fleisch miteinander wird es sehen; </w:t>
      </w:r>
      <w:r w:rsidRPr="004B79AA">
        <w:br/>
        <w:t>denn des HERRN Mund hat's geredet.</w:t>
      </w:r>
    </w:p>
    <w:p w14:paraId="63BBA090" w14:textId="77777777" w:rsidR="00843320" w:rsidRPr="004B79AA" w:rsidRDefault="00843320" w:rsidP="00843320"/>
    <w:p w14:paraId="300B9143" w14:textId="77777777" w:rsidR="00843320" w:rsidRPr="004B79AA" w:rsidRDefault="00843320" w:rsidP="00843320">
      <w:r w:rsidRPr="004B79AA">
        <w:t xml:space="preserve">Es spricht eine Stimme: Predige!, </w:t>
      </w:r>
      <w:r w:rsidRPr="004B79AA">
        <w:br/>
        <w:t xml:space="preserve">und ich sprach: Was soll ich predigen? </w:t>
      </w:r>
      <w:r w:rsidRPr="004B79AA">
        <w:br/>
      </w:r>
      <w:r w:rsidRPr="004B79AA">
        <w:rPr>
          <w:bCs/>
        </w:rPr>
        <w:t>Alles Fleisch ist Gras, und alle seine Güte ist wie eine Blume auf dem Felde.</w:t>
      </w:r>
      <w:r w:rsidRPr="004B79AA">
        <w:t xml:space="preserve"> </w:t>
      </w:r>
      <w:r w:rsidRPr="004B79AA">
        <w:rPr>
          <w:b/>
          <w:bCs/>
        </w:rPr>
        <w:br/>
      </w:r>
      <w:r w:rsidRPr="004B79AA">
        <w:t xml:space="preserve">Das Gras verdorrt, die Blume verwelkt; </w:t>
      </w:r>
      <w:r w:rsidRPr="004B79AA">
        <w:br/>
        <w:t xml:space="preserve">denn des HERRN Odem bläst darein. </w:t>
      </w:r>
      <w:r w:rsidRPr="004B79AA">
        <w:br/>
        <w:t xml:space="preserve">Ja, Gras ist das Volk! </w:t>
      </w:r>
      <w:r w:rsidRPr="004B79AA">
        <w:rPr>
          <w:b/>
          <w:bCs/>
        </w:rPr>
        <w:br/>
      </w:r>
      <w:r w:rsidRPr="004B79AA">
        <w:rPr>
          <w:bCs/>
        </w:rPr>
        <w:t xml:space="preserve">Das Gras verdorrt, die Blume verwelkt, </w:t>
      </w:r>
      <w:r w:rsidRPr="004B79AA">
        <w:rPr>
          <w:bCs/>
        </w:rPr>
        <w:br/>
        <w:t>aber</w:t>
      </w:r>
      <w:r w:rsidRPr="004B79AA">
        <w:t xml:space="preserve"> </w:t>
      </w:r>
      <w:r w:rsidRPr="004B79AA">
        <w:rPr>
          <w:bCs/>
        </w:rPr>
        <w:t>das Wort unseres Gottes bleibt ewiglich.</w:t>
      </w:r>
    </w:p>
    <w:p w14:paraId="46D08A83" w14:textId="77777777" w:rsidR="00843320" w:rsidRPr="004B79AA" w:rsidRDefault="00843320" w:rsidP="00843320"/>
    <w:p w14:paraId="495E8EE4" w14:textId="77777777" w:rsidR="00843320" w:rsidRPr="004B79AA" w:rsidRDefault="00843320" w:rsidP="00843320">
      <w:r w:rsidRPr="004B79AA">
        <w:t xml:space="preserve">Zion, du Freudenbotin, steig auf einen hohen Berg; </w:t>
      </w:r>
      <w:r w:rsidRPr="004B79AA">
        <w:br/>
        <w:t xml:space="preserve">Jerusalem, du Freudenbotin, erhebe deine Stimme mit Macht; </w:t>
      </w:r>
      <w:r w:rsidRPr="004B79AA">
        <w:br/>
        <w:t xml:space="preserve">erhebe sie und fürchte dich nicht! </w:t>
      </w:r>
      <w:r w:rsidRPr="004B79AA">
        <w:br/>
        <w:t xml:space="preserve">Sage den Städten Judas: Siehe, da ist euer Gott; </w:t>
      </w:r>
      <w:r w:rsidRPr="004B79AA">
        <w:rPr>
          <w:b/>
          <w:bCs/>
        </w:rPr>
        <w:br/>
      </w:r>
      <w:r w:rsidRPr="004B79AA">
        <w:t xml:space="preserve">siehe, da ist Gott der HERR! </w:t>
      </w:r>
      <w:r w:rsidRPr="004B79AA">
        <w:br/>
        <w:t xml:space="preserve">Er kommt gewaltig, und sein Arm wird herrschen. </w:t>
      </w:r>
      <w:r w:rsidRPr="004B79AA">
        <w:br/>
        <w:t xml:space="preserve">Siehe, was er gewann, ist bei ihm, </w:t>
      </w:r>
      <w:r w:rsidRPr="004B79AA">
        <w:br/>
        <w:t xml:space="preserve">und was er sich erwarb, geht vor ihm her. </w:t>
      </w:r>
      <w:r w:rsidRPr="004B79AA">
        <w:rPr>
          <w:b/>
          <w:bCs/>
        </w:rPr>
        <w:br/>
      </w:r>
      <w:r w:rsidRPr="004B79AA">
        <w:t xml:space="preserve">Er wird seine Herde weiden wie ein Hirte. </w:t>
      </w:r>
      <w:r w:rsidRPr="004B79AA">
        <w:br/>
        <w:t xml:space="preserve">Er wird die Lämmer in seinen Arm sammeln </w:t>
      </w:r>
      <w:r w:rsidRPr="004B79AA">
        <w:br/>
        <w:t>und im Bausch seines Gewandes tragen und die Mutterschafe führen.</w:t>
      </w:r>
    </w:p>
    <w:p w14:paraId="4B9CAFB9" w14:textId="77777777" w:rsidR="00843320" w:rsidRPr="004B79AA" w:rsidRDefault="00843320" w:rsidP="00843320"/>
    <w:p w14:paraId="550E1F74" w14:textId="77777777" w:rsidR="00843320" w:rsidRPr="004B79AA" w:rsidRDefault="00843320" w:rsidP="00843320">
      <w:r>
        <w:rPr>
          <w:b/>
        </w:rPr>
        <w:t>2. Petrus 3,8–</w:t>
      </w:r>
      <w:r w:rsidRPr="004B79AA">
        <w:rPr>
          <w:b/>
        </w:rPr>
        <w:t>15a</w:t>
      </w:r>
      <w:r w:rsidRPr="004B79AA">
        <w:br/>
        <w:t xml:space="preserve">Eins aber sei euch nicht verborgen, ihr Lieben, </w:t>
      </w:r>
      <w:r w:rsidRPr="004B79AA">
        <w:br/>
        <w:t xml:space="preserve">dass </w:t>
      </w:r>
      <w:r w:rsidRPr="004B79AA">
        <w:rPr>
          <w:i/>
          <w:iCs/>
        </w:rPr>
        <w:t>ein</w:t>
      </w:r>
      <w:r w:rsidRPr="004B79AA">
        <w:t xml:space="preserve"> Tag vor dem Herrn wie tausend Jahre ist </w:t>
      </w:r>
      <w:r w:rsidRPr="004B79AA">
        <w:br/>
        <w:t xml:space="preserve">und tausend Jahre wie ein Tag. </w:t>
      </w:r>
      <w:r w:rsidRPr="004B79AA">
        <w:rPr>
          <w:b/>
          <w:bCs/>
        </w:rPr>
        <w:br/>
      </w:r>
      <w:r w:rsidRPr="004B79AA">
        <w:t xml:space="preserve">Der Herr verzögert nicht die Verheißung, </w:t>
      </w:r>
      <w:r w:rsidRPr="004B79AA">
        <w:br/>
        <w:t xml:space="preserve">wie es einige für eine Verzögerung halten; </w:t>
      </w:r>
      <w:r w:rsidRPr="004B79AA">
        <w:br/>
        <w:t xml:space="preserve">sondern er hat Geduld mit euch und will nicht, </w:t>
      </w:r>
      <w:r w:rsidRPr="004B79AA">
        <w:br/>
        <w:t xml:space="preserve">dass jemand verloren werde, sondern dass jedermann zur Buße finde. </w:t>
      </w:r>
      <w:r w:rsidRPr="004B79AA">
        <w:rPr>
          <w:b/>
          <w:bCs/>
        </w:rPr>
        <w:br/>
      </w:r>
      <w:r w:rsidRPr="004B79AA">
        <w:t xml:space="preserve">Es wird aber des Herrn Tag kommen wie ein Dieb; </w:t>
      </w:r>
      <w:r w:rsidRPr="004B79AA">
        <w:br/>
        <w:t xml:space="preserve">dann werden die Himmel zergehen mit großem Krachen; </w:t>
      </w:r>
      <w:r w:rsidRPr="004B79AA">
        <w:br/>
        <w:t xml:space="preserve">die Elemente aber werden vor Hitze schmelzen, </w:t>
      </w:r>
      <w:r w:rsidRPr="004B79AA">
        <w:br/>
        <w:t xml:space="preserve">und die Erde und die Werke, die darauf sind, </w:t>
      </w:r>
      <w:r w:rsidRPr="004B79AA">
        <w:br/>
        <w:t>werden ihr Urteil finden.</w:t>
      </w:r>
    </w:p>
    <w:p w14:paraId="19D9776A" w14:textId="77777777" w:rsidR="00843320" w:rsidRPr="004B79AA" w:rsidRDefault="00843320" w:rsidP="00843320"/>
    <w:p w14:paraId="46C6E1EB" w14:textId="77777777" w:rsidR="00843320" w:rsidRPr="004B79AA" w:rsidRDefault="00843320" w:rsidP="00843320">
      <w:r w:rsidRPr="004B79AA">
        <w:t xml:space="preserve">Wenn nun das alles so zergehen wird, </w:t>
      </w:r>
      <w:r w:rsidRPr="004B79AA">
        <w:br/>
        <w:t xml:space="preserve">wie müsst ihr dann dastehen in heiligem Wandel und frommem Wesen, </w:t>
      </w:r>
      <w:r w:rsidRPr="004B79AA">
        <w:rPr>
          <w:b/>
          <w:bCs/>
        </w:rPr>
        <w:br/>
      </w:r>
      <w:r w:rsidRPr="004B79AA">
        <w:t xml:space="preserve">die ihr das Kommen des Tages Gottes erwartet und erstrebt, </w:t>
      </w:r>
      <w:r w:rsidRPr="004B79AA">
        <w:br/>
        <w:t xml:space="preserve">an dem die Himmel vom Feuer zergehen </w:t>
      </w:r>
      <w:r w:rsidRPr="004B79AA">
        <w:br/>
        <w:t xml:space="preserve">und die Elemente vor Hitze zerschmelzen werden. </w:t>
      </w:r>
      <w:r w:rsidRPr="004B79AA">
        <w:rPr>
          <w:b/>
          <w:bCs/>
        </w:rPr>
        <w:br/>
      </w:r>
      <w:r w:rsidRPr="004B79AA">
        <w:rPr>
          <w:bCs/>
        </w:rPr>
        <w:t>Wir warten aber auf</w:t>
      </w:r>
      <w:r w:rsidRPr="004B79AA">
        <w:t xml:space="preserve"> </w:t>
      </w:r>
      <w:r w:rsidRPr="004B79AA">
        <w:rPr>
          <w:bCs/>
        </w:rPr>
        <w:t xml:space="preserve">einen neuen Himmel und eine neue Erde </w:t>
      </w:r>
      <w:r w:rsidRPr="004B79AA">
        <w:rPr>
          <w:bCs/>
        </w:rPr>
        <w:br/>
        <w:t>nach seiner Verheißung,</w:t>
      </w:r>
      <w:r w:rsidRPr="004B79AA">
        <w:t xml:space="preserve"> </w:t>
      </w:r>
      <w:r w:rsidRPr="004B79AA">
        <w:rPr>
          <w:bCs/>
        </w:rPr>
        <w:t>in denen Gerechtigkeit wohnt.</w:t>
      </w:r>
    </w:p>
    <w:p w14:paraId="56D5C7FD" w14:textId="77777777" w:rsidR="00843320" w:rsidRPr="004B79AA" w:rsidRDefault="00843320" w:rsidP="00843320"/>
    <w:p w14:paraId="62662A05" w14:textId="77777777" w:rsidR="00843320" w:rsidRPr="004B79AA" w:rsidRDefault="00843320" w:rsidP="00843320">
      <w:r w:rsidRPr="004B79AA">
        <w:t xml:space="preserve">Darum, meine Lieben, während ihr darauf wartet, </w:t>
      </w:r>
      <w:r w:rsidRPr="004B79AA">
        <w:br/>
        <w:t xml:space="preserve">seid bemüht, dass ihr vor ihm unbefleckt </w:t>
      </w:r>
      <w:r w:rsidRPr="004B79AA">
        <w:br/>
        <w:t xml:space="preserve">und untadelig im Frieden befunden werdet, </w:t>
      </w:r>
      <w:r w:rsidRPr="004B79AA">
        <w:rPr>
          <w:b/>
          <w:bCs/>
        </w:rPr>
        <w:br/>
      </w:r>
      <w:r w:rsidRPr="004B79AA">
        <w:t>und die Geduld unseres Herrn erachtet für eure Rettung.</w:t>
      </w:r>
    </w:p>
    <w:p w14:paraId="0466FE5A" w14:textId="77777777" w:rsidR="00843320" w:rsidRPr="004B79AA" w:rsidRDefault="00843320" w:rsidP="00843320"/>
    <w:p w14:paraId="7E3871D2" w14:textId="77777777" w:rsidR="00843320" w:rsidRPr="004B79AA" w:rsidRDefault="00843320" w:rsidP="00843320">
      <w:r w:rsidRPr="004B79AA">
        <w:rPr>
          <w:b/>
        </w:rPr>
        <w:t>Markus 1,</w:t>
      </w:r>
      <w:r>
        <w:rPr>
          <w:b/>
        </w:rPr>
        <w:t>1–</w:t>
      </w:r>
      <w:r w:rsidRPr="004B79AA">
        <w:rPr>
          <w:b/>
        </w:rPr>
        <w:t>8</w:t>
      </w:r>
      <w:r w:rsidRPr="004B79AA">
        <w:br/>
        <w:t>Dies ist der Anfang des Evangeliums von Jesus Christus, dem Sohn Gottes.</w:t>
      </w:r>
    </w:p>
    <w:p w14:paraId="56738F28" w14:textId="77777777" w:rsidR="00843320" w:rsidRPr="004B79AA" w:rsidRDefault="00843320" w:rsidP="00843320"/>
    <w:p w14:paraId="2A47D3C4" w14:textId="77777777" w:rsidR="00843320" w:rsidRPr="004B79AA" w:rsidRDefault="00843320" w:rsidP="00843320">
      <w:r w:rsidRPr="004B79AA">
        <w:t xml:space="preserve">Wie geschrieben steht im Propheten Jesaja: </w:t>
      </w:r>
      <w:r w:rsidRPr="004B79AA">
        <w:br/>
        <w:t xml:space="preserve">»Siehe, ich sende meinen Boten vor dir her, </w:t>
      </w:r>
      <w:r w:rsidRPr="004B79AA">
        <w:br/>
        <w:t xml:space="preserve">der deinen Weg bereiten soll.« </w:t>
      </w:r>
      <w:r w:rsidRPr="004B79AA">
        <w:rPr>
          <w:b/>
          <w:bCs/>
        </w:rPr>
        <w:br/>
      </w:r>
      <w:r w:rsidRPr="004B79AA">
        <w:t xml:space="preserve">»Es ist eine Stimme eines Predigers in der Wüste: </w:t>
      </w:r>
      <w:r w:rsidRPr="004B79AA">
        <w:br/>
        <w:t>Bereitet den Weg des Herrn, macht seine Steige eben!«:</w:t>
      </w:r>
    </w:p>
    <w:p w14:paraId="2093BEB4" w14:textId="77777777" w:rsidR="00843320" w:rsidRPr="004B79AA" w:rsidRDefault="00843320" w:rsidP="00843320"/>
    <w:p w14:paraId="5F07B137" w14:textId="77777777" w:rsidR="00843320" w:rsidRPr="004B79AA" w:rsidRDefault="00843320" w:rsidP="00843320">
      <w:r w:rsidRPr="004B79AA">
        <w:t xml:space="preserve">Johannes der Täufer war in der Wüste </w:t>
      </w:r>
      <w:r w:rsidRPr="004B79AA">
        <w:br/>
        <w:t xml:space="preserve">und predigte die Taufe der Buße zur Vergebung der Sünden. </w:t>
      </w:r>
      <w:r w:rsidRPr="004B79AA">
        <w:rPr>
          <w:b/>
          <w:bCs/>
        </w:rPr>
        <w:br/>
      </w:r>
      <w:r w:rsidRPr="004B79AA">
        <w:t xml:space="preserve">Und es ging zu ihm hinaus das ganze jüdische Land </w:t>
      </w:r>
      <w:r w:rsidRPr="004B79AA">
        <w:br/>
        <w:t xml:space="preserve">und alle Leute von Jerusalem </w:t>
      </w:r>
      <w:r w:rsidRPr="004B79AA">
        <w:br/>
        <w:t>und ließen sich von ihm taufen im Jordan und bekannten ihre Sünden.</w:t>
      </w:r>
    </w:p>
    <w:p w14:paraId="4526832A" w14:textId="77777777" w:rsidR="00843320" w:rsidRPr="004B79AA" w:rsidRDefault="00843320" w:rsidP="00843320"/>
    <w:p w14:paraId="7182C995" w14:textId="77777777" w:rsidR="00843320" w:rsidRPr="004B79AA" w:rsidRDefault="00843320" w:rsidP="00843320">
      <w:r w:rsidRPr="004B79AA">
        <w:t xml:space="preserve">Johannes aber trug ein Gewand aus Kamelhaaren </w:t>
      </w:r>
      <w:r w:rsidRPr="004B79AA">
        <w:br/>
        <w:t xml:space="preserve">und einen ledernen Gürtel um seine Lenden </w:t>
      </w:r>
      <w:r w:rsidRPr="004B79AA">
        <w:br/>
        <w:t xml:space="preserve">und aß Heuschrecken und wilden Honig </w:t>
      </w:r>
      <w:r w:rsidRPr="004B79AA">
        <w:rPr>
          <w:b/>
          <w:bCs/>
        </w:rPr>
        <w:br/>
      </w:r>
      <w:r w:rsidRPr="004B79AA">
        <w:t xml:space="preserve">und predigte und sprach: </w:t>
      </w:r>
      <w:r w:rsidRPr="004B79AA">
        <w:br/>
        <w:t xml:space="preserve">Es kommt einer nach mir, der ist stärker als ich; </w:t>
      </w:r>
      <w:r w:rsidRPr="004B79AA">
        <w:br/>
        <w:t xml:space="preserve">und ich bin nicht wert, dass ich mich vor ihm bücke </w:t>
      </w:r>
      <w:r w:rsidRPr="004B79AA">
        <w:br/>
        <w:t xml:space="preserve">und die Riemen seiner Schuhe löse. </w:t>
      </w:r>
      <w:r w:rsidRPr="004B79AA">
        <w:rPr>
          <w:b/>
          <w:bCs/>
        </w:rPr>
        <w:br/>
      </w:r>
      <w:r w:rsidRPr="004B79AA">
        <w:t xml:space="preserve">Ich taufe euch mit Wasser; </w:t>
      </w:r>
      <w:r w:rsidRPr="004B79AA">
        <w:br/>
        <w:t>aber er wird euch mit dem Heiligen Geist taufen.</w:t>
      </w:r>
    </w:p>
    <w:p w14:paraId="417C457A" w14:textId="77777777" w:rsidR="00843320" w:rsidRPr="004B79AA" w:rsidRDefault="00843320" w:rsidP="00843320">
      <w:pPr>
        <w:pStyle w:val="Heading2"/>
      </w:pPr>
      <w:r w:rsidRPr="004B79AA">
        <w:t>Fürbittengebet</w:t>
      </w:r>
    </w:p>
    <w:p w14:paraId="578225F9" w14:textId="77777777" w:rsidR="00843320" w:rsidRPr="004B79AA" w:rsidRDefault="00843320" w:rsidP="00843320">
      <w:r w:rsidRPr="004B79AA">
        <w:t>Gott der Gerechtigkeit und des Friedens,</w:t>
      </w:r>
    </w:p>
    <w:p w14:paraId="36F79454" w14:textId="77777777" w:rsidR="00843320" w:rsidRPr="004B79AA" w:rsidRDefault="00843320" w:rsidP="00843320">
      <w:r w:rsidRPr="004B79AA">
        <w:t>mit Sorge sehen wir den Unfrieden in der Welt</w:t>
      </w:r>
    </w:p>
    <w:p w14:paraId="5302304F" w14:textId="77777777" w:rsidR="00843320" w:rsidRPr="004B79AA" w:rsidRDefault="00843320" w:rsidP="00843320">
      <w:r w:rsidRPr="004B79AA">
        <w:t>und in unseren Herzen.</w:t>
      </w:r>
    </w:p>
    <w:p w14:paraId="16041FB8" w14:textId="77777777" w:rsidR="00843320" w:rsidRPr="004B79AA" w:rsidRDefault="00843320" w:rsidP="00843320"/>
    <w:p w14:paraId="3741813A" w14:textId="77777777" w:rsidR="00843320" w:rsidRPr="004B79AA" w:rsidRDefault="00843320" w:rsidP="00843320">
      <w:r w:rsidRPr="004B79AA">
        <w:t>Wir bitten dich für deine Kirche.</w:t>
      </w:r>
    </w:p>
    <w:p w14:paraId="67076E6D" w14:textId="77777777" w:rsidR="00843320" w:rsidRPr="004B79AA" w:rsidRDefault="00843320" w:rsidP="00843320">
      <w:r w:rsidRPr="004B79AA">
        <w:t>Hilf ihr</w:t>
      </w:r>
      <w:r>
        <w:t>,</w:t>
      </w:r>
      <w:r w:rsidRPr="004B79AA">
        <w:t xml:space="preserve"> dem Frieden zu dienen,</w:t>
      </w:r>
    </w:p>
    <w:p w14:paraId="23243C11" w14:textId="77777777" w:rsidR="00843320" w:rsidRPr="004B79AA" w:rsidRDefault="00843320" w:rsidP="00843320">
      <w:r w:rsidRPr="004B79AA">
        <w:t>in Konflikten zu vermitteln</w:t>
      </w:r>
    </w:p>
    <w:p w14:paraId="4021244E" w14:textId="77777777" w:rsidR="00843320" w:rsidRPr="004B79AA" w:rsidRDefault="00843320" w:rsidP="00843320">
      <w:r w:rsidRPr="004B79AA">
        <w:t>und zu üben, wie wir gewaltfrei miteinander leben können.</w:t>
      </w:r>
    </w:p>
    <w:p w14:paraId="527A8CCA" w14:textId="77777777" w:rsidR="00843320" w:rsidRPr="004B79AA" w:rsidRDefault="00843320" w:rsidP="00843320">
      <w:r w:rsidRPr="004B79AA">
        <w:t xml:space="preserve">Wir bitten </w:t>
      </w:r>
      <w:r>
        <w:t>dich:</w:t>
      </w:r>
    </w:p>
    <w:p w14:paraId="42781406" w14:textId="77777777" w:rsidR="00843320" w:rsidRPr="004B79AA" w:rsidRDefault="00843320" w:rsidP="00843320">
      <w:r>
        <w:rPr>
          <w:i/>
        </w:rPr>
        <w:t>Erfülle</w:t>
      </w:r>
      <w:r w:rsidRPr="004B79AA">
        <w:rPr>
          <w:i/>
        </w:rPr>
        <w:t xml:space="preserve"> die Welt mit deinem Frieden.</w:t>
      </w:r>
    </w:p>
    <w:p w14:paraId="13A50093" w14:textId="77777777" w:rsidR="00843320" w:rsidRPr="004B79AA" w:rsidRDefault="00843320" w:rsidP="00843320"/>
    <w:p w14:paraId="3C13CB70" w14:textId="77777777" w:rsidR="00843320" w:rsidRPr="004B79AA" w:rsidRDefault="00843320" w:rsidP="00843320">
      <w:r w:rsidRPr="004B79AA">
        <w:t>Wir bitten dich für die Völker und Nationen,</w:t>
      </w:r>
    </w:p>
    <w:p w14:paraId="5E705ED4" w14:textId="77777777" w:rsidR="00843320" w:rsidRPr="004B79AA" w:rsidRDefault="00843320" w:rsidP="00843320">
      <w:r w:rsidRPr="004B79AA">
        <w:t>die unter gewaltsamen Auseinandersetzungen leiden.</w:t>
      </w:r>
    </w:p>
    <w:p w14:paraId="17F2CE60" w14:textId="77777777" w:rsidR="00843320" w:rsidRPr="004B79AA" w:rsidRDefault="00843320" w:rsidP="00843320">
      <w:r w:rsidRPr="004B79AA">
        <w:t>Schenke Kraft denen, die sich um Versöhnung bemühen,</w:t>
      </w:r>
    </w:p>
    <w:p w14:paraId="58E3E6CE" w14:textId="77777777" w:rsidR="00843320" w:rsidRPr="004B79AA" w:rsidRDefault="00843320" w:rsidP="00843320">
      <w:r w:rsidRPr="004B79AA">
        <w:t>schenke Mut denen, die der Gewalt abschwören,</w:t>
      </w:r>
    </w:p>
    <w:p w14:paraId="3A1A53F0" w14:textId="77777777" w:rsidR="00843320" w:rsidRPr="004B79AA" w:rsidRDefault="00843320" w:rsidP="00843320">
      <w:r w:rsidRPr="004B79AA">
        <w:t>schenke Einsicht denen, die Verantwortung tragen,</w:t>
      </w:r>
    </w:p>
    <w:p w14:paraId="1F12F5A2" w14:textId="77777777" w:rsidR="00843320" w:rsidRPr="004B79AA" w:rsidRDefault="00843320" w:rsidP="00843320">
      <w:r w:rsidRPr="004B79AA">
        <w:t>das</w:t>
      </w:r>
      <w:r>
        <w:t>s</w:t>
      </w:r>
      <w:r w:rsidRPr="004B79AA">
        <w:t xml:space="preserve"> Friede und Gerechtigkeit sich küssen.</w:t>
      </w:r>
    </w:p>
    <w:p w14:paraId="3565FA5B" w14:textId="77777777" w:rsidR="00843320" w:rsidRPr="004B79AA" w:rsidRDefault="00843320" w:rsidP="00843320">
      <w:r w:rsidRPr="004B79AA">
        <w:t xml:space="preserve">Wir bitten </w:t>
      </w:r>
      <w:r>
        <w:t>dich:</w:t>
      </w:r>
    </w:p>
    <w:p w14:paraId="244238DF" w14:textId="77777777" w:rsidR="00843320" w:rsidRPr="00372FFC" w:rsidRDefault="00843320" w:rsidP="00843320">
      <w:pPr>
        <w:rPr>
          <w:i/>
        </w:rPr>
      </w:pPr>
      <w:r w:rsidRPr="00372FFC">
        <w:rPr>
          <w:i/>
        </w:rPr>
        <w:t>Erfülle die Welt mit deinem Frieden.</w:t>
      </w:r>
    </w:p>
    <w:p w14:paraId="1B8C8540" w14:textId="77777777" w:rsidR="00843320" w:rsidRPr="004B79AA" w:rsidRDefault="00843320" w:rsidP="00843320"/>
    <w:p w14:paraId="78E0B19A" w14:textId="77777777" w:rsidR="00843320" w:rsidRPr="004B79AA" w:rsidRDefault="00843320" w:rsidP="00843320">
      <w:r w:rsidRPr="004B79AA">
        <w:t xml:space="preserve">Wir </w:t>
      </w:r>
      <w:r>
        <w:t>bitten dich für deine Schöpfung.</w:t>
      </w:r>
    </w:p>
    <w:p w14:paraId="5F0A5A7A" w14:textId="77777777" w:rsidR="00843320" w:rsidRPr="004B79AA" w:rsidRDefault="00843320" w:rsidP="00843320">
      <w:r>
        <w:t>H</w:t>
      </w:r>
      <w:r w:rsidRPr="004B79AA">
        <w:t>ilf uns achtsam mit allem umzugehen, was lebt,</w:t>
      </w:r>
    </w:p>
    <w:p w14:paraId="2B3DEC23" w14:textId="77777777" w:rsidR="00843320" w:rsidRPr="004B79AA" w:rsidRDefault="00843320" w:rsidP="00843320">
      <w:r w:rsidRPr="004B79AA">
        <w:t>zu beschützen, was du uns anvertraut hast.</w:t>
      </w:r>
    </w:p>
    <w:p w14:paraId="0198D130" w14:textId="77777777" w:rsidR="00843320" w:rsidRPr="004B79AA" w:rsidRDefault="00843320" w:rsidP="00843320">
      <w:r w:rsidRPr="004B79AA">
        <w:t>Dass auch kommende Generationen</w:t>
      </w:r>
    </w:p>
    <w:p w14:paraId="5E9DC313" w14:textId="77777777" w:rsidR="00843320" w:rsidRPr="004B79AA" w:rsidRDefault="00843320" w:rsidP="00843320">
      <w:r w:rsidRPr="004B79AA">
        <w:t>von deinen Gaben leben können.</w:t>
      </w:r>
    </w:p>
    <w:p w14:paraId="6551A949" w14:textId="77777777" w:rsidR="00843320" w:rsidRPr="004B79AA" w:rsidRDefault="00843320" w:rsidP="00843320">
      <w:r w:rsidRPr="004B79AA">
        <w:t xml:space="preserve">Wir </w:t>
      </w:r>
      <w:r>
        <w:t>bitten dich:</w:t>
      </w:r>
    </w:p>
    <w:p w14:paraId="08D844B8" w14:textId="77777777" w:rsidR="00843320" w:rsidRPr="004B79AA" w:rsidRDefault="00843320" w:rsidP="00843320">
      <w:pPr>
        <w:rPr>
          <w:i/>
        </w:rPr>
      </w:pPr>
      <w:r>
        <w:rPr>
          <w:i/>
        </w:rPr>
        <w:t>Erfülle</w:t>
      </w:r>
      <w:r w:rsidRPr="004B79AA">
        <w:rPr>
          <w:i/>
        </w:rPr>
        <w:t xml:space="preserve"> die Welt mit deinem Frieden.</w:t>
      </w:r>
    </w:p>
    <w:p w14:paraId="6BD0E93C" w14:textId="77777777" w:rsidR="00843320" w:rsidRPr="004B79AA" w:rsidRDefault="00843320" w:rsidP="00843320"/>
    <w:p w14:paraId="48908AF2" w14:textId="77777777" w:rsidR="00843320" w:rsidRPr="004B79AA" w:rsidRDefault="00843320" w:rsidP="00843320">
      <w:r w:rsidRPr="004B79AA">
        <w:t>Wir bitten dich für alle,</w:t>
      </w:r>
    </w:p>
    <w:p w14:paraId="6C2F5255" w14:textId="77777777" w:rsidR="00843320" w:rsidRPr="004B79AA" w:rsidRDefault="00843320" w:rsidP="00843320">
      <w:r w:rsidRPr="004B79AA">
        <w:t>deren Herz voller Unruhe und Unfrieden ist:</w:t>
      </w:r>
    </w:p>
    <w:p w14:paraId="6E7680B6" w14:textId="77777777" w:rsidR="00843320" w:rsidRPr="004B79AA" w:rsidRDefault="00843320" w:rsidP="00843320">
      <w:r>
        <w:t>f</w:t>
      </w:r>
      <w:r w:rsidRPr="004B79AA">
        <w:t>ür Menschen, die nach einer Richtung suchen für ihr Leben,</w:t>
      </w:r>
    </w:p>
    <w:p w14:paraId="5334AD71" w14:textId="77777777" w:rsidR="00843320" w:rsidRPr="004B79AA" w:rsidRDefault="00843320" w:rsidP="00843320">
      <w:r w:rsidRPr="004B79AA">
        <w:t>für Menschen, die mit Konflikten kämpfen,</w:t>
      </w:r>
    </w:p>
    <w:p w14:paraId="26EEB479" w14:textId="77777777" w:rsidR="00843320" w:rsidRPr="004B79AA" w:rsidRDefault="00843320" w:rsidP="00843320">
      <w:r w:rsidRPr="004B79AA">
        <w:t>für Menschen, die uneins sind mit sich und der Welt.</w:t>
      </w:r>
    </w:p>
    <w:p w14:paraId="2E8E596E" w14:textId="77777777" w:rsidR="00843320" w:rsidRPr="004B79AA" w:rsidRDefault="00843320" w:rsidP="00843320">
      <w:r w:rsidRPr="004B79AA">
        <w:t xml:space="preserve">Wir bitten </w:t>
      </w:r>
      <w:r>
        <w:t>dich:</w:t>
      </w:r>
    </w:p>
    <w:p w14:paraId="260991C7" w14:textId="77777777" w:rsidR="00843320" w:rsidRPr="00372FFC" w:rsidRDefault="00843320" w:rsidP="00843320">
      <w:pPr>
        <w:rPr>
          <w:i/>
        </w:rPr>
      </w:pPr>
      <w:r w:rsidRPr="00372FFC">
        <w:rPr>
          <w:i/>
        </w:rPr>
        <w:t>Erfülle die Welt mit deinem Frieden.</w:t>
      </w:r>
    </w:p>
    <w:p w14:paraId="582A3757" w14:textId="77777777" w:rsidR="00843320" w:rsidRPr="004B79AA" w:rsidRDefault="00843320" w:rsidP="00843320"/>
    <w:p w14:paraId="6699D959" w14:textId="77777777" w:rsidR="00843320" w:rsidRPr="004B79AA" w:rsidRDefault="00843320" w:rsidP="00843320">
      <w:r w:rsidRPr="004B79AA">
        <w:t>Wir bitten dich für Trauernde</w:t>
      </w:r>
    </w:p>
    <w:p w14:paraId="373415E2" w14:textId="77777777" w:rsidR="00843320" w:rsidRPr="004B79AA" w:rsidRDefault="00843320" w:rsidP="00843320">
      <w:r w:rsidRPr="004B79AA">
        <w:t>und denken vor dir besonders an ...</w:t>
      </w:r>
    </w:p>
    <w:p w14:paraId="64383DD1" w14:textId="77777777" w:rsidR="00843320" w:rsidRPr="004B79AA" w:rsidRDefault="00843320" w:rsidP="00843320">
      <w:r w:rsidRPr="004B79AA">
        <w:t>La</w:t>
      </w:r>
      <w:r>
        <w:t xml:space="preserve">ss diejenigen, die dir entgegen </w:t>
      </w:r>
      <w:r w:rsidRPr="004B79AA">
        <w:t>gegangen sind</w:t>
      </w:r>
    </w:p>
    <w:p w14:paraId="5CA8560A" w14:textId="77777777" w:rsidR="00843320" w:rsidRPr="004B79AA" w:rsidRDefault="00843320" w:rsidP="00843320">
      <w:r w:rsidRPr="004B79AA">
        <w:t>Frieden finden in deinem Reich.</w:t>
      </w:r>
    </w:p>
    <w:p w14:paraId="40F992AD" w14:textId="77777777" w:rsidR="00843320" w:rsidRPr="004B79AA" w:rsidRDefault="00843320" w:rsidP="00843320">
      <w:r w:rsidRPr="004B79AA">
        <w:t>Schenke denen, die Abschied nehmen müssen und trauern,</w:t>
      </w:r>
    </w:p>
    <w:p w14:paraId="417CD6E8" w14:textId="77777777" w:rsidR="00843320" w:rsidRPr="004B79AA" w:rsidRDefault="00843320" w:rsidP="00843320">
      <w:r w:rsidRPr="004B79AA">
        <w:t>Frieden und Trost im Herzen.</w:t>
      </w:r>
    </w:p>
    <w:p w14:paraId="6D4D56DF" w14:textId="77777777" w:rsidR="00843320" w:rsidRPr="004B79AA" w:rsidRDefault="00843320" w:rsidP="00843320">
      <w:r w:rsidRPr="004B79AA">
        <w:t xml:space="preserve">Wir bitten </w:t>
      </w:r>
      <w:r>
        <w:t>dich:</w:t>
      </w:r>
    </w:p>
    <w:p w14:paraId="4B0AABFC" w14:textId="77777777" w:rsidR="00843320" w:rsidRPr="00372FFC" w:rsidRDefault="00843320" w:rsidP="00843320">
      <w:pPr>
        <w:rPr>
          <w:i/>
        </w:rPr>
      </w:pPr>
      <w:r w:rsidRPr="00372FFC">
        <w:rPr>
          <w:i/>
        </w:rPr>
        <w:t>Erfülle die Welt mit deinem Frieden. Amen.</w:t>
      </w:r>
    </w:p>
    <w:p w14:paraId="7374CFDD" w14:textId="77777777" w:rsidR="00843320" w:rsidRPr="004B79AA" w:rsidRDefault="00843320" w:rsidP="00843320">
      <w:pPr>
        <w:pStyle w:val="Heading2"/>
      </w:pPr>
      <w:r w:rsidRPr="004B79AA">
        <w:t>Lesepredigten</w:t>
      </w:r>
    </w:p>
    <w:p w14:paraId="63575203" w14:textId="77777777" w:rsidR="00843320" w:rsidRPr="004B79AA" w:rsidRDefault="00843320" w:rsidP="00843320">
      <w:r w:rsidRPr="004B79AA">
        <w:t xml:space="preserve">Die Evangeliumslesung kommt im deutschen Lektionar nicht vor, aber </w:t>
      </w:r>
      <w:r>
        <w:t>vgl.</w:t>
      </w:r>
      <w:r w:rsidRPr="004B79AA">
        <w:t xml:space="preserve"> die Paral</w:t>
      </w:r>
      <w:r>
        <w:t>le</w:t>
      </w:r>
      <w:r w:rsidRPr="004B79AA">
        <w:t xml:space="preserve">lstellen: 3. Sonntag im Advent, Reihe III und 4. Sonntag im Advent, Reihe V. </w:t>
      </w:r>
    </w:p>
    <w:p w14:paraId="27F21954" w14:textId="77777777" w:rsidR="00843320" w:rsidRPr="004B79AA" w:rsidRDefault="00843320" w:rsidP="00843320">
      <w:pPr>
        <w:pStyle w:val="Heading2"/>
      </w:pPr>
      <w:r w:rsidRPr="004B79AA">
        <w:t>Liedvorschläge (EG)</w:t>
      </w:r>
    </w:p>
    <w:p w14:paraId="0DC275FF" w14:textId="77777777" w:rsidR="00843320" w:rsidRPr="004B79AA" w:rsidRDefault="00843320" w:rsidP="00843320">
      <w:pPr>
        <w:rPr>
          <w:rStyle w:val="Heading3Char"/>
        </w:rPr>
      </w:pPr>
      <w:r w:rsidRPr="004B79AA">
        <w:rPr>
          <w:rStyle w:val="Heading3Char"/>
        </w:rPr>
        <w:t>Eingangslied:</w:t>
      </w:r>
    </w:p>
    <w:p w14:paraId="7835803D" w14:textId="77777777" w:rsidR="00843320" w:rsidRPr="004B79AA" w:rsidRDefault="00843320" w:rsidP="00843320">
      <w:r w:rsidRPr="004B79AA">
        <w:t>4 Nun komm, der Heiden Heiland</w:t>
      </w:r>
    </w:p>
    <w:p w14:paraId="3785A4BD" w14:textId="77777777" w:rsidR="00843320" w:rsidRPr="004B79AA" w:rsidRDefault="00843320" w:rsidP="00843320">
      <w:r w:rsidRPr="004B79AA">
        <w:t>7 O Heiland, reiß die Himmel auf</w:t>
      </w:r>
    </w:p>
    <w:p w14:paraId="1D0DB4D0" w14:textId="77777777" w:rsidR="00843320" w:rsidRPr="004B79AA" w:rsidRDefault="00843320" w:rsidP="00843320">
      <w:r w:rsidRPr="004B79AA">
        <w:rPr>
          <w:rStyle w:val="Heading3Char"/>
        </w:rPr>
        <w:t>Wochenlied:</w:t>
      </w:r>
    </w:p>
    <w:p w14:paraId="31DE5459" w14:textId="77777777" w:rsidR="00843320" w:rsidRPr="004B79AA" w:rsidRDefault="00843320" w:rsidP="00843320">
      <w:r>
        <w:t>6 Ihr l</w:t>
      </w:r>
      <w:r w:rsidRPr="004B79AA">
        <w:t>ieben Christen, freut euch nun</w:t>
      </w:r>
    </w:p>
    <w:p w14:paraId="3956AA6E" w14:textId="77777777" w:rsidR="00843320" w:rsidRPr="004B79AA" w:rsidRDefault="00843320" w:rsidP="00843320">
      <w:r w:rsidRPr="004B79AA">
        <w:t>363 Kommt her zu mir, spricht Gottes Sohn</w:t>
      </w:r>
    </w:p>
    <w:p w14:paraId="4CD51E78" w14:textId="77777777" w:rsidR="00843320" w:rsidRPr="004B79AA" w:rsidRDefault="00843320" w:rsidP="00843320">
      <w:r w:rsidRPr="004B79AA">
        <w:rPr>
          <w:rStyle w:val="Heading3Char"/>
        </w:rPr>
        <w:t>Predigtlied:</w:t>
      </w:r>
      <w:r w:rsidRPr="004B79AA">
        <w:t xml:space="preserve"> </w:t>
      </w:r>
    </w:p>
    <w:p w14:paraId="26FEB9A3" w14:textId="77777777" w:rsidR="00843320" w:rsidRPr="004B79AA" w:rsidRDefault="00843320" w:rsidP="00843320">
      <w:r w:rsidRPr="004B79AA">
        <w:t>10 Mit Ernst, o Menschenkinder</w:t>
      </w:r>
    </w:p>
    <w:p w14:paraId="1524661A" w14:textId="77777777" w:rsidR="00843320" w:rsidRPr="004B79AA" w:rsidRDefault="00843320" w:rsidP="00843320">
      <w:r w:rsidRPr="004B79AA">
        <w:t>141 Wir wollen singn ein’ Lobgesang</w:t>
      </w:r>
    </w:p>
    <w:p w14:paraId="306DBCA7" w14:textId="77777777" w:rsidR="00843320" w:rsidRPr="004B79AA" w:rsidRDefault="00843320" w:rsidP="00843320">
      <w:r w:rsidRPr="004B79AA">
        <w:rPr>
          <w:rStyle w:val="Heading3Char"/>
        </w:rPr>
        <w:t>Ausgangslied:</w:t>
      </w:r>
      <w:r w:rsidRPr="004B79AA">
        <w:t xml:space="preserve"> </w:t>
      </w:r>
    </w:p>
    <w:p w14:paraId="7CEB17E6" w14:textId="77777777" w:rsidR="00843320" w:rsidRPr="004B79AA" w:rsidRDefault="00843320" w:rsidP="00843320">
      <w:r w:rsidRPr="004B79AA">
        <w:t>147 Wachet auf, ruft uns die Stimme</w:t>
      </w:r>
    </w:p>
    <w:p w14:paraId="6200CC76" w14:textId="77777777" w:rsidR="00843320" w:rsidRPr="004B79AA" w:rsidRDefault="00843320" w:rsidP="00843320">
      <w:r w:rsidRPr="004B79AA">
        <w:t>392 Gott rufet noch</w:t>
      </w:r>
    </w:p>
    <w:p w14:paraId="53B0B916" w14:textId="77777777" w:rsidR="00843320" w:rsidRPr="004B79AA" w:rsidRDefault="00843320" w:rsidP="00843320">
      <w:pPr>
        <w:rPr>
          <w:color w:val="000000" w:themeColor="text1"/>
        </w:rPr>
      </w:pPr>
    </w:p>
    <w:p w14:paraId="3DB96240" w14:textId="77777777" w:rsidR="00843320" w:rsidRPr="004B79AA" w:rsidRDefault="00843320" w:rsidP="00843320">
      <w:pPr>
        <w:rPr>
          <w:color w:val="000000" w:themeColor="text1"/>
        </w:rPr>
      </w:pPr>
      <w:r w:rsidRPr="004B79AA">
        <w:rPr>
          <w:color w:val="000000" w:themeColor="text1"/>
        </w:rPr>
        <w:t xml:space="preserve">* Andere Verszählung als </w:t>
      </w:r>
      <w:r>
        <w:rPr>
          <w:color w:val="000000" w:themeColor="text1"/>
        </w:rPr>
        <w:t>in der NRSV</w:t>
      </w:r>
    </w:p>
    <w:p w14:paraId="0BFB0240" w14:textId="77777777" w:rsidR="00BA6764" w:rsidRDefault="00BA6764" w:rsidP="00CD392F">
      <w:pPr>
        <w:rPr>
          <w:color w:val="000000" w:themeColor="text1"/>
        </w:rPr>
      </w:pPr>
      <w:bookmarkStart w:id="2" w:name="_GoBack"/>
      <w:bookmarkEnd w:id="2"/>
    </w:p>
    <w:p w14:paraId="3792124A" w14:textId="77777777" w:rsidR="00BA6764" w:rsidRDefault="00BA6764" w:rsidP="00CD392F">
      <w:pPr>
        <w:rPr>
          <w:color w:val="000000" w:themeColor="text1"/>
        </w:rPr>
      </w:pPr>
    </w:p>
    <w:p w14:paraId="79D46DD5"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586731F"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1FB5815"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EE27" w14:textId="77777777" w:rsidR="002B2372" w:rsidRDefault="002B2372" w:rsidP="00CD392F">
      <w:r>
        <w:separator/>
      </w:r>
    </w:p>
  </w:endnote>
  <w:endnote w:type="continuationSeparator" w:id="0">
    <w:p w14:paraId="74C162EC" w14:textId="77777777" w:rsidR="002B2372" w:rsidRDefault="002B2372"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9F247"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2F8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B2372">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B2372">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8DFE2"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4530D" w14:textId="77777777" w:rsidR="002B2372" w:rsidRDefault="002B2372" w:rsidP="00CD392F">
      <w:r>
        <w:separator/>
      </w:r>
    </w:p>
  </w:footnote>
  <w:footnote w:type="continuationSeparator" w:id="0">
    <w:p w14:paraId="254C5E13" w14:textId="77777777" w:rsidR="002B2372" w:rsidRDefault="002B2372"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0BBE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2452"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58EC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20"/>
    <w:rsid w:val="0006672A"/>
    <w:rsid w:val="000D137E"/>
    <w:rsid w:val="00110731"/>
    <w:rsid w:val="00181276"/>
    <w:rsid w:val="00203CD4"/>
    <w:rsid w:val="0020755B"/>
    <w:rsid w:val="00251C95"/>
    <w:rsid w:val="002B2372"/>
    <w:rsid w:val="002B6820"/>
    <w:rsid w:val="003335EB"/>
    <w:rsid w:val="003656DF"/>
    <w:rsid w:val="003A7675"/>
    <w:rsid w:val="00417ED0"/>
    <w:rsid w:val="00432D86"/>
    <w:rsid w:val="004F445D"/>
    <w:rsid w:val="005B43B6"/>
    <w:rsid w:val="00753B75"/>
    <w:rsid w:val="00770280"/>
    <w:rsid w:val="007E23F8"/>
    <w:rsid w:val="00843320"/>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BBBED6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1103</Words>
  <Characters>6288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2017-04-24T17:14:00Z</dcterms:created>
  <dcterms:modified xsi:type="dcterms:W3CDTF">2017-04-24T17:14:00Z</dcterms:modified>
</cp:coreProperties>
</file>