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63255" w14:textId="77777777" w:rsidR="00977C4E" w:rsidRPr="00927B60" w:rsidRDefault="00977C4E" w:rsidP="00977C4E">
      <w:pPr>
        <w:pStyle w:val="Heading1"/>
      </w:pPr>
      <w:bookmarkStart w:id="0" w:name="_Toc474414342"/>
      <w:bookmarkStart w:id="1" w:name="_Toc480803450"/>
      <w:r>
        <w:t xml:space="preserve">3. Sonntag im Advent, Jahrgang B </w:t>
      </w:r>
      <w:r>
        <w:br/>
        <w:t>(Third Sunday of Advent)</w:t>
      </w:r>
      <w:bookmarkEnd w:id="0"/>
      <w:bookmarkEnd w:id="1"/>
    </w:p>
    <w:p w14:paraId="7245E62E" w14:textId="77777777" w:rsidR="00977C4E" w:rsidRDefault="00977C4E" w:rsidP="00977C4E">
      <w:pPr>
        <w:pStyle w:val="Heading2"/>
      </w:pPr>
      <w:r w:rsidRPr="008D7185">
        <w:t>Ein</w:t>
      </w:r>
      <w:r>
        <w:t>f</w:t>
      </w:r>
      <w:r w:rsidRPr="008D7185">
        <w:t>ührung</w:t>
      </w:r>
    </w:p>
    <w:p w14:paraId="7E9C63ED" w14:textId="77777777" w:rsidR="00977C4E" w:rsidRPr="00EC2ED8" w:rsidRDefault="00977C4E" w:rsidP="00977C4E">
      <w:r w:rsidRPr="00EE6B4E">
        <w:t>Weniger als zwei Wochen vor dem Christfest verdichtet sich die Erwartung. In ihrem Lobgesang beschreibt Maria, wie sie fühlt, dass in ihr die Hoffnung wächst. Eine Hoffnung, die keineswegs jenseitig ist, sondern voller Erwartung, dass sich hier und jetzt die Verhältnisse ändern. So wie sich die Tränen des babylonischen Exils (Ps</w:t>
      </w:r>
      <w:r>
        <w:t>.</w:t>
      </w:r>
      <w:r w:rsidRPr="00EE6B4E">
        <w:t xml:space="preserve"> 126) in Kleider des Heils (Jes 61) verwandelt haben. Gott gedenkt seiner Barmherzigkeit und ist mit denen, die seiner Gerechtigkeit den Weg bereiten. Darum leben auch wir voller Erwartung.</w:t>
      </w:r>
    </w:p>
    <w:p w14:paraId="50B2669E" w14:textId="77777777" w:rsidR="00977C4E" w:rsidRPr="003656DF" w:rsidRDefault="00977C4E" w:rsidP="00977C4E">
      <w:pPr>
        <w:pStyle w:val="Heading2"/>
      </w:pPr>
      <w:r>
        <w:t>Psalm 126*</w:t>
      </w:r>
    </w:p>
    <w:p w14:paraId="6717AE69" w14:textId="77777777" w:rsidR="00977C4E" w:rsidRPr="00EE6B9A" w:rsidRDefault="00977C4E" w:rsidP="00977C4E">
      <w:pPr>
        <w:spacing w:line="240" w:lineRule="auto"/>
        <w:rPr>
          <w:b/>
          <w:lang w:val="en-US"/>
        </w:rPr>
      </w:pPr>
      <w:r w:rsidRPr="00EE6B9A">
        <w:rPr>
          <w:b/>
          <w:lang w:val="en-US"/>
        </w:rPr>
        <w:t>Psalm 126</w:t>
      </w:r>
    </w:p>
    <w:p w14:paraId="128AEB62" w14:textId="77777777" w:rsidR="00977C4E" w:rsidRPr="00EE6B9A" w:rsidRDefault="00977C4E" w:rsidP="00977C4E">
      <w:pPr>
        <w:spacing w:line="240" w:lineRule="auto"/>
        <w:rPr>
          <w:lang w:val="en-US"/>
        </w:rPr>
      </w:pPr>
      <w:r w:rsidRPr="00EE6B9A">
        <w:rPr>
          <w:lang w:val="en-US"/>
        </w:rPr>
        <w:t>Wenn der HERR die Gefangenen Zions erlösen wird,</w:t>
      </w:r>
    </w:p>
    <w:p w14:paraId="7674BE07" w14:textId="77777777" w:rsidR="00977C4E" w:rsidRPr="00EE6B9A" w:rsidRDefault="00977C4E" w:rsidP="00977C4E">
      <w:pPr>
        <w:spacing w:line="240" w:lineRule="auto"/>
        <w:rPr>
          <w:lang w:val="en-US"/>
        </w:rPr>
      </w:pPr>
      <w:r w:rsidRPr="00EE6B9A">
        <w:rPr>
          <w:lang w:val="en-US"/>
        </w:rPr>
        <w:t>so werden wir sein wie die Träumenden.</w:t>
      </w:r>
    </w:p>
    <w:p w14:paraId="77AB11EB" w14:textId="77777777" w:rsidR="00977C4E" w:rsidRPr="00EE6B9A" w:rsidRDefault="00977C4E" w:rsidP="00977C4E">
      <w:pPr>
        <w:spacing w:line="240" w:lineRule="auto"/>
        <w:ind w:firstLine="720"/>
        <w:rPr>
          <w:lang w:val="en-US"/>
        </w:rPr>
      </w:pPr>
      <w:r w:rsidRPr="00EE6B9A">
        <w:rPr>
          <w:lang w:val="en-US"/>
        </w:rPr>
        <w:t>Dann wird unser Mund voll Lachens</w:t>
      </w:r>
    </w:p>
    <w:p w14:paraId="78DB5C7A" w14:textId="77777777" w:rsidR="00977C4E" w:rsidRPr="00EE6B9A" w:rsidRDefault="00977C4E" w:rsidP="00977C4E">
      <w:pPr>
        <w:spacing w:line="240" w:lineRule="auto"/>
        <w:ind w:left="720"/>
        <w:rPr>
          <w:lang w:val="en-US"/>
        </w:rPr>
      </w:pPr>
      <w:r w:rsidRPr="00EE6B9A">
        <w:rPr>
          <w:lang w:val="en-US"/>
        </w:rPr>
        <w:t xml:space="preserve">und unsre Zunge voll Rühmens sein. </w:t>
      </w:r>
      <w:r>
        <w:rPr>
          <w:lang w:val="en-US"/>
        </w:rPr>
        <w:br/>
      </w:r>
      <w:r w:rsidRPr="00EE6B9A">
        <w:rPr>
          <w:lang w:val="en-US"/>
        </w:rPr>
        <w:t xml:space="preserve">Dann wird man sagen unter den Heiden: </w:t>
      </w:r>
      <w:r>
        <w:rPr>
          <w:lang w:val="en-US"/>
        </w:rPr>
        <w:br/>
      </w:r>
      <w:r w:rsidRPr="00EE6B9A">
        <w:rPr>
          <w:lang w:val="en-US"/>
        </w:rPr>
        <w:t>Der HERR hat Großes an ihnen getan!</w:t>
      </w:r>
    </w:p>
    <w:p w14:paraId="1277BB1F" w14:textId="77777777" w:rsidR="00977C4E" w:rsidRPr="00EE6B9A" w:rsidRDefault="00977C4E" w:rsidP="00977C4E">
      <w:pPr>
        <w:spacing w:line="240" w:lineRule="auto"/>
        <w:rPr>
          <w:lang w:val="en-US"/>
        </w:rPr>
      </w:pPr>
      <w:r w:rsidRPr="00EE6B9A">
        <w:rPr>
          <w:lang w:val="en-US"/>
        </w:rPr>
        <w:t>Der HERR hat Großes an uns getan;</w:t>
      </w:r>
    </w:p>
    <w:p w14:paraId="16523F0C" w14:textId="77777777" w:rsidR="00977C4E" w:rsidRPr="00EE6B9A" w:rsidRDefault="00977C4E" w:rsidP="00977C4E">
      <w:pPr>
        <w:spacing w:line="240" w:lineRule="auto"/>
        <w:rPr>
          <w:lang w:val="en-US"/>
        </w:rPr>
      </w:pPr>
      <w:r w:rsidRPr="00EE6B9A">
        <w:rPr>
          <w:lang w:val="en-US"/>
        </w:rPr>
        <w:t>des sind wir fröhlich.</w:t>
      </w:r>
    </w:p>
    <w:p w14:paraId="6C497E55" w14:textId="77777777" w:rsidR="00977C4E" w:rsidRPr="00EE6B9A" w:rsidRDefault="00977C4E" w:rsidP="00977C4E">
      <w:pPr>
        <w:spacing w:line="240" w:lineRule="auto"/>
        <w:ind w:firstLine="720"/>
        <w:rPr>
          <w:lang w:val="en-US"/>
        </w:rPr>
      </w:pPr>
      <w:r w:rsidRPr="00EE6B9A">
        <w:rPr>
          <w:lang w:val="en-US"/>
        </w:rPr>
        <w:t>HERR, bringe zurück unsre Gefangenen,</w:t>
      </w:r>
    </w:p>
    <w:p w14:paraId="5A806DF3" w14:textId="77777777" w:rsidR="00977C4E" w:rsidRPr="00EE6B9A" w:rsidRDefault="00977C4E" w:rsidP="00977C4E">
      <w:pPr>
        <w:spacing w:line="240" w:lineRule="auto"/>
        <w:ind w:firstLine="720"/>
        <w:rPr>
          <w:lang w:val="en-US"/>
        </w:rPr>
      </w:pPr>
      <w:r w:rsidRPr="00EE6B9A">
        <w:rPr>
          <w:lang w:val="en-US"/>
        </w:rPr>
        <w:t>wie du die Bäche wiederbringst im Südland.</w:t>
      </w:r>
    </w:p>
    <w:p w14:paraId="0C06F2D9" w14:textId="77777777" w:rsidR="00977C4E" w:rsidRPr="00EE6B9A" w:rsidRDefault="00977C4E" w:rsidP="00977C4E">
      <w:pPr>
        <w:spacing w:line="240" w:lineRule="auto"/>
        <w:rPr>
          <w:lang w:val="en-US"/>
        </w:rPr>
      </w:pPr>
      <w:r w:rsidRPr="00EE6B9A">
        <w:rPr>
          <w:bCs/>
          <w:lang w:val="en-US"/>
        </w:rPr>
        <w:t>Die mit Tränen säen,</w:t>
      </w:r>
    </w:p>
    <w:p w14:paraId="019F3412" w14:textId="77777777" w:rsidR="00977C4E" w:rsidRPr="00EE6B9A" w:rsidRDefault="00977C4E" w:rsidP="00977C4E">
      <w:pPr>
        <w:spacing w:line="240" w:lineRule="auto"/>
        <w:rPr>
          <w:lang w:val="en-US"/>
        </w:rPr>
      </w:pPr>
      <w:r w:rsidRPr="00EE6B9A">
        <w:rPr>
          <w:bCs/>
          <w:lang w:val="en-US"/>
        </w:rPr>
        <w:t>werden mit Freuden ernten.</w:t>
      </w:r>
    </w:p>
    <w:p w14:paraId="539D43B8" w14:textId="77777777" w:rsidR="00977C4E" w:rsidRPr="00EE6B9A" w:rsidRDefault="00977C4E" w:rsidP="00977C4E">
      <w:pPr>
        <w:spacing w:line="240" w:lineRule="auto"/>
        <w:ind w:firstLine="720"/>
        <w:rPr>
          <w:lang w:val="en-US"/>
        </w:rPr>
      </w:pPr>
      <w:r w:rsidRPr="00EE6B9A">
        <w:rPr>
          <w:bCs/>
          <w:lang w:val="en-US"/>
        </w:rPr>
        <w:t>Sie gehen hin und weinen</w:t>
      </w:r>
    </w:p>
    <w:p w14:paraId="533BD7FD" w14:textId="77777777" w:rsidR="00977C4E" w:rsidRDefault="00977C4E" w:rsidP="00977C4E">
      <w:pPr>
        <w:spacing w:line="240" w:lineRule="auto"/>
        <w:ind w:left="720"/>
        <w:rPr>
          <w:bCs/>
          <w:lang w:val="en-US"/>
        </w:rPr>
      </w:pPr>
      <w:r w:rsidRPr="00EE6B9A">
        <w:rPr>
          <w:bCs/>
          <w:lang w:val="en-US"/>
        </w:rPr>
        <w:t>und streuen ihren Samen</w:t>
      </w:r>
      <w:r w:rsidRPr="00EE6B9A">
        <w:rPr>
          <w:lang w:val="en-US"/>
        </w:rPr>
        <w:t xml:space="preserve"> </w:t>
      </w:r>
      <w:r w:rsidRPr="00EE6B9A">
        <w:rPr>
          <w:bCs/>
          <w:lang w:val="en-US"/>
        </w:rPr>
        <w:t>und</w:t>
      </w:r>
      <w:r w:rsidRPr="00EE6B9A">
        <w:rPr>
          <w:lang w:val="en-US"/>
        </w:rPr>
        <w:t xml:space="preserve"> </w:t>
      </w:r>
      <w:r w:rsidRPr="00EE6B9A">
        <w:rPr>
          <w:bCs/>
          <w:lang w:val="en-US"/>
        </w:rPr>
        <w:t>kommen mit Freuden</w:t>
      </w:r>
      <w:r w:rsidRPr="00EE6B9A">
        <w:rPr>
          <w:lang w:val="en-US"/>
        </w:rPr>
        <w:t xml:space="preserve"> </w:t>
      </w:r>
      <w:r>
        <w:rPr>
          <w:lang w:val="en-US"/>
        </w:rPr>
        <w:br/>
      </w:r>
      <w:r w:rsidRPr="00EE6B9A">
        <w:rPr>
          <w:bCs/>
          <w:lang w:val="en-US"/>
        </w:rPr>
        <w:t>und bringen ihre Garben.</w:t>
      </w:r>
    </w:p>
    <w:p w14:paraId="39D9EAAA" w14:textId="77777777" w:rsidR="00977C4E" w:rsidRDefault="00977C4E" w:rsidP="00977C4E">
      <w:pPr>
        <w:spacing w:line="240" w:lineRule="auto"/>
        <w:ind w:left="720"/>
        <w:rPr>
          <w:bCs/>
          <w:lang w:val="en-US"/>
        </w:rPr>
      </w:pPr>
    </w:p>
    <w:p w14:paraId="780C48DB" w14:textId="77777777" w:rsidR="00977C4E" w:rsidRPr="00EE6B9A" w:rsidRDefault="00977C4E" w:rsidP="00977C4E">
      <w:pPr>
        <w:spacing w:line="240" w:lineRule="auto"/>
        <w:rPr>
          <w:bCs/>
          <w:lang w:val="en-US"/>
        </w:rPr>
      </w:pPr>
      <w:r>
        <w:rPr>
          <w:b/>
          <w:bCs/>
          <w:lang w:val="en-US"/>
        </w:rPr>
        <w:t xml:space="preserve">* oder </w:t>
      </w:r>
      <w:r>
        <w:rPr>
          <w:b/>
          <w:bCs/>
          <w:lang w:val="en-US"/>
        </w:rPr>
        <w:t>Lukas 1,46b–</w:t>
      </w:r>
      <w:r w:rsidRPr="00EE6B9A">
        <w:rPr>
          <w:b/>
          <w:bCs/>
          <w:lang w:val="en-US"/>
        </w:rPr>
        <w:t>55</w:t>
      </w:r>
      <w:r>
        <w:rPr>
          <w:bCs/>
          <w:lang w:val="en-US"/>
        </w:rPr>
        <w:br/>
      </w:r>
      <w:r w:rsidRPr="00EE6B9A">
        <w:rPr>
          <w:bCs/>
          <w:lang w:val="en-US"/>
        </w:rPr>
        <w:t>Meine Seele erhebt den Herrn,</w:t>
      </w:r>
      <w:r>
        <w:rPr>
          <w:bCs/>
          <w:lang w:val="en-US"/>
        </w:rPr>
        <w:br/>
      </w:r>
      <w:r w:rsidRPr="00EE6B9A">
        <w:rPr>
          <w:bCs/>
          <w:lang w:val="en-US"/>
        </w:rPr>
        <w:t>und mein Geist freut sich Gottes, meines Heilandes;</w:t>
      </w:r>
    </w:p>
    <w:p w14:paraId="0A53F63E" w14:textId="77777777" w:rsidR="00977C4E" w:rsidRPr="00EE6B9A" w:rsidRDefault="00977C4E" w:rsidP="00977C4E">
      <w:pPr>
        <w:spacing w:line="240" w:lineRule="auto"/>
        <w:rPr>
          <w:bCs/>
          <w:lang w:val="en-US"/>
        </w:rPr>
      </w:pPr>
      <w:r>
        <w:rPr>
          <w:bCs/>
          <w:lang w:val="en-US"/>
        </w:rPr>
        <w:tab/>
      </w:r>
      <w:r w:rsidRPr="00EE6B9A">
        <w:rPr>
          <w:bCs/>
          <w:lang w:val="en-US"/>
        </w:rPr>
        <w:t>denn er hat die Niedrigkeit seiner Magd angesehen.</w:t>
      </w:r>
    </w:p>
    <w:p w14:paraId="521A6597" w14:textId="77777777" w:rsidR="00977C4E" w:rsidRPr="00EE6B9A" w:rsidRDefault="00977C4E" w:rsidP="00977C4E">
      <w:pPr>
        <w:spacing w:line="240" w:lineRule="auto"/>
        <w:rPr>
          <w:bCs/>
          <w:lang w:val="en-US"/>
        </w:rPr>
      </w:pPr>
      <w:r>
        <w:rPr>
          <w:bCs/>
          <w:lang w:val="en-US"/>
        </w:rPr>
        <w:tab/>
      </w:r>
      <w:r w:rsidRPr="00EE6B9A">
        <w:rPr>
          <w:bCs/>
          <w:lang w:val="en-US"/>
        </w:rPr>
        <w:t>Siehe, von nun an werden mich selig preisen alle Kindeskinder.</w:t>
      </w:r>
      <w:r>
        <w:rPr>
          <w:bCs/>
          <w:lang w:val="en-US"/>
        </w:rPr>
        <w:br/>
      </w:r>
      <w:r w:rsidRPr="00EE6B9A">
        <w:rPr>
          <w:bCs/>
          <w:lang w:val="en-US"/>
        </w:rPr>
        <w:t>Denn er hat große Dinge an mir getan,</w:t>
      </w:r>
      <w:r>
        <w:rPr>
          <w:bCs/>
          <w:lang w:val="en-US"/>
        </w:rPr>
        <w:br/>
      </w:r>
      <w:r w:rsidRPr="00EE6B9A">
        <w:rPr>
          <w:bCs/>
          <w:lang w:val="en-US"/>
        </w:rPr>
        <w:t>der da mächtig ist und dessen Name heilig ist.</w:t>
      </w:r>
    </w:p>
    <w:p w14:paraId="59B82D1E" w14:textId="77777777" w:rsidR="00977C4E" w:rsidRPr="00EE6B9A" w:rsidRDefault="00977C4E" w:rsidP="00977C4E">
      <w:pPr>
        <w:spacing w:line="240" w:lineRule="auto"/>
        <w:rPr>
          <w:bCs/>
          <w:lang w:val="en-US"/>
        </w:rPr>
      </w:pPr>
      <w:r>
        <w:rPr>
          <w:bCs/>
          <w:lang w:val="en-US"/>
        </w:rPr>
        <w:tab/>
      </w:r>
      <w:r w:rsidRPr="00EE6B9A">
        <w:rPr>
          <w:bCs/>
          <w:lang w:val="en-US"/>
        </w:rPr>
        <w:t>Und seine Barmherzigkeit währt von Geschlecht zu Geschlecht</w:t>
      </w:r>
    </w:p>
    <w:p w14:paraId="09A7BAE2" w14:textId="77777777" w:rsidR="00977C4E" w:rsidRPr="00EE6B9A" w:rsidRDefault="00977C4E" w:rsidP="00977C4E">
      <w:pPr>
        <w:spacing w:line="240" w:lineRule="auto"/>
        <w:rPr>
          <w:bCs/>
          <w:lang w:val="en-US"/>
        </w:rPr>
      </w:pPr>
      <w:r>
        <w:rPr>
          <w:bCs/>
          <w:lang w:val="en-US"/>
        </w:rPr>
        <w:tab/>
      </w:r>
      <w:r w:rsidRPr="00EE6B9A">
        <w:rPr>
          <w:bCs/>
          <w:lang w:val="en-US"/>
        </w:rPr>
        <w:t>bei denen, die ihn fürchten.</w:t>
      </w:r>
    </w:p>
    <w:p w14:paraId="02B9218F" w14:textId="77777777" w:rsidR="00977C4E" w:rsidRPr="00EE6B9A" w:rsidRDefault="00977C4E" w:rsidP="00977C4E">
      <w:pPr>
        <w:spacing w:line="240" w:lineRule="auto"/>
        <w:rPr>
          <w:bCs/>
          <w:lang w:val="en-US"/>
        </w:rPr>
      </w:pPr>
      <w:r w:rsidRPr="00EE6B9A">
        <w:rPr>
          <w:bCs/>
          <w:lang w:val="en-US"/>
        </w:rPr>
        <w:t>Er übt Gewalt mit seinem Arm</w:t>
      </w:r>
    </w:p>
    <w:p w14:paraId="134919EF" w14:textId="77777777" w:rsidR="00977C4E" w:rsidRPr="00EE6B9A" w:rsidRDefault="00977C4E" w:rsidP="00977C4E">
      <w:pPr>
        <w:spacing w:line="240" w:lineRule="auto"/>
        <w:rPr>
          <w:bCs/>
          <w:lang w:val="en-US"/>
        </w:rPr>
      </w:pPr>
      <w:r w:rsidRPr="00EE6B9A">
        <w:rPr>
          <w:bCs/>
          <w:lang w:val="en-US"/>
        </w:rPr>
        <w:lastRenderedPageBreak/>
        <w:t>und zerstreut, die hoffärtig sind in ihres Herzens Sinn.</w:t>
      </w:r>
    </w:p>
    <w:p w14:paraId="76749507" w14:textId="77777777" w:rsidR="00977C4E" w:rsidRPr="00EE6B9A" w:rsidRDefault="00977C4E" w:rsidP="00977C4E">
      <w:pPr>
        <w:spacing w:line="240" w:lineRule="auto"/>
        <w:ind w:firstLine="720"/>
        <w:rPr>
          <w:bCs/>
          <w:lang w:val="en-US"/>
        </w:rPr>
      </w:pPr>
      <w:r w:rsidRPr="00EE6B9A">
        <w:rPr>
          <w:bCs/>
          <w:lang w:val="en-US"/>
        </w:rPr>
        <w:t>Er stößt die Gewaltigen vom Thron</w:t>
      </w:r>
    </w:p>
    <w:p w14:paraId="71862F04" w14:textId="77777777" w:rsidR="00977C4E" w:rsidRPr="00EE6B9A" w:rsidRDefault="00977C4E" w:rsidP="00977C4E">
      <w:pPr>
        <w:spacing w:line="240" w:lineRule="auto"/>
        <w:ind w:firstLine="720"/>
        <w:rPr>
          <w:bCs/>
          <w:lang w:val="en-US"/>
        </w:rPr>
      </w:pPr>
      <w:r w:rsidRPr="00EE6B9A">
        <w:rPr>
          <w:bCs/>
          <w:lang w:val="en-US"/>
        </w:rPr>
        <w:t>und erhebt die Niedrigen.</w:t>
      </w:r>
    </w:p>
    <w:p w14:paraId="43C6A7DC" w14:textId="77777777" w:rsidR="00977C4E" w:rsidRPr="00EE6B9A" w:rsidRDefault="00977C4E" w:rsidP="00977C4E">
      <w:pPr>
        <w:spacing w:line="240" w:lineRule="auto"/>
        <w:rPr>
          <w:bCs/>
          <w:lang w:val="en-US"/>
        </w:rPr>
      </w:pPr>
      <w:r w:rsidRPr="00EE6B9A">
        <w:rPr>
          <w:bCs/>
          <w:lang w:val="en-US"/>
        </w:rPr>
        <w:t>Die Hungrigen füllt er mit Gütern</w:t>
      </w:r>
    </w:p>
    <w:p w14:paraId="3722830E" w14:textId="77777777" w:rsidR="00977C4E" w:rsidRPr="00EE6B9A" w:rsidRDefault="00977C4E" w:rsidP="00977C4E">
      <w:pPr>
        <w:spacing w:line="240" w:lineRule="auto"/>
        <w:rPr>
          <w:bCs/>
          <w:lang w:val="en-US"/>
        </w:rPr>
      </w:pPr>
      <w:r w:rsidRPr="00EE6B9A">
        <w:rPr>
          <w:bCs/>
          <w:lang w:val="en-US"/>
        </w:rPr>
        <w:t>und lässt die Reichen leer ausgehen.</w:t>
      </w:r>
    </w:p>
    <w:p w14:paraId="420A8BA6" w14:textId="77777777" w:rsidR="00977C4E" w:rsidRPr="00EE6B9A" w:rsidRDefault="00977C4E" w:rsidP="00977C4E">
      <w:pPr>
        <w:spacing w:line="240" w:lineRule="auto"/>
        <w:ind w:firstLine="720"/>
        <w:rPr>
          <w:bCs/>
          <w:lang w:val="en-US"/>
        </w:rPr>
      </w:pPr>
      <w:r w:rsidRPr="00EE6B9A">
        <w:rPr>
          <w:bCs/>
          <w:lang w:val="en-US"/>
        </w:rPr>
        <w:t>Er gedenkt der Barmherzigkeit</w:t>
      </w:r>
    </w:p>
    <w:p w14:paraId="299C37CC" w14:textId="77777777" w:rsidR="00977C4E" w:rsidRPr="00EE6B9A" w:rsidRDefault="00977C4E" w:rsidP="00977C4E">
      <w:pPr>
        <w:spacing w:line="240" w:lineRule="auto"/>
        <w:ind w:firstLine="720"/>
        <w:rPr>
          <w:bCs/>
          <w:lang w:val="en-US"/>
        </w:rPr>
      </w:pPr>
      <w:r w:rsidRPr="00EE6B9A">
        <w:rPr>
          <w:bCs/>
          <w:lang w:val="en-US"/>
        </w:rPr>
        <w:t>und hilft seinem Diener Israel auf,</w:t>
      </w:r>
    </w:p>
    <w:p w14:paraId="69155470" w14:textId="77777777" w:rsidR="00977C4E" w:rsidRPr="00EE6B9A" w:rsidRDefault="00977C4E" w:rsidP="00977C4E">
      <w:pPr>
        <w:spacing w:line="240" w:lineRule="auto"/>
        <w:rPr>
          <w:bCs/>
          <w:lang w:val="en-US"/>
        </w:rPr>
      </w:pPr>
      <w:r w:rsidRPr="00EE6B9A">
        <w:rPr>
          <w:bCs/>
          <w:lang w:val="en-US"/>
        </w:rPr>
        <w:t>wie er geredet hat zu unsern Vätern,</w:t>
      </w:r>
    </w:p>
    <w:p w14:paraId="725549E4" w14:textId="77777777" w:rsidR="00977C4E" w:rsidRPr="003656DF" w:rsidRDefault="00977C4E" w:rsidP="00977C4E">
      <w:pPr>
        <w:spacing w:line="240" w:lineRule="auto"/>
      </w:pPr>
      <w:r w:rsidRPr="00EE6B9A">
        <w:rPr>
          <w:bCs/>
          <w:lang w:val="en-US"/>
        </w:rPr>
        <w:t>Abraham und seinen Kindern in Ewigkeit.</w:t>
      </w:r>
    </w:p>
    <w:p w14:paraId="4D009DAC" w14:textId="77777777" w:rsidR="00977C4E" w:rsidRDefault="00977C4E" w:rsidP="00977C4E">
      <w:pPr>
        <w:pStyle w:val="Heading2"/>
      </w:pPr>
      <w:r>
        <w:t>Tagesgebet</w:t>
      </w:r>
    </w:p>
    <w:p w14:paraId="2BADB46A" w14:textId="77777777" w:rsidR="00977C4E" w:rsidRDefault="00977C4E" w:rsidP="00977C4E">
      <w:r>
        <w:t>Gott,</w:t>
      </w:r>
    </w:p>
    <w:p w14:paraId="41EF13AF" w14:textId="77777777" w:rsidR="00977C4E" w:rsidRDefault="00977C4E" w:rsidP="00977C4E">
      <w:r>
        <w:t>du siehst die Niedrigen an und zerstreust die Hoffärtigen.</w:t>
      </w:r>
    </w:p>
    <w:p w14:paraId="0BD2FDDD" w14:textId="77777777" w:rsidR="00977C4E" w:rsidRDefault="00977C4E" w:rsidP="00977C4E">
      <w:r>
        <w:t>Lehre uns, die Geringen zu achten,</w:t>
      </w:r>
    </w:p>
    <w:p w14:paraId="3861C03B" w14:textId="77777777" w:rsidR="00977C4E" w:rsidRDefault="00977C4E" w:rsidP="00977C4E">
      <w:r>
        <w:t>für die Schwachen einzutreten,</w:t>
      </w:r>
    </w:p>
    <w:p w14:paraId="19187313" w14:textId="77777777" w:rsidR="00977C4E" w:rsidRDefault="00977C4E" w:rsidP="00977C4E">
      <w:r>
        <w:t>und den Rechtlosen Recht zu schaffen,</w:t>
      </w:r>
    </w:p>
    <w:p w14:paraId="5A0358FF" w14:textId="77777777" w:rsidR="00977C4E" w:rsidRDefault="00977C4E" w:rsidP="00977C4E">
      <w:r>
        <w:t>dass dein Reich Gestalt gewinnt in dieser Welt.</w:t>
      </w:r>
    </w:p>
    <w:p w14:paraId="4D7A1836" w14:textId="77777777" w:rsidR="00977C4E" w:rsidRDefault="00977C4E" w:rsidP="00977C4E">
      <w:r>
        <w:t>Lass uns in Demut deinen Weg gehen,</w:t>
      </w:r>
    </w:p>
    <w:p w14:paraId="5FFFA6D5" w14:textId="77777777" w:rsidR="00977C4E" w:rsidRDefault="00977C4E" w:rsidP="00977C4E">
      <w:r>
        <w:t>dass wir uns nicht selbst für groß erachten</w:t>
      </w:r>
    </w:p>
    <w:p w14:paraId="6DB023B3" w14:textId="77777777" w:rsidR="00977C4E" w:rsidRDefault="00977C4E" w:rsidP="00977C4E">
      <w:r>
        <w:t>und deinem Namen die Ehre geben.</w:t>
      </w:r>
    </w:p>
    <w:p w14:paraId="19568091" w14:textId="77777777" w:rsidR="00977C4E" w:rsidRDefault="00977C4E" w:rsidP="00977C4E">
      <w:r>
        <w:t>Durch Christus unseren Herrn. Amen.</w:t>
      </w:r>
    </w:p>
    <w:p w14:paraId="268EFBF1" w14:textId="77777777" w:rsidR="00977C4E" w:rsidRDefault="00977C4E" w:rsidP="00977C4E">
      <w:pPr>
        <w:pStyle w:val="Heading2"/>
      </w:pPr>
      <w:r w:rsidRPr="00CD392F">
        <w:t>Lesungen</w:t>
      </w:r>
    </w:p>
    <w:p w14:paraId="5664080B" w14:textId="77777777" w:rsidR="00977C4E" w:rsidRPr="00EE6B9A" w:rsidRDefault="00977C4E" w:rsidP="00977C4E">
      <w:pPr>
        <w:rPr>
          <w:lang w:val="en-US"/>
        </w:rPr>
      </w:pPr>
      <w:r>
        <w:rPr>
          <w:b/>
        </w:rPr>
        <w:t>Jesaja 61,1–4.8–</w:t>
      </w:r>
      <w:r w:rsidRPr="00EE6B9A">
        <w:rPr>
          <w:b/>
        </w:rPr>
        <w:t>11</w:t>
      </w:r>
      <w:r>
        <w:br/>
      </w:r>
      <w:r w:rsidRPr="00EE6B9A">
        <w:rPr>
          <w:bCs/>
          <w:lang w:val="en-US"/>
        </w:rPr>
        <w:t>Der</w:t>
      </w:r>
      <w:r w:rsidRPr="00EE6B9A">
        <w:rPr>
          <w:lang w:val="en-US"/>
        </w:rPr>
        <w:t xml:space="preserve"> </w:t>
      </w:r>
      <w:r w:rsidRPr="00EE6B9A">
        <w:rPr>
          <w:bCs/>
          <w:lang w:val="en-US"/>
        </w:rPr>
        <w:t xml:space="preserve">Geist Gottes des HERRN ist auf mir, </w:t>
      </w:r>
      <w:r>
        <w:rPr>
          <w:bCs/>
          <w:lang w:val="en-US"/>
        </w:rPr>
        <w:br/>
      </w:r>
      <w:r w:rsidRPr="00EE6B9A">
        <w:rPr>
          <w:bCs/>
          <w:lang w:val="en-US"/>
        </w:rPr>
        <w:t>weil der HERR mich gesalbt hat.</w:t>
      </w:r>
      <w:r w:rsidRPr="00EE6B9A">
        <w:rPr>
          <w:lang w:val="en-US"/>
        </w:rPr>
        <w:t xml:space="preserve"> </w:t>
      </w:r>
      <w:r>
        <w:rPr>
          <w:lang w:val="en-US"/>
        </w:rPr>
        <w:br/>
      </w:r>
      <w:r w:rsidRPr="00EE6B9A">
        <w:rPr>
          <w:bCs/>
          <w:lang w:val="en-US"/>
        </w:rPr>
        <w:t xml:space="preserve">Er hat mich gesandt, den Elenden gute Botschaft zu bringen, </w:t>
      </w:r>
      <w:r>
        <w:rPr>
          <w:bCs/>
          <w:lang w:val="en-US"/>
        </w:rPr>
        <w:br/>
      </w:r>
      <w:r w:rsidRPr="00EE6B9A">
        <w:rPr>
          <w:bCs/>
          <w:lang w:val="en-US"/>
        </w:rPr>
        <w:t xml:space="preserve">die zerbrochenen Herzen zu verbinden, </w:t>
      </w:r>
      <w:r>
        <w:rPr>
          <w:bCs/>
          <w:lang w:val="en-US"/>
        </w:rPr>
        <w:br/>
      </w:r>
      <w:r w:rsidRPr="00EE6B9A">
        <w:rPr>
          <w:bCs/>
          <w:lang w:val="en-US"/>
        </w:rPr>
        <w:t xml:space="preserve">zu verkündigen den Gefangenen die Freiheit, den Gebundenen, </w:t>
      </w:r>
      <w:r>
        <w:rPr>
          <w:bCs/>
          <w:lang w:val="en-US"/>
        </w:rPr>
        <w:br/>
      </w:r>
      <w:r w:rsidRPr="00EE6B9A">
        <w:rPr>
          <w:bCs/>
          <w:lang w:val="en-US"/>
        </w:rPr>
        <w:t>dass sie frei und ledig sein sollen;</w:t>
      </w:r>
      <w:r w:rsidRPr="00EE6B9A">
        <w:rPr>
          <w:lang w:val="en-US"/>
        </w:rPr>
        <w:t xml:space="preserve"> </w:t>
      </w:r>
      <w:r>
        <w:rPr>
          <w:bCs/>
          <w:lang w:val="en-US"/>
        </w:rPr>
        <w:br/>
      </w:r>
      <w:r w:rsidRPr="00EE6B9A">
        <w:rPr>
          <w:bCs/>
          <w:lang w:val="en-US"/>
        </w:rPr>
        <w:t>zu verkündigen</w:t>
      </w:r>
      <w:r w:rsidRPr="00EE6B9A">
        <w:rPr>
          <w:lang w:val="en-US"/>
        </w:rPr>
        <w:t xml:space="preserve"> </w:t>
      </w:r>
      <w:r w:rsidRPr="00EE6B9A">
        <w:rPr>
          <w:bCs/>
          <w:lang w:val="en-US"/>
        </w:rPr>
        <w:t xml:space="preserve">ein gnädiges Jahr des HERRN </w:t>
      </w:r>
      <w:r>
        <w:rPr>
          <w:bCs/>
          <w:lang w:val="en-US"/>
        </w:rPr>
        <w:br/>
      </w:r>
      <w:r w:rsidRPr="00EE6B9A">
        <w:rPr>
          <w:bCs/>
          <w:lang w:val="en-US"/>
        </w:rPr>
        <w:t>und</w:t>
      </w:r>
      <w:r w:rsidRPr="00EE6B9A">
        <w:rPr>
          <w:lang w:val="en-US"/>
        </w:rPr>
        <w:t xml:space="preserve"> </w:t>
      </w:r>
      <w:r w:rsidRPr="00EE6B9A">
        <w:rPr>
          <w:bCs/>
          <w:lang w:val="en-US"/>
        </w:rPr>
        <w:t>einen Tag der Vergeltung unsres Gottes, zu trösten alle Trauernden,</w:t>
      </w:r>
      <w:r w:rsidRPr="00EE6B9A">
        <w:rPr>
          <w:lang w:val="en-US"/>
        </w:rPr>
        <w:t xml:space="preserve"> </w:t>
      </w:r>
      <w:r>
        <w:rPr>
          <w:bCs/>
          <w:lang w:val="en-US"/>
        </w:rPr>
        <w:br/>
      </w:r>
      <w:r w:rsidRPr="00EE6B9A">
        <w:rPr>
          <w:lang w:val="en-US"/>
        </w:rPr>
        <w:t xml:space="preserve">zu schaffen den Trauernden zu Zion, </w:t>
      </w:r>
      <w:r>
        <w:rPr>
          <w:lang w:val="en-US"/>
        </w:rPr>
        <w:br/>
      </w:r>
      <w:r w:rsidRPr="00EE6B9A">
        <w:rPr>
          <w:lang w:val="en-US"/>
        </w:rPr>
        <w:t xml:space="preserve">dass ihnen Schmuck statt Asche, Freudenöl statt Trauerkleid, </w:t>
      </w:r>
      <w:r>
        <w:rPr>
          <w:lang w:val="en-US"/>
        </w:rPr>
        <w:br/>
      </w:r>
      <w:r w:rsidRPr="00EE6B9A">
        <w:rPr>
          <w:lang w:val="en-US"/>
        </w:rPr>
        <w:t xml:space="preserve">Lobgesang statt eines betrübten Geistes gegeben werden, </w:t>
      </w:r>
      <w:r>
        <w:rPr>
          <w:lang w:val="en-US"/>
        </w:rPr>
        <w:br/>
      </w:r>
      <w:r w:rsidRPr="00EE6B9A">
        <w:rPr>
          <w:lang w:val="en-US"/>
        </w:rPr>
        <w:t xml:space="preserve">dass sie genannt werden »Bäume der Gerechtigkeit«, </w:t>
      </w:r>
      <w:r>
        <w:rPr>
          <w:lang w:val="en-US"/>
        </w:rPr>
        <w:br/>
      </w:r>
      <w:r w:rsidRPr="00EE6B9A">
        <w:rPr>
          <w:lang w:val="en-US"/>
        </w:rPr>
        <w:t>»Pflanzung des HERRN«, ihm zum Preise.</w:t>
      </w:r>
    </w:p>
    <w:p w14:paraId="56957060" w14:textId="77777777" w:rsidR="00977C4E" w:rsidRPr="00EE6B9A" w:rsidRDefault="00977C4E" w:rsidP="00977C4E">
      <w:pPr>
        <w:rPr>
          <w:lang w:val="en-US"/>
        </w:rPr>
      </w:pPr>
    </w:p>
    <w:p w14:paraId="3E04FFAC" w14:textId="77777777" w:rsidR="00977C4E" w:rsidRPr="00EE6B9A" w:rsidRDefault="00977C4E" w:rsidP="00977C4E">
      <w:pPr>
        <w:rPr>
          <w:lang w:val="en-US"/>
        </w:rPr>
      </w:pPr>
      <w:r w:rsidRPr="00EE6B9A">
        <w:rPr>
          <w:lang w:val="en-US"/>
        </w:rPr>
        <w:t xml:space="preserve">Sie werden die alten Trümmer wieder aufbauen und, </w:t>
      </w:r>
      <w:r>
        <w:rPr>
          <w:lang w:val="en-US"/>
        </w:rPr>
        <w:br/>
      </w:r>
      <w:r w:rsidRPr="00EE6B9A">
        <w:rPr>
          <w:lang w:val="en-US"/>
        </w:rPr>
        <w:t xml:space="preserve">was vorzeiten zerstört worden ist, wieder aufrichten; </w:t>
      </w:r>
      <w:r>
        <w:rPr>
          <w:lang w:val="en-US"/>
        </w:rPr>
        <w:br/>
      </w:r>
      <w:r w:rsidRPr="00EE6B9A">
        <w:rPr>
          <w:lang w:val="en-US"/>
        </w:rPr>
        <w:t xml:space="preserve">sie werden die verwüsteten Städte erneuern, </w:t>
      </w:r>
      <w:r>
        <w:rPr>
          <w:lang w:val="en-US"/>
        </w:rPr>
        <w:br/>
      </w:r>
      <w:r w:rsidRPr="00EE6B9A">
        <w:rPr>
          <w:lang w:val="en-US"/>
        </w:rPr>
        <w:t xml:space="preserve">die von Geschlecht zu Geschlecht zerstört gelegen haben. </w:t>
      </w:r>
    </w:p>
    <w:p w14:paraId="60D1396E" w14:textId="77777777" w:rsidR="00977C4E" w:rsidRPr="00EE6B9A" w:rsidRDefault="00977C4E" w:rsidP="00977C4E">
      <w:pPr>
        <w:rPr>
          <w:lang w:val="en-US"/>
        </w:rPr>
      </w:pPr>
      <w:r w:rsidRPr="00EE6B9A">
        <w:rPr>
          <w:lang w:val="en-US"/>
        </w:rPr>
        <w:t xml:space="preserve">Denn ich bin der HERR, der das Recht liebt und Raub und Unrecht hasst; </w:t>
      </w:r>
      <w:r>
        <w:rPr>
          <w:lang w:val="en-US"/>
        </w:rPr>
        <w:br/>
      </w:r>
      <w:r w:rsidRPr="00EE6B9A">
        <w:rPr>
          <w:lang w:val="en-US"/>
        </w:rPr>
        <w:t xml:space="preserve">ich will ihnen den Lohn in Treue geben </w:t>
      </w:r>
      <w:r>
        <w:rPr>
          <w:lang w:val="en-US"/>
        </w:rPr>
        <w:br/>
      </w:r>
      <w:r w:rsidRPr="00EE6B9A">
        <w:rPr>
          <w:lang w:val="en-US"/>
        </w:rPr>
        <w:t xml:space="preserve">und einen ewigen Bund mit ihnen schließen. </w:t>
      </w:r>
      <w:r>
        <w:rPr>
          <w:lang w:val="en-US"/>
        </w:rPr>
        <w:br/>
      </w:r>
      <w:r w:rsidRPr="00EE6B9A">
        <w:rPr>
          <w:lang w:val="en-US"/>
        </w:rPr>
        <w:t xml:space="preserve">Und man soll ihr Geschlecht kennen unter den Heiden </w:t>
      </w:r>
      <w:r>
        <w:rPr>
          <w:lang w:val="en-US"/>
        </w:rPr>
        <w:br/>
      </w:r>
      <w:r w:rsidRPr="00EE6B9A">
        <w:rPr>
          <w:lang w:val="en-US"/>
        </w:rPr>
        <w:t xml:space="preserve">und ihre Nachkommen unter den Völkern, </w:t>
      </w:r>
      <w:r>
        <w:rPr>
          <w:lang w:val="en-US"/>
        </w:rPr>
        <w:br/>
      </w:r>
      <w:r w:rsidRPr="00EE6B9A">
        <w:rPr>
          <w:lang w:val="en-US"/>
        </w:rPr>
        <w:t xml:space="preserve">dass, wer sie sehen wird, erkennen soll, </w:t>
      </w:r>
      <w:r>
        <w:rPr>
          <w:lang w:val="en-US"/>
        </w:rPr>
        <w:br/>
      </w:r>
      <w:r w:rsidRPr="00EE6B9A">
        <w:rPr>
          <w:lang w:val="en-US"/>
        </w:rPr>
        <w:t>dass sie ein Geschlecht sind, gesegnet vom HERRN.</w:t>
      </w:r>
    </w:p>
    <w:p w14:paraId="559529E5" w14:textId="77777777" w:rsidR="00977C4E" w:rsidRPr="00EE6B9A" w:rsidRDefault="00977C4E" w:rsidP="00977C4E">
      <w:pPr>
        <w:rPr>
          <w:lang w:val="en-US"/>
        </w:rPr>
      </w:pPr>
    </w:p>
    <w:p w14:paraId="56751679" w14:textId="77777777" w:rsidR="00977C4E" w:rsidRDefault="00977C4E" w:rsidP="00977C4E">
      <w:pPr>
        <w:rPr>
          <w:lang w:val="en-US"/>
        </w:rPr>
      </w:pPr>
      <w:r w:rsidRPr="00EE6B9A">
        <w:rPr>
          <w:bCs/>
          <w:lang w:val="en-US"/>
        </w:rPr>
        <w:t xml:space="preserve">Ich freue mich im HERRN, und meine Seele ist fröhlich in meinem Gott; </w:t>
      </w:r>
      <w:r>
        <w:rPr>
          <w:bCs/>
          <w:lang w:val="en-US"/>
        </w:rPr>
        <w:br/>
      </w:r>
      <w:r w:rsidRPr="00EE6B9A">
        <w:rPr>
          <w:bCs/>
          <w:lang w:val="en-US"/>
        </w:rPr>
        <w:t>denn er hat mir die</w:t>
      </w:r>
      <w:r w:rsidRPr="00EE6B9A">
        <w:rPr>
          <w:lang w:val="en-US"/>
        </w:rPr>
        <w:t xml:space="preserve"> </w:t>
      </w:r>
      <w:r w:rsidRPr="00EE6B9A">
        <w:rPr>
          <w:bCs/>
          <w:lang w:val="en-US"/>
        </w:rPr>
        <w:t xml:space="preserve">Kleider des Heils angezogen </w:t>
      </w:r>
      <w:r>
        <w:rPr>
          <w:bCs/>
          <w:lang w:val="en-US"/>
        </w:rPr>
        <w:br/>
      </w:r>
      <w:r w:rsidRPr="00EE6B9A">
        <w:rPr>
          <w:bCs/>
          <w:lang w:val="en-US"/>
        </w:rPr>
        <w:t>und mich mit dem Mantel der Gerechtigkeit gekleidet,</w:t>
      </w:r>
      <w:r w:rsidRPr="00EE6B9A">
        <w:rPr>
          <w:lang w:val="en-US"/>
        </w:rPr>
        <w:t xml:space="preserve"> </w:t>
      </w:r>
      <w:r>
        <w:rPr>
          <w:lang w:val="en-US"/>
        </w:rPr>
        <w:br/>
      </w:r>
      <w:r w:rsidRPr="00EE6B9A">
        <w:rPr>
          <w:lang w:val="en-US"/>
        </w:rPr>
        <w:t xml:space="preserve">wie einen Bräutigam mit priesterlichem Kopfschmuck geziert </w:t>
      </w:r>
      <w:r>
        <w:rPr>
          <w:lang w:val="en-US"/>
        </w:rPr>
        <w:br/>
      </w:r>
      <w:r w:rsidRPr="00EE6B9A">
        <w:rPr>
          <w:lang w:val="en-US"/>
        </w:rPr>
        <w:t xml:space="preserve">und wie eine Braut, die in ihrem Geschmeide prangt. </w:t>
      </w:r>
      <w:r>
        <w:rPr>
          <w:b/>
          <w:bCs/>
          <w:lang w:val="en-US"/>
        </w:rPr>
        <w:br/>
      </w:r>
      <w:r w:rsidRPr="00EE6B9A">
        <w:rPr>
          <w:lang w:val="en-US"/>
        </w:rPr>
        <w:t xml:space="preserve">Denn gleichwie Gewächs aus der Erde wächst und Same im Garten aufgeht, </w:t>
      </w:r>
      <w:r>
        <w:rPr>
          <w:lang w:val="en-US"/>
        </w:rPr>
        <w:br/>
      </w:r>
      <w:r w:rsidRPr="00EE6B9A">
        <w:rPr>
          <w:lang w:val="en-US"/>
        </w:rPr>
        <w:t xml:space="preserve">so lässt Gott der HERR Gerechtigkeit aufgehen </w:t>
      </w:r>
      <w:r>
        <w:rPr>
          <w:lang w:val="en-US"/>
        </w:rPr>
        <w:br/>
      </w:r>
      <w:r w:rsidRPr="00EE6B9A">
        <w:rPr>
          <w:lang w:val="en-US"/>
        </w:rPr>
        <w:t>und Ruhm vor allen Heidenvölkern.</w:t>
      </w:r>
    </w:p>
    <w:p w14:paraId="64EC0974" w14:textId="77777777" w:rsidR="00977C4E" w:rsidRDefault="00977C4E" w:rsidP="00977C4E">
      <w:pPr>
        <w:rPr>
          <w:lang w:val="en-US"/>
        </w:rPr>
      </w:pPr>
    </w:p>
    <w:p w14:paraId="4E339DC0" w14:textId="77777777" w:rsidR="00977C4E" w:rsidRPr="00EE6B9A" w:rsidRDefault="00977C4E" w:rsidP="00977C4E">
      <w:pPr>
        <w:rPr>
          <w:lang w:val="en-US"/>
        </w:rPr>
      </w:pPr>
      <w:r>
        <w:rPr>
          <w:b/>
          <w:lang w:val="en-US"/>
        </w:rPr>
        <w:t>1. Thessalonicher 5,16–</w:t>
      </w:r>
      <w:r w:rsidRPr="00EE6B9A">
        <w:rPr>
          <w:b/>
          <w:lang w:val="en-US"/>
        </w:rPr>
        <w:t>24</w:t>
      </w:r>
      <w:r>
        <w:rPr>
          <w:lang w:val="en-US"/>
        </w:rPr>
        <w:br/>
      </w:r>
      <w:r w:rsidRPr="00EE6B9A">
        <w:rPr>
          <w:bCs/>
          <w:lang w:val="en-US"/>
        </w:rPr>
        <w:t xml:space="preserve">Seid allezeit fröhlich, betet ohne Unterlass, </w:t>
      </w:r>
      <w:r>
        <w:rPr>
          <w:bCs/>
          <w:lang w:val="en-US"/>
        </w:rPr>
        <w:br/>
      </w:r>
      <w:r w:rsidRPr="00EE6B9A">
        <w:rPr>
          <w:bCs/>
          <w:lang w:val="en-US"/>
        </w:rPr>
        <w:t>seid</w:t>
      </w:r>
      <w:r w:rsidRPr="00EE6B9A">
        <w:rPr>
          <w:lang w:val="en-US"/>
        </w:rPr>
        <w:t xml:space="preserve"> </w:t>
      </w:r>
      <w:r w:rsidRPr="00EE6B9A">
        <w:rPr>
          <w:bCs/>
          <w:lang w:val="en-US"/>
        </w:rPr>
        <w:t>dankbar in allen Dingen;</w:t>
      </w:r>
      <w:r w:rsidRPr="00EE6B9A">
        <w:rPr>
          <w:lang w:val="en-US"/>
        </w:rPr>
        <w:t xml:space="preserve"> </w:t>
      </w:r>
      <w:r>
        <w:rPr>
          <w:lang w:val="en-US"/>
        </w:rPr>
        <w:br/>
      </w:r>
      <w:r w:rsidRPr="00EE6B9A">
        <w:rPr>
          <w:lang w:val="en-US"/>
        </w:rPr>
        <w:t>denn das ist der Wille Gottes in Christus Jesus an euch.</w:t>
      </w:r>
    </w:p>
    <w:p w14:paraId="2D37BD32" w14:textId="77777777" w:rsidR="00977C4E" w:rsidRPr="00EE6B9A" w:rsidRDefault="00977C4E" w:rsidP="00977C4E">
      <w:pPr>
        <w:rPr>
          <w:lang w:val="en-US"/>
        </w:rPr>
      </w:pPr>
    </w:p>
    <w:p w14:paraId="4E61F6F6" w14:textId="77777777" w:rsidR="00977C4E" w:rsidRPr="00EE6B9A" w:rsidRDefault="00977C4E" w:rsidP="00977C4E">
      <w:pPr>
        <w:rPr>
          <w:lang w:val="en-US"/>
        </w:rPr>
      </w:pPr>
      <w:r w:rsidRPr="00EE6B9A">
        <w:rPr>
          <w:lang w:val="en-US"/>
        </w:rPr>
        <w:t xml:space="preserve">Den Geist dämpft nicht. </w:t>
      </w:r>
      <w:r>
        <w:rPr>
          <w:b/>
          <w:bCs/>
          <w:lang w:val="en-US"/>
        </w:rPr>
        <w:br/>
      </w:r>
      <w:r w:rsidRPr="00EE6B9A">
        <w:rPr>
          <w:lang w:val="en-US"/>
        </w:rPr>
        <w:t xml:space="preserve">Prophetische Rede verachtet nicht. </w:t>
      </w:r>
      <w:r>
        <w:rPr>
          <w:b/>
          <w:bCs/>
          <w:lang w:val="en-US"/>
        </w:rPr>
        <w:br/>
      </w:r>
      <w:r w:rsidRPr="00EE6B9A">
        <w:rPr>
          <w:bCs/>
          <w:lang w:val="en-US"/>
        </w:rPr>
        <w:t>Prüft aber alles und das Gute behaltet.</w:t>
      </w:r>
      <w:r w:rsidRPr="00EE6B9A">
        <w:rPr>
          <w:lang w:val="en-US"/>
        </w:rPr>
        <w:t xml:space="preserve"> </w:t>
      </w:r>
      <w:r>
        <w:rPr>
          <w:b/>
          <w:bCs/>
          <w:lang w:val="en-US"/>
        </w:rPr>
        <w:br/>
      </w:r>
      <w:r w:rsidRPr="00EE6B9A">
        <w:rPr>
          <w:lang w:val="en-US"/>
        </w:rPr>
        <w:t>Meidet das Böse in jeder Gestalt.</w:t>
      </w:r>
    </w:p>
    <w:p w14:paraId="1F4C265E" w14:textId="77777777" w:rsidR="00977C4E" w:rsidRPr="00EE6B9A" w:rsidRDefault="00977C4E" w:rsidP="00977C4E">
      <w:pPr>
        <w:rPr>
          <w:lang w:val="en-US"/>
        </w:rPr>
      </w:pPr>
    </w:p>
    <w:p w14:paraId="4768A64F" w14:textId="77777777" w:rsidR="00977C4E" w:rsidRDefault="00977C4E" w:rsidP="00977C4E">
      <w:pPr>
        <w:rPr>
          <w:lang w:val="en-US"/>
        </w:rPr>
      </w:pPr>
      <w:r w:rsidRPr="00EE6B9A">
        <w:rPr>
          <w:bCs/>
          <w:lang w:val="en-US"/>
        </w:rPr>
        <w:t xml:space="preserve">Er aber, der Gott des Friedens, heilige euch durch und durch </w:t>
      </w:r>
      <w:r>
        <w:rPr>
          <w:bCs/>
          <w:lang w:val="en-US"/>
        </w:rPr>
        <w:br/>
      </w:r>
      <w:r w:rsidRPr="00EE6B9A">
        <w:rPr>
          <w:bCs/>
          <w:lang w:val="en-US"/>
        </w:rPr>
        <w:t xml:space="preserve">und bewahre euren Geist samt Seele und Leib unversehrt, </w:t>
      </w:r>
      <w:r>
        <w:rPr>
          <w:bCs/>
          <w:lang w:val="en-US"/>
        </w:rPr>
        <w:br/>
      </w:r>
      <w:r w:rsidRPr="00EE6B9A">
        <w:rPr>
          <w:bCs/>
          <w:lang w:val="en-US"/>
        </w:rPr>
        <w:t>untadelig für die Ankunft unseres Herrn Jesus Christus.</w:t>
      </w:r>
      <w:r w:rsidRPr="00EE6B9A">
        <w:rPr>
          <w:lang w:val="en-US"/>
        </w:rPr>
        <w:t xml:space="preserve"> </w:t>
      </w:r>
      <w:r>
        <w:rPr>
          <w:bCs/>
          <w:lang w:val="en-US"/>
        </w:rPr>
        <w:br/>
      </w:r>
      <w:r w:rsidRPr="00EE6B9A">
        <w:rPr>
          <w:lang w:val="en-US"/>
        </w:rPr>
        <w:t>Treu ist er, der euch ruft; er wird's auch tun.</w:t>
      </w:r>
    </w:p>
    <w:p w14:paraId="14C10D74" w14:textId="77777777" w:rsidR="00977C4E" w:rsidRDefault="00977C4E" w:rsidP="00977C4E">
      <w:pPr>
        <w:rPr>
          <w:lang w:val="en-US"/>
        </w:rPr>
      </w:pPr>
    </w:p>
    <w:p w14:paraId="4D2DCC11" w14:textId="77777777" w:rsidR="00977C4E" w:rsidRPr="00EE6B9A" w:rsidRDefault="00977C4E" w:rsidP="00977C4E">
      <w:pPr>
        <w:rPr>
          <w:lang w:val="en-US"/>
        </w:rPr>
      </w:pPr>
      <w:r>
        <w:rPr>
          <w:b/>
          <w:lang w:val="en-US"/>
        </w:rPr>
        <w:t>Johannes 1,6–8.19–</w:t>
      </w:r>
      <w:r w:rsidRPr="00EE6B9A">
        <w:rPr>
          <w:b/>
          <w:lang w:val="en-US"/>
        </w:rPr>
        <w:t>28</w:t>
      </w:r>
      <w:r>
        <w:rPr>
          <w:lang w:val="en-US"/>
        </w:rPr>
        <w:br/>
      </w:r>
      <w:r w:rsidRPr="00EE6B9A">
        <w:rPr>
          <w:lang w:val="en-US"/>
        </w:rPr>
        <w:t xml:space="preserve">Es war ein Mensch, von Gott gesandt, der hieß Johannes. </w:t>
      </w:r>
      <w:r>
        <w:rPr>
          <w:b/>
          <w:bCs/>
          <w:lang w:val="en-US"/>
        </w:rPr>
        <w:br/>
      </w:r>
      <w:r w:rsidRPr="00EE6B9A">
        <w:rPr>
          <w:lang w:val="en-US"/>
        </w:rPr>
        <w:t xml:space="preserve">Der kam zum Zeugnis, um von dem Licht zu zeugen, </w:t>
      </w:r>
      <w:r>
        <w:rPr>
          <w:lang w:val="en-US"/>
        </w:rPr>
        <w:br/>
      </w:r>
      <w:r w:rsidRPr="00EE6B9A">
        <w:rPr>
          <w:lang w:val="en-US"/>
        </w:rPr>
        <w:t xml:space="preserve">damit sie alle durch ihn glaubten. </w:t>
      </w:r>
      <w:r>
        <w:rPr>
          <w:b/>
          <w:bCs/>
          <w:lang w:val="en-US"/>
        </w:rPr>
        <w:br/>
      </w:r>
      <w:r w:rsidRPr="00EE6B9A">
        <w:rPr>
          <w:lang w:val="en-US"/>
        </w:rPr>
        <w:t>Er war nicht das Licht, sondern er sollte zeugen von dem Licht.</w:t>
      </w:r>
    </w:p>
    <w:p w14:paraId="70FA9977" w14:textId="77777777" w:rsidR="00977C4E" w:rsidRPr="00EE6B9A" w:rsidRDefault="00977C4E" w:rsidP="00977C4E">
      <w:pPr>
        <w:rPr>
          <w:lang w:val="en-US"/>
        </w:rPr>
      </w:pPr>
    </w:p>
    <w:p w14:paraId="58DE5CA5" w14:textId="77777777" w:rsidR="00977C4E" w:rsidRPr="00EE6B9A" w:rsidRDefault="00977C4E" w:rsidP="00977C4E">
      <w:pPr>
        <w:rPr>
          <w:lang w:val="en-US"/>
        </w:rPr>
      </w:pPr>
      <w:r w:rsidRPr="00EE6B9A">
        <w:rPr>
          <w:lang w:val="en-US"/>
        </w:rPr>
        <w:t xml:space="preserve">Und dies ist das Zeugnis des Johannes, </w:t>
      </w:r>
      <w:r>
        <w:rPr>
          <w:lang w:val="en-US"/>
        </w:rPr>
        <w:br/>
      </w:r>
      <w:r w:rsidRPr="00EE6B9A">
        <w:rPr>
          <w:lang w:val="en-US"/>
        </w:rPr>
        <w:t xml:space="preserve">als die Juden zu ihm sandten Priester und Leviten von Jerusalem, </w:t>
      </w:r>
      <w:r>
        <w:rPr>
          <w:lang w:val="en-US"/>
        </w:rPr>
        <w:br/>
      </w:r>
      <w:r w:rsidRPr="00EE6B9A">
        <w:rPr>
          <w:lang w:val="en-US"/>
        </w:rPr>
        <w:t xml:space="preserve">dass sie ihn fragten: Wer bist du? </w:t>
      </w:r>
      <w:r>
        <w:rPr>
          <w:b/>
          <w:bCs/>
          <w:lang w:val="en-US"/>
        </w:rPr>
        <w:br/>
      </w:r>
      <w:r w:rsidRPr="00EE6B9A">
        <w:rPr>
          <w:lang w:val="en-US"/>
        </w:rPr>
        <w:t xml:space="preserve">Und er bekannte und leugnete nicht, und er bekannte: </w:t>
      </w:r>
      <w:r>
        <w:rPr>
          <w:lang w:val="en-US"/>
        </w:rPr>
        <w:br/>
      </w:r>
      <w:r w:rsidRPr="00EE6B9A">
        <w:rPr>
          <w:lang w:val="en-US"/>
        </w:rPr>
        <w:t xml:space="preserve">Ich bin nicht der Christus. </w:t>
      </w:r>
      <w:r>
        <w:rPr>
          <w:b/>
          <w:bCs/>
          <w:lang w:val="en-US"/>
        </w:rPr>
        <w:br/>
      </w:r>
      <w:r w:rsidRPr="00EE6B9A">
        <w:rPr>
          <w:lang w:val="en-US"/>
        </w:rPr>
        <w:t xml:space="preserve">Und sie fragten ihn: Was dann? Bist du Elia? </w:t>
      </w:r>
      <w:r>
        <w:rPr>
          <w:lang w:val="en-US"/>
        </w:rPr>
        <w:br/>
      </w:r>
      <w:r w:rsidRPr="00EE6B9A">
        <w:rPr>
          <w:lang w:val="en-US"/>
        </w:rPr>
        <w:t xml:space="preserve">Er sprach: Ich bin's nicht. </w:t>
      </w:r>
      <w:r>
        <w:rPr>
          <w:lang w:val="en-US"/>
        </w:rPr>
        <w:br/>
      </w:r>
      <w:r w:rsidRPr="00EE6B9A">
        <w:rPr>
          <w:lang w:val="en-US"/>
        </w:rPr>
        <w:t xml:space="preserve">Bist du der Prophet? Und er antwortete: Nein. </w:t>
      </w:r>
      <w:r>
        <w:rPr>
          <w:b/>
          <w:bCs/>
          <w:lang w:val="en-US"/>
        </w:rPr>
        <w:br/>
      </w:r>
      <w:r w:rsidRPr="00EE6B9A">
        <w:rPr>
          <w:lang w:val="en-US"/>
        </w:rPr>
        <w:t xml:space="preserve">Da sprachen sie zu ihm: Wer bist du dann?, </w:t>
      </w:r>
      <w:r>
        <w:rPr>
          <w:lang w:val="en-US"/>
        </w:rPr>
        <w:br/>
      </w:r>
      <w:r w:rsidRPr="00EE6B9A">
        <w:rPr>
          <w:lang w:val="en-US"/>
        </w:rPr>
        <w:t xml:space="preserve">dass wir Antwort geben denen, die uns gesandt haben. </w:t>
      </w:r>
      <w:r>
        <w:rPr>
          <w:lang w:val="en-US"/>
        </w:rPr>
        <w:br/>
      </w:r>
      <w:r w:rsidRPr="00EE6B9A">
        <w:rPr>
          <w:lang w:val="en-US"/>
        </w:rPr>
        <w:t xml:space="preserve">Was sagst du von dir selbst? </w:t>
      </w:r>
      <w:r>
        <w:rPr>
          <w:b/>
          <w:bCs/>
          <w:lang w:val="en-US"/>
        </w:rPr>
        <w:br/>
      </w:r>
      <w:r w:rsidRPr="00EE6B9A">
        <w:rPr>
          <w:lang w:val="en-US"/>
        </w:rPr>
        <w:t xml:space="preserve">Er sprach: »Ich bin eine Stimme eines Predigers in der Wüste: </w:t>
      </w:r>
      <w:r>
        <w:rPr>
          <w:lang w:val="en-US"/>
        </w:rPr>
        <w:br/>
      </w:r>
      <w:r w:rsidRPr="00EE6B9A">
        <w:rPr>
          <w:lang w:val="en-US"/>
        </w:rPr>
        <w:t>Ebnet den Weg des Herrn!«, wie</w:t>
      </w:r>
      <w:r>
        <w:rPr>
          <w:lang w:val="en-US"/>
        </w:rPr>
        <w:t xml:space="preserve"> der Prophet Jesaja gesagt hat.</w:t>
      </w:r>
    </w:p>
    <w:p w14:paraId="65950DDD" w14:textId="77777777" w:rsidR="00977C4E" w:rsidRPr="00EE6B9A" w:rsidRDefault="00977C4E" w:rsidP="00977C4E">
      <w:pPr>
        <w:rPr>
          <w:lang w:val="en-US"/>
        </w:rPr>
      </w:pPr>
    </w:p>
    <w:p w14:paraId="2241D504" w14:textId="77777777" w:rsidR="00977C4E" w:rsidRPr="00372FFC" w:rsidRDefault="00977C4E" w:rsidP="00977C4E">
      <w:pPr>
        <w:rPr>
          <w:lang w:val="en-US"/>
        </w:rPr>
      </w:pPr>
      <w:r w:rsidRPr="00EE6B9A">
        <w:rPr>
          <w:lang w:val="en-US"/>
        </w:rPr>
        <w:t xml:space="preserve">Und sie waren von den Pharisäern abgesandt </w:t>
      </w:r>
      <w:r>
        <w:rPr>
          <w:b/>
          <w:bCs/>
          <w:lang w:val="en-US"/>
        </w:rPr>
        <w:br/>
      </w:r>
      <w:r w:rsidRPr="00EE6B9A">
        <w:rPr>
          <w:lang w:val="en-US"/>
        </w:rPr>
        <w:t xml:space="preserve">und sie fragten ihn und sprachen zu ihm: </w:t>
      </w:r>
      <w:r>
        <w:rPr>
          <w:lang w:val="en-US"/>
        </w:rPr>
        <w:br/>
      </w:r>
      <w:r w:rsidRPr="00EE6B9A">
        <w:rPr>
          <w:lang w:val="en-US"/>
        </w:rPr>
        <w:t xml:space="preserve">Warum taufst du denn, </w:t>
      </w:r>
      <w:r>
        <w:rPr>
          <w:lang w:val="en-US"/>
        </w:rPr>
        <w:br/>
      </w:r>
      <w:r w:rsidRPr="00EE6B9A">
        <w:rPr>
          <w:lang w:val="en-US"/>
        </w:rPr>
        <w:t xml:space="preserve">wenn du nicht der Christus bist noch Elia noch der Prophet? </w:t>
      </w:r>
      <w:r>
        <w:rPr>
          <w:b/>
          <w:bCs/>
          <w:lang w:val="en-US"/>
        </w:rPr>
        <w:br/>
      </w:r>
      <w:r w:rsidRPr="00EE6B9A">
        <w:rPr>
          <w:lang w:val="en-US"/>
        </w:rPr>
        <w:t xml:space="preserve">Johannes antwortete ihnen und sprach: </w:t>
      </w:r>
      <w:r>
        <w:rPr>
          <w:lang w:val="en-US"/>
        </w:rPr>
        <w:br/>
      </w:r>
      <w:r w:rsidRPr="00EE6B9A">
        <w:rPr>
          <w:lang w:val="en-US"/>
        </w:rPr>
        <w:t xml:space="preserve">Ich taufe mit Wasser; </w:t>
      </w:r>
      <w:r>
        <w:rPr>
          <w:lang w:val="en-US"/>
        </w:rPr>
        <w:br/>
      </w:r>
      <w:r w:rsidRPr="00EE6B9A">
        <w:rPr>
          <w:lang w:val="en-US"/>
        </w:rPr>
        <w:t xml:space="preserve">aber er ist mitten unter euch getreten, den ihr nicht kennt. </w:t>
      </w:r>
      <w:r>
        <w:rPr>
          <w:b/>
          <w:bCs/>
          <w:lang w:val="en-US"/>
        </w:rPr>
        <w:br/>
      </w:r>
      <w:r w:rsidRPr="00EE6B9A">
        <w:rPr>
          <w:lang w:val="en-US"/>
        </w:rPr>
        <w:t xml:space="preserve">Der wird nach mir kommen, und ich bin nicht wert, </w:t>
      </w:r>
      <w:r>
        <w:rPr>
          <w:lang w:val="en-US"/>
        </w:rPr>
        <w:br/>
      </w:r>
      <w:r w:rsidRPr="00EE6B9A">
        <w:rPr>
          <w:lang w:val="en-US"/>
        </w:rPr>
        <w:t xml:space="preserve">dass ich seine Schuhriemen löse. </w:t>
      </w:r>
      <w:r>
        <w:rPr>
          <w:b/>
          <w:bCs/>
          <w:lang w:val="en-US"/>
        </w:rPr>
        <w:br/>
      </w:r>
      <w:r w:rsidRPr="00EE6B9A">
        <w:rPr>
          <w:lang w:val="en-US"/>
        </w:rPr>
        <w:t>Dies geschah in Betanien jenseits des Jordans, wo Johannes taufte.</w:t>
      </w:r>
    </w:p>
    <w:p w14:paraId="5295CC59" w14:textId="77777777" w:rsidR="00977C4E" w:rsidRDefault="00977C4E" w:rsidP="00977C4E">
      <w:pPr>
        <w:pStyle w:val="Heading2"/>
      </w:pPr>
      <w:r>
        <w:t>Fürbittengebet</w:t>
      </w:r>
    </w:p>
    <w:p w14:paraId="57CD60A0" w14:textId="77777777" w:rsidR="00977C4E" w:rsidRDefault="00977C4E" w:rsidP="00977C4E">
      <w:pPr>
        <w:spacing w:line="240" w:lineRule="auto"/>
        <w:rPr>
          <w:bCs/>
        </w:rPr>
      </w:pPr>
      <w:r>
        <w:rPr>
          <w:bCs/>
        </w:rPr>
        <w:t>Großer Gott,</w:t>
      </w:r>
    </w:p>
    <w:p w14:paraId="7D00C259" w14:textId="77777777" w:rsidR="00977C4E" w:rsidRDefault="00977C4E" w:rsidP="00977C4E">
      <w:pPr>
        <w:spacing w:line="240" w:lineRule="auto"/>
        <w:rPr>
          <w:bCs/>
        </w:rPr>
      </w:pPr>
      <w:r>
        <w:rPr>
          <w:bCs/>
        </w:rPr>
        <w:t>m</w:t>
      </w:r>
      <w:r w:rsidRPr="00143F8E">
        <w:rPr>
          <w:bCs/>
        </w:rPr>
        <w:t>eine Seele erhebt den Herrn,</w:t>
      </w:r>
    </w:p>
    <w:p w14:paraId="212CC393" w14:textId="77777777" w:rsidR="00977C4E" w:rsidRDefault="00977C4E" w:rsidP="00977C4E">
      <w:pPr>
        <w:spacing w:line="240" w:lineRule="auto"/>
        <w:rPr>
          <w:bCs/>
        </w:rPr>
      </w:pPr>
      <w:r w:rsidRPr="00143F8E">
        <w:rPr>
          <w:bCs/>
        </w:rPr>
        <w:t xml:space="preserve">und mein Geist freut sich Gottes, meines </w:t>
      </w:r>
      <w:r>
        <w:rPr>
          <w:bCs/>
        </w:rPr>
        <w:t>Heilandes.</w:t>
      </w:r>
    </w:p>
    <w:p w14:paraId="4D579FF7" w14:textId="77777777" w:rsidR="00977C4E" w:rsidRDefault="00977C4E" w:rsidP="00977C4E">
      <w:pPr>
        <w:spacing w:line="240" w:lineRule="auto"/>
        <w:rPr>
          <w:bCs/>
        </w:rPr>
      </w:pPr>
      <w:r>
        <w:rPr>
          <w:bCs/>
        </w:rPr>
        <w:t>Du siehst Menschen an in Not,</w:t>
      </w:r>
    </w:p>
    <w:p w14:paraId="35A09E19" w14:textId="77777777" w:rsidR="00977C4E" w:rsidRPr="00143F8E" w:rsidRDefault="00977C4E" w:rsidP="00977C4E">
      <w:pPr>
        <w:spacing w:line="240" w:lineRule="auto"/>
        <w:rPr>
          <w:bCs/>
        </w:rPr>
      </w:pPr>
      <w:r>
        <w:rPr>
          <w:bCs/>
        </w:rPr>
        <w:t>darum kommen wir zu dir mit unseren Bitten.</w:t>
      </w:r>
    </w:p>
    <w:p w14:paraId="6DDDF6FA" w14:textId="77777777" w:rsidR="00977C4E" w:rsidRDefault="00977C4E" w:rsidP="00977C4E">
      <w:pPr>
        <w:spacing w:line="240" w:lineRule="auto"/>
        <w:rPr>
          <w:bCs/>
        </w:rPr>
      </w:pPr>
    </w:p>
    <w:p w14:paraId="7758C31D" w14:textId="77777777" w:rsidR="00977C4E" w:rsidRDefault="00977C4E" w:rsidP="00977C4E">
      <w:pPr>
        <w:spacing w:line="240" w:lineRule="auto"/>
        <w:rPr>
          <w:bCs/>
        </w:rPr>
      </w:pPr>
      <w:r>
        <w:rPr>
          <w:bCs/>
        </w:rPr>
        <w:t>Sei barmherzig mit deiner Kirche</w:t>
      </w:r>
    </w:p>
    <w:p w14:paraId="234217C3" w14:textId="77777777" w:rsidR="00977C4E" w:rsidRDefault="00977C4E" w:rsidP="00977C4E">
      <w:pPr>
        <w:spacing w:line="240" w:lineRule="auto"/>
        <w:rPr>
          <w:bCs/>
        </w:rPr>
      </w:pPr>
      <w:r>
        <w:rPr>
          <w:bCs/>
        </w:rPr>
        <w:t>und leite sie nach deinem Wort.</w:t>
      </w:r>
    </w:p>
    <w:p w14:paraId="399660CB" w14:textId="77777777" w:rsidR="00977C4E" w:rsidRDefault="00977C4E" w:rsidP="00977C4E">
      <w:pPr>
        <w:spacing w:line="240" w:lineRule="auto"/>
        <w:rPr>
          <w:bCs/>
        </w:rPr>
      </w:pPr>
      <w:r>
        <w:rPr>
          <w:bCs/>
        </w:rPr>
        <w:t>Segne alle, die dir dienen</w:t>
      </w:r>
    </w:p>
    <w:p w14:paraId="590C1420" w14:textId="77777777" w:rsidR="00977C4E" w:rsidRDefault="00977C4E" w:rsidP="00977C4E">
      <w:pPr>
        <w:spacing w:line="240" w:lineRule="auto"/>
        <w:rPr>
          <w:bCs/>
        </w:rPr>
      </w:pPr>
      <w:r>
        <w:rPr>
          <w:bCs/>
        </w:rPr>
        <w:t>und füll ihnen die Hände.</w:t>
      </w:r>
    </w:p>
    <w:p w14:paraId="3F6CFB4C" w14:textId="77777777" w:rsidR="00977C4E" w:rsidRDefault="00977C4E" w:rsidP="00977C4E">
      <w:pPr>
        <w:spacing w:line="240" w:lineRule="auto"/>
        <w:rPr>
          <w:bCs/>
        </w:rPr>
      </w:pPr>
      <w:r>
        <w:rPr>
          <w:bCs/>
        </w:rPr>
        <w:t>Wir rufen zu dir:</w:t>
      </w:r>
    </w:p>
    <w:p w14:paraId="52F16D1F" w14:textId="77777777" w:rsidR="00977C4E" w:rsidRPr="00372FFC" w:rsidRDefault="00977C4E" w:rsidP="00977C4E">
      <w:pPr>
        <w:spacing w:line="240" w:lineRule="auto"/>
        <w:rPr>
          <w:bCs/>
          <w:i/>
        </w:rPr>
      </w:pPr>
      <w:r w:rsidRPr="00372FFC">
        <w:rPr>
          <w:bCs/>
          <w:i/>
        </w:rPr>
        <w:t>Herr, erbarme dich.</w:t>
      </w:r>
    </w:p>
    <w:p w14:paraId="12F4284A" w14:textId="77777777" w:rsidR="00977C4E" w:rsidRDefault="00977C4E" w:rsidP="00977C4E">
      <w:pPr>
        <w:spacing w:line="240" w:lineRule="auto"/>
        <w:rPr>
          <w:bCs/>
        </w:rPr>
      </w:pPr>
    </w:p>
    <w:p w14:paraId="3BBA532F" w14:textId="77777777" w:rsidR="00977C4E" w:rsidRDefault="00977C4E" w:rsidP="00977C4E">
      <w:pPr>
        <w:spacing w:line="240" w:lineRule="auto"/>
        <w:rPr>
          <w:bCs/>
        </w:rPr>
      </w:pPr>
      <w:r>
        <w:rPr>
          <w:bCs/>
        </w:rPr>
        <w:t>Bereite ein Ende der Macht all derer,</w:t>
      </w:r>
    </w:p>
    <w:p w14:paraId="761603AB" w14:textId="77777777" w:rsidR="00977C4E" w:rsidRDefault="00977C4E" w:rsidP="00977C4E">
      <w:pPr>
        <w:spacing w:line="240" w:lineRule="auto"/>
        <w:rPr>
          <w:bCs/>
        </w:rPr>
      </w:pPr>
      <w:r>
        <w:rPr>
          <w:bCs/>
        </w:rPr>
        <w:t>die allein sich selbst für groß halten,</w:t>
      </w:r>
    </w:p>
    <w:p w14:paraId="4597AFE8" w14:textId="77777777" w:rsidR="00977C4E" w:rsidRDefault="00977C4E" w:rsidP="00977C4E">
      <w:pPr>
        <w:spacing w:line="240" w:lineRule="auto"/>
        <w:rPr>
          <w:bCs/>
        </w:rPr>
      </w:pPr>
      <w:r>
        <w:rPr>
          <w:bCs/>
        </w:rPr>
        <w:t>auf andere herabschauen</w:t>
      </w:r>
    </w:p>
    <w:p w14:paraId="674429A0" w14:textId="77777777" w:rsidR="00977C4E" w:rsidRDefault="00977C4E" w:rsidP="00977C4E">
      <w:pPr>
        <w:spacing w:line="240" w:lineRule="auto"/>
        <w:rPr>
          <w:bCs/>
        </w:rPr>
      </w:pPr>
      <w:r>
        <w:rPr>
          <w:bCs/>
        </w:rPr>
        <w:t>und das Recht mit Füßen treten.</w:t>
      </w:r>
    </w:p>
    <w:p w14:paraId="3CFDD0DE" w14:textId="77777777" w:rsidR="00977C4E" w:rsidRDefault="00977C4E" w:rsidP="00977C4E">
      <w:pPr>
        <w:spacing w:line="240" w:lineRule="auto"/>
        <w:rPr>
          <w:bCs/>
        </w:rPr>
      </w:pPr>
    </w:p>
    <w:p w14:paraId="7042A425" w14:textId="77777777" w:rsidR="00977C4E" w:rsidRDefault="00977C4E" w:rsidP="00977C4E">
      <w:pPr>
        <w:spacing w:line="240" w:lineRule="auto"/>
        <w:rPr>
          <w:bCs/>
        </w:rPr>
      </w:pPr>
      <w:bookmarkStart w:id="2" w:name="_GoBack"/>
      <w:bookmarkEnd w:id="2"/>
      <w:r>
        <w:rPr>
          <w:bCs/>
        </w:rPr>
        <w:t>Wir rufen zu dir ...</w:t>
      </w:r>
    </w:p>
    <w:p w14:paraId="47A014EE" w14:textId="77777777" w:rsidR="00977C4E" w:rsidRPr="00372FFC" w:rsidRDefault="00977C4E" w:rsidP="00977C4E">
      <w:pPr>
        <w:spacing w:line="240" w:lineRule="auto"/>
        <w:rPr>
          <w:bCs/>
          <w:i/>
        </w:rPr>
      </w:pPr>
      <w:r w:rsidRPr="00372FFC">
        <w:rPr>
          <w:bCs/>
          <w:i/>
        </w:rPr>
        <w:t>Herr, erbarme dich.</w:t>
      </w:r>
    </w:p>
    <w:p w14:paraId="634FC11B" w14:textId="77777777" w:rsidR="00977C4E" w:rsidRDefault="00977C4E" w:rsidP="00977C4E">
      <w:pPr>
        <w:spacing w:line="240" w:lineRule="auto"/>
        <w:rPr>
          <w:bCs/>
        </w:rPr>
      </w:pPr>
    </w:p>
    <w:p w14:paraId="05B01010" w14:textId="77777777" w:rsidR="00977C4E" w:rsidRDefault="00977C4E" w:rsidP="00977C4E">
      <w:pPr>
        <w:spacing w:line="240" w:lineRule="auto"/>
        <w:rPr>
          <w:bCs/>
        </w:rPr>
      </w:pPr>
      <w:r>
        <w:rPr>
          <w:bCs/>
        </w:rPr>
        <w:t>Wir bitten dich für alle, die hungern,</w:t>
      </w:r>
    </w:p>
    <w:p w14:paraId="4E64F4D4" w14:textId="77777777" w:rsidR="00977C4E" w:rsidRDefault="00977C4E" w:rsidP="00977C4E">
      <w:pPr>
        <w:spacing w:line="240" w:lineRule="auto"/>
        <w:rPr>
          <w:bCs/>
        </w:rPr>
      </w:pPr>
      <w:r>
        <w:rPr>
          <w:bCs/>
        </w:rPr>
        <w:t>für Menschen, denen das Nötigste für Leib und Seel fehlt.</w:t>
      </w:r>
    </w:p>
    <w:p w14:paraId="121139A4" w14:textId="77777777" w:rsidR="00977C4E" w:rsidRDefault="00977C4E" w:rsidP="00977C4E">
      <w:pPr>
        <w:spacing w:line="240" w:lineRule="auto"/>
        <w:rPr>
          <w:bCs/>
        </w:rPr>
      </w:pPr>
      <w:r>
        <w:rPr>
          <w:bCs/>
        </w:rPr>
        <w:t>Wir bitten dich für alle im Überfluss,</w:t>
      </w:r>
    </w:p>
    <w:p w14:paraId="39DD0D23" w14:textId="77777777" w:rsidR="00977C4E" w:rsidRDefault="00977C4E" w:rsidP="00977C4E">
      <w:pPr>
        <w:spacing w:line="240" w:lineRule="auto"/>
        <w:rPr>
          <w:bCs/>
        </w:rPr>
      </w:pPr>
      <w:r>
        <w:rPr>
          <w:bCs/>
        </w:rPr>
        <w:t>lehre uns, dass im Teilen das Glück verborgen liegt.</w:t>
      </w:r>
    </w:p>
    <w:p w14:paraId="704DD945" w14:textId="77777777" w:rsidR="00977C4E" w:rsidRDefault="00977C4E" w:rsidP="00977C4E">
      <w:pPr>
        <w:spacing w:line="240" w:lineRule="auto"/>
        <w:rPr>
          <w:bCs/>
        </w:rPr>
      </w:pPr>
      <w:r>
        <w:rPr>
          <w:bCs/>
        </w:rPr>
        <w:t>Wir rufen zu dir:</w:t>
      </w:r>
    </w:p>
    <w:p w14:paraId="759518EF" w14:textId="77777777" w:rsidR="00977C4E" w:rsidRPr="00372FFC" w:rsidRDefault="00977C4E" w:rsidP="00977C4E">
      <w:pPr>
        <w:spacing w:line="240" w:lineRule="auto"/>
        <w:rPr>
          <w:bCs/>
          <w:i/>
        </w:rPr>
      </w:pPr>
      <w:r w:rsidRPr="00372FFC">
        <w:rPr>
          <w:bCs/>
          <w:i/>
        </w:rPr>
        <w:t>Herr, erbarme dich.</w:t>
      </w:r>
    </w:p>
    <w:p w14:paraId="73EA862D" w14:textId="77777777" w:rsidR="00977C4E" w:rsidRDefault="00977C4E" w:rsidP="00977C4E">
      <w:pPr>
        <w:spacing w:line="240" w:lineRule="auto"/>
        <w:rPr>
          <w:bCs/>
        </w:rPr>
      </w:pPr>
    </w:p>
    <w:p w14:paraId="072A6835" w14:textId="77777777" w:rsidR="00977C4E" w:rsidRDefault="00977C4E" w:rsidP="00977C4E">
      <w:pPr>
        <w:spacing w:line="240" w:lineRule="auto"/>
        <w:rPr>
          <w:bCs/>
        </w:rPr>
      </w:pPr>
      <w:r>
        <w:rPr>
          <w:bCs/>
        </w:rPr>
        <w:t>Wir bitten für alle, die für das Recht der Schwachen eintreten,</w:t>
      </w:r>
    </w:p>
    <w:p w14:paraId="00EC7679" w14:textId="77777777" w:rsidR="00977C4E" w:rsidRDefault="00977C4E" w:rsidP="00977C4E">
      <w:pPr>
        <w:spacing w:line="240" w:lineRule="auto"/>
        <w:rPr>
          <w:bCs/>
        </w:rPr>
      </w:pPr>
      <w:r>
        <w:rPr>
          <w:bCs/>
        </w:rPr>
        <w:t>für Polizisten und Richterinnen,</w:t>
      </w:r>
    </w:p>
    <w:p w14:paraId="0A89C2CC" w14:textId="77777777" w:rsidR="00977C4E" w:rsidRDefault="00977C4E" w:rsidP="00977C4E">
      <w:pPr>
        <w:spacing w:line="240" w:lineRule="auto"/>
        <w:rPr>
          <w:bCs/>
        </w:rPr>
      </w:pPr>
      <w:r>
        <w:rPr>
          <w:bCs/>
        </w:rPr>
        <w:t>für Sozialarbeiterinnen und Anwälte,</w:t>
      </w:r>
    </w:p>
    <w:p w14:paraId="6202C07C" w14:textId="77777777" w:rsidR="00977C4E" w:rsidRDefault="00977C4E" w:rsidP="00977C4E">
      <w:pPr>
        <w:spacing w:line="240" w:lineRule="auto"/>
        <w:rPr>
          <w:bCs/>
        </w:rPr>
      </w:pPr>
      <w:r>
        <w:rPr>
          <w:bCs/>
        </w:rPr>
        <w:t>für Betreuerinnen und Mediatoren.</w:t>
      </w:r>
    </w:p>
    <w:p w14:paraId="1E9F391E" w14:textId="77777777" w:rsidR="00977C4E" w:rsidRDefault="00977C4E" w:rsidP="00977C4E">
      <w:pPr>
        <w:spacing w:line="240" w:lineRule="auto"/>
        <w:rPr>
          <w:bCs/>
        </w:rPr>
      </w:pPr>
      <w:r>
        <w:rPr>
          <w:bCs/>
        </w:rPr>
        <w:t>Segne ihren Dienst und schenke ihnen einen klaren Blick für das, was Recht ist.</w:t>
      </w:r>
    </w:p>
    <w:p w14:paraId="5D5EEA72" w14:textId="77777777" w:rsidR="00977C4E" w:rsidRDefault="00977C4E" w:rsidP="00977C4E">
      <w:pPr>
        <w:spacing w:line="240" w:lineRule="auto"/>
        <w:rPr>
          <w:bCs/>
        </w:rPr>
      </w:pPr>
      <w:r>
        <w:rPr>
          <w:bCs/>
        </w:rPr>
        <w:t>Wir rufen zu dir ...</w:t>
      </w:r>
    </w:p>
    <w:p w14:paraId="1D54FA3F" w14:textId="77777777" w:rsidR="00977C4E" w:rsidRPr="00372FFC" w:rsidRDefault="00977C4E" w:rsidP="00977C4E">
      <w:pPr>
        <w:spacing w:line="240" w:lineRule="auto"/>
        <w:rPr>
          <w:bCs/>
          <w:i/>
        </w:rPr>
      </w:pPr>
      <w:r w:rsidRPr="00372FFC">
        <w:rPr>
          <w:bCs/>
          <w:i/>
        </w:rPr>
        <w:t>Herr, erbarme dich.</w:t>
      </w:r>
    </w:p>
    <w:p w14:paraId="60110CC4" w14:textId="77777777" w:rsidR="00977C4E" w:rsidRDefault="00977C4E" w:rsidP="00977C4E">
      <w:pPr>
        <w:spacing w:line="240" w:lineRule="auto"/>
        <w:rPr>
          <w:bCs/>
        </w:rPr>
      </w:pPr>
    </w:p>
    <w:p w14:paraId="092398CB" w14:textId="77777777" w:rsidR="00977C4E" w:rsidRDefault="00977C4E" w:rsidP="00977C4E">
      <w:pPr>
        <w:spacing w:line="240" w:lineRule="auto"/>
        <w:rPr>
          <w:bCs/>
        </w:rPr>
      </w:pPr>
      <w:r>
        <w:rPr>
          <w:bCs/>
        </w:rPr>
        <w:t>Wir bitten dich für die Traurigen und Gebeugten.</w:t>
      </w:r>
    </w:p>
    <w:p w14:paraId="35A95234" w14:textId="77777777" w:rsidR="00977C4E" w:rsidRDefault="00977C4E" w:rsidP="00977C4E">
      <w:pPr>
        <w:spacing w:line="240" w:lineRule="auto"/>
        <w:rPr>
          <w:bCs/>
        </w:rPr>
      </w:pPr>
      <w:r>
        <w:rPr>
          <w:bCs/>
        </w:rPr>
        <w:t>Richte sie auf mit deiner Hoffnung.</w:t>
      </w:r>
    </w:p>
    <w:p w14:paraId="3BC3600B" w14:textId="77777777" w:rsidR="00977C4E" w:rsidRDefault="00977C4E" w:rsidP="00977C4E">
      <w:pPr>
        <w:spacing w:line="240" w:lineRule="auto"/>
        <w:rPr>
          <w:bCs/>
        </w:rPr>
      </w:pPr>
      <w:r>
        <w:rPr>
          <w:bCs/>
        </w:rPr>
        <w:t>Lass sie spüren, wie in der Mitte der Nacht</w:t>
      </w:r>
    </w:p>
    <w:p w14:paraId="514866F4" w14:textId="77777777" w:rsidR="00977C4E" w:rsidRDefault="00977C4E" w:rsidP="00977C4E">
      <w:pPr>
        <w:spacing w:line="240" w:lineRule="auto"/>
        <w:rPr>
          <w:bCs/>
        </w:rPr>
      </w:pPr>
      <w:r>
        <w:rPr>
          <w:bCs/>
        </w:rPr>
        <w:t>das Licht eines neuen Tages seinen Anfang nimmt.</w:t>
      </w:r>
    </w:p>
    <w:p w14:paraId="61A27A20" w14:textId="77777777" w:rsidR="00977C4E" w:rsidRDefault="00977C4E" w:rsidP="00977C4E">
      <w:pPr>
        <w:spacing w:line="240" w:lineRule="auto"/>
        <w:rPr>
          <w:bCs/>
        </w:rPr>
      </w:pPr>
      <w:r>
        <w:rPr>
          <w:bCs/>
        </w:rPr>
        <w:t>Wir rufen zu dir:</w:t>
      </w:r>
    </w:p>
    <w:p w14:paraId="31341583" w14:textId="77777777" w:rsidR="00977C4E" w:rsidRPr="00372FFC" w:rsidRDefault="00977C4E" w:rsidP="00977C4E">
      <w:pPr>
        <w:spacing w:line="240" w:lineRule="auto"/>
        <w:rPr>
          <w:bCs/>
          <w:i/>
        </w:rPr>
      </w:pPr>
      <w:r w:rsidRPr="00372FFC">
        <w:rPr>
          <w:bCs/>
          <w:i/>
        </w:rPr>
        <w:t>Herr, erbarme dich.</w:t>
      </w:r>
    </w:p>
    <w:p w14:paraId="362A0E0B" w14:textId="77777777" w:rsidR="00977C4E" w:rsidRDefault="00977C4E" w:rsidP="00977C4E">
      <w:pPr>
        <w:spacing w:line="240" w:lineRule="auto"/>
        <w:rPr>
          <w:bCs/>
        </w:rPr>
      </w:pPr>
    </w:p>
    <w:p w14:paraId="06699278" w14:textId="77777777" w:rsidR="00977C4E" w:rsidRDefault="00977C4E" w:rsidP="00977C4E">
      <w:pPr>
        <w:spacing w:line="240" w:lineRule="auto"/>
        <w:rPr>
          <w:bCs/>
        </w:rPr>
      </w:pPr>
      <w:r>
        <w:rPr>
          <w:bCs/>
        </w:rPr>
        <w:t>Wir bitten dich für uns,</w:t>
      </w:r>
    </w:p>
    <w:p w14:paraId="1B24AA3C" w14:textId="77777777" w:rsidR="00977C4E" w:rsidRDefault="00977C4E" w:rsidP="00977C4E">
      <w:pPr>
        <w:spacing w:line="240" w:lineRule="auto"/>
        <w:rPr>
          <w:bCs/>
        </w:rPr>
      </w:pPr>
      <w:r>
        <w:rPr>
          <w:bCs/>
        </w:rPr>
        <w:t>für unsere Gemeinde und alle, die hier versammelt sind.</w:t>
      </w:r>
    </w:p>
    <w:p w14:paraId="68A392D1" w14:textId="77777777" w:rsidR="00977C4E" w:rsidRDefault="00977C4E" w:rsidP="00977C4E">
      <w:pPr>
        <w:spacing w:line="240" w:lineRule="auto"/>
        <w:rPr>
          <w:bCs/>
        </w:rPr>
      </w:pPr>
      <w:r>
        <w:rPr>
          <w:bCs/>
        </w:rPr>
        <w:t>Lass den Samen der Hoffnung, den du in uns gesät hast, wachsen,</w:t>
      </w:r>
    </w:p>
    <w:p w14:paraId="66443FA7" w14:textId="77777777" w:rsidR="00977C4E" w:rsidRDefault="00977C4E" w:rsidP="00977C4E">
      <w:pPr>
        <w:spacing w:line="240" w:lineRule="auto"/>
        <w:rPr>
          <w:bCs/>
        </w:rPr>
      </w:pPr>
      <w:r>
        <w:rPr>
          <w:bCs/>
        </w:rPr>
        <w:t>dass neues Leben sich Bahn bricht in unserem Alltag.</w:t>
      </w:r>
    </w:p>
    <w:p w14:paraId="634AE0CD" w14:textId="77777777" w:rsidR="00977C4E" w:rsidRDefault="00977C4E" w:rsidP="00977C4E">
      <w:pPr>
        <w:spacing w:line="240" w:lineRule="auto"/>
        <w:rPr>
          <w:bCs/>
        </w:rPr>
      </w:pPr>
      <w:r>
        <w:rPr>
          <w:bCs/>
        </w:rPr>
        <w:t>Wir rufen zu dir ...</w:t>
      </w:r>
    </w:p>
    <w:p w14:paraId="4A9F1155" w14:textId="77777777" w:rsidR="00977C4E" w:rsidRPr="00372FFC" w:rsidRDefault="00977C4E" w:rsidP="00977C4E">
      <w:pPr>
        <w:spacing w:line="240" w:lineRule="auto"/>
        <w:rPr>
          <w:bCs/>
          <w:i/>
        </w:rPr>
      </w:pPr>
      <w:r w:rsidRPr="00372FFC">
        <w:rPr>
          <w:bCs/>
          <w:i/>
        </w:rPr>
        <w:t>Herr, erbarme dich. Amen.</w:t>
      </w:r>
    </w:p>
    <w:p w14:paraId="5368C331" w14:textId="77777777" w:rsidR="00977C4E" w:rsidRDefault="00977C4E" w:rsidP="00977C4E">
      <w:pPr>
        <w:pStyle w:val="Heading2"/>
      </w:pPr>
      <w:r>
        <w:t>Lesepredigten</w:t>
      </w:r>
    </w:p>
    <w:p w14:paraId="75151C6B" w14:textId="77777777" w:rsidR="00977C4E" w:rsidRPr="007E23F8" w:rsidRDefault="00977C4E" w:rsidP="00977C4E">
      <w:r>
        <w:t>Siehe 4. Advent, Reihe V.</w:t>
      </w:r>
    </w:p>
    <w:p w14:paraId="45F02B1C" w14:textId="77777777" w:rsidR="00977C4E" w:rsidRDefault="00977C4E" w:rsidP="00977C4E">
      <w:pPr>
        <w:pStyle w:val="Heading2"/>
      </w:pPr>
      <w:r>
        <w:t>Liedvorschläge (EG)</w:t>
      </w:r>
    </w:p>
    <w:p w14:paraId="29B29CED" w14:textId="77777777" w:rsidR="00977C4E" w:rsidRDefault="00977C4E" w:rsidP="00977C4E">
      <w:pPr>
        <w:rPr>
          <w:rStyle w:val="Heading3Char"/>
        </w:rPr>
      </w:pPr>
      <w:r w:rsidRPr="00181276">
        <w:rPr>
          <w:rStyle w:val="Heading3Char"/>
        </w:rPr>
        <w:t>Eingangslied:</w:t>
      </w:r>
    </w:p>
    <w:p w14:paraId="443AFC13" w14:textId="77777777" w:rsidR="00977C4E" w:rsidRDefault="00977C4E" w:rsidP="00977C4E">
      <w:r>
        <w:t>8 Es kommt ein Schiff geladen</w:t>
      </w:r>
    </w:p>
    <w:p w14:paraId="25E545C9" w14:textId="77777777" w:rsidR="00977C4E" w:rsidRDefault="00977C4E" w:rsidP="00977C4E">
      <w:r>
        <w:t>16 Die Nacht ist vorgedrungen</w:t>
      </w:r>
    </w:p>
    <w:p w14:paraId="67B30489" w14:textId="77777777" w:rsidR="00977C4E" w:rsidRDefault="00977C4E" w:rsidP="00977C4E">
      <w:r w:rsidRPr="00181276">
        <w:rPr>
          <w:rStyle w:val="Heading3Char"/>
        </w:rPr>
        <w:t>Wochenlied:</w:t>
      </w:r>
    </w:p>
    <w:p w14:paraId="59C1F7C6" w14:textId="77777777" w:rsidR="00977C4E" w:rsidRDefault="00977C4E" w:rsidP="00977C4E">
      <w:r>
        <w:t>6 Ihr lieben Christen, freut euch nun</w:t>
      </w:r>
    </w:p>
    <w:p w14:paraId="014B5860" w14:textId="77777777" w:rsidR="00977C4E" w:rsidRDefault="00977C4E" w:rsidP="00977C4E">
      <w:r>
        <w:t>9 Nun jauchzet, all ihr Frommen</w:t>
      </w:r>
    </w:p>
    <w:p w14:paraId="428A0E80" w14:textId="77777777" w:rsidR="00977C4E" w:rsidRDefault="00977C4E" w:rsidP="00977C4E">
      <w:r w:rsidRPr="00181276">
        <w:rPr>
          <w:rStyle w:val="Heading3Char"/>
        </w:rPr>
        <w:t>Predigtlied:</w:t>
      </w:r>
      <w:r>
        <w:t xml:space="preserve"> </w:t>
      </w:r>
    </w:p>
    <w:p w14:paraId="455B241C" w14:textId="77777777" w:rsidR="00977C4E" w:rsidRDefault="00977C4E" w:rsidP="00977C4E">
      <w:r>
        <w:t>10 Mit Ernst, o Menschenkinder</w:t>
      </w:r>
    </w:p>
    <w:p w14:paraId="548522C8" w14:textId="77777777" w:rsidR="00977C4E" w:rsidRDefault="00977C4E" w:rsidP="00977C4E">
      <w:r>
        <w:t>15 Tröstet, tröstet, spricht der Herr</w:t>
      </w:r>
    </w:p>
    <w:p w14:paraId="12943FFB" w14:textId="77777777" w:rsidR="00977C4E" w:rsidRDefault="00977C4E" w:rsidP="00977C4E">
      <w:r w:rsidRPr="00181276">
        <w:rPr>
          <w:rStyle w:val="Heading3Char"/>
        </w:rPr>
        <w:t>Ausgangslied:</w:t>
      </w:r>
      <w:r>
        <w:t xml:space="preserve"> </w:t>
      </w:r>
    </w:p>
    <w:p w14:paraId="5C67342F" w14:textId="77777777" w:rsidR="00977C4E" w:rsidRDefault="00977C4E" w:rsidP="00977C4E">
      <w:r>
        <w:t>4 Nun komm, der Heiden Heiland</w:t>
      </w:r>
    </w:p>
    <w:p w14:paraId="7E49CB28" w14:textId="77777777" w:rsidR="00977C4E" w:rsidRDefault="00977C4E" w:rsidP="00977C4E">
      <w:r>
        <w:t>20 Das Volk, das noch im Finstern wandelt</w:t>
      </w:r>
    </w:p>
    <w:p w14:paraId="7003C6CC" w14:textId="77777777" w:rsidR="00977C4E" w:rsidRDefault="00977C4E" w:rsidP="00977C4E">
      <w:pPr>
        <w:rPr>
          <w:color w:val="000000" w:themeColor="text1"/>
        </w:rPr>
      </w:pPr>
    </w:p>
    <w:p w14:paraId="5BEE7752" w14:textId="77777777" w:rsidR="00BA6764" w:rsidRDefault="00BA6764" w:rsidP="00CD392F">
      <w:pPr>
        <w:rPr>
          <w:color w:val="000000" w:themeColor="text1"/>
        </w:rPr>
      </w:pPr>
    </w:p>
    <w:p w14:paraId="66645E54" w14:textId="77777777" w:rsidR="00BA6764" w:rsidRDefault="00BA6764" w:rsidP="00CD392F">
      <w:pPr>
        <w:rPr>
          <w:color w:val="000000" w:themeColor="text1"/>
        </w:rPr>
      </w:pPr>
    </w:p>
    <w:p w14:paraId="338398A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A850EB8"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D929BE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85C" w14:textId="77777777" w:rsidR="00B024A8" w:rsidRDefault="00B024A8" w:rsidP="00CD392F">
      <w:r>
        <w:separator/>
      </w:r>
    </w:p>
  </w:endnote>
  <w:endnote w:type="continuationSeparator" w:id="0">
    <w:p w14:paraId="5F0BB5A3" w14:textId="77777777" w:rsidR="00B024A8" w:rsidRDefault="00B024A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D300"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39E6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024A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024A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C12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9B482" w14:textId="77777777" w:rsidR="00B024A8" w:rsidRDefault="00B024A8" w:rsidP="00CD392F">
      <w:r>
        <w:separator/>
      </w:r>
    </w:p>
  </w:footnote>
  <w:footnote w:type="continuationSeparator" w:id="0">
    <w:p w14:paraId="4BCBA6AD" w14:textId="77777777" w:rsidR="00B024A8" w:rsidRDefault="00B024A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3F88"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E64B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354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4E"/>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77C4E"/>
    <w:rsid w:val="009D426E"/>
    <w:rsid w:val="00A75572"/>
    <w:rsid w:val="00AE542F"/>
    <w:rsid w:val="00AF2711"/>
    <w:rsid w:val="00B024A8"/>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11D0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1172</Words>
  <Characters>6685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2017-04-24T17:15:00Z</dcterms:created>
  <dcterms:modified xsi:type="dcterms:W3CDTF">2017-04-24T17:16:00Z</dcterms:modified>
</cp:coreProperties>
</file>