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60E69" w14:textId="77777777" w:rsidR="00DB2D39" w:rsidRPr="00927B60" w:rsidRDefault="00DB2D39" w:rsidP="00DB2D39">
      <w:pPr>
        <w:pStyle w:val="Heading1"/>
      </w:pPr>
      <w:bookmarkStart w:id="0" w:name="_Toc474414396"/>
      <w:bookmarkStart w:id="1" w:name="_Toc480803510"/>
      <w:r>
        <w:t xml:space="preserve">Allerheiligen, Jahrgang B </w:t>
      </w:r>
      <w:r>
        <w:br/>
        <w:t>(All Saints Sunday)</w:t>
      </w:r>
      <w:bookmarkEnd w:id="0"/>
      <w:bookmarkEnd w:id="1"/>
    </w:p>
    <w:p w14:paraId="485398A7" w14:textId="77777777" w:rsidR="00DB2D39" w:rsidRDefault="00DB2D39" w:rsidP="00DB2D39">
      <w:pPr>
        <w:pStyle w:val="Heading2"/>
      </w:pPr>
      <w:r w:rsidRPr="008D7185">
        <w:t>Ein</w:t>
      </w:r>
      <w:r>
        <w:t>f</w:t>
      </w:r>
      <w:r w:rsidRPr="008D7185">
        <w:t>ührung</w:t>
      </w:r>
    </w:p>
    <w:p w14:paraId="4A141596" w14:textId="77777777" w:rsidR="00DB2D39" w:rsidRDefault="00DB2D39" w:rsidP="00DB2D39">
      <w:r>
        <w:t>Der Zion ist nicht nur der Berg, auf dem der Jerusalemer Tempel steht, es ist zugleich der Sehnsuchtsort, an dem Gott Lebende und Tote zusammenführen wird, um ein Fest des Lebens zu feiern. Jesaja erzählt, wie die Menschen sich freuen, wenn sie dort ankommen.</w:t>
      </w:r>
    </w:p>
    <w:p w14:paraId="7F8CE9F0" w14:textId="77777777" w:rsidR="00DB2D39" w:rsidRPr="00EC2ED8" w:rsidRDefault="00DB2D39" w:rsidP="00DB2D39">
      <w:r>
        <w:t>In der Offenbarung wird dieses Bild aufgenommen. Das himmlische Jerusalem ist der Ort, an dem Gott alle Tränen abwischen wird und das Leben neu wird. Dass Jesus Macht hat, Tote aufzuwecken, ist ein Zeichen dafür, dass die Zeit des Heils schon angebrochen ist. Wir warten nur noch auf die Vollendung, die sicher kommt. Denn: „Die Erde ist des Herrn und was darinnen ist“ (Ps. 24,1).</w:t>
      </w:r>
    </w:p>
    <w:p w14:paraId="5BF7A335" w14:textId="77777777" w:rsidR="00DB2D39" w:rsidRPr="003656DF" w:rsidRDefault="00DB2D39" w:rsidP="00DB2D39">
      <w:pPr>
        <w:pStyle w:val="Heading2"/>
      </w:pPr>
      <w:r>
        <w:t>Psalm 24</w:t>
      </w:r>
    </w:p>
    <w:p w14:paraId="463D0E62" w14:textId="77777777" w:rsidR="00DB2D39" w:rsidRPr="00A5246A" w:rsidRDefault="00DB2D39" w:rsidP="00DB2D39">
      <w:pPr>
        <w:spacing w:line="240" w:lineRule="auto"/>
        <w:rPr>
          <w:lang w:val="en-US"/>
        </w:rPr>
      </w:pPr>
      <w:r w:rsidRPr="00A5246A">
        <w:rPr>
          <w:lang w:val="en-US"/>
        </w:rPr>
        <w:t>Die Erde ist des HERRN und was darinnen ist,</w:t>
      </w:r>
    </w:p>
    <w:p w14:paraId="2F5D8F2F" w14:textId="77777777" w:rsidR="00DB2D39" w:rsidRPr="00A5246A" w:rsidRDefault="00DB2D39" w:rsidP="00DB2D39">
      <w:pPr>
        <w:spacing w:line="240" w:lineRule="auto"/>
        <w:rPr>
          <w:lang w:val="en-US"/>
        </w:rPr>
      </w:pPr>
      <w:r w:rsidRPr="00A5246A">
        <w:rPr>
          <w:lang w:val="en-US"/>
        </w:rPr>
        <w:t>der Erdkreis und die darauf wohnen.</w:t>
      </w:r>
    </w:p>
    <w:p w14:paraId="334ABFCA" w14:textId="77777777" w:rsidR="00DB2D39" w:rsidRPr="00A5246A" w:rsidRDefault="00DB2D39" w:rsidP="00DB2D39">
      <w:pPr>
        <w:spacing w:line="240" w:lineRule="auto"/>
        <w:ind w:firstLine="720"/>
        <w:rPr>
          <w:lang w:val="en-US"/>
        </w:rPr>
      </w:pPr>
      <w:r w:rsidRPr="00A5246A">
        <w:rPr>
          <w:lang w:val="en-US"/>
        </w:rPr>
        <w:t>Denn er hat ihn über den Meeren gegründet</w:t>
      </w:r>
    </w:p>
    <w:p w14:paraId="55AC6752" w14:textId="77777777" w:rsidR="00DB2D39" w:rsidRPr="00A5246A" w:rsidRDefault="00DB2D39" w:rsidP="00DB2D39">
      <w:pPr>
        <w:spacing w:line="240" w:lineRule="auto"/>
        <w:ind w:firstLine="720"/>
        <w:rPr>
          <w:lang w:val="en-US"/>
        </w:rPr>
      </w:pPr>
      <w:r w:rsidRPr="00A5246A">
        <w:rPr>
          <w:lang w:val="en-US"/>
        </w:rPr>
        <w:t>und über den Wassern bereitet.</w:t>
      </w:r>
    </w:p>
    <w:p w14:paraId="5204A4CE" w14:textId="77777777" w:rsidR="00DB2D39" w:rsidRPr="00A5246A" w:rsidRDefault="00DB2D39" w:rsidP="00DB2D39">
      <w:pPr>
        <w:spacing w:line="240" w:lineRule="auto"/>
        <w:rPr>
          <w:lang w:val="en-US"/>
        </w:rPr>
      </w:pPr>
      <w:r w:rsidRPr="00A5246A">
        <w:rPr>
          <w:lang w:val="en-US"/>
        </w:rPr>
        <w:t>Wer darf auf des HERRN Berg gehen,</w:t>
      </w:r>
    </w:p>
    <w:p w14:paraId="173361E2" w14:textId="77777777" w:rsidR="00DB2D39" w:rsidRPr="00A5246A" w:rsidRDefault="00DB2D39" w:rsidP="00DB2D39">
      <w:pPr>
        <w:spacing w:line="240" w:lineRule="auto"/>
        <w:rPr>
          <w:lang w:val="en-US"/>
        </w:rPr>
      </w:pPr>
      <w:r w:rsidRPr="00A5246A">
        <w:rPr>
          <w:lang w:val="en-US"/>
        </w:rPr>
        <w:t>und wer darf stehen an seiner heiligen Stätte?</w:t>
      </w:r>
    </w:p>
    <w:p w14:paraId="293ED5EC" w14:textId="77777777" w:rsidR="00DB2D39" w:rsidRDefault="00DB2D39" w:rsidP="00DB2D39">
      <w:pPr>
        <w:spacing w:line="240" w:lineRule="auto"/>
        <w:ind w:firstLine="720"/>
        <w:rPr>
          <w:lang w:val="en-US"/>
        </w:rPr>
      </w:pPr>
      <w:r w:rsidRPr="00A5246A">
        <w:rPr>
          <w:lang w:val="en-US"/>
        </w:rPr>
        <w:t>Wer unschuldige Hände hat</w:t>
      </w:r>
      <w:r>
        <w:rPr>
          <w:lang w:val="en-US"/>
        </w:rPr>
        <w:t xml:space="preserve"> </w:t>
      </w:r>
      <w:r w:rsidRPr="00A5246A">
        <w:rPr>
          <w:lang w:val="en-US"/>
        </w:rPr>
        <w:t xml:space="preserve">und reinen Herzens ist, </w:t>
      </w:r>
    </w:p>
    <w:p w14:paraId="6AA188C3" w14:textId="77777777" w:rsidR="00DB2D39" w:rsidRPr="00A5246A" w:rsidRDefault="00DB2D39" w:rsidP="00DB2D39">
      <w:pPr>
        <w:spacing w:line="240" w:lineRule="auto"/>
        <w:ind w:firstLine="720"/>
        <w:rPr>
          <w:lang w:val="en-US"/>
        </w:rPr>
      </w:pPr>
      <w:r w:rsidRPr="00A5246A">
        <w:rPr>
          <w:lang w:val="en-US"/>
        </w:rPr>
        <w:t>wer nicht bedacht ist auf Lug und Trug und nicht falsche Eide schwört:</w:t>
      </w:r>
    </w:p>
    <w:p w14:paraId="52088C5C" w14:textId="77777777" w:rsidR="00DB2D39" w:rsidRPr="00A5246A" w:rsidRDefault="00DB2D39" w:rsidP="00DB2D39">
      <w:pPr>
        <w:spacing w:line="240" w:lineRule="auto"/>
        <w:rPr>
          <w:lang w:val="en-US"/>
        </w:rPr>
      </w:pPr>
      <w:r w:rsidRPr="00A5246A">
        <w:rPr>
          <w:lang w:val="en-US"/>
        </w:rPr>
        <w:t>der wird den Segen vom HERRN empfangen</w:t>
      </w:r>
    </w:p>
    <w:p w14:paraId="2CFD985D" w14:textId="77777777" w:rsidR="00DB2D39" w:rsidRPr="00A5246A" w:rsidRDefault="00DB2D39" w:rsidP="00DB2D39">
      <w:pPr>
        <w:spacing w:line="240" w:lineRule="auto"/>
        <w:rPr>
          <w:lang w:val="en-US"/>
        </w:rPr>
      </w:pPr>
      <w:r w:rsidRPr="00A5246A">
        <w:rPr>
          <w:lang w:val="en-US"/>
        </w:rPr>
        <w:t>und Gerechtigkeit von dem Gott seines Heiles.</w:t>
      </w:r>
    </w:p>
    <w:p w14:paraId="17CAF3B1" w14:textId="77777777" w:rsidR="00DB2D39" w:rsidRPr="00A5246A" w:rsidRDefault="00DB2D39" w:rsidP="00DB2D39">
      <w:pPr>
        <w:spacing w:line="240" w:lineRule="auto"/>
        <w:ind w:firstLine="720"/>
        <w:rPr>
          <w:lang w:val="en-US"/>
        </w:rPr>
      </w:pPr>
      <w:r w:rsidRPr="00A5246A">
        <w:rPr>
          <w:lang w:val="en-US"/>
        </w:rPr>
        <w:t>Das ist das Geschlecht, das nach ihm fragt,</w:t>
      </w:r>
    </w:p>
    <w:p w14:paraId="5FF380DA" w14:textId="77777777" w:rsidR="00DB2D39" w:rsidRPr="00A5246A" w:rsidRDefault="00DB2D39" w:rsidP="00DB2D39">
      <w:pPr>
        <w:spacing w:line="240" w:lineRule="auto"/>
        <w:ind w:firstLine="720"/>
        <w:rPr>
          <w:lang w:val="en-US"/>
        </w:rPr>
      </w:pPr>
      <w:r w:rsidRPr="00A5246A">
        <w:rPr>
          <w:lang w:val="en-US"/>
        </w:rPr>
        <w:t xml:space="preserve">das da sucht dein Antlitz, Gott Jakobs. </w:t>
      </w:r>
    </w:p>
    <w:p w14:paraId="1BA303D7" w14:textId="77777777" w:rsidR="00DB2D39" w:rsidRPr="00A5246A" w:rsidRDefault="00DB2D39" w:rsidP="00DB2D39">
      <w:pPr>
        <w:spacing w:line="240" w:lineRule="auto"/>
        <w:rPr>
          <w:lang w:val="en-US"/>
        </w:rPr>
      </w:pPr>
      <w:r w:rsidRPr="00A5246A">
        <w:rPr>
          <w:lang w:val="en-US"/>
        </w:rPr>
        <w:t>Machet die Tore weit und die Türen in der Welt hoch,</w:t>
      </w:r>
    </w:p>
    <w:p w14:paraId="57D6FE02" w14:textId="77777777" w:rsidR="00DB2D39" w:rsidRPr="00A5246A" w:rsidRDefault="00DB2D39" w:rsidP="00DB2D39">
      <w:pPr>
        <w:spacing w:line="240" w:lineRule="auto"/>
        <w:rPr>
          <w:lang w:val="en-US"/>
        </w:rPr>
      </w:pPr>
      <w:r w:rsidRPr="00A5246A">
        <w:rPr>
          <w:lang w:val="en-US"/>
        </w:rPr>
        <w:t>dass der König der Ehre einziehe!</w:t>
      </w:r>
    </w:p>
    <w:p w14:paraId="6DDB87B0" w14:textId="77777777" w:rsidR="00DB2D39" w:rsidRPr="00A5246A" w:rsidRDefault="00DB2D39" w:rsidP="00DB2D39">
      <w:pPr>
        <w:spacing w:line="240" w:lineRule="auto"/>
        <w:ind w:firstLine="720"/>
        <w:rPr>
          <w:lang w:val="en-US"/>
        </w:rPr>
      </w:pPr>
      <w:r w:rsidRPr="00A5246A">
        <w:rPr>
          <w:lang w:val="en-US"/>
        </w:rPr>
        <w:t>Wer ist der König der Ehre?</w:t>
      </w:r>
    </w:p>
    <w:p w14:paraId="19F15989" w14:textId="77777777" w:rsidR="00DB2D39" w:rsidRDefault="00DB2D39" w:rsidP="00DB2D39">
      <w:pPr>
        <w:spacing w:line="240" w:lineRule="auto"/>
        <w:ind w:firstLine="720"/>
        <w:rPr>
          <w:lang w:val="en-US"/>
        </w:rPr>
      </w:pPr>
      <w:r w:rsidRPr="00A5246A">
        <w:rPr>
          <w:lang w:val="en-US"/>
        </w:rPr>
        <w:t xml:space="preserve">Es ist der HERR, stark und mächtig, </w:t>
      </w:r>
    </w:p>
    <w:p w14:paraId="5B049424" w14:textId="77777777" w:rsidR="00DB2D39" w:rsidRPr="00A5246A" w:rsidRDefault="00DB2D39" w:rsidP="00DB2D39">
      <w:pPr>
        <w:spacing w:line="240" w:lineRule="auto"/>
        <w:ind w:firstLine="720"/>
        <w:rPr>
          <w:lang w:val="en-US"/>
        </w:rPr>
      </w:pPr>
      <w:r w:rsidRPr="00A5246A">
        <w:rPr>
          <w:lang w:val="en-US"/>
        </w:rPr>
        <w:t>der HERR, mächtig im Streit.</w:t>
      </w:r>
    </w:p>
    <w:p w14:paraId="59B40BD5" w14:textId="77777777" w:rsidR="00DB2D39" w:rsidRPr="00A5246A" w:rsidRDefault="00DB2D39" w:rsidP="00DB2D39">
      <w:pPr>
        <w:spacing w:line="240" w:lineRule="auto"/>
        <w:rPr>
          <w:lang w:val="en-US"/>
        </w:rPr>
      </w:pPr>
      <w:r w:rsidRPr="00A5246A">
        <w:rPr>
          <w:lang w:val="en-US"/>
        </w:rPr>
        <w:t>Machet die Tore weit und die Türen in der Welt hoch,</w:t>
      </w:r>
    </w:p>
    <w:p w14:paraId="6B36D3A7" w14:textId="77777777" w:rsidR="00DB2D39" w:rsidRPr="00A5246A" w:rsidRDefault="00DB2D39" w:rsidP="00DB2D39">
      <w:pPr>
        <w:spacing w:line="240" w:lineRule="auto"/>
        <w:rPr>
          <w:lang w:val="en-US"/>
        </w:rPr>
      </w:pPr>
      <w:r w:rsidRPr="00A5246A">
        <w:rPr>
          <w:lang w:val="en-US"/>
        </w:rPr>
        <w:t>dass der König der Ehre einziehe!</w:t>
      </w:r>
    </w:p>
    <w:p w14:paraId="31628F60" w14:textId="77777777" w:rsidR="00DB2D39" w:rsidRPr="00A5246A" w:rsidRDefault="00DB2D39" w:rsidP="00DB2D39">
      <w:pPr>
        <w:spacing w:line="240" w:lineRule="auto"/>
        <w:ind w:firstLine="720"/>
        <w:rPr>
          <w:lang w:val="en-US"/>
        </w:rPr>
      </w:pPr>
      <w:r w:rsidRPr="00A5246A">
        <w:rPr>
          <w:lang w:val="en-US"/>
        </w:rPr>
        <w:t>Wer ist der König der Ehre?</w:t>
      </w:r>
    </w:p>
    <w:p w14:paraId="2D232A52" w14:textId="77777777" w:rsidR="00DB2D39" w:rsidRDefault="00DB2D39" w:rsidP="00DB2D39">
      <w:pPr>
        <w:spacing w:line="240" w:lineRule="auto"/>
        <w:ind w:firstLine="720"/>
        <w:rPr>
          <w:lang w:val="en-US"/>
        </w:rPr>
      </w:pPr>
      <w:r w:rsidRPr="00A5246A">
        <w:rPr>
          <w:lang w:val="en-US"/>
        </w:rPr>
        <w:t xml:space="preserve">Es ist der HERR Zebaoth; </w:t>
      </w:r>
    </w:p>
    <w:p w14:paraId="391B5A77" w14:textId="77777777" w:rsidR="00DB2D39" w:rsidRPr="003656DF" w:rsidRDefault="00DB2D39" w:rsidP="00DB2D39">
      <w:pPr>
        <w:spacing w:line="240" w:lineRule="auto"/>
        <w:ind w:firstLine="720"/>
      </w:pPr>
      <w:r w:rsidRPr="00A5246A">
        <w:rPr>
          <w:lang w:val="en-US"/>
        </w:rPr>
        <w:t xml:space="preserve">er ist der König der Ehre. </w:t>
      </w:r>
    </w:p>
    <w:p w14:paraId="696A566D" w14:textId="77777777" w:rsidR="00DB2D39" w:rsidRDefault="00DB2D39" w:rsidP="00DB2D39">
      <w:pPr>
        <w:spacing w:line="240" w:lineRule="auto"/>
      </w:pPr>
    </w:p>
    <w:p w14:paraId="2F829394" w14:textId="77777777" w:rsidR="00DB2D39" w:rsidRDefault="00DB2D39" w:rsidP="00DB2D39">
      <w:pPr>
        <w:spacing w:line="240" w:lineRule="auto"/>
      </w:pPr>
    </w:p>
    <w:p w14:paraId="3F645188" w14:textId="77777777" w:rsidR="00DB2D39" w:rsidRPr="003656DF" w:rsidRDefault="00DB2D39" w:rsidP="00DB2D39">
      <w:pPr>
        <w:spacing w:line="240" w:lineRule="auto"/>
      </w:pPr>
    </w:p>
    <w:p w14:paraId="0698B42A" w14:textId="77777777" w:rsidR="00DB2D39" w:rsidRDefault="00DB2D39" w:rsidP="00DB2D39">
      <w:pPr>
        <w:pStyle w:val="Heading2"/>
      </w:pPr>
      <w:r>
        <w:lastRenderedPageBreak/>
        <w:t>Tagesgebet</w:t>
      </w:r>
    </w:p>
    <w:p w14:paraId="2B4455FF" w14:textId="77777777" w:rsidR="00DB2D39" w:rsidRDefault="00DB2D39" w:rsidP="00DB2D39">
      <w:r>
        <w:t>Gott des Lebens,</w:t>
      </w:r>
    </w:p>
    <w:p w14:paraId="77A3EDF3" w14:textId="77777777" w:rsidR="00DB2D39" w:rsidRDefault="00DB2D39" w:rsidP="00DB2D39">
      <w:r>
        <w:t>wir sehnen uns nach dir,</w:t>
      </w:r>
    </w:p>
    <w:p w14:paraId="66EC8D12" w14:textId="77777777" w:rsidR="00DB2D39" w:rsidRDefault="00DB2D39" w:rsidP="00DB2D39">
      <w:r>
        <w:t>nach deinem Trost,</w:t>
      </w:r>
    </w:p>
    <w:p w14:paraId="1BECC6E1" w14:textId="77777777" w:rsidR="00DB2D39" w:rsidRDefault="00DB2D39" w:rsidP="00DB2D39">
      <w:r>
        <w:t>nach deinem belebenden Geist,</w:t>
      </w:r>
    </w:p>
    <w:p w14:paraId="65966952" w14:textId="77777777" w:rsidR="00DB2D39" w:rsidRDefault="00DB2D39" w:rsidP="00DB2D39">
      <w:r>
        <w:t>danach, dass du unser Leben neu machst.</w:t>
      </w:r>
    </w:p>
    <w:p w14:paraId="565368D9" w14:textId="77777777" w:rsidR="00DB2D39" w:rsidRDefault="00DB2D39" w:rsidP="00DB2D39">
      <w:r>
        <w:t>Lass uns nicht so lange warten,</w:t>
      </w:r>
    </w:p>
    <w:p w14:paraId="58EA228C" w14:textId="77777777" w:rsidR="00DB2D39" w:rsidRDefault="00DB2D39" w:rsidP="00DB2D39">
      <w:r>
        <w:t>lass uns schon heute erfahren,</w:t>
      </w:r>
    </w:p>
    <w:p w14:paraId="293C4D45" w14:textId="77777777" w:rsidR="00DB2D39" w:rsidRDefault="00DB2D39" w:rsidP="00DB2D39">
      <w:r>
        <w:t>dass dein Leben und deine Liebe</w:t>
      </w:r>
    </w:p>
    <w:p w14:paraId="096D25F0" w14:textId="77777777" w:rsidR="00DB2D39" w:rsidRDefault="00DB2D39" w:rsidP="00DB2D39">
      <w:r>
        <w:t>stärker sind als der Tod.</w:t>
      </w:r>
    </w:p>
    <w:p w14:paraId="3B5521CF" w14:textId="77777777" w:rsidR="00DB2D39" w:rsidRDefault="00DB2D39" w:rsidP="00DB2D39">
      <w:r>
        <w:t>Damit wir von Hoffnung getragen,</w:t>
      </w:r>
    </w:p>
    <w:p w14:paraId="4BFECFD3" w14:textId="77777777" w:rsidR="00DB2D39" w:rsidRDefault="00DB2D39" w:rsidP="00DB2D39">
      <w:r>
        <w:t>dir entgegengehen</w:t>
      </w:r>
    </w:p>
    <w:p w14:paraId="0977B263" w14:textId="77777777" w:rsidR="00DB2D39" w:rsidRDefault="00DB2D39" w:rsidP="00DB2D39">
      <w:r>
        <w:t>jetzt und in Ewigkeit. Amen.</w:t>
      </w:r>
    </w:p>
    <w:p w14:paraId="5003468C" w14:textId="77777777" w:rsidR="00DB2D39" w:rsidRDefault="00DB2D39" w:rsidP="00DB2D39">
      <w:pPr>
        <w:pStyle w:val="Heading2"/>
      </w:pPr>
      <w:r w:rsidRPr="00CD392F">
        <w:t>Lesungen</w:t>
      </w:r>
    </w:p>
    <w:p w14:paraId="28B646BF" w14:textId="77777777" w:rsidR="00DB2D39" w:rsidRDefault="00DB2D39" w:rsidP="00DB2D39">
      <w:r w:rsidRPr="00A5246A">
        <w:rPr>
          <w:b/>
        </w:rPr>
        <w:t>Jesaja 25,6</w:t>
      </w:r>
      <w:r>
        <w:rPr>
          <w:b/>
        </w:rPr>
        <w:t>–</w:t>
      </w:r>
      <w:r w:rsidRPr="00A5246A">
        <w:rPr>
          <w:b/>
        </w:rPr>
        <w:t>9</w:t>
      </w:r>
      <w:r>
        <w:t>*</w:t>
      </w:r>
    </w:p>
    <w:p w14:paraId="73C4D7B6" w14:textId="77777777" w:rsidR="00DB2D39" w:rsidRDefault="00DB2D39" w:rsidP="00DB2D39">
      <w:pPr>
        <w:rPr>
          <w:lang w:val="en-US"/>
        </w:rPr>
      </w:pPr>
      <w:r w:rsidRPr="00A5246A">
        <w:rPr>
          <w:lang w:val="en-US"/>
        </w:rPr>
        <w:t xml:space="preserve">Und der HERR Zebaoth wird auf diesem Berge </w:t>
      </w:r>
    </w:p>
    <w:p w14:paraId="61946883" w14:textId="77777777" w:rsidR="00DB2D39" w:rsidRDefault="00DB2D39" w:rsidP="00DB2D39">
      <w:pPr>
        <w:rPr>
          <w:lang w:val="en-US"/>
        </w:rPr>
      </w:pPr>
      <w:r w:rsidRPr="00A5246A">
        <w:rPr>
          <w:lang w:val="en-US"/>
        </w:rPr>
        <w:t xml:space="preserve">allen Völkern ein fettes Mahl machen, </w:t>
      </w:r>
    </w:p>
    <w:p w14:paraId="157A4C20" w14:textId="77777777" w:rsidR="00DB2D39" w:rsidRDefault="00DB2D39" w:rsidP="00DB2D39">
      <w:pPr>
        <w:rPr>
          <w:lang w:val="en-US"/>
        </w:rPr>
      </w:pPr>
      <w:r w:rsidRPr="00A5246A">
        <w:rPr>
          <w:lang w:val="en-US"/>
        </w:rPr>
        <w:t xml:space="preserve">ein Mahl von reinem Wein, von Fett, von Mark, </w:t>
      </w:r>
    </w:p>
    <w:p w14:paraId="0FC715A2" w14:textId="77777777" w:rsidR="00DB2D39" w:rsidRDefault="00DB2D39" w:rsidP="00DB2D39">
      <w:pPr>
        <w:rPr>
          <w:b/>
          <w:bCs/>
          <w:lang w:val="en-US"/>
        </w:rPr>
      </w:pPr>
      <w:r w:rsidRPr="00A5246A">
        <w:rPr>
          <w:lang w:val="en-US"/>
        </w:rPr>
        <w:t xml:space="preserve">von Wein, darin keine Hefe ist. </w:t>
      </w:r>
    </w:p>
    <w:p w14:paraId="6395AF8E" w14:textId="77777777" w:rsidR="00DB2D39" w:rsidRDefault="00DB2D39" w:rsidP="00DB2D39">
      <w:pPr>
        <w:rPr>
          <w:lang w:val="en-US"/>
        </w:rPr>
      </w:pPr>
      <w:r w:rsidRPr="00A5246A">
        <w:rPr>
          <w:lang w:val="en-US"/>
        </w:rPr>
        <w:t xml:space="preserve">Und er wird auf diesem Berge die Hülle wegnehmen, </w:t>
      </w:r>
    </w:p>
    <w:p w14:paraId="007CD446" w14:textId="77777777" w:rsidR="00DB2D39" w:rsidRDefault="00DB2D39" w:rsidP="00DB2D39">
      <w:pPr>
        <w:rPr>
          <w:lang w:val="en-US"/>
        </w:rPr>
      </w:pPr>
      <w:r w:rsidRPr="00A5246A">
        <w:rPr>
          <w:lang w:val="en-US"/>
        </w:rPr>
        <w:t xml:space="preserve">mit der alle Völker verhüllt sind, und die Decke, </w:t>
      </w:r>
    </w:p>
    <w:p w14:paraId="4FE8344E" w14:textId="77777777" w:rsidR="00DB2D39" w:rsidRDefault="00DB2D39" w:rsidP="00DB2D39">
      <w:pPr>
        <w:rPr>
          <w:b/>
          <w:bCs/>
          <w:lang w:val="en-US"/>
        </w:rPr>
      </w:pPr>
      <w:r w:rsidRPr="00A5246A">
        <w:rPr>
          <w:lang w:val="en-US"/>
        </w:rPr>
        <w:t xml:space="preserve">mit der alle Heiden zugedeckt sind. </w:t>
      </w:r>
    </w:p>
    <w:p w14:paraId="1A2B7AFE" w14:textId="77777777" w:rsidR="00DB2D39" w:rsidRDefault="00DB2D39" w:rsidP="00DB2D39">
      <w:pPr>
        <w:rPr>
          <w:lang w:val="en-US"/>
        </w:rPr>
      </w:pPr>
      <w:r w:rsidRPr="00A5246A">
        <w:rPr>
          <w:lang w:val="en-US"/>
        </w:rPr>
        <w:t xml:space="preserve">Er wird den Tod verschlingen auf ewig. </w:t>
      </w:r>
    </w:p>
    <w:p w14:paraId="111A1B5F" w14:textId="77777777" w:rsidR="00DB2D39" w:rsidRDefault="00DB2D39" w:rsidP="00DB2D39">
      <w:pPr>
        <w:rPr>
          <w:lang w:val="en-US"/>
        </w:rPr>
      </w:pPr>
      <w:r w:rsidRPr="00A5246A">
        <w:rPr>
          <w:lang w:val="en-US"/>
        </w:rPr>
        <w:t xml:space="preserve">Und Gott der HERR wird die Tränen von allen Angesichtern abwischen </w:t>
      </w:r>
    </w:p>
    <w:p w14:paraId="3198CEB9" w14:textId="77777777" w:rsidR="00DB2D39" w:rsidRDefault="00DB2D39" w:rsidP="00DB2D39">
      <w:pPr>
        <w:rPr>
          <w:lang w:val="en-US"/>
        </w:rPr>
      </w:pPr>
      <w:r w:rsidRPr="00A5246A">
        <w:rPr>
          <w:lang w:val="en-US"/>
        </w:rPr>
        <w:t xml:space="preserve">und wird aufheben die Schmach seines Volks in allen Landen; </w:t>
      </w:r>
    </w:p>
    <w:p w14:paraId="4E3F666C" w14:textId="77777777" w:rsidR="00DB2D39" w:rsidRPr="00A5246A" w:rsidRDefault="00DB2D39" w:rsidP="00DB2D39">
      <w:pPr>
        <w:rPr>
          <w:lang w:val="en-US"/>
        </w:rPr>
      </w:pPr>
      <w:r w:rsidRPr="00A5246A">
        <w:rPr>
          <w:lang w:val="en-US"/>
        </w:rPr>
        <w:t>denn der HERR hat's gesagt.</w:t>
      </w:r>
    </w:p>
    <w:p w14:paraId="7149278E" w14:textId="77777777" w:rsidR="00DB2D39" w:rsidRPr="00A5246A" w:rsidRDefault="00DB2D39" w:rsidP="00DB2D39">
      <w:pPr>
        <w:rPr>
          <w:lang w:val="en-US"/>
        </w:rPr>
      </w:pPr>
    </w:p>
    <w:p w14:paraId="1E7F6920" w14:textId="77777777" w:rsidR="00DB2D39" w:rsidRDefault="00DB2D39" w:rsidP="00DB2D39">
      <w:pPr>
        <w:rPr>
          <w:lang w:val="en-US"/>
        </w:rPr>
      </w:pPr>
      <w:r w:rsidRPr="00A5246A">
        <w:rPr>
          <w:lang w:val="en-US"/>
        </w:rPr>
        <w:t xml:space="preserve">Zu der Zeit wird man sagen: </w:t>
      </w:r>
    </w:p>
    <w:p w14:paraId="18F0B1E4" w14:textId="77777777" w:rsidR="00DB2D39" w:rsidRDefault="00DB2D39" w:rsidP="00DB2D39">
      <w:pPr>
        <w:rPr>
          <w:lang w:val="en-US"/>
        </w:rPr>
      </w:pPr>
      <w:r w:rsidRPr="00A5246A">
        <w:rPr>
          <w:lang w:val="en-US"/>
        </w:rPr>
        <w:t xml:space="preserve">»Siehe, das ist unser Gott, </w:t>
      </w:r>
    </w:p>
    <w:p w14:paraId="64E53352" w14:textId="77777777" w:rsidR="00DB2D39" w:rsidRDefault="00DB2D39" w:rsidP="00DB2D39">
      <w:pPr>
        <w:rPr>
          <w:lang w:val="en-US"/>
        </w:rPr>
      </w:pPr>
      <w:r w:rsidRPr="00A5246A">
        <w:rPr>
          <w:lang w:val="en-US"/>
        </w:rPr>
        <w:t xml:space="preserve">auf den wir hofften, dass er uns helfe. </w:t>
      </w:r>
    </w:p>
    <w:p w14:paraId="47EEB32B" w14:textId="77777777" w:rsidR="00DB2D39" w:rsidRDefault="00DB2D39" w:rsidP="00DB2D39">
      <w:pPr>
        <w:rPr>
          <w:lang w:val="en-US"/>
        </w:rPr>
      </w:pPr>
      <w:r w:rsidRPr="00A5246A">
        <w:rPr>
          <w:lang w:val="en-US"/>
        </w:rPr>
        <w:t xml:space="preserve">Das ist der HERR, auf den wir hofften; </w:t>
      </w:r>
    </w:p>
    <w:p w14:paraId="2B5C656B" w14:textId="77777777" w:rsidR="00DB2D39" w:rsidRDefault="00DB2D39" w:rsidP="00DB2D39">
      <w:pPr>
        <w:rPr>
          <w:lang w:val="en-US"/>
        </w:rPr>
      </w:pPr>
      <w:r w:rsidRPr="00A5246A">
        <w:rPr>
          <w:lang w:val="en-US"/>
        </w:rPr>
        <w:t>lasst uns jubeln und fröhlich sein über sein Heil.«</w:t>
      </w:r>
    </w:p>
    <w:p w14:paraId="12AB89D3" w14:textId="77777777" w:rsidR="00DB2D39" w:rsidRDefault="00DB2D39" w:rsidP="00DB2D39">
      <w:pPr>
        <w:rPr>
          <w:lang w:val="en-US"/>
        </w:rPr>
      </w:pPr>
    </w:p>
    <w:p w14:paraId="59D30FDC" w14:textId="77777777" w:rsidR="00DB2D39" w:rsidRPr="00A5246A" w:rsidRDefault="00DB2D39" w:rsidP="00DB2D39">
      <w:pPr>
        <w:rPr>
          <w:b/>
        </w:rPr>
      </w:pPr>
      <w:r w:rsidRPr="00A5246A">
        <w:rPr>
          <w:b/>
        </w:rPr>
        <w:t>Offenbarung 21,1</w:t>
      </w:r>
      <w:r>
        <w:rPr>
          <w:b/>
        </w:rPr>
        <w:t>–</w:t>
      </w:r>
      <w:r w:rsidRPr="00A5246A">
        <w:rPr>
          <w:b/>
        </w:rPr>
        <w:t>6a</w:t>
      </w:r>
    </w:p>
    <w:p w14:paraId="11144B35" w14:textId="77777777" w:rsidR="00DB2D39" w:rsidRDefault="00DB2D39" w:rsidP="00DB2D39">
      <w:pPr>
        <w:rPr>
          <w:lang w:val="en-US"/>
        </w:rPr>
      </w:pPr>
      <w:r w:rsidRPr="00A5246A">
        <w:rPr>
          <w:lang w:val="en-US"/>
        </w:rPr>
        <w:t xml:space="preserve">Und ich sah einen neuen Himmel und eine neue Erde; </w:t>
      </w:r>
    </w:p>
    <w:p w14:paraId="5295F364" w14:textId="77777777" w:rsidR="00DB2D39" w:rsidRDefault="00DB2D39" w:rsidP="00DB2D39">
      <w:pPr>
        <w:rPr>
          <w:lang w:val="en-US"/>
        </w:rPr>
      </w:pPr>
      <w:r w:rsidRPr="00A5246A">
        <w:rPr>
          <w:lang w:val="en-US"/>
        </w:rPr>
        <w:t xml:space="preserve">denn der erste Himmel und die erste Erde sind vergangen, </w:t>
      </w:r>
    </w:p>
    <w:p w14:paraId="5DA71393" w14:textId="77777777" w:rsidR="00DB2D39" w:rsidRDefault="00DB2D39" w:rsidP="00DB2D39">
      <w:pPr>
        <w:rPr>
          <w:b/>
          <w:bCs/>
          <w:lang w:val="en-US"/>
        </w:rPr>
      </w:pPr>
      <w:r w:rsidRPr="00A5246A">
        <w:rPr>
          <w:lang w:val="en-US"/>
        </w:rPr>
        <w:t xml:space="preserve">und das Meer ist nicht mehr. </w:t>
      </w:r>
    </w:p>
    <w:p w14:paraId="6DA6DCD8" w14:textId="77777777" w:rsidR="00DB2D39" w:rsidRDefault="00DB2D39" w:rsidP="00DB2D39">
      <w:pPr>
        <w:rPr>
          <w:lang w:val="en-US"/>
        </w:rPr>
      </w:pPr>
      <w:r w:rsidRPr="00A5246A">
        <w:rPr>
          <w:lang w:val="en-US"/>
        </w:rPr>
        <w:t xml:space="preserve">Und ich sah die heilige Stadt, das neue Jerusalem, </w:t>
      </w:r>
    </w:p>
    <w:p w14:paraId="357340A2" w14:textId="77777777" w:rsidR="00DB2D39" w:rsidRDefault="00DB2D39" w:rsidP="00DB2D39">
      <w:pPr>
        <w:rPr>
          <w:lang w:val="en-US"/>
        </w:rPr>
      </w:pPr>
      <w:r w:rsidRPr="00A5246A">
        <w:rPr>
          <w:lang w:val="en-US"/>
        </w:rPr>
        <w:t xml:space="preserve">von Gott aus dem Himmel herabkommen, </w:t>
      </w:r>
    </w:p>
    <w:p w14:paraId="21834B90" w14:textId="77777777" w:rsidR="00DB2D39" w:rsidRPr="00A5246A" w:rsidRDefault="00DB2D39" w:rsidP="00DB2D39">
      <w:pPr>
        <w:rPr>
          <w:lang w:val="en-US"/>
        </w:rPr>
      </w:pPr>
      <w:r w:rsidRPr="00A5246A">
        <w:rPr>
          <w:lang w:val="en-US"/>
        </w:rPr>
        <w:t>bereitet wie eine geschmückte Braut für ihren Mann.</w:t>
      </w:r>
    </w:p>
    <w:p w14:paraId="44F69C71" w14:textId="77777777" w:rsidR="00DB2D39" w:rsidRPr="00A5246A" w:rsidRDefault="00DB2D39" w:rsidP="00DB2D39">
      <w:pPr>
        <w:rPr>
          <w:lang w:val="en-US"/>
        </w:rPr>
      </w:pPr>
    </w:p>
    <w:p w14:paraId="43DC7FAE" w14:textId="77777777" w:rsidR="00DB2D39" w:rsidRDefault="00DB2D39" w:rsidP="00DB2D39">
      <w:pPr>
        <w:rPr>
          <w:lang w:val="en-US"/>
        </w:rPr>
      </w:pPr>
      <w:r w:rsidRPr="00A5246A">
        <w:rPr>
          <w:lang w:val="en-US"/>
        </w:rPr>
        <w:t xml:space="preserve">Und ich hörte eine große Stimme von dem Thron her, die sprach: </w:t>
      </w:r>
    </w:p>
    <w:p w14:paraId="7D1B0DE0" w14:textId="77777777" w:rsidR="00DB2D39" w:rsidRDefault="00DB2D39" w:rsidP="00DB2D39">
      <w:pPr>
        <w:rPr>
          <w:bCs/>
          <w:lang w:val="en-US"/>
        </w:rPr>
      </w:pPr>
      <w:r w:rsidRPr="00A5246A">
        <w:rPr>
          <w:bCs/>
          <w:lang w:val="en-US"/>
        </w:rPr>
        <w:t xml:space="preserve">Siehe da, die Hütte Gottes bei den Menschen! </w:t>
      </w:r>
    </w:p>
    <w:p w14:paraId="11F03826" w14:textId="77777777" w:rsidR="00DB2D39" w:rsidRDefault="00DB2D39" w:rsidP="00DB2D39">
      <w:pPr>
        <w:rPr>
          <w:bCs/>
          <w:lang w:val="en-US"/>
        </w:rPr>
      </w:pPr>
      <w:r w:rsidRPr="00A5246A">
        <w:rPr>
          <w:bCs/>
          <w:lang w:val="en-US"/>
        </w:rPr>
        <w:t>Und</w:t>
      </w:r>
      <w:r w:rsidRPr="00A5246A">
        <w:rPr>
          <w:lang w:val="en-US"/>
        </w:rPr>
        <w:t xml:space="preserve"> </w:t>
      </w:r>
      <w:r w:rsidRPr="00A5246A">
        <w:rPr>
          <w:bCs/>
          <w:lang w:val="en-US"/>
        </w:rPr>
        <w:t xml:space="preserve">er wird bei ihnen wohnen, </w:t>
      </w:r>
    </w:p>
    <w:p w14:paraId="47A6C154" w14:textId="77777777" w:rsidR="00DB2D39" w:rsidRDefault="00DB2D39" w:rsidP="00DB2D39">
      <w:pPr>
        <w:rPr>
          <w:bCs/>
          <w:lang w:val="en-US"/>
        </w:rPr>
      </w:pPr>
      <w:r w:rsidRPr="00A5246A">
        <w:rPr>
          <w:bCs/>
          <w:lang w:val="en-US"/>
        </w:rPr>
        <w:t>und</w:t>
      </w:r>
      <w:r w:rsidRPr="00A5246A">
        <w:rPr>
          <w:lang w:val="en-US"/>
        </w:rPr>
        <w:t xml:space="preserve"> </w:t>
      </w:r>
      <w:r w:rsidRPr="00A5246A">
        <w:rPr>
          <w:bCs/>
          <w:lang w:val="en-US"/>
        </w:rPr>
        <w:t xml:space="preserve">sie werden sein Volk sein </w:t>
      </w:r>
    </w:p>
    <w:p w14:paraId="63537DD8" w14:textId="77777777" w:rsidR="00DB2D39" w:rsidRDefault="00DB2D39" w:rsidP="00DB2D39">
      <w:pPr>
        <w:rPr>
          <w:bCs/>
          <w:lang w:val="en-US"/>
        </w:rPr>
      </w:pPr>
      <w:r w:rsidRPr="00A5246A">
        <w:rPr>
          <w:bCs/>
          <w:lang w:val="en-US"/>
        </w:rPr>
        <w:t xml:space="preserve">und er selbst, Gott mit ihnen, </w:t>
      </w:r>
    </w:p>
    <w:p w14:paraId="150FA881" w14:textId="77777777" w:rsidR="00DB2D39" w:rsidRDefault="00DB2D39" w:rsidP="00DB2D39">
      <w:pPr>
        <w:rPr>
          <w:bCs/>
          <w:lang w:val="en-US"/>
        </w:rPr>
      </w:pPr>
      <w:r w:rsidRPr="00A5246A">
        <w:rPr>
          <w:bCs/>
          <w:lang w:val="en-US"/>
        </w:rPr>
        <w:t>wird ihr Gott sein;</w:t>
      </w:r>
      <w:r w:rsidRPr="00A5246A">
        <w:rPr>
          <w:lang w:val="en-US"/>
        </w:rPr>
        <w:t xml:space="preserve"> </w:t>
      </w:r>
    </w:p>
    <w:p w14:paraId="14C018F5" w14:textId="77777777" w:rsidR="00DB2D39" w:rsidRDefault="00DB2D39" w:rsidP="00DB2D39">
      <w:pPr>
        <w:rPr>
          <w:bCs/>
          <w:lang w:val="en-US"/>
        </w:rPr>
      </w:pPr>
      <w:r w:rsidRPr="00A5246A">
        <w:rPr>
          <w:bCs/>
          <w:lang w:val="en-US"/>
        </w:rPr>
        <w:t>und</w:t>
      </w:r>
      <w:r w:rsidRPr="00A5246A">
        <w:rPr>
          <w:lang w:val="en-US"/>
        </w:rPr>
        <w:t xml:space="preserve"> </w:t>
      </w:r>
      <w:r w:rsidRPr="00A5246A">
        <w:rPr>
          <w:bCs/>
          <w:lang w:val="en-US"/>
        </w:rPr>
        <w:t xml:space="preserve">Gott wird abwischen alle Tränen von ihren Augen, </w:t>
      </w:r>
    </w:p>
    <w:p w14:paraId="288A3C68" w14:textId="77777777" w:rsidR="00DB2D39" w:rsidRDefault="00DB2D39" w:rsidP="00DB2D39">
      <w:pPr>
        <w:rPr>
          <w:lang w:val="en-US"/>
        </w:rPr>
      </w:pPr>
      <w:r w:rsidRPr="00A5246A">
        <w:rPr>
          <w:bCs/>
          <w:lang w:val="en-US"/>
        </w:rPr>
        <w:t>und der Tod wird nicht mehr sein,</w:t>
      </w:r>
      <w:r w:rsidRPr="00A5246A">
        <w:rPr>
          <w:lang w:val="en-US"/>
        </w:rPr>
        <w:t xml:space="preserve"> </w:t>
      </w:r>
    </w:p>
    <w:p w14:paraId="5A3C2D9B" w14:textId="77777777" w:rsidR="00DB2D39" w:rsidRDefault="00DB2D39" w:rsidP="00DB2D39">
      <w:pPr>
        <w:rPr>
          <w:bCs/>
          <w:lang w:val="en-US"/>
        </w:rPr>
      </w:pPr>
      <w:r w:rsidRPr="00A5246A">
        <w:rPr>
          <w:bCs/>
          <w:lang w:val="en-US"/>
        </w:rPr>
        <w:t xml:space="preserve">noch Leid noch Geschrei noch Schmerz wird mehr sein; </w:t>
      </w:r>
    </w:p>
    <w:p w14:paraId="51AE8C9E" w14:textId="77777777" w:rsidR="00DB2D39" w:rsidRPr="00A5246A" w:rsidRDefault="00DB2D39" w:rsidP="00DB2D39">
      <w:pPr>
        <w:rPr>
          <w:lang w:val="en-US"/>
        </w:rPr>
      </w:pPr>
      <w:r w:rsidRPr="00A5246A">
        <w:rPr>
          <w:bCs/>
          <w:lang w:val="en-US"/>
        </w:rPr>
        <w:t>denn das Erste ist vergangen.</w:t>
      </w:r>
    </w:p>
    <w:p w14:paraId="30556629" w14:textId="77777777" w:rsidR="00DB2D39" w:rsidRPr="00A5246A" w:rsidRDefault="00DB2D39" w:rsidP="00DB2D39">
      <w:pPr>
        <w:rPr>
          <w:lang w:val="en-US"/>
        </w:rPr>
      </w:pPr>
    </w:p>
    <w:p w14:paraId="573D07CA" w14:textId="77777777" w:rsidR="00DB2D39" w:rsidRDefault="00DB2D39" w:rsidP="00DB2D39">
      <w:pPr>
        <w:rPr>
          <w:lang w:val="en-US"/>
        </w:rPr>
      </w:pPr>
      <w:r w:rsidRPr="00A5246A">
        <w:rPr>
          <w:lang w:val="en-US"/>
        </w:rPr>
        <w:t xml:space="preserve">Und der auf dem Thron saß, sprach: </w:t>
      </w:r>
    </w:p>
    <w:p w14:paraId="5B60A281" w14:textId="77777777" w:rsidR="00DB2D39" w:rsidRPr="00A5246A" w:rsidRDefault="00DB2D39" w:rsidP="00DB2D39">
      <w:pPr>
        <w:rPr>
          <w:lang w:val="en-US"/>
        </w:rPr>
      </w:pPr>
      <w:r w:rsidRPr="00A5246A">
        <w:rPr>
          <w:bCs/>
          <w:lang w:val="en-US"/>
        </w:rPr>
        <w:t>Siehe, ich mache alles neu!</w:t>
      </w:r>
      <w:r w:rsidRPr="00A5246A">
        <w:rPr>
          <w:lang w:val="en-US"/>
        </w:rPr>
        <w:t xml:space="preserve"> </w:t>
      </w:r>
    </w:p>
    <w:p w14:paraId="25470BB4" w14:textId="77777777" w:rsidR="00DB2D39" w:rsidRDefault="00DB2D39" w:rsidP="00DB2D39">
      <w:pPr>
        <w:rPr>
          <w:lang w:val="en-US"/>
        </w:rPr>
      </w:pPr>
      <w:r w:rsidRPr="00A5246A">
        <w:rPr>
          <w:lang w:val="en-US"/>
        </w:rPr>
        <w:t xml:space="preserve">Und er spricht: </w:t>
      </w:r>
    </w:p>
    <w:p w14:paraId="3198ADE4" w14:textId="77777777" w:rsidR="00DB2D39" w:rsidRDefault="00DB2D39" w:rsidP="00DB2D39">
      <w:pPr>
        <w:rPr>
          <w:b/>
          <w:bCs/>
          <w:lang w:val="en-US"/>
        </w:rPr>
      </w:pPr>
      <w:r w:rsidRPr="00A5246A">
        <w:rPr>
          <w:lang w:val="en-US"/>
        </w:rPr>
        <w:t xml:space="preserve">Schreibe, denn diese Worte sind wahrhaftig und gewiss! </w:t>
      </w:r>
    </w:p>
    <w:p w14:paraId="4953D1D4" w14:textId="77777777" w:rsidR="00DB2D39" w:rsidRDefault="00DB2D39" w:rsidP="00DB2D39">
      <w:pPr>
        <w:rPr>
          <w:lang w:val="en-US"/>
        </w:rPr>
      </w:pPr>
      <w:r w:rsidRPr="00A5246A">
        <w:rPr>
          <w:lang w:val="en-US"/>
        </w:rPr>
        <w:t xml:space="preserve">Und er sprach zu mir: </w:t>
      </w:r>
    </w:p>
    <w:p w14:paraId="2FA58F3A" w14:textId="77777777" w:rsidR="00DB2D39" w:rsidRDefault="00DB2D39" w:rsidP="00DB2D39">
      <w:pPr>
        <w:rPr>
          <w:lang w:val="en-US"/>
        </w:rPr>
      </w:pPr>
      <w:r w:rsidRPr="00A5246A">
        <w:rPr>
          <w:lang w:val="en-US"/>
        </w:rPr>
        <w:t xml:space="preserve">Es ist geschehen. </w:t>
      </w:r>
    </w:p>
    <w:p w14:paraId="7D747C68" w14:textId="77777777" w:rsidR="00DB2D39" w:rsidRDefault="00DB2D39" w:rsidP="00DB2D39">
      <w:pPr>
        <w:rPr>
          <w:lang w:val="en-US"/>
        </w:rPr>
      </w:pPr>
      <w:r w:rsidRPr="00A5246A">
        <w:rPr>
          <w:lang w:val="en-US"/>
        </w:rPr>
        <w:t xml:space="preserve">Ich bin das A und das O, </w:t>
      </w:r>
    </w:p>
    <w:p w14:paraId="78D5A7E6" w14:textId="77777777" w:rsidR="00DB2D39" w:rsidRDefault="00DB2D39" w:rsidP="00DB2D39">
      <w:pPr>
        <w:rPr>
          <w:lang w:val="en-US"/>
        </w:rPr>
      </w:pPr>
      <w:r w:rsidRPr="00A5246A">
        <w:rPr>
          <w:lang w:val="en-US"/>
        </w:rPr>
        <w:t>der Anfang und das Ende.</w:t>
      </w:r>
    </w:p>
    <w:p w14:paraId="37972827" w14:textId="77777777" w:rsidR="00DB2D39" w:rsidRDefault="00DB2D39" w:rsidP="00DB2D39">
      <w:pPr>
        <w:rPr>
          <w:lang w:val="en-US"/>
        </w:rPr>
      </w:pPr>
    </w:p>
    <w:p w14:paraId="3CEC34EA" w14:textId="77777777" w:rsidR="00DB2D39" w:rsidRPr="00A5246A" w:rsidRDefault="00DB2D39" w:rsidP="00DB2D39">
      <w:pPr>
        <w:rPr>
          <w:b/>
          <w:lang w:val="en-US"/>
        </w:rPr>
      </w:pPr>
      <w:r w:rsidRPr="00A5246A">
        <w:rPr>
          <w:b/>
          <w:lang w:val="en-US"/>
        </w:rPr>
        <w:t>Johannes 11,32</w:t>
      </w:r>
      <w:r>
        <w:rPr>
          <w:b/>
          <w:lang w:val="en-US"/>
        </w:rPr>
        <w:t>–</w:t>
      </w:r>
      <w:r w:rsidRPr="00A5246A">
        <w:rPr>
          <w:b/>
          <w:lang w:val="en-US"/>
        </w:rPr>
        <w:t>44</w:t>
      </w:r>
    </w:p>
    <w:p w14:paraId="4CB6B931" w14:textId="77777777" w:rsidR="00DB2D39" w:rsidRDefault="00DB2D39" w:rsidP="00DB2D39">
      <w:pPr>
        <w:rPr>
          <w:lang w:val="en-US"/>
        </w:rPr>
      </w:pPr>
      <w:r w:rsidRPr="00A5246A">
        <w:rPr>
          <w:lang w:val="en-US"/>
        </w:rPr>
        <w:t xml:space="preserve">Als nun Maria dahin kam, wo Jesus war, und sah ihn, </w:t>
      </w:r>
    </w:p>
    <w:p w14:paraId="18EB71E2" w14:textId="77777777" w:rsidR="00DB2D39" w:rsidRDefault="00DB2D39" w:rsidP="00DB2D39">
      <w:pPr>
        <w:rPr>
          <w:lang w:val="en-US"/>
        </w:rPr>
      </w:pPr>
      <w:r w:rsidRPr="00A5246A">
        <w:rPr>
          <w:lang w:val="en-US"/>
        </w:rPr>
        <w:t xml:space="preserve">fiel sie ihm zu Füßen und sprach zu ihm: </w:t>
      </w:r>
    </w:p>
    <w:p w14:paraId="1B7C9FDB" w14:textId="77777777" w:rsidR="00DB2D39" w:rsidRDefault="00DB2D39" w:rsidP="00DB2D39">
      <w:pPr>
        <w:rPr>
          <w:lang w:val="en-US"/>
        </w:rPr>
      </w:pPr>
      <w:r w:rsidRPr="00A5246A">
        <w:rPr>
          <w:lang w:val="en-US"/>
        </w:rPr>
        <w:t xml:space="preserve">Herr, wärst du hier gewesen, </w:t>
      </w:r>
    </w:p>
    <w:p w14:paraId="170D433E" w14:textId="77777777" w:rsidR="00DB2D39" w:rsidRDefault="00DB2D39" w:rsidP="00DB2D39">
      <w:pPr>
        <w:rPr>
          <w:b/>
          <w:bCs/>
          <w:lang w:val="en-US"/>
        </w:rPr>
      </w:pPr>
      <w:r w:rsidRPr="00A5246A">
        <w:rPr>
          <w:lang w:val="en-US"/>
        </w:rPr>
        <w:t xml:space="preserve">mein Bruder wäre nicht gestorben. </w:t>
      </w:r>
    </w:p>
    <w:p w14:paraId="72D95B37" w14:textId="77777777" w:rsidR="00DB2D39" w:rsidRDefault="00DB2D39" w:rsidP="00DB2D39">
      <w:pPr>
        <w:rPr>
          <w:lang w:val="en-US"/>
        </w:rPr>
      </w:pPr>
      <w:r w:rsidRPr="00A5246A">
        <w:rPr>
          <w:lang w:val="en-US"/>
        </w:rPr>
        <w:t xml:space="preserve">Als Jesus sah, wie sie weinte </w:t>
      </w:r>
    </w:p>
    <w:p w14:paraId="178D47F1" w14:textId="77777777" w:rsidR="00DB2D39" w:rsidRDefault="00DB2D39" w:rsidP="00DB2D39">
      <w:pPr>
        <w:rPr>
          <w:lang w:val="en-US"/>
        </w:rPr>
      </w:pPr>
      <w:r w:rsidRPr="00A5246A">
        <w:rPr>
          <w:lang w:val="en-US"/>
        </w:rPr>
        <w:t xml:space="preserve">und wie auch die Juden weinten, die mit ihr gekommen waren, </w:t>
      </w:r>
    </w:p>
    <w:p w14:paraId="220D9EE0" w14:textId="77777777" w:rsidR="00DB2D39" w:rsidRDefault="00DB2D39" w:rsidP="00DB2D39">
      <w:pPr>
        <w:rPr>
          <w:b/>
          <w:bCs/>
          <w:lang w:val="en-US"/>
        </w:rPr>
      </w:pPr>
      <w:r w:rsidRPr="00A5246A">
        <w:rPr>
          <w:lang w:val="en-US"/>
        </w:rPr>
        <w:t xml:space="preserve">ergrimmte er im Geist und wurde sehr betrübt </w:t>
      </w:r>
    </w:p>
    <w:p w14:paraId="7F94C54C" w14:textId="77777777" w:rsidR="00DB2D39" w:rsidRDefault="00DB2D39" w:rsidP="00DB2D39">
      <w:pPr>
        <w:rPr>
          <w:lang w:val="en-US"/>
        </w:rPr>
      </w:pPr>
      <w:r w:rsidRPr="00A5246A">
        <w:rPr>
          <w:lang w:val="en-US"/>
        </w:rPr>
        <w:t xml:space="preserve">und sprach: </w:t>
      </w:r>
    </w:p>
    <w:p w14:paraId="0961F138" w14:textId="77777777" w:rsidR="00DB2D39" w:rsidRDefault="00DB2D39" w:rsidP="00DB2D39">
      <w:pPr>
        <w:rPr>
          <w:lang w:val="en-US"/>
        </w:rPr>
      </w:pPr>
      <w:r w:rsidRPr="00A5246A">
        <w:rPr>
          <w:lang w:val="en-US"/>
        </w:rPr>
        <w:t xml:space="preserve">Wo habt ihr ihn hingelegt? </w:t>
      </w:r>
    </w:p>
    <w:p w14:paraId="0D6FA785" w14:textId="77777777" w:rsidR="00DB2D39" w:rsidRDefault="00DB2D39" w:rsidP="00DB2D39">
      <w:pPr>
        <w:rPr>
          <w:lang w:val="en-US"/>
        </w:rPr>
      </w:pPr>
      <w:r w:rsidRPr="00A5246A">
        <w:rPr>
          <w:lang w:val="en-US"/>
        </w:rPr>
        <w:t xml:space="preserve">Sie antworteten ihm: </w:t>
      </w:r>
    </w:p>
    <w:p w14:paraId="0F7A594F" w14:textId="77777777" w:rsidR="00DB2D39" w:rsidRDefault="00DB2D39" w:rsidP="00DB2D39">
      <w:pPr>
        <w:rPr>
          <w:b/>
          <w:bCs/>
          <w:lang w:val="en-US"/>
        </w:rPr>
      </w:pPr>
      <w:r w:rsidRPr="00A5246A">
        <w:rPr>
          <w:lang w:val="en-US"/>
        </w:rPr>
        <w:t xml:space="preserve">Herr, komm und sieh es! </w:t>
      </w:r>
    </w:p>
    <w:p w14:paraId="63C0E3D2" w14:textId="77777777" w:rsidR="00DB2D39" w:rsidRDefault="00DB2D39" w:rsidP="00DB2D39">
      <w:pPr>
        <w:rPr>
          <w:b/>
          <w:bCs/>
          <w:lang w:val="en-US"/>
        </w:rPr>
      </w:pPr>
      <w:r w:rsidRPr="00A5246A">
        <w:rPr>
          <w:lang w:val="en-US"/>
        </w:rPr>
        <w:t xml:space="preserve">Und Jesus gingen die Augen über. </w:t>
      </w:r>
    </w:p>
    <w:p w14:paraId="79F0CB00" w14:textId="77777777" w:rsidR="00DB2D39" w:rsidRDefault="00DB2D39" w:rsidP="00DB2D39">
      <w:pPr>
        <w:rPr>
          <w:lang w:val="en-US"/>
        </w:rPr>
      </w:pPr>
      <w:r w:rsidRPr="00A5246A">
        <w:rPr>
          <w:lang w:val="en-US"/>
        </w:rPr>
        <w:t xml:space="preserve">Da sprachen die Juden: </w:t>
      </w:r>
    </w:p>
    <w:p w14:paraId="25A8A56E" w14:textId="77777777" w:rsidR="00DB2D39" w:rsidRDefault="00DB2D39" w:rsidP="00DB2D39">
      <w:pPr>
        <w:rPr>
          <w:b/>
          <w:bCs/>
          <w:lang w:val="en-US"/>
        </w:rPr>
      </w:pPr>
      <w:r w:rsidRPr="00A5246A">
        <w:rPr>
          <w:lang w:val="en-US"/>
        </w:rPr>
        <w:t xml:space="preserve">Siehe, wie hat er ihn lieb gehabt! </w:t>
      </w:r>
    </w:p>
    <w:p w14:paraId="51DF2C20" w14:textId="77777777" w:rsidR="00DB2D39" w:rsidRDefault="00DB2D39" w:rsidP="00DB2D39">
      <w:pPr>
        <w:rPr>
          <w:lang w:val="en-US"/>
        </w:rPr>
      </w:pPr>
      <w:r w:rsidRPr="00A5246A">
        <w:rPr>
          <w:lang w:val="en-US"/>
        </w:rPr>
        <w:t xml:space="preserve">Einige aber unter ihnen sprachen: </w:t>
      </w:r>
    </w:p>
    <w:p w14:paraId="79ACA62E" w14:textId="77777777" w:rsidR="00DB2D39" w:rsidRDefault="00DB2D39" w:rsidP="00DB2D39">
      <w:pPr>
        <w:rPr>
          <w:lang w:val="en-US"/>
        </w:rPr>
      </w:pPr>
      <w:r w:rsidRPr="00A5246A">
        <w:rPr>
          <w:lang w:val="en-US"/>
        </w:rPr>
        <w:t xml:space="preserve">Er hat dem Blinden die Augen aufgetan; </w:t>
      </w:r>
    </w:p>
    <w:p w14:paraId="6F703BC1" w14:textId="77777777" w:rsidR="00DB2D39" w:rsidRDefault="00DB2D39" w:rsidP="00DB2D39">
      <w:pPr>
        <w:rPr>
          <w:lang w:val="en-US"/>
        </w:rPr>
      </w:pPr>
      <w:r w:rsidRPr="00A5246A">
        <w:rPr>
          <w:lang w:val="en-US"/>
        </w:rPr>
        <w:t xml:space="preserve">konnte er nicht auch machen, </w:t>
      </w:r>
    </w:p>
    <w:p w14:paraId="3FB13D7F" w14:textId="77777777" w:rsidR="00DB2D39" w:rsidRDefault="00DB2D39" w:rsidP="00DB2D39">
      <w:pPr>
        <w:rPr>
          <w:b/>
          <w:bCs/>
          <w:lang w:val="en-US"/>
        </w:rPr>
      </w:pPr>
      <w:r w:rsidRPr="00A5246A">
        <w:rPr>
          <w:lang w:val="en-US"/>
        </w:rPr>
        <w:t xml:space="preserve">dass dieser nicht sterben musste? </w:t>
      </w:r>
    </w:p>
    <w:p w14:paraId="0D90F7A6" w14:textId="77777777" w:rsidR="00DB2D39" w:rsidRDefault="00DB2D39" w:rsidP="00DB2D39">
      <w:pPr>
        <w:rPr>
          <w:lang w:val="en-US"/>
        </w:rPr>
      </w:pPr>
      <w:r w:rsidRPr="00A5246A">
        <w:rPr>
          <w:lang w:val="en-US"/>
        </w:rPr>
        <w:t xml:space="preserve">Da ergrimmte Jesus abermals und kam zum Grab. </w:t>
      </w:r>
    </w:p>
    <w:p w14:paraId="0D794BDD" w14:textId="77777777" w:rsidR="00DB2D39" w:rsidRDefault="00DB2D39" w:rsidP="00DB2D39">
      <w:pPr>
        <w:rPr>
          <w:b/>
          <w:bCs/>
          <w:lang w:val="en-US"/>
        </w:rPr>
      </w:pPr>
      <w:r w:rsidRPr="00A5246A">
        <w:rPr>
          <w:lang w:val="en-US"/>
        </w:rPr>
        <w:t xml:space="preserve">Es war aber eine Höhle und ein Stein lag davor. </w:t>
      </w:r>
    </w:p>
    <w:p w14:paraId="01600560" w14:textId="77777777" w:rsidR="00DB2D39" w:rsidRDefault="00DB2D39" w:rsidP="00DB2D39">
      <w:pPr>
        <w:rPr>
          <w:lang w:val="en-US"/>
        </w:rPr>
      </w:pPr>
      <w:r w:rsidRPr="00A5246A">
        <w:rPr>
          <w:lang w:val="en-US"/>
        </w:rPr>
        <w:t xml:space="preserve">Jesus sprach: </w:t>
      </w:r>
    </w:p>
    <w:p w14:paraId="5BBAEE2B" w14:textId="77777777" w:rsidR="00DB2D39" w:rsidRDefault="00DB2D39" w:rsidP="00DB2D39">
      <w:pPr>
        <w:rPr>
          <w:lang w:val="en-US"/>
        </w:rPr>
      </w:pPr>
      <w:r w:rsidRPr="00A5246A">
        <w:rPr>
          <w:lang w:val="en-US"/>
        </w:rPr>
        <w:t xml:space="preserve">Hebt den Stein weg! </w:t>
      </w:r>
    </w:p>
    <w:p w14:paraId="2D4FCD9A" w14:textId="77777777" w:rsidR="00DB2D39" w:rsidRDefault="00DB2D39" w:rsidP="00DB2D39">
      <w:pPr>
        <w:rPr>
          <w:lang w:val="en-US"/>
        </w:rPr>
      </w:pPr>
      <w:r w:rsidRPr="00A5246A">
        <w:rPr>
          <w:lang w:val="en-US"/>
        </w:rPr>
        <w:t xml:space="preserve">Spricht zu ihm Marta, die Schwester des Verstorbenen: </w:t>
      </w:r>
    </w:p>
    <w:p w14:paraId="698F540D" w14:textId="77777777" w:rsidR="00DB2D39" w:rsidRDefault="00DB2D39" w:rsidP="00DB2D39">
      <w:pPr>
        <w:rPr>
          <w:lang w:val="en-US"/>
        </w:rPr>
      </w:pPr>
      <w:r w:rsidRPr="00A5246A">
        <w:rPr>
          <w:lang w:val="en-US"/>
        </w:rPr>
        <w:t xml:space="preserve">Herr, er stinkt schon; </w:t>
      </w:r>
    </w:p>
    <w:p w14:paraId="3A985F06" w14:textId="77777777" w:rsidR="00DB2D39" w:rsidRDefault="00DB2D39" w:rsidP="00DB2D39">
      <w:pPr>
        <w:rPr>
          <w:b/>
          <w:bCs/>
          <w:lang w:val="en-US"/>
        </w:rPr>
      </w:pPr>
      <w:r w:rsidRPr="00A5246A">
        <w:rPr>
          <w:lang w:val="en-US"/>
        </w:rPr>
        <w:t xml:space="preserve">denn er liegt seit vier Tagen. </w:t>
      </w:r>
    </w:p>
    <w:p w14:paraId="02823D07" w14:textId="77777777" w:rsidR="00DB2D39" w:rsidRDefault="00DB2D39" w:rsidP="00DB2D39">
      <w:pPr>
        <w:rPr>
          <w:lang w:val="en-US"/>
        </w:rPr>
      </w:pPr>
      <w:r w:rsidRPr="00A5246A">
        <w:rPr>
          <w:lang w:val="en-US"/>
        </w:rPr>
        <w:t xml:space="preserve">Jesus spricht zu ihr: </w:t>
      </w:r>
    </w:p>
    <w:p w14:paraId="596BF2D5" w14:textId="77777777" w:rsidR="00DB2D39" w:rsidRDefault="00DB2D39" w:rsidP="00DB2D39">
      <w:pPr>
        <w:rPr>
          <w:lang w:val="en-US"/>
        </w:rPr>
      </w:pPr>
      <w:r w:rsidRPr="00A5246A">
        <w:rPr>
          <w:lang w:val="en-US"/>
        </w:rPr>
        <w:t xml:space="preserve">Habe ich dir nicht gesagt: </w:t>
      </w:r>
    </w:p>
    <w:p w14:paraId="1D4FC58D" w14:textId="77777777" w:rsidR="00DB2D39" w:rsidRDefault="00DB2D39" w:rsidP="00DB2D39">
      <w:pPr>
        <w:rPr>
          <w:b/>
          <w:bCs/>
          <w:lang w:val="en-US"/>
        </w:rPr>
      </w:pPr>
      <w:r w:rsidRPr="00A5246A">
        <w:rPr>
          <w:lang w:val="en-US"/>
        </w:rPr>
        <w:t xml:space="preserve">Wenn du glaubst, wirst du die Herrlichkeit Gottes sehen? </w:t>
      </w:r>
    </w:p>
    <w:p w14:paraId="185A797B" w14:textId="77777777" w:rsidR="00DB2D39" w:rsidRPr="00A5246A" w:rsidRDefault="00DB2D39" w:rsidP="00DB2D39">
      <w:pPr>
        <w:rPr>
          <w:lang w:val="en-US"/>
        </w:rPr>
      </w:pPr>
      <w:r w:rsidRPr="00A5246A">
        <w:rPr>
          <w:lang w:val="en-US"/>
        </w:rPr>
        <w:t>Da hoben sie den Stein weg.</w:t>
      </w:r>
    </w:p>
    <w:p w14:paraId="61F3338E" w14:textId="77777777" w:rsidR="00DB2D39" w:rsidRPr="00A5246A" w:rsidRDefault="00DB2D39" w:rsidP="00DB2D39">
      <w:pPr>
        <w:rPr>
          <w:lang w:val="en-US"/>
        </w:rPr>
      </w:pPr>
    </w:p>
    <w:p w14:paraId="4A0DC08D" w14:textId="77777777" w:rsidR="00DB2D39" w:rsidRDefault="00DB2D39" w:rsidP="00DB2D39">
      <w:pPr>
        <w:rPr>
          <w:lang w:val="en-US"/>
        </w:rPr>
      </w:pPr>
      <w:r w:rsidRPr="00A5246A">
        <w:rPr>
          <w:lang w:val="en-US"/>
        </w:rPr>
        <w:t xml:space="preserve">Jesus aber hob seine Augen auf und sprach: </w:t>
      </w:r>
    </w:p>
    <w:p w14:paraId="0CA0C5A1" w14:textId="77777777" w:rsidR="00DB2D39" w:rsidRDefault="00DB2D39" w:rsidP="00DB2D39">
      <w:pPr>
        <w:rPr>
          <w:b/>
          <w:bCs/>
          <w:lang w:val="en-US"/>
        </w:rPr>
      </w:pPr>
      <w:r w:rsidRPr="00A5246A">
        <w:rPr>
          <w:lang w:val="en-US"/>
        </w:rPr>
        <w:t xml:space="preserve">Vater, ich danke dir, dass du mich erhört hast. </w:t>
      </w:r>
    </w:p>
    <w:p w14:paraId="0ECA7441" w14:textId="77777777" w:rsidR="00DB2D39" w:rsidRDefault="00DB2D39" w:rsidP="00DB2D39">
      <w:pPr>
        <w:rPr>
          <w:lang w:val="en-US"/>
        </w:rPr>
      </w:pPr>
      <w:r w:rsidRPr="00A5246A">
        <w:rPr>
          <w:lang w:val="en-US"/>
        </w:rPr>
        <w:t xml:space="preserve">Ich weiß, dass du mich allezeit hörst; </w:t>
      </w:r>
    </w:p>
    <w:p w14:paraId="07DA8F06" w14:textId="77777777" w:rsidR="00DB2D39" w:rsidRDefault="00DB2D39" w:rsidP="00DB2D39">
      <w:pPr>
        <w:rPr>
          <w:lang w:val="en-US"/>
        </w:rPr>
      </w:pPr>
      <w:r w:rsidRPr="00A5246A">
        <w:rPr>
          <w:lang w:val="en-US"/>
        </w:rPr>
        <w:t xml:space="preserve">aber um des Volkes willen, das umhersteht, sage ich's, </w:t>
      </w:r>
    </w:p>
    <w:p w14:paraId="66AD8F80" w14:textId="77777777" w:rsidR="00DB2D39" w:rsidRDefault="00DB2D39" w:rsidP="00DB2D39">
      <w:pPr>
        <w:rPr>
          <w:lang w:val="en-US"/>
        </w:rPr>
      </w:pPr>
      <w:r w:rsidRPr="00A5246A">
        <w:rPr>
          <w:lang w:val="en-US"/>
        </w:rPr>
        <w:t xml:space="preserve">damit sie glauben, </w:t>
      </w:r>
    </w:p>
    <w:p w14:paraId="2B6715CA" w14:textId="77777777" w:rsidR="00DB2D39" w:rsidRDefault="00DB2D39" w:rsidP="00DB2D39">
      <w:pPr>
        <w:rPr>
          <w:b/>
          <w:bCs/>
          <w:lang w:val="en-US"/>
        </w:rPr>
      </w:pPr>
      <w:r w:rsidRPr="00A5246A">
        <w:rPr>
          <w:lang w:val="en-US"/>
        </w:rPr>
        <w:t xml:space="preserve">dass du mich gesandt hast. </w:t>
      </w:r>
    </w:p>
    <w:p w14:paraId="2CBBBCA0" w14:textId="77777777" w:rsidR="00DB2D39" w:rsidRDefault="00DB2D39" w:rsidP="00DB2D39">
      <w:pPr>
        <w:rPr>
          <w:lang w:val="en-US"/>
        </w:rPr>
      </w:pPr>
      <w:r w:rsidRPr="00A5246A">
        <w:rPr>
          <w:lang w:val="en-US"/>
        </w:rPr>
        <w:t xml:space="preserve">Als er das gesagt hatte, rief er mit lauter Stimme: </w:t>
      </w:r>
    </w:p>
    <w:p w14:paraId="39402296" w14:textId="77777777" w:rsidR="00DB2D39" w:rsidRDefault="00DB2D39" w:rsidP="00DB2D39">
      <w:pPr>
        <w:rPr>
          <w:b/>
          <w:bCs/>
          <w:lang w:val="en-US"/>
        </w:rPr>
      </w:pPr>
      <w:r w:rsidRPr="00A5246A">
        <w:rPr>
          <w:lang w:val="en-US"/>
        </w:rPr>
        <w:t xml:space="preserve">Lazarus, komm heraus! </w:t>
      </w:r>
    </w:p>
    <w:p w14:paraId="6C7BB3E0" w14:textId="77777777" w:rsidR="00DB2D39" w:rsidRDefault="00DB2D39" w:rsidP="00DB2D39">
      <w:pPr>
        <w:rPr>
          <w:lang w:val="en-US"/>
        </w:rPr>
      </w:pPr>
      <w:r w:rsidRPr="00A5246A">
        <w:rPr>
          <w:lang w:val="en-US"/>
        </w:rPr>
        <w:t xml:space="preserve">Und der Verstorbene kam heraus, </w:t>
      </w:r>
    </w:p>
    <w:p w14:paraId="60B07AFB" w14:textId="77777777" w:rsidR="00DB2D39" w:rsidRDefault="00DB2D39" w:rsidP="00DB2D39">
      <w:pPr>
        <w:rPr>
          <w:lang w:val="en-US"/>
        </w:rPr>
      </w:pPr>
      <w:r w:rsidRPr="00A5246A">
        <w:rPr>
          <w:lang w:val="en-US"/>
        </w:rPr>
        <w:t>gebunden mit G</w:t>
      </w:r>
      <w:r>
        <w:rPr>
          <w:lang w:val="en-US"/>
        </w:rPr>
        <w:t>rabtüchern an Füßen und Händen,</w:t>
      </w:r>
    </w:p>
    <w:p w14:paraId="6D6ACA85" w14:textId="77777777" w:rsidR="00DB2D39" w:rsidRDefault="00DB2D39" w:rsidP="00DB2D39">
      <w:pPr>
        <w:rPr>
          <w:lang w:val="en-US"/>
        </w:rPr>
      </w:pPr>
      <w:r w:rsidRPr="00A5246A">
        <w:rPr>
          <w:lang w:val="en-US"/>
        </w:rPr>
        <w:t xml:space="preserve">und sein Gesicht war verhüllt mit einem Schweißtuch. </w:t>
      </w:r>
    </w:p>
    <w:p w14:paraId="34E83A44" w14:textId="77777777" w:rsidR="00DB2D39" w:rsidRDefault="00DB2D39" w:rsidP="00DB2D39">
      <w:pPr>
        <w:rPr>
          <w:lang w:val="en-US"/>
        </w:rPr>
      </w:pPr>
      <w:r w:rsidRPr="00A5246A">
        <w:rPr>
          <w:lang w:val="en-US"/>
        </w:rPr>
        <w:t xml:space="preserve">Jesus spricht zu ihnen: </w:t>
      </w:r>
    </w:p>
    <w:p w14:paraId="4C10168C" w14:textId="77777777" w:rsidR="00DB2D39" w:rsidRDefault="00DB2D39" w:rsidP="00DB2D39">
      <w:r w:rsidRPr="00A5246A">
        <w:rPr>
          <w:lang w:val="en-US"/>
        </w:rPr>
        <w:t>Löst die Binden und lasst ihn gehen!</w:t>
      </w:r>
    </w:p>
    <w:p w14:paraId="203DDC84" w14:textId="77777777" w:rsidR="00DB2D39" w:rsidRDefault="00DB2D39" w:rsidP="00DB2D39">
      <w:pPr>
        <w:pStyle w:val="Heading2"/>
      </w:pPr>
      <w:r>
        <w:t>Fürbittengebet</w:t>
      </w:r>
    </w:p>
    <w:p w14:paraId="00417DC3" w14:textId="77777777" w:rsidR="00DB2D39" w:rsidRDefault="00DB2D39" w:rsidP="00DB2D39">
      <w:r>
        <w:t>Herr, dreieiniger Gott,</w:t>
      </w:r>
    </w:p>
    <w:p w14:paraId="6B825217" w14:textId="77777777" w:rsidR="00DB2D39" w:rsidRDefault="00DB2D39" w:rsidP="00DB2D39">
      <w:r>
        <w:t>deine Wunder sind unzählig,</w:t>
      </w:r>
    </w:p>
    <w:p w14:paraId="01943BAA" w14:textId="77777777" w:rsidR="00DB2D39" w:rsidRDefault="00DB2D39" w:rsidP="00DB2D39">
      <w:r>
        <w:t>durch deine Kraft erstehen die Toten</w:t>
      </w:r>
    </w:p>
    <w:p w14:paraId="2EC19BA3" w14:textId="77777777" w:rsidR="00DB2D39" w:rsidRDefault="00DB2D39" w:rsidP="00DB2D39">
      <w:r>
        <w:t>und du machst alles neu.</w:t>
      </w:r>
    </w:p>
    <w:p w14:paraId="547C7C81" w14:textId="77777777" w:rsidR="00DB2D39" w:rsidRDefault="00DB2D39" w:rsidP="00DB2D39">
      <w:r>
        <w:t>Zu dir kommen wir mit unserem Gebet.</w:t>
      </w:r>
    </w:p>
    <w:p w14:paraId="46C1405C" w14:textId="77777777" w:rsidR="00DB2D39" w:rsidRDefault="00DB2D39" w:rsidP="00DB2D39"/>
    <w:p w14:paraId="7ECEE355" w14:textId="77777777" w:rsidR="00DB2D39" w:rsidRDefault="00DB2D39" w:rsidP="00DB2D39">
      <w:r>
        <w:t>Herr, du ewiger Gott,</w:t>
      </w:r>
    </w:p>
    <w:p w14:paraId="61F432E1" w14:textId="77777777" w:rsidR="00DB2D39" w:rsidRDefault="00DB2D39" w:rsidP="00DB2D39">
      <w:r>
        <w:t>Wir beten für unsere Kirche:</w:t>
      </w:r>
    </w:p>
    <w:p w14:paraId="7050DD71" w14:textId="77777777" w:rsidR="00DB2D39" w:rsidRDefault="00DB2D39" w:rsidP="00DB2D39">
      <w:r>
        <w:t>Durch deine Kraft haben Menschen große Dinge vollbracht</w:t>
      </w:r>
    </w:p>
    <w:p w14:paraId="694C33FB" w14:textId="77777777" w:rsidR="00DB2D39" w:rsidRDefault="00DB2D39" w:rsidP="00DB2D39">
      <w:r>
        <w:t>und durch ihren Glauben die Welt verändert.</w:t>
      </w:r>
    </w:p>
    <w:p w14:paraId="2B730ECF" w14:textId="77777777" w:rsidR="00DB2D39" w:rsidRDefault="00DB2D39" w:rsidP="00DB2D39">
      <w:r>
        <w:t>Lass auch heute Menschen in deiner Kirche</w:t>
      </w:r>
    </w:p>
    <w:p w14:paraId="780BE0E1" w14:textId="77777777" w:rsidR="00DB2D39" w:rsidRDefault="00DB2D39" w:rsidP="00DB2D39">
      <w:r>
        <w:t>den Mut und die Kraft haben,</w:t>
      </w:r>
    </w:p>
    <w:p w14:paraId="7ABF1517" w14:textId="77777777" w:rsidR="00DB2D39" w:rsidRDefault="00DB2D39" w:rsidP="00DB2D39">
      <w:r>
        <w:t>deinen Willen zu erfüllen und die Welt zu verändern.</w:t>
      </w:r>
    </w:p>
    <w:p w14:paraId="0F990F37" w14:textId="77777777" w:rsidR="00DB2D39" w:rsidRDefault="00DB2D39" w:rsidP="00DB2D39">
      <w:r>
        <w:t>Wir rufen zu dir:</w:t>
      </w:r>
    </w:p>
    <w:p w14:paraId="7DE96E32" w14:textId="77777777" w:rsidR="00DB2D39" w:rsidRPr="005B5753" w:rsidRDefault="00DB2D39" w:rsidP="00DB2D39">
      <w:pPr>
        <w:rPr>
          <w:i/>
        </w:rPr>
      </w:pPr>
      <w:r w:rsidRPr="005B5753">
        <w:rPr>
          <w:i/>
        </w:rPr>
        <w:t>Herr, erbarme dich.</w:t>
      </w:r>
    </w:p>
    <w:p w14:paraId="7F355D5C" w14:textId="77777777" w:rsidR="00DB2D39" w:rsidRDefault="00DB2D39" w:rsidP="00DB2D39"/>
    <w:p w14:paraId="3D4B9386" w14:textId="77777777" w:rsidR="00DB2D39" w:rsidRDefault="00DB2D39" w:rsidP="00DB2D39">
      <w:r>
        <w:t>Herr, du Schöpfer der Welt,</w:t>
      </w:r>
    </w:p>
    <w:p w14:paraId="17675453" w14:textId="77777777" w:rsidR="00DB2D39" w:rsidRDefault="00DB2D39" w:rsidP="00DB2D39">
      <w:r>
        <w:t>wir beten für unsere Erde,</w:t>
      </w:r>
    </w:p>
    <w:p w14:paraId="721AA30E" w14:textId="77777777" w:rsidR="00DB2D39" w:rsidRDefault="00DB2D39" w:rsidP="00DB2D39">
      <w:r>
        <w:t>die du geschaffen hast:</w:t>
      </w:r>
    </w:p>
    <w:p w14:paraId="02EE450E" w14:textId="77777777" w:rsidR="00DB2D39" w:rsidRDefault="00DB2D39" w:rsidP="00DB2D39">
      <w:r>
        <w:t>Bewahre sie als Heimstatt für alles, was auf ihr lebt.</w:t>
      </w:r>
    </w:p>
    <w:p w14:paraId="09DBCC08" w14:textId="77777777" w:rsidR="00DB2D39" w:rsidRDefault="00DB2D39" w:rsidP="00DB2D39">
      <w:r>
        <w:t>Schütze sie vor Missbrauch und Zerstörung.</w:t>
      </w:r>
    </w:p>
    <w:p w14:paraId="502F0D40" w14:textId="77777777" w:rsidR="00DB2D39" w:rsidRDefault="00DB2D39" w:rsidP="00DB2D39">
      <w:r>
        <w:t>Wir rufen zu dir:</w:t>
      </w:r>
    </w:p>
    <w:p w14:paraId="381C1F84" w14:textId="77777777" w:rsidR="00DB2D39" w:rsidRPr="005B5753" w:rsidRDefault="00DB2D39" w:rsidP="00DB2D39">
      <w:pPr>
        <w:rPr>
          <w:i/>
        </w:rPr>
      </w:pPr>
      <w:r w:rsidRPr="005B5753">
        <w:rPr>
          <w:i/>
        </w:rPr>
        <w:t>Herr, erbarme dich.</w:t>
      </w:r>
    </w:p>
    <w:p w14:paraId="29F1DC41" w14:textId="77777777" w:rsidR="00DB2D39" w:rsidRDefault="00DB2D39" w:rsidP="00DB2D39"/>
    <w:p w14:paraId="3E9B6029" w14:textId="77777777" w:rsidR="00DB2D39" w:rsidRDefault="00DB2D39" w:rsidP="00DB2D39">
      <w:r>
        <w:t>Herr, du gerechter Gott,</w:t>
      </w:r>
    </w:p>
    <w:p w14:paraId="69C4E7B9" w14:textId="77777777" w:rsidR="00DB2D39" w:rsidRDefault="00DB2D39" w:rsidP="00DB2D39">
      <w:r>
        <w:t>wir beten für die Mächtigen und Gewaltigen dieser Erde,</w:t>
      </w:r>
    </w:p>
    <w:p w14:paraId="41FA9473" w14:textId="77777777" w:rsidR="00DB2D39" w:rsidRDefault="00DB2D39" w:rsidP="00DB2D39">
      <w:r>
        <w:t>vor denen die Völker zittern und die doch nur Staub sind:</w:t>
      </w:r>
    </w:p>
    <w:p w14:paraId="451DDD5D" w14:textId="77777777" w:rsidR="00DB2D39" w:rsidRDefault="00DB2D39" w:rsidP="00DB2D39">
      <w:r>
        <w:t xml:space="preserve">Lass sie deine Stimme hören </w:t>
      </w:r>
    </w:p>
    <w:p w14:paraId="25C20D9B" w14:textId="77777777" w:rsidR="00DB2D39" w:rsidRDefault="00DB2D39" w:rsidP="00DB2D39">
      <w:r>
        <w:t>und ihre eigene für Gerechtigkeit und Frieden einsetzen.</w:t>
      </w:r>
    </w:p>
    <w:p w14:paraId="2090BE77" w14:textId="77777777" w:rsidR="00DB2D39" w:rsidRDefault="00DB2D39" w:rsidP="00DB2D39">
      <w:r>
        <w:t>Wir rufen zu dir:</w:t>
      </w:r>
    </w:p>
    <w:p w14:paraId="6BE795D2" w14:textId="77777777" w:rsidR="00DB2D39" w:rsidRPr="005B5753" w:rsidRDefault="00DB2D39" w:rsidP="00DB2D39">
      <w:pPr>
        <w:rPr>
          <w:i/>
        </w:rPr>
      </w:pPr>
      <w:r w:rsidRPr="005B5753">
        <w:rPr>
          <w:i/>
        </w:rPr>
        <w:t>Herr, erbarme dich.</w:t>
      </w:r>
    </w:p>
    <w:p w14:paraId="2E6B9B24" w14:textId="77777777" w:rsidR="00DB2D39" w:rsidRDefault="00DB2D39" w:rsidP="00DB2D39"/>
    <w:p w14:paraId="712B85AC" w14:textId="77777777" w:rsidR="00DB2D39" w:rsidRDefault="00DB2D39" w:rsidP="00DB2D39">
      <w:r>
        <w:t>Herr, du stärkender Gott,</w:t>
      </w:r>
    </w:p>
    <w:p w14:paraId="2DB41045" w14:textId="77777777" w:rsidR="00DB2D39" w:rsidRDefault="00DB2D39" w:rsidP="00DB2D39">
      <w:r>
        <w:t>w</w:t>
      </w:r>
      <w:r w:rsidRPr="00B6560D">
        <w:t xml:space="preserve">ir </w:t>
      </w:r>
      <w:r>
        <w:t>beten</w:t>
      </w:r>
      <w:r w:rsidRPr="00B6560D">
        <w:t xml:space="preserve"> für die Menschen, </w:t>
      </w:r>
    </w:p>
    <w:p w14:paraId="6FE0F969" w14:textId="77777777" w:rsidR="00DB2D39" w:rsidRDefault="00DB2D39" w:rsidP="00DB2D39">
      <w:r w:rsidRPr="00B6560D">
        <w:t xml:space="preserve">die traurig und mutlos sind, </w:t>
      </w:r>
    </w:p>
    <w:p w14:paraId="24CD22E3" w14:textId="77777777" w:rsidR="00DB2D39" w:rsidRDefault="00DB2D39" w:rsidP="00DB2D39">
      <w:r w:rsidRPr="00B6560D">
        <w:t>die Streit haben oder krank sind</w:t>
      </w:r>
      <w:r>
        <w:t>:</w:t>
      </w:r>
      <w:r w:rsidRPr="00B6560D">
        <w:t xml:space="preserve"> </w:t>
      </w:r>
    </w:p>
    <w:p w14:paraId="6CC02E1C" w14:textId="77777777" w:rsidR="00DB2D39" w:rsidRDefault="00DB2D39" w:rsidP="00DB2D39">
      <w:r>
        <w:t>S</w:t>
      </w:r>
      <w:r w:rsidRPr="00B6560D">
        <w:t xml:space="preserve">ei du bei ihnen. </w:t>
      </w:r>
    </w:p>
    <w:p w14:paraId="23B5EB99" w14:textId="77777777" w:rsidR="00DB2D39" w:rsidRDefault="00DB2D39" w:rsidP="00DB2D39">
      <w:r w:rsidRPr="00B6560D">
        <w:t xml:space="preserve">Lass sie die Wärme und Liebe erfahren, </w:t>
      </w:r>
    </w:p>
    <w:p w14:paraId="151C1723" w14:textId="77777777" w:rsidR="00DB2D39" w:rsidRDefault="00DB2D39" w:rsidP="00DB2D39">
      <w:r w:rsidRPr="00B6560D">
        <w:t>die sie jetzt brauchen.</w:t>
      </w:r>
    </w:p>
    <w:p w14:paraId="71B06949" w14:textId="77777777" w:rsidR="00DB2D39" w:rsidRDefault="00DB2D39" w:rsidP="00DB2D39">
      <w:r>
        <w:t>Wir rufen zu dir:</w:t>
      </w:r>
    </w:p>
    <w:p w14:paraId="17C411FA" w14:textId="77777777" w:rsidR="00DB2D39" w:rsidRPr="005B5753" w:rsidRDefault="00DB2D39" w:rsidP="00DB2D39">
      <w:pPr>
        <w:rPr>
          <w:i/>
        </w:rPr>
      </w:pPr>
      <w:r w:rsidRPr="005B5753">
        <w:rPr>
          <w:i/>
        </w:rPr>
        <w:t>Herr, erbarme dich.</w:t>
      </w:r>
    </w:p>
    <w:p w14:paraId="57F2726B" w14:textId="77777777" w:rsidR="00DB2D39" w:rsidRDefault="00DB2D39" w:rsidP="00DB2D39"/>
    <w:p w14:paraId="0B1C6178" w14:textId="77777777" w:rsidR="00DB2D39" w:rsidRDefault="00DB2D39" w:rsidP="00DB2D39">
      <w:r>
        <w:t>Herr, du tröstender Gott,</w:t>
      </w:r>
    </w:p>
    <w:p w14:paraId="5AD3EFF7" w14:textId="77777777" w:rsidR="00DB2D39" w:rsidRDefault="00DB2D39" w:rsidP="00DB2D39">
      <w:r w:rsidRPr="00B6560D">
        <w:t xml:space="preserve">wir beten für unsere Verstorbenen, </w:t>
      </w:r>
    </w:p>
    <w:p w14:paraId="0FA9B97D" w14:textId="77777777" w:rsidR="00DB2D39" w:rsidRDefault="00DB2D39" w:rsidP="00DB2D39">
      <w:r>
        <w:t xml:space="preserve">für alle, </w:t>
      </w:r>
      <w:r w:rsidRPr="00B6560D">
        <w:t xml:space="preserve">die du aus unserer Mitte abberufen hast. </w:t>
      </w:r>
    </w:p>
    <w:p w14:paraId="7D3DB351" w14:textId="77777777" w:rsidR="00DB2D39" w:rsidRDefault="00DB2D39" w:rsidP="00DB2D39">
      <w:r w:rsidRPr="00B6560D">
        <w:t xml:space="preserve">Nimm sie in deiner Liebe auf. </w:t>
      </w:r>
    </w:p>
    <w:p w14:paraId="4315327F" w14:textId="77777777" w:rsidR="00DB2D39" w:rsidRDefault="00DB2D39" w:rsidP="00DB2D39">
      <w:r w:rsidRPr="00B6560D">
        <w:t xml:space="preserve">Stärke uns durch deine Liebe und hilf uns, </w:t>
      </w:r>
    </w:p>
    <w:p w14:paraId="1F3F0695" w14:textId="77777777" w:rsidR="00DB2D39" w:rsidRDefault="00DB2D39" w:rsidP="00DB2D39">
      <w:r w:rsidRPr="00B6560D">
        <w:t>an Trauer un</w:t>
      </w:r>
      <w:r>
        <w:t xml:space="preserve">d Verlust nicht zu zerbrechen. </w:t>
      </w:r>
    </w:p>
    <w:p w14:paraId="4FEC50CE" w14:textId="77777777" w:rsidR="00DB2D39" w:rsidRDefault="00DB2D39" w:rsidP="00DB2D39">
      <w:r>
        <w:t>Wir rufen zu dir:</w:t>
      </w:r>
    </w:p>
    <w:p w14:paraId="37E4BE09" w14:textId="77777777" w:rsidR="00DB2D39" w:rsidRPr="005B5753" w:rsidRDefault="00DB2D39" w:rsidP="00DB2D39">
      <w:pPr>
        <w:rPr>
          <w:i/>
        </w:rPr>
      </w:pPr>
      <w:r w:rsidRPr="005B5753">
        <w:rPr>
          <w:i/>
        </w:rPr>
        <w:t>Herr, erbarme dich.</w:t>
      </w:r>
    </w:p>
    <w:p w14:paraId="5D5B38E2" w14:textId="77777777" w:rsidR="00DB2D39" w:rsidRDefault="00DB2D39" w:rsidP="00DB2D39"/>
    <w:p w14:paraId="0FA2193C" w14:textId="77777777" w:rsidR="00DB2D39" w:rsidRDefault="00DB2D39" w:rsidP="00DB2D39">
      <w:r>
        <w:t xml:space="preserve">Herr dreieiniger Gott, </w:t>
      </w:r>
    </w:p>
    <w:p w14:paraId="58AED22F" w14:textId="77777777" w:rsidR="00DB2D39" w:rsidRDefault="00DB2D39" w:rsidP="00DB2D39">
      <w:r>
        <w:t xml:space="preserve">sei mit uns in unserem Gebet. </w:t>
      </w:r>
    </w:p>
    <w:p w14:paraId="45C2488A" w14:textId="77777777" w:rsidR="00DB2D39" w:rsidRDefault="00DB2D39" w:rsidP="00DB2D39">
      <w:r>
        <w:t xml:space="preserve">Hilf uns mit deinem Geist, auf dich zu hören </w:t>
      </w:r>
    </w:p>
    <w:p w14:paraId="4965AC73" w14:textId="77777777" w:rsidR="00DB2D39" w:rsidRDefault="00DB2D39" w:rsidP="00DB2D39">
      <w:r>
        <w:t xml:space="preserve">und eins zu werden mit dir </w:t>
      </w:r>
    </w:p>
    <w:p w14:paraId="5C959B35" w14:textId="77777777" w:rsidR="00DB2D39" w:rsidRDefault="00DB2D39" w:rsidP="00DB2D39">
      <w:r>
        <w:t xml:space="preserve">und unseren Brüdern und Schwestern. </w:t>
      </w:r>
    </w:p>
    <w:p w14:paraId="72701B84" w14:textId="77777777" w:rsidR="00DB2D39" w:rsidRDefault="00DB2D39" w:rsidP="00DB2D39">
      <w:r>
        <w:t>Sei mit uns in unserem Leben.</w:t>
      </w:r>
    </w:p>
    <w:p w14:paraId="51DC79EF" w14:textId="77777777" w:rsidR="00DB2D39" w:rsidRDefault="00DB2D39" w:rsidP="00DB2D39">
      <w:r>
        <w:t>Dir sei Lob und Ehre in Ewigkeit. Amen.</w:t>
      </w:r>
    </w:p>
    <w:p w14:paraId="123E9DB8" w14:textId="77777777" w:rsidR="00DB2D39" w:rsidRDefault="00DB2D39" w:rsidP="00DB2D39">
      <w:pPr>
        <w:pStyle w:val="Heading2"/>
      </w:pPr>
      <w:r>
        <w:t>Lesepredigten</w:t>
      </w:r>
    </w:p>
    <w:p w14:paraId="073551CC" w14:textId="77777777" w:rsidR="00DB2D39" w:rsidRPr="007E23F8" w:rsidRDefault="00DB2D39" w:rsidP="00DB2D39">
      <w:r>
        <w:t>Siehe 16. Sonntag nach Trinitatis, Reihe I, aber zu beachten ist, dass die Versauswahl in der deutschen Leseordnung verschieden ist.</w:t>
      </w:r>
    </w:p>
    <w:p w14:paraId="238FAA32" w14:textId="77777777" w:rsidR="00DB2D39" w:rsidRDefault="00DB2D39" w:rsidP="00DB2D39">
      <w:pPr>
        <w:pStyle w:val="Heading2"/>
      </w:pPr>
      <w:r>
        <w:t>Liedvorschläge (EG)</w:t>
      </w:r>
    </w:p>
    <w:p w14:paraId="598104A6" w14:textId="77777777" w:rsidR="00DB2D39" w:rsidRDefault="00DB2D39" w:rsidP="00DB2D39">
      <w:pPr>
        <w:rPr>
          <w:rStyle w:val="Heading3Char"/>
        </w:rPr>
      </w:pPr>
      <w:r w:rsidRPr="00181276">
        <w:rPr>
          <w:rStyle w:val="Heading3Char"/>
        </w:rPr>
        <w:t>Eingangslied:</w:t>
      </w:r>
    </w:p>
    <w:p w14:paraId="459C2EE5" w14:textId="77777777" w:rsidR="00DB2D39" w:rsidRDefault="00DB2D39" w:rsidP="00DB2D39">
      <w:r>
        <w:t>155 Herr Jesu Christ, dich zu uns wend</w:t>
      </w:r>
    </w:p>
    <w:p w14:paraId="13BFD1D3" w14:textId="77777777" w:rsidR="00DB2D39" w:rsidRDefault="00DB2D39" w:rsidP="00DB2D39">
      <w:r>
        <w:t>440 All Morgen ist ganz frisch und neu</w:t>
      </w:r>
    </w:p>
    <w:p w14:paraId="40E13BD5" w14:textId="77777777" w:rsidR="00DB2D39" w:rsidRDefault="00DB2D39" w:rsidP="00DB2D39">
      <w:r w:rsidRPr="00181276">
        <w:rPr>
          <w:rStyle w:val="Heading3Char"/>
        </w:rPr>
        <w:t>Wochenlied:</w:t>
      </w:r>
    </w:p>
    <w:p w14:paraId="1BC12C5A" w14:textId="77777777" w:rsidR="00DB2D39" w:rsidRDefault="00DB2D39" w:rsidP="00DB2D39">
      <w:r>
        <w:t>150 Jerusalem, du hochgebaut Stadt</w:t>
      </w:r>
    </w:p>
    <w:p w14:paraId="5CCF4798" w14:textId="77777777" w:rsidR="00DB2D39" w:rsidRDefault="00DB2D39" w:rsidP="00DB2D39">
      <w:r>
        <w:t>526 Jesus, meine Zuversicht</w:t>
      </w:r>
    </w:p>
    <w:p w14:paraId="16FA7653" w14:textId="77777777" w:rsidR="00DB2D39" w:rsidRDefault="00DB2D39" w:rsidP="00DB2D39">
      <w:r w:rsidRPr="00181276">
        <w:rPr>
          <w:rStyle w:val="Heading3Char"/>
        </w:rPr>
        <w:t>Predigtlied:</w:t>
      </w:r>
      <w:r>
        <w:t xml:space="preserve"> </w:t>
      </w:r>
    </w:p>
    <w:p w14:paraId="219A1B68" w14:textId="77777777" w:rsidR="00DB2D39" w:rsidRDefault="00DB2D39" w:rsidP="00DB2D39">
      <w:r>
        <w:t>253 Ich glaube, daß die Heiligen im Geist Gemeinschaft haben</w:t>
      </w:r>
    </w:p>
    <w:p w14:paraId="301A22AC" w14:textId="77777777" w:rsidR="00DB2D39" w:rsidRDefault="00DB2D39" w:rsidP="00DB2D39">
      <w:r>
        <w:t>429 Lobt und preist die herrlichen Taten</w:t>
      </w:r>
    </w:p>
    <w:p w14:paraId="75B0FBAB" w14:textId="77777777" w:rsidR="00DB2D39" w:rsidRDefault="00DB2D39" w:rsidP="00DB2D39">
      <w:r w:rsidRPr="00181276">
        <w:rPr>
          <w:rStyle w:val="Heading3Char"/>
        </w:rPr>
        <w:t>Ausgangslied:</w:t>
      </w:r>
      <w:r>
        <w:t xml:space="preserve"> </w:t>
      </w:r>
    </w:p>
    <w:p w14:paraId="21B3D180" w14:textId="77777777" w:rsidR="00DB2D39" w:rsidRDefault="00DB2D39" w:rsidP="00DB2D39">
      <w:r>
        <w:t>246 Ach bleib bei uns, Herr Jesu Christ</w:t>
      </w:r>
    </w:p>
    <w:p w14:paraId="0A78D114" w14:textId="77777777" w:rsidR="00DB2D39" w:rsidRDefault="00DB2D39" w:rsidP="00DB2D39">
      <w:r>
        <w:t>376 So nimm denn meine Hände</w:t>
      </w:r>
    </w:p>
    <w:p w14:paraId="57F99ADF" w14:textId="77777777" w:rsidR="00DB2D39" w:rsidRDefault="00DB2D39" w:rsidP="00DB2D39"/>
    <w:p w14:paraId="1DB7361B" w14:textId="77777777" w:rsidR="00DB2D39" w:rsidRDefault="00DB2D39" w:rsidP="00DB2D39">
      <w:pPr>
        <w:rPr>
          <w:color w:val="000000" w:themeColor="text1"/>
        </w:rPr>
      </w:pPr>
    </w:p>
    <w:p w14:paraId="18A35C2A" w14:textId="77777777" w:rsidR="00DB2D39" w:rsidRPr="005B5753" w:rsidRDefault="00DB2D39" w:rsidP="00DB2D39">
      <w:pPr>
        <w:rPr>
          <w:color w:val="000000" w:themeColor="text1"/>
          <w:lang w:val="en-US"/>
        </w:rPr>
      </w:pPr>
      <w:r>
        <w:rPr>
          <w:color w:val="000000" w:themeColor="text1"/>
          <w:lang w:val="en-US"/>
        </w:rPr>
        <w:t xml:space="preserve">* </w:t>
      </w:r>
      <w:r w:rsidRPr="005B5753">
        <w:rPr>
          <w:color w:val="000000" w:themeColor="text1"/>
          <w:lang w:val="en-US"/>
        </w:rPr>
        <w:t xml:space="preserve">Das RCL bietet </w:t>
      </w:r>
      <w:r>
        <w:rPr>
          <w:color w:val="000000" w:themeColor="text1"/>
          <w:lang w:val="en-US"/>
        </w:rPr>
        <w:t>Weisheit Salomos 3,1–9</w:t>
      </w:r>
      <w:r w:rsidRPr="005B5753">
        <w:rPr>
          <w:color w:val="000000" w:themeColor="text1"/>
          <w:lang w:val="en-US"/>
        </w:rPr>
        <w:t xml:space="preserve"> als alternative Lesung an. Wir folgen d</w:t>
      </w:r>
      <w:r>
        <w:rPr>
          <w:color w:val="000000" w:themeColor="text1"/>
          <w:lang w:val="en-US"/>
        </w:rPr>
        <w:t>em Kanon der Lutherbibel, der Weisheit Salomos</w:t>
      </w:r>
      <w:r w:rsidRPr="005B5753">
        <w:rPr>
          <w:color w:val="000000" w:themeColor="text1"/>
          <w:lang w:val="en-US"/>
        </w:rPr>
        <w:t xml:space="preserve"> als apokryphe Schrift be</w:t>
      </w:r>
      <w:r>
        <w:rPr>
          <w:color w:val="000000" w:themeColor="text1"/>
          <w:lang w:val="en-US"/>
        </w:rPr>
        <w:t>trachtet, und geben darum der Jesaja</w:t>
      </w:r>
      <w:r w:rsidRPr="005B5753">
        <w:rPr>
          <w:color w:val="000000" w:themeColor="text1"/>
          <w:lang w:val="en-US"/>
        </w:rPr>
        <w:t>lesung den Vorzug.</w:t>
      </w:r>
    </w:p>
    <w:p w14:paraId="4E136D21" w14:textId="77777777" w:rsidR="00DB2D39" w:rsidRDefault="00DB2D39" w:rsidP="00DB2D39">
      <w:pPr>
        <w:rPr>
          <w:color w:val="000000" w:themeColor="text1"/>
        </w:rPr>
      </w:pPr>
    </w:p>
    <w:p w14:paraId="5A4E7BD4" w14:textId="77777777" w:rsidR="00BA6764" w:rsidRDefault="00BA6764" w:rsidP="00CD392F">
      <w:pPr>
        <w:rPr>
          <w:color w:val="000000" w:themeColor="text1"/>
        </w:rPr>
      </w:pPr>
      <w:bookmarkStart w:id="2" w:name="_GoBack"/>
      <w:bookmarkEnd w:id="2"/>
    </w:p>
    <w:p w14:paraId="0FF162FD" w14:textId="77777777" w:rsidR="00BA6764" w:rsidRDefault="00BA6764" w:rsidP="00CD392F">
      <w:pPr>
        <w:rPr>
          <w:color w:val="000000" w:themeColor="text1"/>
        </w:rPr>
      </w:pPr>
    </w:p>
    <w:p w14:paraId="3A6F37C3"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7BB01FD"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C48320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E31D4" w14:textId="77777777" w:rsidR="00DB0C77" w:rsidRDefault="00DB0C77" w:rsidP="00CD392F">
      <w:r>
        <w:separator/>
      </w:r>
    </w:p>
  </w:endnote>
  <w:endnote w:type="continuationSeparator" w:id="0">
    <w:p w14:paraId="5FACEC31" w14:textId="77777777" w:rsidR="00DB0C77" w:rsidRDefault="00DB0C7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9688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C9B6"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DB0C7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DB0C7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73B1E"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6D418" w14:textId="77777777" w:rsidR="00DB0C77" w:rsidRDefault="00DB0C77" w:rsidP="00CD392F">
      <w:r>
        <w:separator/>
      </w:r>
    </w:p>
  </w:footnote>
  <w:footnote w:type="continuationSeparator" w:id="0">
    <w:p w14:paraId="191F1670" w14:textId="77777777" w:rsidR="00DB0C77" w:rsidRDefault="00DB0C7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948F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31E61"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F1C1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39"/>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B0C77"/>
    <w:rsid w:val="00DB2D39"/>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74AC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1165</Words>
  <Characters>6647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2017-04-24T18:39:00Z</dcterms:created>
  <dcterms:modified xsi:type="dcterms:W3CDTF">2017-04-24T18:39:00Z</dcterms:modified>
</cp:coreProperties>
</file>