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1D82D" w14:textId="77777777" w:rsidR="00BF55A7" w:rsidRPr="00927B60" w:rsidRDefault="00BF55A7" w:rsidP="00BF55A7">
      <w:pPr>
        <w:pStyle w:val="Heading1"/>
      </w:pPr>
      <w:bookmarkStart w:id="0" w:name="_Toc480803463"/>
      <w:r>
        <w:t xml:space="preserve">6. Sonntag nach Epiphanias, Jahrgang B </w:t>
      </w:r>
      <w:r>
        <w:br/>
        <w:t>(Sixth Sunday after Epiphany: Lectionary 6)</w:t>
      </w:r>
      <w:bookmarkEnd w:id="0"/>
    </w:p>
    <w:p w14:paraId="497F077F" w14:textId="77777777" w:rsidR="00BF55A7" w:rsidRDefault="00BF55A7" w:rsidP="00BF55A7">
      <w:pPr>
        <w:pStyle w:val="Heading2"/>
      </w:pPr>
      <w:r w:rsidRPr="008D7185">
        <w:t>Ein</w:t>
      </w:r>
      <w:r>
        <w:t>f</w:t>
      </w:r>
      <w:r w:rsidRPr="008D7185">
        <w:t>ührung</w:t>
      </w:r>
    </w:p>
    <w:p w14:paraId="294F621D" w14:textId="77777777" w:rsidR="00BF55A7" w:rsidRPr="00EC2ED8" w:rsidRDefault="00BF55A7" w:rsidP="00BF55A7">
      <w:r>
        <w:t xml:space="preserve">Der </w:t>
      </w:r>
      <w:r w:rsidRPr="006120EF">
        <w:t xml:space="preserve">Aussatz </w:t>
      </w:r>
      <w:r>
        <w:t xml:space="preserve">(Lepra) </w:t>
      </w:r>
      <w:r w:rsidRPr="006120EF">
        <w:t xml:space="preserve">war eine der gefürchtetsten Krankheiten in der Antike. Erkrankte wurden ausgeschlossen und vom sozialen Leben ausgegrenzt. Sie litten darum doppelt. Jesus überwindet die Grenze, die Menschen geschaffen haben, und sorgt für Heilung. Die Geschichte von Naaman zeigt, dass Heilung nicht nur passiv ist, sie muss vom Kranken angenommen werden. Er ist Teil des Heilungsprozesses. So wie die, die die Gnade gesehen haben, auch gerufen sind, sie zu leben. </w:t>
      </w:r>
    </w:p>
    <w:p w14:paraId="6573B73E" w14:textId="77777777" w:rsidR="00BF55A7" w:rsidRPr="003656DF" w:rsidRDefault="00BF55A7" w:rsidP="00BF55A7">
      <w:pPr>
        <w:pStyle w:val="Heading2"/>
      </w:pPr>
      <w:r>
        <w:t>Psalm 30</w:t>
      </w:r>
    </w:p>
    <w:p w14:paraId="2349B505" w14:textId="77777777" w:rsidR="00BF55A7" w:rsidRDefault="00BF55A7" w:rsidP="00BF55A7">
      <w:pPr>
        <w:spacing w:line="240" w:lineRule="auto"/>
        <w:rPr>
          <w:lang w:val="en-US"/>
        </w:rPr>
      </w:pPr>
      <w:r w:rsidRPr="00A5761F">
        <w:rPr>
          <w:lang w:val="en-US"/>
        </w:rPr>
        <w:t xml:space="preserve">Ich preise dich, HERR; </w:t>
      </w:r>
    </w:p>
    <w:p w14:paraId="5DB23F15" w14:textId="77777777" w:rsidR="00BF55A7" w:rsidRPr="00A5761F" w:rsidRDefault="00BF55A7" w:rsidP="00BF55A7">
      <w:pPr>
        <w:spacing w:line="240" w:lineRule="auto"/>
        <w:rPr>
          <w:lang w:val="en-US"/>
        </w:rPr>
      </w:pPr>
      <w:r w:rsidRPr="00A5761F">
        <w:rPr>
          <w:lang w:val="en-US"/>
        </w:rPr>
        <w:t>denn du hast mich aus der Tiefe gezogen</w:t>
      </w:r>
    </w:p>
    <w:p w14:paraId="1A2AE04C" w14:textId="77777777" w:rsidR="00BF55A7" w:rsidRPr="00A5761F" w:rsidRDefault="00BF55A7" w:rsidP="00BF55A7">
      <w:pPr>
        <w:spacing w:line="240" w:lineRule="auto"/>
        <w:rPr>
          <w:lang w:val="en-US"/>
        </w:rPr>
      </w:pPr>
      <w:r w:rsidRPr="00A5761F">
        <w:rPr>
          <w:lang w:val="en-US"/>
        </w:rPr>
        <w:t>und lässest meine Feinde sich nicht über mich freuen.</w:t>
      </w:r>
    </w:p>
    <w:p w14:paraId="79EB8B03" w14:textId="77777777" w:rsidR="00BF55A7" w:rsidRPr="00A5761F" w:rsidRDefault="00BF55A7" w:rsidP="00BF55A7">
      <w:pPr>
        <w:spacing w:line="240" w:lineRule="auto"/>
        <w:rPr>
          <w:lang w:val="en-US"/>
        </w:rPr>
      </w:pPr>
      <w:r>
        <w:rPr>
          <w:b/>
          <w:bCs/>
          <w:lang w:val="en-US"/>
        </w:rPr>
        <w:tab/>
      </w:r>
      <w:r w:rsidRPr="00A5761F">
        <w:rPr>
          <w:lang w:val="en-US"/>
        </w:rPr>
        <w:t>HERR, mein Gott, als ich schrie zu dir,</w:t>
      </w:r>
    </w:p>
    <w:p w14:paraId="5C40F643" w14:textId="77777777" w:rsidR="00BF55A7" w:rsidRDefault="00BF55A7" w:rsidP="00BF55A7">
      <w:pPr>
        <w:spacing w:line="240" w:lineRule="auto"/>
        <w:rPr>
          <w:lang w:val="en-US"/>
        </w:rPr>
      </w:pPr>
      <w:r>
        <w:rPr>
          <w:lang w:val="en-US"/>
        </w:rPr>
        <w:tab/>
      </w:r>
      <w:r w:rsidRPr="00A5761F">
        <w:rPr>
          <w:lang w:val="en-US"/>
        </w:rPr>
        <w:t>da machtest du mich gesund.</w:t>
      </w:r>
    </w:p>
    <w:p w14:paraId="43345210" w14:textId="77777777" w:rsidR="00BF55A7" w:rsidRPr="00A5761F" w:rsidRDefault="00BF55A7" w:rsidP="00BF55A7">
      <w:pPr>
        <w:spacing w:line="240" w:lineRule="auto"/>
        <w:rPr>
          <w:lang w:val="en-US"/>
        </w:rPr>
      </w:pPr>
      <w:r w:rsidRPr="00A5761F">
        <w:rPr>
          <w:lang w:val="en-US"/>
        </w:rPr>
        <w:t>HERR, du hast mich von den Toten heraufgeholt;</w:t>
      </w:r>
    </w:p>
    <w:p w14:paraId="493D14F7" w14:textId="77777777" w:rsidR="00BF55A7" w:rsidRPr="00A5761F" w:rsidRDefault="00BF55A7" w:rsidP="00BF55A7">
      <w:pPr>
        <w:spacing w:line="240" w:lineRule="auto"/>
        <w:rPr>
          <w:lang w:val="en-US"/>
        </w:rPr>
      </w:pPr>
      <w:r w:rsidRPr="00A5761F">
        <w:rPr>
          <w:lang w:val="en-US"/>
        </w:rPr>
        <w:t>du hast mich am Leben erhalten, aber sie mussten in die Grube fahren.</w:t>
      </w:r>
    </w:p>
    <w:p w14:paraId="475A29D0" w14:textId="77777777" w:rsidR="00BF55A7" w:rsidRPr="00A5761F" w:rsidRDefault="00BF55A7" w:rsidP="00BF55A7">
      <w:pPr>
        <w:spacing w:line="240" w:lineRule="auto"/>
        <w:rPr>
          <w:lang w:val="en-US"/>
        </w:rPr>
      </w:pPr>
      <w:r w:rsidRPr="00A5761F">
        <w:rPr>
          <w:lang w:val="en-US"/>
        </w:rPr>
        <w:t>Lobsinget dem HERRN, ihr seine Heiligen,</w:t>
      </w:r>
    </w:p>
    <w:p w14:paraId="6902E17C" w14:textId="77777777" w:rsidR="00BF55A7" w:rsidRPr="00A5761F" w:rsidRDefault="00BF55A7" w:rsidP="00BF55A7">
      <w:pPr>
        <w:spacing w:line="240" w:lineRule="auto"/>
        <w:rPr>
          <w:lang w:val="en-US"/>
        </w:rPr>
      </w:pPr>
      <w:r w:rsidRPr="00A5761F">
        <w:rPr>
          <w:lang w:val="en-US"/>
        </w:rPr>
        <w:t>und preiset seinen heiligen Namen!</w:t>
      </w:r>
    </w:p>
    <w:p w14:paraId="2E91327B" w14:textId="77777777" w:rsidR="00BF55A7" w:rsidRPr="00A5761F" w:rsidRDefault="00BF55A7" w:rsidP="00BF55A7">
      <w:pPr>
        <w:spacing w:line="240" w:lineRule="auto"/>
        <w:rPr>
          <w:lang w:val="en-US"/>
        </w:rPr>
      </w:pPr>
      <w:r>
        <w:rPr>
          <w:lang w:val="en-US"/>
        </w:rPr>
        <w:tab/>
      </w:r>
      <w:r w:rsidRPr="00A5761F">
        <w:rPr>
          <w:lang w:val="en-US"/>
        </w:rPr>
        <w:t>Denn sein Zorn währet einen Augenblick</w:t>
      </w:r>
    </w:p>
    <w:p w14:paraId="134A69C2" w14:textId="77777777" w:rsidR="00BF55A7" w:rsidRDefault="00BF55A7" w:rsidP="00BF55A7">
      <w:pPr>
        <w:spacing w:line="240" w:lineRule="auto"/>
        <w:rPr>
          <w:lang w:val="en-US"/>
        </w:rPr>
      </w:pPr>
      <w:r>
        <w:rPr>
          <w:lang w:val="en-US"/>
        </w:rPr>
        <w:tab/>
      </w:r>
      <w:r w:rsidRPr="00A5761F">
        <w:rPr>
          <w:lang w:val="en-US"/>
        </w:rPr>
        <w:t xml:space="preserve">und lebenslang seine Gnade. </w:t>
      </w:r>
    </w:p>
    <w:p w14:paraId="28C7FF7C" w14:textId="77777777" w:rsidR="00BF55A7" w:rsidRDefault="00BF55A7" w:rsidP="00BF55A7">
      <w:pPr>
        <w:spacing w:line="240" w:lineRule="auto"/>
        <w:rPr>
          <w:lang w:val="en-US"/>
        </w:rPr>
      </w:pPr>
      <w:r w:rsidRPr="00A5761F">
        <w:rPr>
          <w:lang w:val="en-US"/>
        </w:rPr>
        <w:t xml:space="preserve">Den Abend lang währet das Weinen, </w:t>
      </w:r>
    </w:p>
    <w:p w14:paraId="1BA100E1" w14:textId="77777777" w:rsidR="00BF55A7" w:rsidRPr="00A5761F" w:rsidRDefault="00BF55A7" w:rsidP="00BF55A7">
      <w:pPr>
        <w:spacing w:line="240" w:lineRule="auto"/>
        <w:rPr>
          <w:lang w:val="en-US"/>
        </w:rPr>
      </w:pPr>
      <w:r w:rsidRPr="00A5761F">
        <w:rPr>
          <w:lang w:val="en-US"/>
        </w:rPr>
        <w:t>aber des Morgens ist Freude.</w:t>
      </w:r>
    </w:p>
    <w:p w14:paraId="0AAB807F" w14:textId="77777777" w:rsidR="00BF55A7" w:rsidRPr="00A5761F" w:rsidRDefault="00BF55A7" w:rsidP="00BF55A7">
      <w:pPr>
        <w:spacing w:line="240" w:lineRule="auto"/>
        <w:rPr>
          <w:lang w:val="en-US"/>
        </w:rPr>
      </w:pPr>
      <w:r>
        <w:rPr>
          <w:lang w:val="en-US"/>
        </w:rPr>
        <w:tab/>
      </w:r>
      <w:r w:rsidRPr="00A5761F">
        <w:rPr>
          <w:lang w:val="en-US"/>
        </w:rPr>
        <w:t>Ich aber sprach, als es mir gut ging:</w:t>
      </w:r>
    </w:p>
    <w:p w14:paraId="706D49EC" w14:textId="77777777" w:rsidR="00BF55A7" w:rsidRPr="00A5761F" w:rsidRDefault="00BF55A7" w:rsidP="00BF55A7">
      <w:pPr>
        <w:spacing w:line="240" w:lineRule="auto"/>
        <w:rPr>
          <w:lang w:val="en-US"/>
        </w:rPr>
      </w:pPr>
      <w:r>
        <w:rPr>
          <w:lang w:val="en-US"/>
        </w:rPr>
        <w:tab/>
      </w:r>
      <w:r w:rsidRPr="00A5761F">
        <w:rPr>
          <w:lang w:val="en-US"/>
        </w:rPr>
        <w:t>Ich werde nimmermehr wanken.</w:t>
      </w:r>
    </w:p>
    <w:p w14:paraId="2BB9CF02" w14:textId="77777777" w:rsidR="00BF55A7" w:rsidRDefault="00BF55A7" w:rsidP="00BF55A7">
      <w:pPr>
        <w:spacing w:line="240" w:lineRule="auto"/>
        <w:rPr>
          <w:lang w:val="en-US"/>
        </w:rPr>
      </w:pPr>
      <w:r w:rsidRPr="00A5761F">
        <w:rPr>
          <w:lang w:val="en-US"/>
        </w:rPr>
        <w:t xml:space="preserve">Denn, </w:t>
      </w:r>
      <w:r>
        <w:rPr>
          <w:lang w:val="en-US"/>
        </w:rPr>
        <w:t xml:space="preserve">HERR, durch dein Wohlgefallen </w:t>
      </w:r>
    </w:p>
    <w:p w14:paraId="12474557" w14:textId="77777777" w:rsidR="00BF55A7" w:rsidRPr="00A5761F" w:rsidRDefault="00BF55A7" w:rsidP="00BF55A7">
      <w:pPr>
        <w:spacing w:line="240" w:lineRule="auto"/>
        <w:rPr>
          <w:lang w:val="en-US"/>
        </w:rPr>
      </w:pPr>
      <w:r w:rsidRPr="00A5761F">
        <w:rPr>
          <w:lang w:val="en-US"/>
        </w:rPr>
        <w:t>hattest du mich auf einen hohen Fels gestellt.</w:t>
      </w:r>
    </w:p>
    <w:p w14:paraId="533BC444" w14:textId="77777777" w:rsidR="00BF55A7" w:rsidRPr="00A5761F" w:rsidRDefault="00BF55A7" w:rsidP="00BF55A7">
      <w:pPr>
        <w:spacing w:line="240" w:lineRule="auto"/>
        <w:rPr>
          <w:lang w:val="en-US"/>
        </w:rPr>
      </w:pPr>
      <w:r w:rsidRPr="00A5761F">
        <w:rPr>
          <w:lang w:val="en-US"/>
        </w:rPr>
        <w:t>Aber als du dein Antlitz verbargest, erschrak ich.</w:t>
      </w:r>
    </w:p>
    <w:p w14:paraId="36E53E3E" w14:textId="77777777" w:rsidR="00BF55A7" w:rsidRPr="00A5761F" w:rsidRDefault="00BF55A7" w:rsidP="00BF55A7">
      <w:pPr>
        <w:spacing w:line="240" w:lineRule="auto"/>
        <w:rPr>
          <w:lang w:val="en-US"/>
        </w:rPr>
      </w:pPr>
      <w:r>
        <w:rPr>
          <w:b/>
          <w:bCs/>
          <w:lang w:val="en-US"/>
        </w:rPr>
        <w:tab/>
      </w:r>
      <w:r w:rsidRPr="00A5761F">
        <w:rPr>
          <w:lang w:val="en-US"/>
        </w:rPr>
        <w:t>Zu dir, HERR, rief ich,</w:t>
      </w:r>
    </w:p>
    <w:p w14:paraId="1391ACB0" w14:textId="77777777" w:rsidR="00BF55A7" w:rsidRPr="00A5761F" w:rsidRDefault="00BF55A7" w:rsidP="00BF55A7">
      <w:pPr>
        <w:spacing w:line="240" w:lineRule="auto"/>
        <w:rPr>
          <w:lang w:val="en-US"/>
        </w:rPr>
      </w:pPr>
      <w:r>
        <w:rPr>
          <w:lang w:val="en-US"/>
        </w:rPr>
        <w:tab/>
      </w:r>
      <w:r w:rsidRPr="00A5761F">
        <w:rPr>
          <w:lang w:val="en-US"/>
        </w:rPr>
        <w:t>und zum Herrn flehte ich:</w:t>
      </w:r>
    </w:p>
    <w:p w14:paraId="569A9F72" w14:textId="77777777" w:rsidR="00BF55A7" w:rsidRPr="00A5761F" w:rsidRDefault="00BF55A7" w:rsidP="00BF55A7">
      <w:pPr>
        <w:spacing w:line="240" w:lineRule="auto"/>
        <w:rPr>
          <w:lang w:val="en-US"/>
        </w:rPr>
      </w:pPr>
      <w:r w:rsidRPr="00A5761F">
        <w:rPr>
          <w:lang w:val="en-US"/>
        </w:rPr>
        <w:t>Was nützt dir mein Blut, wenn ich zur Grube fahre?</w:t>
      </w:r>
    </w:p>
    <w:p w14:paraId="04E3CB82" w14:textId="77777777" w:rsidR="00BF55A7" w:rsidRPr="00A5761F" w:rsidRDefault="00BF55A7" w:rsidP="00BF55A7">
      <w:pPr>
        <w:spacing w:line="240" w:lineRule="auto"/>
        <w:rPr>
          <w:lang w:val="en-US"/>
        </w:rPr>
      </w:pPr>
      <w:r w:rsidRPr="00A5761F">
        <w:rPr>
          <w:lang w:val="en-US"/>
        </w:rPr>
        <w:t>Wird dir auch der Staub danken und deine Treue verkündigen?</w:t>
      </w:r>
    </w:p>
    <w:p w14:paraId="3202EDB4" w14:textId="77777777" w:rsidR="00BF55A7" w:rsidRPr="00A5761F" w:rsidRDefault="00BF55A7" w:rsidP="00BF55A7">
      <w:pPr>
        <w:spacing w:line="240" w:lineRule="auto"/>
        <w:rPr>
          <w:lang w:val="en-US"/>
        </w:rPr>
      </w:pPr>
      <w:r>
        <w:rPr>
          <w:lang w:val="en-US"/>
        </w:rPr>
        <w:tab/>
      </w:r>
      <w:r w:rsidRPr="00A5761F">
        <w:rPr>
          <w:lang w:val="en-US"/>
        </w:rPr>
        <w:t>HERR, höre und sei mir gnädig!</w:t>
      </w:r>
    </w:p>
    <w:p w14:paraId="3565E410" w14:textId="77777777" w:rsidR="00BF55A7" w:rsidRPr="00A5761F" w:rsidRDefault="00BF55A7" w:rsidP="00BF55A7">
      <w:pPr>
        <w:spacing w:line="240" w:lineRule="auto"/>
        <w:rPr>
          <w:lang w:val="en-US"/>
        </w:rPr>
      </w:pPr>
      <w:r>
        <w:rPr>
          <w:lang w:val="en-US"/>
        </w:rPr>
        <w:tab/>
      </w:r>
      <w:r w:rsidRPr="00A5761F">
        <w:rPr>
          <w:lang w:val="en-US"/>
        </w:rPr>
        <w:t>HERR, sei mein Helfer!</w:t>
      </w:r>
    </w:p>
    <w:p w14:paraId="20EB1334" w14:textId="77777777" w:rsidR="00BF55A7" w:rsidRPr="00A5761F" w:rsidRDefault="00BF55A7" w:rsidP="00BF55A7">
      <w:pPr>
        <w:spacing w:line="240" w:lineRule="auto"/>
        <w:rPr>
          <w:lang w:val="en-US"/>
        </w:rPr>
      </w:pPr>
      <w:r w:rsidRPr="00A5761F">
        <w:rPr>
          <w:lang w:val="en-US"/>
        </w:rPr>
        <w:t>Du hast mir meine Klage verwandelt in einen Reigen,</w:t>
      </w:r>
    </w:p>
    <w:p w14:paraId="754C801D" w14:textId="77777777" w:rsidR="00BF55A7" w:rsidRPr="00A5761F" w:rsidRDefault="00BF55A7" w:rsidP="00BF55A7">
      <w:pPr>
        <w:spacing w:line="240" w:lineRule="auto"/>
        <w:rPr>
          <w:lang w:val="en-US"/>
        </w:rPr>
      </w:pPr>
      <w:r w:rsidRPr="00A5761F">
        <w:rPr>
          <w:lang w:val="en-US"/>
        </w:rPr>
        <w:t>du hast mir den Sack der Trauer ausgezogen und mich mit Freude gegürtet,</w:t>
      </w:r>
    </w:p>
    <w:p w14:paraId="12DBCAA7" w14:textId="77777777" w:rsidR="00BF55A7" w:rsidRPr="00A5761F" w:rsidRDefault="00BF55A7" w:rsidP="00BF55A7">
      <w:pPr>
        <w:spacing w:line="240" w:lineRule="auto"/>
        <w:rPr>
          <w:lang w:val="en-US"/>
        </w:rPr>
      </w:pPr>
      <w:r>
        <w:rPr>
          <w:b/>
          <w:bCs/>
          <w:lang w:val="en-US"/>
        </w:rPr>
        <w:tab/>
      </w:r>
      <w:r w:rsidRPr="00A5761F">
        <w:rPr>
          <w:lang w:val="en-US"/>
        </w:rPr>
        <w:t>dass ich dir lobsinge und nicht stille werde.</w:t>
      </w:r>
    </w:p>
    <w:p w14:paraId="14FA34B9" w14:textId="77777777" w:rsidR="00BF55A7" w:rsidRPr="00A5761F" w:rsidRDefault="00BF55A7" w:rsidP="00BF55A7">
      <w:pPr>
        <w:spacing w:line="240" w:lineRule="auto"/>
        <w:rPr>
          <w:lang w:val="en-US"/>
        </w:rPr>
      </w:pPr>
      <w:r>
        <w:rPr>
          <w:lang w:val="en-US"/>
        </w:rPr>
        <w:tab/>
      </w:r>
      <w:r w:rsidRPr="00A5761F">
        <w:rPr>
          <w:lang w:val="en-US"/>
        </w:rPr>
        <w:t>HERR, mein Gott, ich will dir danken in Ewigkeit.</w:t>
      </w:r>
    </w:p>
    <w:p w14:paraId="5DC55EB1" w14:textId="77777777" w:rsidR="00BF55A7" w:rsidRDefault="00BF55A7" w:rsidP="00BF55A7">
      <w:pPr>
        <w:pStyle w:val="Heading2"/>
      </w:pPr>
      <w:r>
        <w:lastRenderedPageBreak/>
        <w:t>Tagesgebet</w:t>
      </w:r>
    </w:p>
    <w:p w14:paraId="77CEA30F" w14:textId="77777777" w:rsidR="00BF55A7" w:rsidRPr="00804882" w:rsidRDefault="00BF55A7" w:rsidP="00BF55A7">
      <w:r w:rsidRPr="00804882">
        <w:t>Gütiger Gott,</w:t>
      </w:r>
    </w:p>
    <w:p w14:paraId="4D5272D4" w14:textId="77777777" w:rsidR="00BF55A7" w:rsidRPr="00804882" w:rsidRDefault="00BF55A7" w:rsidP="00BF55A7">
      <w:r w:rsidRPr="00804882">
        <w:t>wir kommen zu dir und halten dir unser Leben hin,</w:t>
      </w:r>
    </w:p>
    <w:p w14:paraId="6F0C1CEF" w14:textId="77777777" w:rsidR="00BF55A7" w:rsidRPr="00804882" w:rsidRDefault="00BF55A7" w:rsidP="00BF55A7">
      <w:r w:rsidRPr="00804882">
        <w:t>mit dem, was vorzeigbar ist, und mit dem, was unansehnlich ist.</w:t>
      </w:r>
    </w:p>
    <w:p w14:paraId="3EBEE892" w14:textId="77777777" w:rsidR="00BF55A7" w:rsidRPr="00804882" w:rsidRDefault="00BF55A7" w:rsidP="00BF55A7">
      <w:r w:rsidRPr="00804882">
        <w:t>Wir kommen mit Dank und mit der Bitte um Heilung.</w:t>
      </w:r>
    </w:p>
    <w:p w14:paraId="3CED0AAC" w14:textId="77777777" w:rsidR="00BF55A7" w:rsidRPr="00804882" w:rsidRDefault="00BF55A7" w:rsidP="00BF55A7">
      <w:r w:rsidRPr="00804882">
        <w:t>Berühre uns mit deiner heilsamen Kraft</w:t>
      </w:r>
    </w:p>
    <w:p w14:paraId="6CBF35F5" w14:textId="77777777" w:rsidR="00BF55A7" w:rsidRPr="00804882" w:rsidRDefault="00BF55A7" w:rsidP="00BF55A7">
      <w:r w:rsidRPr="00804882">
        <w:t>Und segne uns mit deiner Gegenwart,</w:t>
      </w:r>
    </w:p>
    <w:p w14:paraId="7E85F129" w14:textId="77777777" w:rsidR="00BF55A7" w:rsidRPr="00804882" w:rsidRDefault="00BF55A7" w:rsidP="00BF55A7">
      <w:r w:rsidRPr="00804882">
        <w:t>du, der dreieinige Gott,</w:t>
      </w:r>
    </w:p>
    <w:p w14:paraId="7381A728" w14:textId="77777777" w:rsidR="00BF55A7" w:rsidRDefault="00BF55A7" w:rsidP="00BF55A7">
      <w:r w:rsidRPr="00804882">
        <w:t>der Heil bringt in Ewigkeit.</w:t>
      </w:r>
      <w:r>
        <w:t xml:space="preserve"> </w:t>
      </w:r>
      <w:r w:rsidRPr="00804882">
        <w:t>Amen.</w:t>
      </w:r>
    </w:p>
    <w:p w14:paraId="4FF68DB6" w14:textId="77777777" w:rsidR="00BF55A7" w:rsidRDefault="00BF55A7" w:rsidP="00BF55A7">
      <w:pPr>
        <w:pStyle w:val="Heading2"/>
      </w:pPr>
      <w:r w:rsidRPr="00CD392F">
        <w:t>Lesungen</w:t>
      </w:r>
    </w:p>
    <w:p w14:paraId="40A75369" w14:textId="77777777" w:rsidR="00BF55A7" w:rsidRDefault="00BF55A7" w:rsidP="00BF55A7">
      <w:pPr>
        <w:rPr>
          <w:b/>
        </w:rPr>
      </w:pPr>
      <w:r w:rsidRPr="00A5761F">
        <w:rPr>
          <w:b/>
        </w:rPr>
        <w:t xml:space="preserve">2. Könige 5,1–14 </w:t>
      </w:r>
    </w:p>
    <w:p w14:paraId="6E37CA3E" w14:textId="77777777" w:rsidR="00BF55A7" w:rsidRDefault="00BF55A7" w:rsidP="00BF55A7">
      <w:pPr>
        <w:rPr>
          <w:lang w:val="en-US"/>
        </w:rPr>
      </w:pPr>
      <w:r w:rsidRPr="00A5761F">
        <w:rPr>
          <w:lang w:val="en-US"/>
        </w:rPr>
        <w:t xml:space="preserve">Naaman, der Feldhauptmann des Königs von Aram, </w:t>
      </w:r>
    </w:p>
    <w:p w14:paraId="6D56AA53" w14:textId="77777777" w:rsidR="00BF55A7" w:rsidRDefault="00BF55A7" w:rsidP="00BF55A7">
      <w:pPr>
        <w:rPr>
          <w:lang w:val="en-US"/>
        </w:rPr>
      </w:pPr>
      <w:r w:rsidRPr="00A5761F">
        <w:rPr>
          <w:lang w:val="en-US"/>
        </w:rPr>
        <w:t xml:space="preserve">war ein trefflicher Mann vor seinem Herrn und wert gehalten; </w:t>
      </w:r>
    </w:p>
    <w:p w14:paraId="30D13175" w14:textId="77777777" w:rsidR="00BF55A7" w:rsidRDefault="00BF55A7" w:rsidP="00BF55A7">
      <w:pPr>
        <w:rPr>
          <w:lang w:val="en-US"/>
        </w:rPr>
      </w:pPr>
      <w:r w:rsidRPr="00A5761F">
        <w:rPr>
          <w:lang w:val="en-US"/>
        </w:rPr>
        <w:t xml:space="preserve">denn durch ihn gab der HERR den Aramäern Sieg. </w:t>
      </w:r>
    </w:p>
    <w:p w14:paraId="6463205B" w14:textId="77777777" w:rsidR="00BF55A7" w:rsidRPr="00A5761F" w:rsidRDefault="00BF55A7" w:rsidP="00BF55A7">
      <w:pPr>
        <w:rPr>
          <w:lang w:val="en-US"/>
        </w:rPr>
      </w:pPr>
      <w:r w:rsidRPr="00A5761F">
        <w:rPr>
          <w:lang w:val="en-US"/>
        </w:rPr>
        <w:t>Und er war ein gewaltiger Mann, jedoch aussätzig.  </w:t>
      </w:r>
    </w:p>
    <w:p w14:paraId="49DD2E81" w14:textId="77777777" w:rsidR="00BF55A7" w:rsidRDefault="00BF55A7" w:rsidP="00BF55A7">
      <w:pPr>
        <w:rPr>
          <w:lang w:val="en-US"/>
        </w:rPr>
      </w:pPr>
      <w:r w:rsidRPr="00A5761F">
        <w:rPr>
          <w:lang w:val="en-US"/>
        </w:rPr>
        <w:t xml:space="preserve">Aber die Kriegsleute der Aramäer waren ausgezogen </w:t>
      </w:r>
    </w:p>
    <w:p w14:paraId="454DF6D6" w14:textId="77777777" w:rsidR="00BF55A7" w:rsidRDefault="00BF55A7" w:rsidP="00BF55A7">
      <w:pPr>
        <w:rPr>
          <w:lang w:val="en-US"/>
        </w:rPr>
      </w:pPr>
      <w:r w:rsidRPr="00A5761F">
        <w:rPr>
          <w:lang w:val="en-US"/>
        </w:rPr>
        <w:t xml:space="preserve">und hatten ein junges Mädchen weggeführt aus dem Lande Israel; </w:t>
      </w:r>
    </w:p>
    <w:p w14:paraId="5B033FC4" w14:textId="77777777" w:rsidR="00BF55A7" w:rsidRPr="00A5761F" w:rsidRDefault="00BF55A7" w:rsidP="00BF55A7">
      <w:pPr>
        <w:rPr>
          <w:lang w:val="en-US"/>
        </w:rPr>
      </w:pPr>
      <w:r w:rsidRPr="00A5761F">
        <w:rPr>
          <w:lang w:val="en-US"/>
        </w:rPr>
        <w:t>die war im Dienst der Frau Naamans.  </w:t>
      </w:r>
    </w:p>
    <w:p w14:paraId="26B21BBF" w14:textId="77777777" w:rsidR="00BF55A7" w:rsidRDefault="00BF55A7" w:rsidP="00BF55A7">
      <w:pPr>
        <w:rPr>
          <w:lang w:val="en-US"/>
        </w:rPr>
      </w:pPr>
      <w:r w:rsidRPr="00A5761F">
        <w:rPr>
          <w:lang w:val="en-US"/>
        </w:rPr>
        <w:t xml:space="preserve">Die sprach zu ihrer Herrin: </w:t>
      </w:r>
    </w:p>
    <w:p w14:paraId="19DF2430" w14:textId="77777777" w:rsidR="00BF55A7" w:rsidRDefault="00BF55A7" w:rsidP="00BF55A7">
      <w:pPr>
        <w:rPr>
          <w:lang w:val="en-US"/>
        </w:rPr>
      </w:pPr>
      <w:r w:rsidRPr="00A5761F">
        <w:rPr>
          <w:lang w:val="en-US"/>
        </w:rPr>
        <w:t xml:space="preserve">Ach, dass mein Herr wäre bei dem Propheten in Samaria! </w:t>
      </w:r>
    </w:p>
    <w:p w14:paraId="207C08F3" w14:textId="77777777" w:rsidR="00BF55A7" w:rsidRPr="00A5761F" w:rsidRDefault="00BF55A7" w:rsidP="00BF55A7">
      <w:pPr>
        <w:rPr>
          <w:lang w:val="en-US"/>
        </w:rPr>
      </w:pPr>
      <w:r w:rsidRPr="00A5761F">
        <w:rPr>
          <w:lang w:val="en-US"/>
        </w:rPr>
        <w:t>Der könnte ihn von seinem Aussatz befreien.</w:t>
      </w:r>
    </w:p>
    <w:p w14:paraId="51701F01" w14:textId="77777777" w:rsidR="00BF55A7" w:rsidRDefault="00BF55A7" w:rsidP="00BF55A7">
      <w:pPr>
        <w:rPr>
          <w:lang w:val="en-US"/>
        </w:rPr>
      </w:pPr>
      <w:r w:rsidRPr="00A5761F">
        <w:rPr>
          <w:lang w:val="en-US"/>
        </w:rPr>
        <w:t xml:space="preserve">Da ging Naaman hinein zu seinem Herrn und sagte es ihm an und sprach: </w:t>
      </w:r>
    </w:p>
    <w:p w14:paraId="55624334" w14:textId="77777777" w:rsidR="00BF55A7" w:rsidRPr="00A5761F" w:rsidRDefault="00BF55A7" w:rsidP="00BF55A7">
      <w:pPr>
        <w:rPr>
          <w:lang w:val="en-US"/>
        </w:rPr>
      </w:pPr>
      <w:r w:rsidRPr="00A5761F">
        <w:rPr>
          <w:lang w:val="en-US"/>
        </w:rPr>
        <w:t>So und so hat das Mädchen aus dem Lande Israel geredet.  </w:t>
      </w:r>
    </w:p>
    <w:p w14:paraId="35B8F390" w14:textId="77777777" w:rsidR="00BF55A7" w:rsidRDefault="00BF55A7" w:rsidP="00BF55A7">
      <w:pPr>
        <w:rPr>
          <w:lang w:val="en-US"/>
        </w:rPr>
      </w:pPr>
      <w:r w:rsidRPr="00A5761F">
        <w:rPr>
          <w:lang w:val="en-US"/>
        </w:rPr>
        <w:t>Der König von Aram sprach: S</w:t>
      </w:r>
    </w:p>
    <w:p w14:paraId="1364B4B4" w14:textId="77777777" w:rsidR="00BF55A7" w:rsidRDefault="00BF55A7" w:rsidP="00BF55A7">
      <w:pPr>
        <w:rPr>
          <w:lang w:val="en-US"/>
        </w:rPr>
      </w:pPr>
      <w:r w:rsidRPr="00A5761F">
        <w:rPr>
          <w:lang w:val="en-US"/>
        </w:rPr>
        <w:t xml:space="preserve">o zieh hin, ich will dem König von Israel einen Brief schreiben. </w:t>
      </w:r>
    </w:p>
    <w:p w14:paraId="19752B9E" w14:textId="77777777" w:rsidR="00BF55A7" w:rsidRDefault="00BF55A7" w:rsidP="00BF55A7">
      <w:pPr>
        <w:rPr>
          <w:lang w:val="en-US"/>
        </w:rPr>
      </w:pPr>
      <w:r w:rsidRPr="00A5761F">
        <w:rPr>
          <w:lang w:val="en-US"/>
        </w:rPr>
        <w:t xml:space="preserve">Und er zog hin und nahm mit sich zehn Zentner Silber </w:t>
      </w:r>
    </w:p>
    <w:p w14:paraId="3F171827" w14:textId="77777777" w:rsidR="00BF55A7" w:rsidRPr="00A5761F" w:rsidRDefault="00BF55A7" w:rsidP="00BF55A7">
      <w:pPr>
        <w:rPr>
          <w:lang w:val="en-US"/>
        </w:rPr>
      </w:pPr>
      <w:r w:rsidRPr="00A5761F">
        <w:rPr>
          <w:lang w:val="en-US"/>
        </w:rPr>
        <w:t>und sechstausend Goldgulden und zehn Feierkleider  </w:t>
      </w:r>
    </w:p>
    <w:p w14:paraId="74065C24" w14:textId="77777777" w:rsidR="00BF55A7" w:rsidRDefault="00BF55A7" w:rsidP="00BF55A7">
      <w:pPr>
        <w:rPr>
          <w:lang w:val="en-US"/>
        </w:rPr>
      </w:pPr>
      <w:r w:rsidRPr="00A5761F">
        <w:rPr>
          <w:lang w:val="en-US"/>
        </w:rPr>
        <w:t xml:space="preserve">und brachte den Brief dem König von Israel; der lautete: </w:t>
      </w:r>
    </w:p>
    <w:p w14:paraId="3309D853" w14:textId="77777777" w:rsidR="00BF55A7" w:rsidRDefault="00BF55A7" w:rsidP="00BF55A7">
      <w:pPr>
        <w:rPr>
          <w:lang w:val="en-US"/>
        </w:rPr>
      </w:pPr>
      <w:r w:rsidRPr="00A5761F">
        <w:rPr>
          <w:lang w:val="en-US"/>
        </w:rPr>
        <w:t xml:space="preserve">Wenn dieser Brief zu dir kommt, siehe, so wisse, </w:t>
      </w:r>
    </w:p>
    <w:p w14:paraId="1BBCBCC0" w14:textId="77777777" w:rsidR="00BF55A7" w:rsidRDefault="00BF55A7" w:rsidP="00BF55A7">
      <w:pPr>
        <w:rPr>
          <w:lang w:val="en-US"/>
        </w:rPr>
      </w:pPr>
      <w:r w:rsidRPr="00A5761F">
        <w:rPr>
          <w:lang w:val="en-US"/>
        </w:rPr>
        <w:t xml:space="preserve">ich habe meinen Knecht Naaman zu dir gesandt, </w:t>
      </w:r>
    </w:p>
    <w:p w14:paraId="32A1C800" w14:textId="77777777" w:rsidR="00BF55A7" w:rsidRPr="00A5761F" w:rsidRDefault="00BF55A7" w:rsidP="00BF55A7">
      <w:pPr>
        <w:rPr>
          <w:lang w:val="en-US"/>
        </w:rPr>
      </w:pPr>
      <w:r w:rsidRPr="00A5761F">
        <w:rPr>
          <w:lang w:val="en-US"/>
        </w:rPr>
        <w:t>damit du ihn von seinem Aussatz befreist.  </w:t>
      </w:r>
    </w:p>
    <w:p w14:paraId="03826EF6" w14:textId="77777777" w:rsidR="00BF55A7" w:rsidRDefault="00BF55A7" w:rsidP="00BF55A7">
      <w:pPr>
        <w:rPr>
          <w:lang w:val="en-US"/>
        </w:rPr>
      </w:pPr>
      <w:r w:rsidRPr="00A5761F">
        <w:rPr>
          <w:lang w:val="en-US"/>
        </w:rPr>
        <w:t xml:space="preserve">Und als der König von Israel den Brief las, </w:t>
      </w:r>
    </w:p>
    <w:p w14:paraId="3DE7875E" w14:textId="77777777" w:rsidR="00BF55A7" w:rsidRDefault="00BF55A7" w:rsidP="00BF55A7">
      <w:pPr>
        <w:rPr>
          <w:lang w:val="en-US"/>
        </w:rPr>
      </w:pPr>
      <w:r w:rsidRPr="00A5761F">
        <w:rPr>
          <w:lang w:val="en-US"/>
        </w:rPr>
        <w:t xml:space="preserve">zerriss er seine Kleider und sprach: </w:t>
      </w:r>
    </w:p>
    <w:p w14:paraId="7640FD3B" w14:textId="77777777" w:rsidR="00BF55A7" w:rsidRDefault="00BF55A7" w:rsidP="00BF55A7">
      <w:pPr>
        <w:rPr>
          <w:lang w:val="en-US"/>
        </w:rPr>
      </w:pPr>
      <w:r w:rsidRPr="00A5761F">
        <w:rPr>
          <w:lang w:val="en-US"/>
        </w:rPr>
        <w:t xml:space="preserve">Bin ich denn Gott, dass ich töten und lebendig machen könnte, </w:t>
      </w:r>
    </w:p>
    <w:p w14:paraId="363FC9B4" w14:textId="77777777" w:rsidR="00BF55A7" w:rsidRDefault="00BF55A7" w:rsidP="00BF55A7">
      <w:pPr>
        <w:rPr>
          <w:lang w:val="en-US"/>
        </w:rPr>
      </w:pPr>
      <w:r w:rsidRPr="00A5761F">
        <w:rPr>
          <w:lang w:val="en-US"/>
        </w:rPr>
        <w:t xml:space="preserve">dass er zu mir schickt, ich solle den Mann von seinem Aussatz befreien? </w:t>
      </w:r>
    </w:p>
    <w:p w14:paraId="4829CF3D" w14:textId="77777777" w:rsidR="00BF55A7" w:rsidRPr="00A5761F" w:rsidRDefault="00BF55A7" w:rsidP="00BF55A7">
      <w:pPr>
        <w:rPr>
          <w:lang w:val="en-US"/>
        </w:rPr>
      </w:pPr>
      <w:r w:rsidRPr="00A5761F">
        <w:rPr>
          <w:lang w:val="en-US"/>
        </w:rPr>
        <w:t>Merkt und seht, wie er Streit mit mir sucht!</w:t>
      </w:r>
    </w:p>
    <w:p w14:paraId="070030A1" w14:textId="77777777" w:rsidR="00BF55A7" w:rsidRDefault="00BF55A7" w:rsidP="00BF55A7">
      <w:pPr>
        <w:rPr>
          <w:lang w:val="en-US"/>
        </w:rPr>
      </w:pPr>
      <w:r w:rsidRPr="00A5761F">
        <w:rPr>
          <w:lang w:val="en-US"/>
        </w:rPr>
        <w:t xml:space="preserve">Als Elisa, der Mann Gottes, hörte, </w:t>
      </w:r>
    </w:p>
    <w:p w14:paraId="2D563F52" w14:textId="77777777" w:rsidR="00BF55A7" w:rsidRDefault="00BF55A7" w:rsidP="00BF55A7">
      <w:pPr>
        <w:rPr>
          <w:lang w:val="en-US"/>
        </w:rPr>
      </w:pPr>
      <w:r w:rsidRPr="00A5761F">
        <w:rPr>
          <w:lang w:val="en-US"/>
        </w:rPr>
        <w:t xml:space="preserve">dass der König von Israel seine Kleider zerrissen hatte, </w:t>
      </w:r>
    </w:p>
    <w:p w14:paraId="60C7F46B" w14:textId="77777777" w:rsidR="00BF55A7" w:rsidRDefault="00BF55A7" w:rsidP="00BF55A7">
      <w:pPr>
        <w:rPr>
          <w:lang w:val="en-US"/>
        </w:rPr>
      </w:pPr>
      <w:r w:rsidRPr="00A5761F">
        <w:rPr>
          <w:lang w:val="en-US"/>
        </w:rPr>
        <w:t xml:space="preserve">sandte er zu ihm und ließ ihm sagen: </w:t>
      </w:r>
    </w:p>
    <w:p w14:paraId="71F89F95" w14:textId="77777777" w:rsidR="00BF55A7" w:rsidRDefault="00BF55A7" w:rsidP="00BF55A7">
      <w:pPr>
        <w:rPr>
          <w:lang w:val="en-US"/>
        </w:rPr>
      </w:pPr>
      <w:r w:rsidRPr="00A5761F">
        <w:rPr>
          <w:lang w:val="en-US"/>
        </w:rPr>
        <w:t xml:space="preserve">Warum hast du deine Kleider zerrissen? </w:t>
      </w:r>
    </w:p>
    <w:p w14:paraId="6A0F1ADA" w14:textId="77777777" w:rsidR="00BF55A7" w:rsidRDefault="00BF55A7" w:rsidP="00BF55A7">
      <w:pPr>
        <w:rPr>
          <w:lang w:val="en-US"/>
        </w:rPr>
      </w:pPr>
      <w:r w:rsidRPr="00A5761F">
        <w:rPr>
          <w:lang w:val="en-US"/>
        </w:rPr>
        <w:t xml:space="preserve">Lass ihn zu mir kommen, damit er innewerde, </w:t>
      </w:r>
    </w:p>
    <w:p w14:paraId="6086039F" w14:textId="77777777" w:rsidR="00BF55A7" w:rsidRPr="00A5761F" w:rsidRDefault="00BF55A7" w:rsidP="00BF55A7">
      <w:pPr>
        <w:rPr>
          <w:lang w:val="en-US"/>
        </w:rPr>
      </w:pPr>
      <w:r w:rsidRPr="00A5761F">
        <w:rPr>
          <w:lang w:val="en-US"/>
        </w:rPr>
        <w:t>dass ein Prophet in Israel ist.  </w:t>
      </w:r>
    </w:p>
    <w:p w14:paraId="1045D038" w14:textId="77777777" w:rsidR="00BF55A7" w:rsidRDefault="00BF55A7" w:rsidP="00BF55A7">
      <w:pPr>
        <w:rPr>
          <w:lang w:val="en-US"/>
        </w:rPr>
      </w:pPr>
      <w:r w:rsidRPr="00A5761F">
        <w:rPr>
          <w:lang w:val="en-US"/>
        </w:rPr>
        <w:t xml:space="preserve">So kam Naaman mit Rossen und Wagen </w:t>
      </w:r>
    </w:p>
    <w:p w14:paraId="6151A592" w14:textId="77777777" w:rsidR="00BF55A7" w:rsidRPr="00A5761F" w:rsidRDefault="00BF55A7" w:rsidP="00BF55A7">
      <w:pPr>
        <w:rPr>
          <w:lang w:val="en-US"/>
        </w:rPr>
      </w:pPr>
      <w:r w:rsidRPr="00A5761F">
        <w:rPr>
          <w:lang w:val="en-US"/>
        </w:rPr>
        <w:t>und hielt vor der Tür am Hause Elisas. </w:t>
      </w:r>
    </w:p>
    <w:p w14:paraId="1449B8D8" w14:textId="77777777" w:rsidR="00BF55A7" w:rsidRDefault="00BF55A7" w:rsidP="00BF55A7">
      <w:pPr>
        <w:rPr>
          <w:lang w:val="en-US"/>
        </w:rPr>
      </w:pPr>
      <w:r w:rsidRPr="00A5761F">
        <w:rPr>
          <w:lang w:val="en-US"/>
        </w:rPr>
        <w:t xml:space="preserve">Da sandte Elisa einen Boten zu ihm und ließ ihm sagen: </w:t>
      </w:r>
    </w:p>
    <w:p w14:paraId="6B44F209" w14:textId="77777777" w:rsidR="00BF55A7" w:rsidRDefault="00BF55A7" w:rsidP="00BF55A7">
      <w:pPr>
        <w:rPr>
          <w:lang w:val="en-US"/>
        </w:rPr>
      </w:pPr>
      <w:r w:rsidRPr="00A5761F">
        <w:rPr>
          <w:lang w:val="en-US"/>
        </w:rPr>
        <w:t xml:space="preserve">Geh hin und wasche dich siebenmal im Jordan, </w:t>
      </w:r>
    </w:p>
    <w:p w14:paraId="4F062C9E" w14:textId="77777777" w:rsidR="00BF55A7" w:rsidRPr="00A5761F" w:rsidRDefault="00BF55A7" w:rsidP="00BF55A7">
      <w:pPr>
        <w:rPr>
          <w:lang w:val="en-US"/>
        </w:rPr>
      </w:pPr>
      <w:r w:rsidRPr="00A5761F">
        <w:rPr>
          <w:lang w:val="en-US"/>
        </w:rPr>
        <w:t>so wird dir dein Fleisch wieder heil und du wirst rein werden.</w:t>
      </w:r>
    </w:p>
    <w:p w14:paraId="3AEA9239" w14:textId="77777777" w:rsidR="00BF55A7" w:rsidRDefault="00BF55A7" w:rsidP="00BF55A7">
      <w:pPr>
        <w:rPr>
          <w:lang w:val="en-US"/>
        </w:rPr>
      </w:pPr>
      <w:r w:rsidRPr="00A5761F">
        <w:rPr>
          <w:lang w:val="en-US"/>
        </w:rPr>
        <w:t xml:space="preserve">Da wurde Naaman zornig und zog weg und sprach: </w:t>
      </w:r>
    </w:p>
    <w:p w14:paraId="53F872F7" w14:textId="77777777" w:rsidR="00BF55A7" w:rsidRDefault="00BF55A7" w:rsidP="00BF55A7">
      <w:pPr>
        <w:rPr>
          <w:lang w:val="en-US"/>
        </w:rPr>
      </w:pPr>
      <w:r w:rsidRPr="00A5761F">
        <w:rPr>
          <w:lang w:val="en-US"/>
        </w:rPr>
        <w:t xml:space="preserve">Ich meinte, er selbst sollte zu mir herauskommen </w:t>
      </w:r>
    </w:p>
    <w:p w14:paraId="7D5F5AE6" w14:textId="77777777" w:rsidR="00BF55A7" w:rsidRDefault="00BF55A7" w:rsidP="00BF55A7">
      <w:pPr>
        <w:rPr>
          <w:lang w:val="en-US"/>
        </w:rPr>
      </w:pPr>
      <w:r w:rsidRPr="00A5761F">
        <w:rPr>
          <w:lang w:val="en-US"/>
        </w:rPr>
        <w:t xml:space="preserve">und hertreten und den Namen des HERRN, seines Gottes, anrufen </w:t>
      </w:r>
    </w:p>
    <w:p w14:paraId="4E2F1C58" w14:textId="77777777" w:rsidR="00BF55A7" w:rsidRDefault="00BF55A7" w:rsidP="00BF55A7">
      <w:pPr>
        <w:rPr>
          <w:lang w:val="en-US"/>
        </w:rPr>
      </w:pPr>
      <w:r w:rsidRPr="00A5761F">
        <w:rPr>
          <w:lang w:val="en-US"/>
        </w:rPr>
        <w:t xml:space="preserve">und seine Hand hin zum Heiligtum erheben </w:t>
      </w:r>
    </w:p>
    <w:p w14:paraId="005F404D" w14:textId="77777777" w:rsidR="00BF55A7" w:rsidRPr="00A5761F" w:rsidRDefault="00BF55A7" w:rsidP="00BF55A7">
      <w:pPr>
        <w:rPr>
          <w:lang w:val="en-US"/>
        </w:rPr>
      </w:pPr>
      <w:r w:rsidRPr="00A5761F">
        <w:rPr>
          <w:lang w:val="en-US"/>
        </w:rPr>
        <w:t>und mich so von dem Aussatz befreien.  </w:t>
      </w:r>
    </w:p>
    <w:p w14:paraId="613285C4" w14:textId="77777777" w:rsidR="00BF55A7" w:rsidRDefault="00BF55A7" w:rsidP="00BF55A7">
      <w:pPr>
        <w:rPr>
          <w:lang w:val="en-US"/>
        </w:rPr>
      </w:pPr>
      <w:r w:rsidRPr="00A5761F">
        <w:rPr>
          <w:lang w:val="en-US"/>
        </w:rPr>
        <w:t xml:space="preserve">Sind nicht die Flüsse von Damaskus, Abana und Parpar, </w:t>
      </w:r>
    </w:p>
    <w:p w14:paraId="6A428818" w14:textId="77777777" w:rsidR="00BF55A7" w:rsidRDefault="00BF55A7" w:rsidP="00BF55A7">
      <w:pPr>
        <w:rPr>
          <w:lang w:val="en-US"/>
        </w:rPr>
      </w:pPr>
      <w:r w:rsidRPr="00A5761F">
        <w:rPr>
          <w:lang w:val="en-US"/>
        </w:rPr>
        <w:t xml:space="preserve">besser als alle Wasser in Israel, </w:t>
      </w:r>
    </w:p>
    <w:p w14:paraId="156BEB6B" w14:textId="77777777" w:rsidR="00BF55A7" w:rsidRDefault="00BF55A7" w:rsidP="00BF55A7">
      <w:pPr>
        <w:rPr>
          <w:lang w:val="en-US"/>
        </w:rPr>
      </w:pPr>
      <w:r w:rsidRPr="00A5761F">
        <w:rPr>
          <w:lang w:val="en-US"/>
        </w:rPr>
        <w:t xml:space="preserve">sodass ich mich in ihnen waschen und rein werden könnte? </w:t>
      </w:r>
    </w:p>
    <w:p w14:paraId="68333485" w14:textId="77777777" w:rsidR="00BF55A7" w:rsidRPr="00A5761F" w:rsidRDefault="00BF55A7" w:rsidP="00BF55A7">
      <w:pPr>
        <w:rPr>
          <w:lang w:val="en-US"/>
        </w:rPr>
      </w:pPr>
      <w:r w:rsidRPr="00A5761F">
        <w:rPr>
          <w:lang w:val="en-US"/>
        </w:rPr>
        <w:t>Und er wandte sich und zog weg im Zorn.  </w:t>
      </w:r>
    </w:p>
    <w:p w14:paraId="0F72CB8E" w14:textId="77777777" w:rsidR="00BF55A7" w:rsidRDefault="00BF55A7" w:rsidP="00BF55A7">
      <w:pPr>
        <w:rPr>
          <w:lang w:val="en-US"/>
        </w:rPr>
      </w:pPr>
      <w:r w:rsidRPr="00A5761F">
        <w:rPr>
          <w:lang w:val="en-US"/>
        </w:rPr>
        <w:t xml:space="preserve">Da machten sich seine Diener an ihn heran, </w:t>
      </w:r>
    </w:p>
    <w:p w14:paraId="41F7B604" w14:textId="77777777" w:rsidR="00BF55A7" w:rsidRDefault="00BF55A7" w:rsidP="00BF55A7">
      <w:pPr>
        <w:rPr>
          <w:lang w:val="en-US"/>
        </w:rPr>
      </w:pPr>
      <w:r w:rsidRPr="00A5761F">
        <w:rPr>
          <w:lang w:val="en-US"/>
        </w:rPr>
        <w:t xml:space="preserve">redeten mit ihm und sprachen: </w:t>
      </w:r>
    </w:p>
    <w:p w14:paraId="570E9078" w14:textId="77777777" w:rsidR="00BF55A7" w:rsidRDefault="00BF55A7" w:rsidP="00BF55A7">
      <w:pPr>
        <w:rPr>
          <w:lang w:val="en-US"/>
        </w:rPr>
      </w:pPr>
      <w:r w:rsidRPr="00A5761F">
        <w:rPr>
          <w:lang w:val="en-US"/>
        </w:rPr>
        <w:t xml:space="preserve">Lieber Vater, wenn dir der Prophet etwas Großes geboten hätte, </w:t>
      </w:r>
    </w:p>
    <w:p w14:paraId="64C91D57" w14:textId="77777777" w:rsidR="00BF55A7" w:rsidRDefault="00BF55A7" w:rsidP="00BF55A7">
      <w:pPr>
        <w:rPr>
          <w:lang w:val="en-US"/>
        </w:rPr>
      </w:pPr>
      <w:r w:rsidRPr="00A5761F">
        <w:rPr>
          <w:lang w:val="en-US"/>
        </w:rPr>
        <w:t xml:space="preserve">hättest du es nicht getan? </w:t>
      </w:r>
    </w:p>
    <w:p w14:paraId="127772F7" w14:textId="77777777" w:rsidR="00BF55A7" w:rsidRDefault="00BF55A7" w:rsidP="00BF55A7">
      <w:pPr>
        <w:rPr>
          <w:lang w:val="en-US"/>
        </w:rPr>
      </w:pPr>
      <w:r w:rsidRPr="00A5761F">
        <w:rPr>
          <w:lang w:val="en-US"/>
        </w:rPr>
        <w:t xml:space="preserve">Wie viel mehr, wenn er zu dir sagt: </w:t>
      </w:r>
    </w:p>
    <w:p w14:paraId="0B8237D7" w14:textId="77777777" w:rsidR="00BF55A7" w:rsidRPr="00A5761F" w:rsidRDefault="00BF55A7" w:rsidP="00BF55A7">
      <w:pPr>
        <w:rPr>
          <w:lang w:val="en-US"/>
        </w:rPr>
      </w:pPr>
      <w:r w:rsidRPr="00A5761F">
        <w:rPr>
          <w:lang w:val="en-US"/>
        </w:rPr>
        <w:t>Wasche dich, so wirst du rein!  </w:t>
      </w:r>
    </w:p>
    <w:p w14:paraId="1DA4D8DF" w14:textId="77777777" w:rsidR="00BF55A7" w:rsidRDefault="00BF55A7" w:rsidP="00BF55A7">
      <w:pPr>
        <w:rPr>
          <w:lang w:val="en-US"/>
        </w:rPr>
      </w:pPr>
      <w:r w:rsidRPr="00A5761F">
        <w:rPr>
          <w:lang w:val="en-US"/>
        </w:rPr>
        <w:t xml:space="preserve">Da stieg er ab und tauchte unter im Jordan siebenmal, </w:t>
      </w:r>
    </w:p>
    <w:p w14:paraId="5820AB77" w14:textId="77777777" w:rsidR="00BF55A7" w:rsidRDefault="00BF55A7" w:rsidP="00BF55A7">
      <w:pPr>
        <w:rPr>
          <w:lang w:val="en-US"/>
        </w:rPr>
      </w:pPr>
      <w:r w:rsidRPr="00A5761F">
        <w:rPr>
          <w:lang w:val="en-US"/>
        </w:rPr>
        <w:t xml:space="preserve">wie der Mann Gottes geboten hatte. </w:t>
      </w:r>
    </w:p>
    <w:p w14:paraId="785EE6DE" w14:textId="77777777" w:rsidR="00BF55A7" w:rsidRDefault="00BF55A7" w:rsidP="00BF55A7">
      <w:pPr>
        <w:rPr>
          <w:lang w:val="en-US"/>
        </w:rPr>
      </w:pPr>
      <w:r w:rsidRPr="00A5761F">
        <w:rPr>
          <w:lang w:val="en-US"/>
        </w:rPr>
        <w:t xml:space="preserve">Und sein Fleisch wurde wieder heil wie das Fleisch eines jungen Knaben </w:t>
      </w:r>
    </w:p>
    <w:p w14:paraId="6BCBCF67" w14:textId="77777777" w:rsidR="00BF55A7" w:rsidRDefault="00BF55A7" w:rsidP="00BF55A7">
      <w:pPr>
        <w:rPr>
          <w:lang w:val="en-US"/>
        </w:rPr>
      </w:pPr>
      <w:r w:rsidRPr="00A5761F">
        <w:rPr>
          <w:lang w:val="en-US"/>
        </w:rPr>
        <w:t>und er wurde rein.</w:t>
      </w:r>
    </w:p>
    <w:p w14:paraId="04E08CE5" w14:textId="77777777" w:rsidR="00BF55A7" w:rsidRDefault="00BF55A7" w:rsidP="00BF55A7">
      <w:pPr>
        <w:rPr>
          <w:lang w:val="en-US"/>
        </w:rPr>
      </w:pPr>
    </w:p>
    <w:p w14:paraId="3589E504" w14:textId="77777777" w:rsidR="00BF55A7" w:rsidRDefault="00BF55A7" w:rsidP="00BF55A7">
      <w:pPr>
        <w:rPr>
          <w:b/>
          <w:lang w:val="en-US"/>
        </w:rPr>
      </w:pPr>
      <w:r>
        <w:rPr>
          <w:b/>
          <w:lang w:val="en-US"/>
        </w:rPr>
        <w:t>1. Korinther 9,24–27</w:t>
      </w:r>
    </w:p>
    <w:p w14:paraId="06238A4C" w14:textId="77777777" w:rsidR="00BF55A7" w:rsidRDefault="00BF55A7" w:rsidP="00BF55A7">
      <w:pPr>
        <w:rPr>
          <w:lang w:val="en-US"/>
        </w:rPr>
      </w:pPr>
      <w:r>
        <w:rPr>
          <w:lang w:val="en-US"/>
        </w:rPr>
        <w:t xml:space="preserve">[Paulus schreibt:] </w:t>
      </w:r>
      <w:r w:rsidRPr="001704E0">
        <w:rPr>
          <w:lang w:val="en-US"/>
        </w:rPr>
        <w:t xml:space="preserve">Wisst ihr nicht, </w:t>
      </w:r>
    </w:p>
    <w:p w14:paraId="1C7D2FCC" w14:textId="77777777" w:rsidR="00BF55A7" w:rsidRDefault="00BF55A7" w:rsidP="00BF55A7">
      <w:pPr>
        <w:rPr>
          <w:lang w:val="en-US"/>
        </w:rPr>
      </w:pPr>
      <w:r w:rsidRPr="001704E0">
        <w:rPr>
          <w:lang w:val="en-US"/>
        </w:rPr>
        <w:t xml:space="preserve">dass die, die in der Kampfbahn laufen, die laufen alle, </w:t>
      </w:r>
    </w:p>
    <w:p w14:paraId="099F62B4" w14:textId="77777777" w:rsidR="00BF55A7" w:rsidRDefault="00BF55A7" w:rsidP="00BF55A7">
      <w:pPr>
        <w:rPr>
          <w:lang w:val="en-US"/>
        </w:rPr>
      </w:pPr>
      <w:r w:rsidRPr="001704E0">
        <w:rPr>
          <w:lang w:val="en-US"/>
        </w:rPr>
        <w:t xml:space="preserve">aber einer empfängt den Siegespreis? </w:t>
      </w:r>
    </w:p>
    <w:p w14:paraId="429A52B5" w14:textId="77777777" w:rsidR="00BF55A7" w:rsidRPr="001704E0" w:rsidRDefault="00BF55A7" w:rsidP="00BF55A7">
      <w:pPr>
        <w:rPr>
          <w:lang w:val="en-US"/>
        </w:rPr>
      </w:pPr>
      <w:r w:rsidRPr="001704E0">
        <w:rPr>
          <w:lang w:val="en-US"/>
        </w:rPr>
        <w:t>Lauft so, dass ihr ihn erlangt.  </w:t>
      </w:r>
    </w:p>
    <w:p w14:paraId="3563AFE3" w14:textId="77777777" w:rsidR="00BF55A7" w:rsidRDefault="00BF55A7" w:rsidP="00BF55A7">
      <w:pPr>
        <w:rPr>
          <w:lang w:val="en-US"/>
        </w:rPr>
      </w:pPr>
      <w:r w:rsidRPr="001704E0">
        <w:rPr>
          <w:lang w:val="en-US"/>
        </w:rPr>
        <w:t xml:space="preserve">Jeder aber, der kämpft, enthält sich aller Dinge; </w:t>
      </w:r>
    </w:p>
    <w:p w14:paraId="4C5F71E7" w14:textId="77777777" w:rsidR="00BF55A7" w:rsidRDefault="00BF55A7" w:rsidP="00BF55A7">
      <w:pPr>
        <w:rPr>
          <w:lang w:val="en-US"/>
        </w:rPr>
      </w:pPr>
      <w:r w:rsidRPr="001704E0">
        <w:rPr>
          <w:lang w:val="en-US"/>
        </w:rPr>
        <w:t xml:space="preserve">jene nun, damit sie einen vergänglichen Kranz empfangen, </w:t>
      </w:r>
    </w:p>
    <w:p w14:paraId="04A18DFA" w14:textId="77777777" w:rsidR="00BF55A7" w:rsidRPr="001704E0" w:rsidRDefault="00BF55A7" w:rsidP="00BF55A7">
      <w:pPr>
        <w:rPr>
          <w:lang w:val="en-US"/>
        </w:rPr>
      </w:pPr>
      <w:r w:rsidRPr="001704E0">
        <w:rPr>
          <w:lang w:val="en-US"/>
        </w:rPr>
        <w:t>wir aber einen unvergänglichen.  </w:t>
      </w:r>
    </w:p>
    <w:p w14:paraId="44D0683E" w14:textId="77777777" w:rsidR="00BF55A7" w:rsidRDefault="00BF55A7" w:rsidP="00BF55A7">
      <w:pPr>
        <w:rPr>
          <w:lang w:val="en-US"/>
        </w:rPr>
      </w:pPr>
      <w:r w:rsidRPr="001704E0">
        <w:rPr>
          <w:lang w:val="en-US"/>
        </w:rPr>
        <w:t>Ich aber laufe nicht wie aufs Ungewisse;</w:t>
      </w:r>
    </w:p>
    <w:p w14:paraId="0A3BE3C0" w14:textId="77777777" w:rsidR="00BF55A7" w:rsidRPr="001704E0" w:rsidRDefault="00BF55A7" w:rsidP="00BF55A7">
      <w:pPr>
        <w:rPr>
          <w:lang w:val="en-US"/>
        </w:rPr>
      </w:pPr>
      <w:r w:rsidRPr="001704E0">
        <w:rPr>
          <w:lang w:val="en-US"/>
        </w:rPr>
        <w:t>ich kämpfe mit der Faust, nicht wie einer, der in die Luft schlägt,  </w:t>
      </w:r>
    </w:p>
    <w:p w14:paraId="369CEC55" w14:textId="77777777" w:rsidR="00BF55A7" w:rsidRDefault="00BF55A7" w:rsidP="00BF55A7">
      <w:pPr>
        <w:rPr>
          <w:lang w:val="en-US"/>
        </w:rPr>
      </w:pPr>
      <w:r w:rsidRPr="001704E0">
        <w:rPr>
          <w:lang w:val="en-US"/>
        </w:rPr>
        <w:t xml:space="preserve">sondern ich bezwinge meinen Leib und zähme ihn, </w:t>
      </w:r>
    </w:p>
    <w:p w14:paraId="3D233978" w14:textId="77777777" w:rsidR="00BF55A7" w:rsidRDefault="00BF55A7" w:rsidP="00BF55A7">
      <w:pPr>
        <w:rPr>
          <w:lang w:val="en-US"/>
        </w:rPr>
      </w:pPr>
      <w:r w:rsidRPr="001704E0">
        <w:rPr>
          <w:lang w:val="en-US"/>
        </w:rPr>
        <w:t>damit ich nicht andern predige und selbst verwerflich werde. </w:t>
      </w:r>
    </w:p>
    <w:p w14:paraId="0B607A1A" w14:textId="77777777" w:rsidR="00BF55A7" w:rsidRDefault="00BF55A7" w:rsidP="00BF55A7">
      <w:pPr>
        <w:rPr>
          <w:lang w:val="en-US"/>
        </w:rPr>
      </w:pPr>
    </w:p>
    <w:p w14:paraId="0F38F231" w14:textId="77777777" w:rsidR="00BF55A7" w:rsidRDefault="00BF55A7" w:rsidP="00BF55A7">
      <w:pPr>
        <w:rPr>
          <w:b/>
          <w:lang w:val="en-US"/>
        </w:rPr>
      </w:pPr>
    </w:p>
    <w:p w14:paraId="16B004DD" w14:textId="77777777" w:rsidR="00BF55A7" w:rsidRDefault="00BF55A7" w:rsidP="00BF55A7">
      <w:pPr>
        <w:rPr>
          <w:b/>
          <w:lang w:val="en-US"/>
        </w:rPr>
      </w:pPr>
    </w:p>
    <w:p w14:paraId="79B75B90" w14:textId="77777777" w:rsidR="00BF55A7" w:rsidRDefault="00BF55A7" w:rsidP="00BF55A7">
      <w:pPr>
        <w:rPr>
          <w:b/>
          <w:lang w:val="en-US"/>
        </w:rPr>
      </w:pPr>
      <w:r>
        <w:rPr>
          <w:b/>
          <w:lang w:val="en-US"/>
        </w:rPr>
        <w:t>Markus 1,40–45</w:t>
      </w:r>
    </w:p>
    <w:p w14:paraId="0A4095E2" w14:textId="77777777" w:rsidR="00BF55A7" w:rsidRDefault="00BF55A7" w:rsidP="00BF55A7">
      <w:pPr>
        <w:rPr>
          <w:lang w:val="en-US"/>
        </w:rPr>
      </w:pPr>
      <w:r w:rsidRPr="00351A20">
        <w:rPr>
          <w:lang w:val="en-US"/>
        </w:rPr>
        <w:t xml:space="preserve">Und es kam zu </w:t>
      </w:r>
      <w:r>
        <w:rPr>
          <w:lang w:val="en-US"/>
        </w:rPr>
        <w:t>[Jesus]</w:t>
      </w:r>
      <w:r w:rsidRPr="00351A20">
        <w:rPr>
          <w:lang w:val="en-US"/>
        </w:rPr>
        <w:t xml:space="preserve"> ein Aussätziger, der bat ihn, </w:t>
      </w:r>
    </w:p>
    <w:p w14:paraId="6AC2A83C" w14:textId="77777777" w:rsidR="00BF55A7" w:rsidRDefault="00BF55A7" w:rsidP="00BF55A7">
      <w:pPr>
        <w:rPr>
          <w:lang w:val="en-US"/>
        </w:rPr>
      </w:pPr>
      <w:r w:rsidRPr="00351A20">
        <w:rPr>
          <w:lang w:val="en-US"/>
        </w:rPr>
        <w:t xml:space="preserve">kniete nieder und sprach zu ihm: </w:t>
      </w:r>
    </w:p>
    <w:p w14:paraId="48BCFB49" w14:textId="77777777" w:rsidR="00BF55A7" w:rsidRPr="00351A20" w:rsidRDefault="00BF55A7" w:rsidP="00BF55A7">
      <w:pPr>
        <w:rPr>
          <w:lang w:val="en-US"/>
        </w:rPr>
      </w:pPr>
      <w:r w:rsidRPr="00351A20">
        <w:rPr>
          <w:lang w:val="en-US"/>
        </w:rPr>
        <w:t>Willst du, so kannst du mich reinigen.  </w:t>
      </w:r>
    </w:p>
    <w:p w14:paraId="1500F22B" w14:textId="77777777" w:rsidR="00BF55A7" w:rsidRDefault="00BF55A7" w:rsidP="00BF55A7">
      <w:pPr>
        <w:rPr>
          <w:lang w:val="en-US"/>
        </w:rPr>
      </w:pPr>
      <w:r w:rsidRPr="00351A20">
        <w:rPr>
          <w:lang w:val="en-US"/>
        </w:rPr>
        <w:t xml:space="preserve">Und es jammerte ihn und er streckte die Hand aus, </w:t>
      </w:r>
    </w:p>
    <w:p w14:paraId="60571C82" w14:textId="77777777" w:rsidR="00BF55A7" w:rsidRDefault="00BF55A7" w:rsidP="00BF55A7">
      <w:pPr>
        <w:rPr>
          <w:lang w:val="en-US"/>
        </w:rPr>
      </w:pPr>
      <w:r w:rsidRPr="00351A20">
        <w:rPr>
          <w:lang w:val="en-US"/>
        </w:rPr>
        <w:t xml:space="preserve">rührte ihn an und sprach zu ihm: </w:t>
      </w:r>
    </w:p>
    <w:p w14:paraId="08ED8C9C" w14:textId="77777777" w:rsidR="00BF55A7" w:rsidRPr="00351A20" w:rsidRDefault="00BF55A7" w:rsidP="00BF55A7">
      <w:pPr>
        <w:rPr>
          <w:lang w:val="en-US"/>
        </w:rPr>
      </w:pPr>
      <w:r w:rsidRPr="00351A20">
        <w:rPr>
          <w:lang w:val="en-US"/>
        </w:rPr>
        <w:t>Ich will's tun; sei rein!  </w:t>
      </w:r>
    </w:p>
    <w:p w14:paraId="1C37E6EF" w14:textId="77777777" w:rsidR="00BF55A7" w:rsidRPr="00351A20" w:rsidRDefault="00BF55A7" w:rsidP="00BF55A7">
      <w:pPr>
        <w:rPr>
          <w:lang w:val="en-US"/>
        </w:rPr>
      </w:pPr>
      <w:r w:rsidRPr="00351A20">
        <w:rPr>
          <w:lang w:val="en-US"/>
        </w:rPr>
        <w:t>Und sogleich wich der Aussatz von ihm und er wurde rein.  </w:t>
      </w:r>
    </w:p>
    <w:p w14:paraId="27A32363" w14:textId="77777777" w:rsidR="00BF55A7" w:rsidRPr="00351A20" w:rsidRDefault="00BF55A7" w:rsidP="00BF55A7">
      <w:pPr>
        <w:rPr>
          <w:lang w:val="en-US"/>
        </w:rPr>
      </w:pPr>
      <w:r w:rsidRPr="00351A20">
        <w:rPr>
          <w:lang w:val="en-US"/>
        </w:rPr>
        <w:t>Und Jesus drohte ihm und trieb ihn alsbald von sich  </w:t>
      </w:r>
    </w:p>
    <w:p w14:paraId="38914829" w14:textId="77777777" w:rsidR="00BF55A7" w:rsidRDefault="00BF55A7" w:rsidP="00BF55A7">
      <w:pPr>
        <w:rPr>
          <w:lang w:val="en-US"/>
        </w:rPr>
      </w:pPr>
      <w:r w:rsidRPr="00351A20">
        <w:rPr>
          <w:lang w:val="en-US"/>
        </w:rPr>
        <w:t xml:space="preserve">und sprach zu ihm: </w:t>
      </w:r>
    </w:p>
    <w:p w14:paraId="388A1367" w14:textId="77777777" w:rsidR="00BF55A7" w:rsidRDefault="00BF55A7" w:rsidP="00BF55A7">
      <w:pPr>
        <w:rPr>
          <w:lang w:val="en-US"/>
        </w:rPr>
      </w:pPr>
      <w:r w:rsidRPr="00351A20">
        <w:rPr>
          <w:lang w:val="en-US"/>
        </w:rPr>
        <w:t xml:space="preserve">Sieh zu, dass du niemandem etwas sagst; </w:t>
      </w:r>
    </w:p>
    <w:p w14:paraId="24172D56" w14:textId="77777777" w:rsidR="00BF55A7" w:rsidRDefault="00BF55A7" w:rsidP="00BF55A7">
      <w:pPr>
        <w:rPr>
          <w:lang w:val="en-US"/>
        </w:rPr>
      </w:pPr>
      <w:r w:rsidRPr="00351A20">
        <w:rPr>
          <w:lang w:val="en-US"/>
        </w:rPr>
        <w:t xml:space="preserve">sondern geh hin und zeige dich dem Priester </w:t>
      </w:r>
    </w:p>
    <w:p w14:paraId="28330AB2" w14:textId="77777777" w:rsidR="00BF55A7" w:rsidRDefault="00BF55A7" w:rsidP="00BF55A7">
      <w:pPr>
        <w:rPr>
          <w:lang w:val="en-US"/>
        </w:rPr>
      </w:pPr>
      <w:r w:rsidRPr="00351A20">
        <w:rPr>
          <w:lang w:val="en-US"/>
        </w:rPr>
        <w:t xml:space="preserve">und opfere für deine Reinigung, </w:t>
      </w:r>
    </w:p>
    <w:p w14:paraId="492E08F5" w14:textId="77777777" w:rsidR="00BF55A7" w:rsidRPr="00351A20" w:rsidRDefault="00BF55A7" w:rsidP="00BF55A7">
      <w:pPr>
        <w:rPr>
          <w:lang w:val="en-US"/>
        </w:rPr>
      </w:pPr>
      <w:r w:rsidRPr="00351A20">
        <w:rPr>
          <w:lang w:val="en-US"/>
        </w:rPr>
        <w:t>was Mose geboten hat, ihnen zum Zeugnis. </w:t>
      </w:r>
    </w:p>
    <w:p w14:paraId="061A84FC" w14:textId="77777777" w:rsidR="00BF55A7" w:rsidRDefault="00BF55A7" w:rsidP="00BF55A7">
      <w:pPr>
        <w:rPr>
          <w:lang w:val="en-US"/>
        </w:rPr>
      </w:pPr>
      <w:r w:rsidRPr="00351A20">
        <w:rPr>
          <w:lang w:val="en-US"/>
        </w:rPr>
        <w:t xml:space="preserve">Er aber ging fort und fing an, viel davon zu reden </w:t>
      </w:r>
    </w:p>
    <w:p w14:paraId="426C7331" w14:textId="77777777" w:rsidR="00BF55A7" w:rsidRDefault="00BF55A7" w:rsidP="00BF55A7">
      <w:pPr>
        <w:rPr>
          <w:lang w:val="en-US"/>
        </w:rPr>
      </w:pPr>
      <w:r w:rsidRPr="00351A20">
        <w:rPr>
          <w:lang w:val="en-US"/>
        </w:rPr>
        <w:t xml:space="preserve">und die Geschichte bekannt zu machen, </w:t>
      </w:r>
    </w:p>
    <w:p w14:paraId="558BE8C1" w14:textId="77777777" w:rsidR="00BF55A7" w:rsidRDefault="00BF55A7" w:rsidP="00BF55A7">
      <w:pPr>
        <w:rPr>
          <w:lang w:val="en-US"/>
        </w:rPr>
      </w:pPr>
      <w:r w:rsidRPr="00351A20">
        <w:rPr>
          <w:lang w:val="en-US"/>
        </w:rPr>
        <w:t xml:space="preserve">sodass Jesus hinfort nicht mehr öffentlich in eine Stadt gehen konnte; </w:t>
      </w:r>
    </w:p>
    <w:p w14:paraId="736D18AA" w14:textId="77777777" w:rsidR="00BF55A7" w:rsidRDefault="00BF55A7" w:rsidP="00BF55A7">
      <w:pPr>
        <w:rPr>
          <w:lang w:val="en-US"/>
        </w:rPr>
      </w:pPr>
      <w:r w:rsidRPr="00351A20">
        <w:rPr>
          <w:lang w:val="en-US"/>
        </w:rPr>
        <w:t xml:space="preserve">sondern er war draußen an einsamen Orten; </w:t>
      </w:r>
    </w:p>
    <w:p w14:paraId="3B5828D2" w14:textId="77777777" w:rsidR="00BF55A7" w:rsidRPr="00804882" w:rsidRDefault="00BF55A7" w:rsidP="00BF55A7">
      <w:pPr>
        <w:rPr>
          <w:lang w:val="en-US"/>
        </w:rPr>
      </w:pPr>
      <w:r w:rsidRPr="00351A20">
        <w:rPr>
          <w:lang w:val="en-US"/>
        </w:rPr>
        <w:t>doch sie kamen zu ihm von allen Enden.</w:t>
      </w:r>
    </w:p>
    <w:p w14:paraId="4022CBE4" w14:textId="77777777" w:rsidR="00BF55A7" w:rsidRDefault="00BF55A7" w:rsidP="00BF55A7">
      <w:pPr>
        <w:pStyle w:val="Heading2"/>
      </w:pPr>
      <w:r>
        <w:t>Fürbittengebet</w:t>
      </w:r>
    </w:p>
    <w:p w14:paraId="11F4CE3C" w14:textId="77777777" w:rsidR="00BF55A7" w:rsidRPr="009625A0" w:rsidRDefault="00BF55A7" w:rsidP="00BF55A7">
      <w:r w:rsidRPr="009625A0">
        <w:t>Ewiger Gott,</w:t>
      </w:r>
    </w:p>
    <w:p w14:paraId="7798968E" w14:textId="77777777" w:rsidR="00BF55A7" w:rsidRPr="009625A0" w:rsidRDefault="00BF55A7" w:rsidP="00BF55A7">
      <w:r w:rsidRPr="009625A0">
        <w:t>jeden Morgen weckst du neues Leben,</w:t>
      </w:r>
    </w:p>
    <w:p w14:paraId="33D4BFB8" w14:textId="77777777" w:rsidR="00BF55A7" w:rsidRPr="009625A0" w:rsidRDefault="00BF55A7" w:rsidP="00BF55A7">
      <w:r w:rsidRPr="009625A0">
        <w:t>alle Tage ist deine Güte neu.</w:t>
      </w:r>
    </w:p>
    <w:p w14:paraId="03CBD2AF" w14:textId="77777777" w:rsidR="00BF55A7" w:rsidRPr="009625A0" w:rsidRDefault="00BF55A7" w:rsidP="00BF55A7">
      <w:r w:rsidRPr="009625A0">
        <w:t>Vor dich bringen wir, was unsere Herzen bewegt.</w:t>
      </w:r>
    </w:p>
    <w:p w14:paraId="3D5E3913" w14:textId="77777777" w:rsidR="00BF55A7" w:rsidRPr="009625A0" w:rsidRDefault="00BF55A7" w:rsidP="00BF55A7"/>
    <w:p w14:paraId="62C05BE7" w14:textId="77777777" w:rsidR="00BF55A7" w:rsidRPr="009625A0" w:rsidRDefault="00BF55A7" w:rsidP="00BF55A7">
      <w:r w:rsidRPr="009625A0">
        <w:t>Wir bitten dich für deine Kirche,</w:t>
      </w:r>
    </w:p>
    <w:p w14:paraId="08928A22" w14:textId="77777777" w:rsidR="00BF55A7" w:rsidRPr="009625A0" w:rsidRDefault="00BF55A7" w:rsidP="00BF55A7">
      <w:r w:rsidRPr="009625A0">
        <w:t>um Offenheit für das Andersartige und Merkwürdige,</w:t>
      </w:r>
    </w:p>
    <w:p w14:paraId="78C9EC53" w14:textId="77777777" w:rsidR="00BF55A7" w:rsidRPr="009625A0" w:rsidRDefault="00BF55A7" w:rsidP="00BF55A7">
      <w:r w:rsidRPr="009625A0">
        <w:t>für alle Menschen, die einen Ort suchen, wo man ihnen zuhört,</w:t>
      </w:r>
    </w:p>
    <w:p w14:paraId="757C3245" w14:textId="77777777" w:rsidR="00BF55A7" w:rsidRPr="009625A0" w:rsidRDefault="00BF55A7" w:rsidP="00BF55A7">
      <w:r w:rsidRPr="009625A0">
        <w:t>für alle, die Jesus eingeladen hätte an seinen Tisch.</w:t>
      </w:r>
    </w:p>
    <w:p w14:paraId="38A186AA" w14:textId="77777777" w:rsidR="00BF55A7" w:rsidRPr="009625A0" w:rsidRDefault="00BF55A7" w:rsidP="00BF55A7">
      <w:r w:rsidRPr="009625A0">
        <w:t>Wir rufen zu dir:</w:t>
      </w:r>
    </w:p>
    <w:p w14:paraId="27B7FC81" w14:textId="77777777" w:rsidR="00BF55A7" w:rsidRPr="009625A0" w:rsidRDefault="00BF55A7" w:rsidP="00BF55A7">
      <w:pPr>
        <w:rPr>
          <w:i/>
        </w:rPr>
      </w:pPr>
      <w:r w:rsidRPr="009625A0">
        <w:rPr>
          <w:i/>
        </w:rPr>
        <w:t>Herr, erhöre uns.</w:t>
      </w:r>
    </w:p>
    <w:p w14:paraId="585EA50C" w14:textId="77777777" w:rsidR="00BF55A7" w:rsidRPr="009625A0" w:rsidRDefault="00BF55A7" w:rsidP="00BF55A7"/>
    <w:p w14:paraId="41EEA270" w14:textId="77777777" w:rsidR="00BF55A7" w:rsidRPr="009625A0" w:rsidRDefault="00BF55A7" w:rsidP="00BF55A7">
      <w:r w:rsidRPr="009625A0">
        <w:t>Wir bitten dich für Kranke und Sterbende,</w:t>
      </w:r>
    </w:p>
    <w:p w14:paraId="7ADA7DCC" w14:textId="77777777" w:rsidR="00BF55A7" w:rsidRPr="009625A0" w:rsidRDefault="00BF55A7" w:rsidP="00BF55A7">
      <w:r w:rsidRPr="009625A0">
        <w:t>für Menschen, die andere in schwierigen Lebenssituationen begleiten,</w:t>
      </w:r>
    </w:p>
    <w:p w14:paraId="2B18F685" w14:textId="77777777" w:rsidR="00BF55A7" w:rsidRPr="009625A0" w:rsidRDefault="00BF55A7" w:rsidP="00BF55A7">
      <w:r w:rsidRPr="009625A0">
        <w:t>für Menschen, die sich in Hospizen und Palliativversorgung engagieren.</w:t>
      </w:r>
    </w:p>
    <w:p w14:paraId="77B60615" w14:textId="77777777" w:rsidR="00BF55A7" w:rsidRPr="009625A0" w:rsidRDefault="00BF55A7" w:rsidP="00BF55A7">
      <w:r w:rsidRPr="009625A0">
        <w:t>Wir rufen zu dir:</w:t>
      </w:r>
    </w:p>
    <w:p w14:paraId="1D14558F" w14:textId="77777777" w:rsidR="00BF55A7" w:rsidRPr="009625A0" w:rsidRDefault="00BF55A7" w:rsidP="00BF55A7">
      <w:pPr>
        <w:rPr>
          <w:i/>
        </w:rPr>
      </w:pPr>
      <w:r w:rsidRPr="009625A0">
        <w:rPr>
          <w:i/>
        </w:rPr>
        <w:t>Herr, erhöre uns.</w:t>
      </w:r>
    </w:p>
    <w:p w14:paraId="3023013A" w14:textId="77777777" w:rsidR="00BF55A7" w:rsidRPr="009625A0" w:rsidRDefault="00BF55A7" w:rsidP="00BF55A7"/>
    <w:p w14:paraId="49F2E357" w14:textId="77777777" w:rsidR="00BF55A7" w:rsidRPr="009625A0" w:rsidRDefault="00BF55A7" w:rsidP="00BF55A7">
      <w:r w:rsidRPr="009625A0">
        <w:t>Wir bitten dich für Menschen, die in unserer Gesellschaft an den Rand gedrängt werden,</w:t>
      </w:r>
    </w:p>
    <w:p w14:paraId="06084F36" w14:textId="77777777" w:rsidR="00BF55A7" w:rsidRPr="009625A0" w:rsidRDefault="00BF55A7" w:rsidP="00BF55A7">
      <w:r w:rsidRPr="009625A0">
        <w:t>weil ihr Lebensstil nicht dem der Mehrheit entspricht,</w:t>
      </w:r>
    </w:p>
    <w:p w14:paraId="07D36C7D" w14:textId="77777777" w:rsidR="00BF55A7" w:rsidRPr="009625A0" w:rsidRDefault="00BF55A7" w:rsidP="00BF55A7">
      <w:r w:rsidRPr="009625A0">
        <w:t>weil sie nicht mithalten können,</w:t>
      </w:r>
    </w:p>
    <w:p w14:paraId="54F5AEC8" w14:textId="77777777" w:rsidR="00BF55A7" w:rsidRDefault="00BF55A7" w:rsidP="00BF55A7">
      <w:r w:rsidRPr="009625A0">
        <w:t xml:space="preserve">weil sie den Boden unter den Füßen verloren haben </w:t>
      </w:r>
    </w:p>
    <w:p w14:paraId="703F1169" w14:textId="77777777" w:rsidR="00BF55A7" w:rsidRPr="009625A0" w:rsidRDefault="00BF55A7" w:rsidP="00BF55A7">
      <w:r w:rsidRPr="009625A0">
        <w:t xml:space="preserve">und nur schwer wieder </w:t>
      </w:r>
      <w:r>
        <w:t>Fuß fassen</w:t>
      </w:r>
      <w:r w:rsidRPr="009625A0">
        <w:t>.</w:t>
      </w:r>
    </w:p>
    <w:p w14:paraId="3E8BD26B" w14:textId="77777777" w:rsidR="00BF55A7" w:rsidRPr="009625A0" w:rsidRDefault="00BF55A7" w:rsidP="00BF55A7">
      <w:r w:rsidRPr="009625A0">
        <w:t>Wir rufen zu dir:</w:t>
      </w:r>
    </w:p>
    <w:p w14:paraId="151434A8" w14:textId="77777777" w:rsidR="00BF55A7" w:rsidRPr="009625A0" w:rsidRDefault="00BF55A7" w:rsidP="00BF55A7">
      <w:pPr>
        <w:rPr>
          <w:i/>
        </w:rPr>
      </w:pPr>
      <w:r w:rsidRPr="009625A0">
        <w:rPr>
          <w:i/>
        </w:rPr>
        <w:t>Herr, erhöre uns.</w:t>
      </w:r>
    </w:p>
    <w:p w14:paraId="4334C615" w14:textId="77777777" w:rsidR="00BF55A7" w:rsidRPr="009625A0" w:rsidRDefault="00BF55A7" w:rsidP="00BF55A7"/>
    <w:p w14:paraId="5A9FDE2E" w14:textId="77777777" w:rsidR="00BF55A7" w:rsidRPr="009625A0" w:rsidRDefault="00BF55A7" w:rsidP="00BF55A7">
      <w:r w:rsidRPr="009625A0">
        <w:t>Wir bitten dich für unsere Gemeinde,</w:t>
      </w:r>
    </w:p>
    <w:p w14:paraId="421B80A6" w14:textId="77777777" w:rsidR="00BF55A7" w:rsidRPr="009625A0" w:rsidRDefault="00BF55A7" w:rsidP="00BF55A7">
      <w:r w:rsidRPr="009625A0">
        <w:t>lass uns als Gemeinschaft, die dir nachfolgt,</w:t>
      </w:r>
    </w:p>
    <w:p w14:paraId="34233666" w14:textId="77777777" w:rsidR="00BF55A7" w:rsidRPr="009625A0" w:rsidRDefault="00BF55A7" w:rsidP="00BF55A7">
      <w:r w:rsidRPr="009625A0">
        <w:t>Grenzen überschreiten und aufbrechen zum Dienst an der Welt.</w:t>
      </w:r>
    </w:p>
    <w:p w14:paraId="45EAB594" w14:textId="77777777" w:rsidR="00BF55A7" w:rsidRPr="009625A0" w:rsidRDefault="00BF55A7" w:rsidP="00BF55A7">
      <w:r w:rsidRPr="009625A0">
        <w:t>Wir rufen zu dir:</w:t>
      </w:r>
    </w:p>
    <w:p w14:paraId="5844D664" w14:textId="77777777" w:rsidR="00BF55A7" w:rsidRPr="009625A0" w:rsidRDefault="00BF55A7" w:rsidP="00BF55A7">
      <w:pPr>
        <w:rPr>
          <w:i/>
        </w:rPr>
      </w:pPr>
      <w:r w:rsidRPr="009625A0">
        <w:rPr>
          <w:i/>
        </w:rPr>
        <w:t>Herr, erhöre uns.</w:t>
      </w:r>
    </w:p>
    <w:p w14:paraId="63E19C2F" w14:textId="77777777" w:rsidR="00BF55A7" w:rsidRPr="009625A0" w:rsidRDefault="00BF55A7" w:rsidP="00BF55A7"/>
    <w:p w14:paraId="61319974" w14:textId="77777777" w:rsidR="00BF55A7" w:rsidRPr="009625A0" w:rsidRDefault="00BF55A7" w:rsidP="00BF55A7">
      <w:r w:rsidRPr="009625A0">
        <w:t>Dir, Gott, vertrauen wir unsere Bitten an</w:t>
      </w:r>
    </w:p>
    <w:p w14:paraId="46D8E3F0" w14:textId="77777777" w:rsidR="00BF55A7" w:rsidRPr="009625A0" w:rsidRDefault="00BF55A7" w:rsidP="00BF55A7">
      <w:r w:rsidRPr="009625A0">
        <w:t xml:space="preserve">in der Hoffnung, dass du </w:t>
      </w:r>
      <w:r>
        <w:t xml:space="preserve">dich </w:t>
      </w:r>
      <w:r w:rsidRPr="009625A0">
        <w:t>ihrer in Weisheit annimmst.</w:t>
      </w:r>
    </w:p>
    <w:p w14:paraId="09AD3E24" w14:textId="77777777" w:rsidR="00BF55A7" w:rsidRDefault="00BF55A7" w:rsidP="00BF55A7">
      <w:r w:rsidRPr="009625A0">
        <w:t>Dir sei Lob und Ehre in Ewigkeit.</w:t>
      </w:r>
      <w:r>
        <w:t xml:space="preserve"> </w:t>
      </w:r>
      <w:r w:rsidRPr="009625A0">
        <w:t>Amen.</w:t>
      </w:r>
    </w:p>
    <w:p w14:paraId="56359749" w14:textId="77777777" w:rsidR="00BF55A7" w:rsidRDefault="00BF55A7" w:rsidP="00BF55A7">
      <w:pPr>
        <w:pStyle w:val="Heading2"/>
      </w:pPr>
      <w:r>
        <w:t>Lesepredigten</w:t>
      </w:r>
    </w:p>
    <w:p w14:paraId="60F9ABCD" w14:textId="77777777" w:rsidR="00BF55A7" w:rsidRPr="007E23F8" w:rsidRDefault="00BF55A7" w:rsidP="00BF55A7">
      <w:r>
        <w:t>Siehe 14. Sonntag nach Trinitatis, Reihe III.</w:t>
      </w:r>
    </w:p>
    <w:p w14:paraId="6540C0F8" w14:textId="77777777" w:rsidR="00BF55A7" w:rsidRDefault="00BF55A7" w:rsidP="00BF55A7">
      <w:pPr>
        <w:pStyle w:val="Heading2"/>
      </w:pPr>
      <w:r>
        <w:t>Liedvorschläge (EG)</w:t>
      </w:r>
    </w:p>
    <w:p w14:paraId="0037E0B6" w14:textId="77777777" w:rsidR="00BF55A7" w:rsidRDefault="00BF55A7" w:rsidP="00BF55A7">
      <w:pPr>
        <w:rPr>
          <w:rStyle w:val="Heading3Char"/>
        </w:rPr>
      </w:pPr>
      <w:r w:rsidRPr="00181276">
        <w:rPr>
          <w:rStyle w:val="Heading3Char"/>
        </w:rPr>
        <w:t>Eingangslied:</w:t>
      </w:r>
    </w:p>
    <w:p w14:paraId="7AB447D5" w14:textId="77777777" w:rsidR="00BF55A7" w:rsidRDefault="00BF55A7" w:rsidP="00BF55A7">
      <w:r>
        <w:t>169 Der Gottesdienst soll fröhlich sein</w:t>
      </w:r>
    </w:p>
    <w:p w14:paraId="7134AC8A" w14:textId="77777777" w:rsidR="00BF55A7" w:rsidRDefault="00BF55A7" w:rsidP="00BF55A7">
      <w:r>
        <w:t>334 Danke für diesen guten Morgen</w:t>
      </w:r>
    </w:p>
    <w:p w14:paraId="0CCC2398" w14:textId="77777777" w:rsidR="00BF55A7" w:rsidRDefault="00BF55A7" w:rsidP="00BF55A7">
      <w:r w:rsidRPr="00181276">
        <w:rPr>
          <w:rStyle w:val="Heading3Char"/>
        </w:rPr>
        <w:t>Wochenlied:</w:t>
      </w:r>
    </w:p>
    <w:p w14:paraId="0E7E42A2" w14:textId="77777777" w:rsidR="00BF55A7" w:rsidRDefault="00BF55A7" w:rsidP="00BF55A7">
      <w:r>
        <w:t>365 Von Gott will ich nicht lassen</w:t>
      </w:r>
    </w:p>
    <w:p w14:paraId="1CCEEE1C" w14:textId="77777777" w:rsidR="00BF55A7" w:rsidRDefault="00BF55A7" w:rsidP="00BF55A7">
      <w:r>
        <w:t>443 Aus meines Herzens Grunde</w:t>
      </w:r>
    </w:p>
    <w:p w14:paraId="499176EC" w14:textId="77777777" w:rsidR="00BF55A7" w:rsidRDefault="00BF55A7" w:rsidP="00BF55A7">
      <w:r w:rsidRPr="00181276">
        <w:rPr>
          <w:rStyle w:val="Heading3Char"/>
        </w:rPr>
        <w:t>Predigtlied:</w:t>
      </w:r>
      <w:r>
        <w:t xml:space="preserve"> </w:t>
      </w:r>
    </w:p>
    <w:p w14:paraId="6C8C11E6" w14:textId="77777777" w:rsidR="00BF55A7" w:rsidRDefault="00BF55A7" w:rsidP="00BF55A7">
      <w:r>
        <w:t>320 Nun laßt uns Gott dem Herren</w:t>
      </w:r>
    </w:p>
    <w:p w14:paraId="5497A069" w14:textId="77777777" w:rsidR="00BF55A7" w:rsidRDefault="00BF55A7" w:rsidP="00BF55A7">
      <w:r>
        <w:t>321 Nun danket alle Gott</w:t>
      </w:r>
    </w:p>
    <w:p w14:paraId="57F1BFB9" w14:textId="77777777" w:rsidR="00BF55A7" w:rsidRDefault="00BF55A7" w:rsidP="00BF55A7">
      <w:r w:rsidRPr="00181276">
        <w:rPr>
          <w:rStyle w:val="Heading3Char"/>
        </w:rPr>
        <w:t>Ausgangslied:</w:t>
      </w:r>
      <w:r>
        <w:t xml:space="preserve"> </w:t>
      </w:r>
    </w:p>
    <w:p w14:paraId="70550567" w14:textId="77777777" w:rsidR="00BF55A7" w:rsidRDefault="00BF55A7" w:rsidP="00BF55A7">
      <w:r>
        <w:t>316 Lobet den Herren, den mächtigen König der Ehren</w:t>
      </w:r>
    </w:p>
    <w:p w14:paraId="08BD4186" w14:textId="77777777" w:rsidR="00BF55A7" w:rsidRDefault="00BF55A7" w:rsidP="00BF55A7">
      <w:r>
        <w:t>333 Danket dem Herrn! Wir danken dem Herrn</w:t>
      </w:r>
    </w:p>
    <w:p w14:paraId="5F8763F4" w14:textId="77777777" w:rsidR="00BA6764" w:rsidRDefault="00BA6764" w:rsidP="00CD392F">
      <w:pPr>
        <w:rPr>
          <w:color w:val="000000" w:themeColor="text1"/>
        </w:rPr>
      </w:pPr>
    </w:p>
    <w:p w14:paraId="68128345" w14:textId="77777777" w:rsidR="00BF55A7" w:rsidRDefault="00BF55A7" w:rsidP="00CD392F">
      <w:pPr>
        <w:rPr>
          <w:color w:val="000000" w:themeColor="text1"/>
        </w:rPr>
      </w:pPr>
      <w:bookmarkStart w:id="1" w:name="_GoBack"/>
      <w:bookmarkEnd w:id="1"/>
    </w:p>
    <w:p w14:paraId="2942E308" w14:textId="77777777" w:rsidR="00BA6764" w:rsidRDefault="00BA6764" w:rsidP="00CD392F">
      <w:pPr>
        <w:rPr>
          <w:color w:val="000000" w:themeColor="text1"/>
        </w:rPr>
      </w:pPr>
    </w:p>
    <w:p w14:paraId="060C7224"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683867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EC9CC89"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6A282" w14:textId="77777777" w:rsidR="009C4E00" w:rsidRDefault="009C4E00" w:rsidP="00CD392F">
      <w:r>
        <w:separator/>
      </w:r>
    </w:p>
  </w:endnote>
  <w:endnote w:type="continuationSeparator" w:id="0">
    <w:p w14:paraId="19C72C66" w14:textId="77777777" w:rsidR="009C4E00" w:rsidRDefault="009C4E00"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9FF5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7DCE4"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C4E00">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C4E00">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3EC4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55B2F" w14:textId="77777777" w:rsidR="009C4E00" w:rsidRDefault="009C4E00" w:rsidP="00CD392F">
      <w:r>
        <w:separator/>
      </w:r>
    </w:p>
  </w:footnote>
  <w:footnote w:type="continuationSeparator" w:id="0">
    <w:p w14:paraId="657384C8" w14:textId="77777777" w:rsidR="009C4E00" w:rsidRDefault="009C4E00"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152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AA37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9435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A7"/>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C4E00"/>
    <w:rsid w:val="009D426E"/>
    <w:rsid w:val="00A75572"/>
    <w:rsid w:val="00AE542F"/>
    <w:rsid w:val="00AF2711"/>
    <w:rsid w:val="00B2770B"/>
    <w:rsid w:val="00B730E6"/>
    <w:rsid w:val="00BA6764"/>
    <w:rsid w:val="00BF55A7"/>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D6527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1188</Words>
  <Characters>6773</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2017-04-24T17:28:00Z</dcterms:created>
  <dcterms:modified xsi:type="dcterms:W3CDTF">2017-04-24T17:29:00Z</dcterms:modified>
</cp:coreProperties>
</file>