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8C256" w14:textId="77777777" w:rsidR="006B125A" w:rsidRPr="00927B60" w:rsidRDefault="006B125A" w:rsidP="006B125A">
      <w:pPr>
        <w:pStyle w:val="Heading1"/>
      </w:pPr>
      <w:bookmarkStart w:id="0" w:name="_Toc480803464"/>
      <w:r>
        <w:t xml:space="preserve">7. Sonntag nach Epiphanias, Jahrgang B </w:t>
      </w:r>
      <w:r>
        <w:br/>
        <w:t>(Seventh Sunday after Epiphany: Lectionary 7)</w:t>
      </w:r>
      <w:bookmarkEnd w:id="0"/>
    </w:p>
    <w:p w14:paraId="27242DB8" w14:textId="77777777" w:rsidR="006B125A" w:rsidRDefault="006B125A" w:rsidP="006B125A">
      <w:pPr>
        <w:pStyle w:val="Heading2"/>
      </w:pPr>
      <w:r w:rsidRPr="008D7185">
        <w:t>Ein</w:t>
      </w:r>
      <w:r>
        <w:t>f</w:t>
      </w:r>
      <w:r w:rsidRPr="008D7185">
        <w:t>ührung</w:t>
      </w:r>
    </w:p>
    <w:p w14:paraId="31FAA278" w14:textId="77777777" w:rsidR="006B125A" w:rsidRPr="00EC2ED8" w:rsidRDefault="006B125A" w:rsidP="006B125A">
      <w:r w:rsidRPr="00E32A14">
        <w:t>Gott sieht Möglichkeiten, wo das menschliche Auge die Unmöglichkeit wahrnimmt. Darum steht der Gelähmte wieder auf, der getragen von der Liebe seiner Freunde, Jesus um Heilung bittet. Wie die Wüste erblüht, wenn es regnet, so erblüht menschliches Leben, wenn Gott seinen</w:t>
      </w:r>
      <w:r>
        <w:t xml:space="preserve"> Segen spendet. Denn Gott will N</w:t>
      </w:r>
      <w:r w:rsidRPr="00E32A14">
        <w:t>eues schaffen. Jetzt wächst es auf, erkennt ihr‘s denn nicht?</w:t>
      </w:r>
    </w:p>
    <w:p w14:paraId="77379907" w14:textId="77777777" w:rsidR="006B125A" w:rsidRPr="003656DF" w:rsidRDefault="006B125A" w:rsidP="006B125A">
      <w:pPr>
        <w:pStyle w:val="Heading2"/>
      </w:pPr>
      <w:r>
        <w:t>Psalm 41</w:t>
      </w:r>
    </w:p>
    <w:p w14:paraId="2AF68DAB" w14:textId="77777777" w:rsidR="006B125A" w:rsidRPr="005F2CED" w:rsidRDefault="006B125A" w:rsidP="006B125A">
      <w:pPr>
        <w:spacing w:line="240" w:lineRule="auto"/>
        <w:rPr>
          <w:lang w:val="en-US"/>
        </w:rPr>
      </w:pPr>
      <w:r w:rsidRPr="005F2CED">
        <w:rPr>
          <w:lang w:val="en-US"/>
        </w:rPr>
        <w:t>Wohl dem, der sich des Schwachen annimmt!</w:t>
      </w:r>
    </w:p>
    <w:p w14:paraId="4FA590CB" w14:textId="77777777" w:rsidR="006B125A" w:rsidRPr="005F2CED" w:rsidRDefault="006B125A" w:rsidP="006B125A">
      <w:pPr>
        <w:spacing w:line="240" w:lineRule="auto"/>
        <w:rPr>
          <w:lang w:val="en-US"/>
        </w:rPr>
      </w:pPr>
      <w:r w:rsidRPr="005F2CED">
        <w:rPr>
          <w:lang w:val="en-US"/>
        </w:rPr>
        <w:t>Den wird der HERR erretten zur bösen Zeit.</w:t>
      </w:r>
    </w:p>
    <w:p w14:paraId="1DB09404" w14:textId="77777777" w:rsidR="006B125A" w:rsidRDefault="006B125A" w:rsidP="006B125A">
      <w:pPr>
        <w:spacing w:line="240" w:lineRule="auto"/>
        <w:rPr>
          <w:lang w:val="en-US"/>
        </w:rPr>
      </w:pPr>
      <w:r>
        <w:rPr>
          <w:b/>
          <w:bCs/>
          <w:lang w:val="en-US"/>
        </w:rPr>
        <w:tab/>
      </w:r>
      <w:r w:rsidRPr="005F2CED">
        <w:rPr>
          <w:lang w:val="en-US"/>
        </w:rPr>
        <w:t>Der HERR wird ihn bewahre</w:t>
      </w:r>
      <w:r>
        <w:rPr>
          <w:lang w:val="en-US"/>
        </w:rPr>
        <w:t xml:space="preserve">n und beim Leben erhalten </w:t>
      </w:r>
    </w:p>
    <w:p w14:paraId="1A2B0FE2" w14:textId="77777777" w:rsidR="006B125A" w:rsidRPr="005F2CED" w:rsidRDefault="006B125A" w:rsidP="006B125A">
      <w:pPr>
        <w:spacing w:line="240" w:lineRule="auto"/>
        <w:rPr>
          <w:lang w:val="en-US"/>
        </w:rPr>
      </w:pPr>
      <w:r>
        <w:rPr>
          <w:lang w:val="en-US"/>
        </w:rPr>
        <w:tab/>
      </w:r>
      <w:r w:rsidRPr="005F2CED">
        <w:rPr>
          <w:lang w:val="en-US"/>
        </w:rPr>
        <w:t>und es ihm lassen wohlgehen auf Erden</w:t>
      </w:r>
    </w:p>
    <w:p w14:paraId="010D0DF3" w14:textId="77777777" w:rsidR="006B125A" w:rsidRPr="005F2CED" w:rsidRDefault="006B125A" w:rsidP="006B125A">
      <w:pPr>
        <w:spacing w:line="240" w:lineRule="auto"/>
        <w:rPr>
          <w:lang w:val="en-US"/>
        </w:rPr>
      </w:pPr>
      <w:r>
        <w:rPr>
          <w:lang w:val="en-US"/>
        </w:rPr>
        <w:tab/>
      </w:r>
      <w:r w:rsidRPr="005F2CED">
        <w:rPr>
          <w:lang w:val="en-US"/>
        </w:rPr>
        <w:t>und ihn nicht preisgeben dem Willen seiner Feinde.</w:t>
      </w:r>
    </w:p>
    <w:p w14:paraId="6CDCC345" w14:textId="77777777" w:rsidR="006B125A" w:rsidRPr="005F2CED" w:rsidRDefault="006B125A" w:rsidP="006B125A">
      <w:pPr>
        <w:spacing w:line="240" w:lineRule="auto"/>
        <w:rPr>
          <w:lang w:val="en-US"/>
        </w:rPr>
      </w:pPr>
      <w:r w:rsidRPr="005F2CED">
        <w:rPr>
          <w:lang w:val="en-US"/>
        </w:rPr>
        <w:t>Der HERR wird ihn erquicken auf seinem Lager;</w:t>
      </w:r>
    </w:p>
    <w:p w14:paraId="6C3C1D69" w14:textId="77777777" w:rsidR="006B125A" w:rsidRPr="005F2CED" w:rsidRDefault="006B125A" w:rsidP="006B125A">
      <w:pPr>
        <w:spacing w:line="240" w:lineRule="auto"/>
        <w:rPr>
          <w:lang w:val="en-US"/>
        </w:rPr>
      </w:pPr>
      <w:r w:rsidRPr="005F2CED">
        <w:rPr>
          <w:lang w:val="en-US"/>
        </w:rPr>
        <w:t>du hilfst ihm auf von aller seiner Krankheit.</w:t>
      </w:r>
    </w:p>
    <w:p w14:paraId="59412760" w14:textId="77777777" w:rsidR="006B125A" w:rsidRPr="005F2CED" w:rsidRDefault="006B125A" w:rsidP="006B125A">
      <w:pPr>
        <w:spacing w:line="240" w:lineRule="auto"/>
        <w:rPr>
          <w:lang w:val="en-US"/>
        </w:rPr>
      </w:pPr>
      <w:r>
        <w:rPr>
          <w:b/>
          <w:bCs/>
          <w:lang w:val="en-US"/>
        </w:rPr>
        <w:tab/>
      </w:r>
      <w:r w:rsidRPr="005F2CED">
        <w:rPr>
          <w:lang w:val="en-US"/>
        </w:rPr>
        <w:t>Ich sprach: HERR, sei mir gnädig! Heile mich;</w:t>
      </w:r>
    </w:p>
    <w:p w14:paraId="33906CCF" w14:textId="77777777" w:rsidR="006B125A" w:rsidRPr="005F2CED" w:rsidRDefault="006B125A" w:rsidP="006B125A">
      <w:pPr>
        <w:spacing w:line="240" w:lineRule="auto"/>
        <w:rPr>
          <w:lang w:val="en-US"/>
        </w:rPr>
      </w:pPr>
      <w:r>
        <w:rPr>
          <w:lang w:val="en-US"/>
        </w:rPr>
        <w:tab/>
      </w:r>
      <w:r w:rsidRPr="005F2CED">
        <w:rPr>
          <w:lang w:val="en-US"/>
        </w:rPr>
        <w:t>denn ich habe an dir gesündigt.</w:t>
      </w:r>
    </w:p>
    <w:p w14:paraId="46AB205C" w14:textId="77777777" w:rsidR="006B125A" w:rsidRPr="005F2CED" w:rsidRDefault="006B125A" w:rsidP="006B125A">
      <w:pPr>
        <w:spacing w:line="240" w:lineRule="auto"/>
        <w:rPr>
          <w:lang w:val="en-US"/>
        </w:rPr>
      </w:pPr>
      <w:r w:rsidRPr="005F2CED">
        <w:rPr>
          <w:lang w:val="en-US"/>
        </w:rPr>
        <w:t>Meine Feinde reden Arges wider mich:</w:t>
      </w:r>
    </w:p>
    <w:p w14:paraId="2E053720" w14:textId="77777777" w:rsidR="006B125A" w:rsidRPr="005F2CED" w:rsidRDefault="006B125A" w:rsidP="006B125A">
      <w:pPr>
        <w:spacing w:line="240" w:lineRule="auto"/>
        <w:rPr>
          <w:lang w:val="en-US"/>
        </w:rPr>
      </w:pPr>
      <w:r w:rsidRPr="005F2CED">
        <w:rPr>
          <w:lang w:val="en-US"/>
        </w:rPr>
        <w:t>»Wann wird er sterben und sein Name vergehen?«</w:t>
      </w:r>
    </w:p>
    <w:p w14:paraId="192087F7" w14:textId="77777777" w:rsidR="006B125A" w:rsidRPr="005F2CED" w:rsidRDefault="006B125A" w:rsidP="006B125A">
      <w:pPr>
        <w:spacing w:line="240" w:lineRule="auto"/>
        <w:rPr>
          <w:lang w:val="en-US"/>
        </w:rPr>
      </w:pPr>
      <w:r>
        <w:rPr>
          <w:b/>
          <w:bCs/>
          <w:lang w:val="en-US"/>
        </w:rPr>
        <w:tab/>
      </w:r>
      <w:r w:rsidRPr="005F2CED">
        <w:rPr>
          <w:lang w:val="en-US"/>
        </w:rPr>
        <w:t>Sie kommen, nach mir zu schauen,</w:t>
      </w:r>
    </w:p>
    <w:p w14:paraId="100CD132" w14:textId="77777777" w:rsidR="006B125A" w:rsidRDefault="006B125A" w:rsidP="006B125A">
      <w:pPr>
        <w:spacing w:line="240" w:lineRule="auto"/>
        <w:rPr>
          <w:lang w:val="en-US"/>
        </w:rPr>
      </w:pPr>
      <w:r>
        <w:rPr>
          <w:lang w:val="en-US"/>
        </w:rPr>
        <w:tab/>
      </w:r>
      <w:r w:rsidRPr="005F2CED">
        <w:rPr>
          <w:lang w:val="en-US"/>
        </w:rPr>
        <w:t xml:space="preserve">und meinen's doch nicht von Herzen; </w:t>
      </w:r>
    </w:p>
    <w:p w14:paraId="56C2230F" w14:textId="77777777" w:rsidR="006B125A" w:rsidRDefault="006B125A" w:rsidP="006B125A">
      <w:pPr>
        <w:spacing w:line="240" w:lineRule="auto"/>
        <w:rPr>
          <w:lang w:val="en-US"/>
        </w:rPr>
      </w:pPr>
      <w:r w:rsidRPr="005F2CED">
        <w:rPr>
          <w:lang w:val="en-US"/>
        </w:rPr>
        <w:t xml:space="preserve">sondern sie suchen etwas, dass sie lästern können, </w:t>
      </w:r>
    </w:p>
    <w:p w14:paraId="70C7E39E" w14:textId="77777777" w:rsidR="006B125A" w:rsidRPr="005F2CED" w:rsidRDefault="006B125A" w:rsidP="006B125A">
      <w:pPr>
        <w:spacing w:line="240" w:lineRule="auto"/>
        <w:rPr>
          <w:lang w:val="en-US"/>
        </w:rPr>
      </w:pPr>
      <w:r w:rsidRPr="005F2CED">
        <w:rPr>
          <w:lang w:val="en-US"/>
        </w:rPr>
        <w:t>gehen hin und tragen's hinaus auf die Gasse.</w:t>
      </w:r>
    </w:p>
    <w:p w14:paraId="3F741730" w14:textId="77777777" w:rsidR="006B125A" w:rsidRPr="005F2CED" w:rsidRDefault="006B125A" w:rsidP="006B125A">
      <w:pPr>
        <w:spacing w:line="240" w:lineRule="auto"/>
        <w:rPr>
          <w:lang w:val="en-US"/>
        </w:rPr>
      </w:pPr>
      <w:r>
        <w:rPr>
          <w:b/>
          <w:bCs/>
          <w:lang w:val="en-US"/>
        </w:rPr>
        <w:tab/>
      </w:r>
      <w:r w:rsidRPr="005F2CED">
        <w:rPr>
          <w:lang w:val="en-US"/>
        </w:rPr>
        <w:t>Alle, die mich hassen, flüstern miteinander über mich</w:t>
      </w:r>
    </w:p>
    <w:p w14:paraId="63AA70C4" w14:textId="77777777" w:rsidR="006B125A" w:rsidRPr="005F2CED" w:rsidRDefault="006B125A" w:rsidP="006B125A">
      <w:pPr>
        <w:spacing w:line="240" w:lineRule="auto"/>
        <w:rPr>
          <w:lang w:val="en-US"/>
        </w:rPr>
      </w:pPr>
      <w:r>
        <w:rPr>
          <w:lang w:val="en-US"/>
        </w:rPr>
        <w:tab/>
      </w:r>
      <w:r w:rsidRPr="005F2CED">
        <w:rPr>
          <w:lang w:val="en-US"/>
        </w:rPr>
        <w:t>und denken Böses über mich:</w:t>
      </w:r>
    </w:p>
    <w:p w14:paraId="1CB4F15D" w14:textId="77777777" w:rsidR="006B125A" w:rsidRPr="005F2CED" w:rsidRDefault="006B125A" w:rsidP="006B125A">
      <w:pPr>
        <w:spacing w:line="240" w:lineRule="auto"/>
        <w:rPr>
          <w:lang w:val="en-US"/>
        </w:rPr>
      </w:pPr>
      <w:r w:rsidRPr="005F2CED">
        <w:rPr>
          <w:lang w:val="en-US"/>
        </w:rPr>
        <w:t>»Unheil ist über ihn ausgegossen;</w:t>
      </w:r>
    </w:p>
    <w:p w14:paraId="649C2E50" w14:textId="77777777" w:rsidR="006B125A" w:rsidRPr="005F2CED" w:rsidRDefault="006B125A" w:rsidP="006B125A">
      <w:pPr>
        <w:spacing w:line="240" w:lineRule="auto"/>
        <w:rPr>
          <w:lang w:val="en-US"/>
        </w:rPr>
      </w:pPr>
      <w:r w:rsidRPr="005F2CED">
        <w:rPr>
          <w:lang w:val="en-US"/>
        </w:rPr>
        <w:t>wer so daliegt, wird nicht wieder aufstehen.«</w:t>
      </w:r>
    </w:p>
    <w:p w14:paraId="56A98F60" w14:textId="77777777" w:rsidR="006B125A" w:rsidRPr="005F2CED" w:rsidRDefault="006B125A" w:rsidP="006B125A">
      <w:pPr>
        <w:spacing w:line="240" w:lineRule="auto"/>
        <w:rPr>
          <w:lang w:val="en-US"/>
        </w:rPr>
      </w:pPr>
      <w:r>
        <w:rPr>
          <w:b/>
          <w:bCs/>
          <w:lang w:val="en-US"/>
        </w:rPr>
        <w:tab/>
      </w:r>
      <w:r w:rsidRPr="005F2CED">
        <w:rPr>
          <w:lang w:val="en-US"/>
        </w:rPr>
        <w:t>Auch mein Freund, dem ich vertraute,</w:t>
      </w:r>
    </w:p>
    <w:p w14:paraId="41EE2752" w14:textId="77777777" w:rsidR="006B125A" w:rsidRPr="005F2CED" w:rsidRDefault="006B125A" w:rsidP="006B125A">
      <w:pPr>
        <w:spacing w:line="240" w:lineRule="auto"/>
        <w:rPr>
          <w:lang w:val="en-US"/>
        </w:rPr>
      </w:pPr>
      <w:r>
        <w:rPr>
          <w:lang w:val="en-US"/>
        </w:rPr>
        <w:tab/>
      </w:r>
      <w:r w:rsidRPr="005F2CED">
        <w:rPr>
          <w:lang w:val="en-US"/>
        </w:rPr>
        <w:t>der mein Brot aß, tritt mich mit Füßen.</w:t>
      </w:r>
    </w:p>
    <w:p w14:paraId="68675FA2" w14:textId="77777777" w:rsidR="006B125A" w:rsidRPr="005F2CED" w:rsidRDefault="006B125A" w:rsidP="006B125A">
      <w:pPr>
        <w:spacing w:line="240" w:lineRule="auto"/>
        <w:rPr>
          <w:lang w:val="en-US"/>
        </w:rPr>
      </w:pPr>
      <w:r w:rsidRPr="005F2CED">
        <w:rPr>
          <w:lang w:val="en-US"/>
        </w:rPr>
        <w:t>Du aber, HERR, sei mir gnädig und hilf mir auf,</w:t>
      </w:r>
    </w:p>
    <w:p w14:paraId="60CCCACD" w14:textId="77777777" w:rsidR="006B125A" w:rsidRPr="005F2CED" w:rsidRDefault="006B125A" w:rsidP="006B125A">
      <w:pPr>
        <w:spacing w:line="240" w:lineRule="auto"/>
        <w:rPr>
          <w:lang w:val="en-US"/>
        </w:rPr>
      </w:pPr>
      <w:r w:rsidRPr="005F2CED">
        <w:rPr>
          <w:lang w:val="en-US"/>
        </w:rPr>
        <w:t>so will ich ihnen vergelten.</w:t>
      </w:r>
    </w:p>
    <w:p w14:paraId="2B8D0B77" w14:textId="77777777" w:rsidR="006B125A" w:rsidRPr="005F2CED" w:rsidRDefault="006B125A" w:rsidP="006B125A">
      <w:pPr>
        <w:spacing w:line="240" w:lineRule="auto"/>
        <w:rPr>
          <w:lang w:val="en-US"/>
        </w:rPr>
      </w:pPr>
      <w:r>
        <w:rPr>
          <w:b/>
          <w:bCs/>
          <w:lang w:val="en-US"/>
        </w:rPr>
        <w:tab/>
      </w:r>
      <w:r w:rsidRPr="005F2CED">
        <w:rPr>
          <w:lang w:val="en-US"/>
        </w:rPr>
        <w:t>Daran merke ich, dass du Gefallen an mir hast,</w:t>
      </w:r>
    </w:p>
    <w:p w14:paraId="5CFDAAC5" w14:textId="77777777" w:rsidR="006B125A" w:rsidRPr="005F2CED" w:rsidRDefault="006B125A" w:rsidP="006B125A">
      <w:pPr>
        <w:spacing w:line="240" w:lineRule="auto"/>
        <w:rPr>
          <w:lang w:val="en-US"/>
        </w:rPr>
      </w:pPr>
      <w:r>
        <w:rPr>
          <w:lang w:val="en-US"/>
        </w:rPr>
        <w:tab/>
      </w:r>
      <w:r w:rsidRPr="005F2CED">
        <w:rPr>
          <w:lang w:val="en-US"/>
        </w:rPr>
        <w:t>dass mein Feind über mich nicht frohlocken wird.</w:t>
      </w:r>
    </w:p>
    <w:p w14:paraId="0A8D3FE8" w14:textId="77777777" w:rsidR="006B125A" w:rsidRPr="005F2CED" w:rsidRDefault="006B125A" w:rsidP="006B125A">
      <w:pPr>
        <w:spacing w:line="240" w:lineRule="auto"/>
        <w:rPr>
          <w:lang w:val="en-US"/>
        </w:rPr>
      </w:pPr>
      <w:r w:rsidRPr="005F2CED">
        <w:rPr>
          <w:lang w:val="en-US"/>
        </w:rPr>
        <w:t>Mich aber hältst du um meiner Frömmigkeit willen</w:t>
      </w:r>
    </w:p>
    <w:p w14:paraId="67D94FD1" w14:textId="77777777" w:rsidR="006B125A" w:rsidRPr="005F2CED" w:rsidRDefault="006B125A" w:rsidP="006B125A">
      <w:pPr>
        <w:spacing w:line="240" w:lineRule="auto"/>
        <w:rPr>
          <w:lang w:val="en-US"/>
        </w:rPr>
      </w:pPr>
      <w:r w:rsidRPr="005F2CED">
        <w:rPr>
          <w:lang w:val="en-US"/>
        </w:rPr>
        <w:t>und stellst mich vor dein Angesicht für ewig.</w:t>
      </w:r>
    </w:p>
    <w:p w14:paraId="16D7E908" w14:textId="77777777" w:rsidR="006B125A" w:rsidRPr="005F2CED" w:rsidRDefault="006B125A" w:rsidP="006B125A">
      <w:pPr>
        <w:spacing w:line="240" w:lineRule="auto"/>
        <w:rPr>
          <w:lang w:val="en-US"/>
        </w:rPr>
      </w:pPr>
      <w:r>
        <w:rPr>
          <w:b/>
          <w:bCs/>
          <w:lang w:val="en-US"/>
        </w:rPr>
        <w:tab/>
      </w:r>
      <w:r w:rsidRPr="005F2CED">
        <w:rPr>
          <w:lang w:val="en-US"/>
        </w:rPr>
        <w:t>Gelobt sei der HERR, der Gott Israels,</w:t>
      </w:r>
    </w:p>
    <w:p w14:paraId="7413A528" w14:textId="77777777" w:rsidR="006B125A" w:rsidRPr="00A91E03" w:rsidRDefault="006B125A" w:rsidP="006B125A">
      <w:pPr>
        <w:spacing w:line="240" w:lineRule="auto"/>
        <w:rPr>
          <w:lang w:val="en-US"/>
        </w:rPr>
      </w:pPr>
      <w:r>
        <w:rPr>
          <w:lang w:val="en-US"/>
        </w:rPr>
        <w:tab/>
      </w:r>
      <w:r w:rsidRPr="005F2CED">
        <w:rPr>
          <w:lang w:val="en-US"/>
        </w:rPr>
        <w:t>von Ewigkeit zu Ewigkeit! Amen! Amen!</w:t>
      </w:r>
    </w:p>
    <w:p w14:paraId="30B3D3C9" w14:textId="77777777" w:rsidR="006B125A" w:rsidRDefault="006B125A" w:rsidP="006B125A">
      <w:pPr>
        <w:pStyle w:val="Heading2"/>
      </w:pPr>
      <w:r>
        <w:lastRenderedPageBreak/>
        <w:t>Tagesgebet</w:t>
      </w:r>
    </w:p>
    <w:p w14:paraId="7DD0A15B" w14:textId="77777777" w:rsidR="006B125A" w:rsidRPr="00E32A14" w:rsidRDefault="006B125A" w:rsidP="006B125A">
      <w:r w:rsidRPr="00E32A14">
        <w:t>Gott des Lebens,</w:t>
      </w:r>
    </w:p>
    <w:p w14:paraId="47CB0A02" w14:textId="77777777" w:rsidR="006B125A" w:rsidRPr="00E32A14" w:rsidRDefault="006B125A" w:rsidP="006B125A">
      <w:r w:rsidRPr="00E32A14">
        <w:t>wie Regen in der Wüste</w:t>
      </w:r>
    </w:p>
    <w:p w14:paraId="534BC292" w14:textId="77777777" w:rsidR="006B125A" w:rsidRPr="00E32A14" w:rsidRDefault="006B125A" w:rsidP="006B125A">
      <w:r w:rsidRPr="00E32A14">
        <w:t>ist dein Wort für unser Herz.</w:t>
      </w:r>
    </w:p>
    <w:p w14:paraId="1C743EB2" w14:textId="77777777" w:rsidR="006B125A" w:rsidRPr="00E32A14" w:rsidRDefault="006B125A" w:rsidP="006B125A">
      <w:r w:rsidRPr="00E32A14">
        <w:t>Du erweckst uns zu neuem Leben</w:t>
      </w:r>
    </w:p>
    <w:p w14:paraId="3295FC78" w14:textId="77777777" w:rsidR="006B125A" w:rsidRPr="00E32A14" w:rsidRDefault="006B125A" w:rsidP="006B125A">
      <w:r w:rsidRPr="00E32A14">
        <w:t>an jedem neuen Tag.</w:t>
      </w:r>
    </w:p>
    <w:p w14:paraId="3F035E36" w14:textId="77777777" w:rsidR="006B125A" w:rsidRPr="00E32A14" w:rsidRDefault="006B125A" w:rsidP="006B125A">
      <w:r w:rsidRPr="00E32A14">
        <w:t>Wir wollen aufbrechen mit dir.</w:t>
      </w:r>
    </w:p>
    <w:p w14:paraId="7F42168E" w14:textId="77777777" w:rsidR="006B125A" w:rsidRPr="00E32A14" w:rsidRDefault="006B125A" w:rsidP="006B125A">
      <w:r w:rsidRPr="00E32A14">
        <w:t>Weise uns den Weg deiner Verheißungen.</w:t>
      </w:r>
    </w:p>
    <w:p w14:paraId="256836BB" w14:textId="77777777" w:rsidR="006B125A" w:rsidRPr="00E32A14" w:rsidRDefault="006B125A" w:rsidP="006B125A">
      <w:r w:rsidRPr="00E32A14">
        <w:t>Durch Christus, der mit dir und dem Heiligen Geist</w:t>
      </w:r>
    </w:p>
    <w:p w14:paraId="2A086233" w14:textId="77777777" w:rsidR="006B125A" w:rsidRDefault="006B125A" w:rsidP="006B125A">
      <w:r>
        <w:t>lebendig</w:t>
      </w:r>
      <w:r w:rsidRPr="00E32A14">
        <w:t xml:space="preserve"> ist in Ewigkeit.</w:t>
      </w:r>
      <w:r>
        <w:t xml:space="preserve"> </w:t>
      </w:r>
      <w:r w:rsidRPr="00E32A14">
        <w:t>Amen.</w:t>
      </w:r>
    </w:p>
    <w:p w14:paraId="1EAC1632" w14:textId="77777777" w:rsidR="006B125A" w:rsidRDefault="006B125A" w:rsidP="006B125A">
      <w:pPr>
        <w:pStyle w:val="Heading2"/>
      </w:pPr>
      <w:r w:rsidRPr="00CD392F">
        <w:t>Lesungen</w:t>
      </w:r>
    </w:p>
    <w:p w14:paraId="4ADC4392" w14:textId="77777777" w:rsidR="006B125A" w:rsidRDefault="006B125A" w:rsidP="006B125A">
      <w:pPr>
        <w:rPr>
          <w:b/>
        </w:rPr>
      </w:pPr>
      <w:r>
        <w:rPr>
          <w:b/>
        </w:rPr>
        <w:t>Jesaja 43,18–25</w:t>
      </w:r>
    </w:p>
    <w:p w14:paraId="7F1915D9" w14:textId="77777777" w:rsidR="006B125A" w:rsidRDefault="006B125A" w:rsidP="006B125A">
      <w:pPr>
        <w:rPr>
          <w:lang w:val="en-US"/>
        </w:rPr>
      </w:pPr>
      <w:r>
        <w:rPr>
          <w:lang w:val="en-US"/>
        </w:rPr>
        <w:t xml:space="preserve">[So spricht der HERR:] </w:t>
      </w:r>
      <w:r w:rsidRPr="005362CE">
        <w:rPr>
          <w:lang w:val="en-US"/>
        </w:rPr>
        <w:t xml:space="preserve">Gedenkt nicht an das Frühere </w:t>
      </w:r>
    </w:p>
    <w:p w14:paraId="00680F8F" w14:textId="77777777" w:rsidR="006B125A" w:rsidRPr="005362CE" w:rsidRDefault="006B125A" w:rsidP="006B125A">
      <w:pPr>
        <w:rPr>
          <w:lang w:val="en-US"/>
        </w:rPr>
      </w:pPr>
      <w:r w:rsidRPr="005362CE">
        <w:rPr>
          <w:lang w:val="en-US"/>
        </w:rPr>
        <w:t>und achtet nicht auf das Vorige!  </w:t>
      </w:r>
    </w:p>
    <w:p w14:paraId="33299FD1" w14:textId="77777777" w:rsidR="006B125A" w:rsidRDefault="006B125A" w:rsidP="006B125A">
      <w:pPr>
        <w:rPr>
          <w:lang w:val="en-US"/>
        </w:rPr>
      </w:pPr>
      <w:r w:rsidRPr="005362CE">
        <w:rPr>
          <w:lang w:val="en-US"/>
        </w:rPr>
        <w:t xml:space="preserve">Denn siehe, ich will ein Neues schaffen, </w:t>
      </w:r>
    </w:p>
    <w:p w14:paraId="5EE4D79D" w14:textId="77777777" w:rsidR="006B125A" w:rsidRDefault="006B125A" w:rsidP="006B125A">
      <w:pPr>
        <w:rPr>
          <w:lang w:val="en-US"/>
        </w:rPr>
      </w:pPr>
      <w:r w:rsidRPr="005362CE">
        <w:rPr>
          <w:lang w:val="en-US"/>
        </w:rPr>
        <w:t xml:space="preserve">jetzt wächst es auf, erkennt ihr's denn nicht? </w:t>
      </w:r>
    </w:p>
    <w:p w14:paraId="0C307D3A" w14:textId="77777777" w:rsidR="006B125A" w:rsidRPr="005362CE" w:rsidRDefault="006B125A" w:rsidP="006B125A">
      <w:pPr>
        <w:rPr>
          <w:lang w:val="en-US"/>
        </w:rPr>
      </w:pPr>
      <w:r w:rsidRPr="005362CE">
        <w:rPr>
          <w:lang w:val="en-US"/>
        </w:rPr>
        <w:t>Ich mache einen Weg in der Wüste und Wasserströme in der Einöde.  </w:t>
      </w:r>
    </w:p>
    <w:p w14:paraId="3B40CFB8" w14:textId="77777777" w:rsidR="006B125A" w:rsidRDefault="006B125A" w:rsidP="006B125A">
      <w:pPr>
        <w:rPr>
          <w:lang w:val="en-US"/>
        </w:rPr>
      </w:pPr>
      <w:r w:rsidRPr="005362CE">
        <w:rPr>
          <w:lang w:val="en-US"/>
        </w:rPr>
        <w:t xml:space="preserve">Das Wild des Feldes preist mich, die Schakale und Strauße; </w:t>
      </w:r>
    </w:p>
    <w:p w14:paraId="406DA1C8" w14:textId="77777777" w:rsidR="006B125A" w:rsidRDefault="006B125A" w:rsidP="006B125A">
      <w:pPr>
        <w:rPr>
          <w:lang w:val="en-US"/>
        </w:rPr>
      </w:pPr>
      <w:r w:rsidRPr="005362CE">
        <w:rPr>
          <w:lang w:val="en-US"/>
        </w:rPr>
        <w:t xml:space="preserve">denn ich will in der Wüste Wasser und in der Einöde Ströme geben, </w:t>
      </w:r>
    </w:p>
    <w:p w14:paraId="48E44AA0" w14:textId="77777777" w:rsidR="006B125A" w:rsidRPr="005362CE" w:rsidRDefault="006B125A" w:rsidP="006B125A">
      <w:pPr>
        <w:rPr>
          <w:lang w:val="en-US"/>
        </w:rPr>
      </w:pPr>
      <w:r w:rsidRPr="005362CE">
        <w:rPr>
          <w:lang w:val="en-US"/>
        </w:rPr>
        <w:t>zu tränken mein Volk, meine Auserwählten;  </w:t>
      </w:r>
    </w:p>
    <w:p w14:paraId="790FB536" w14:textId="77777777" w:rsidR="006B125A" w:rsidRPr="005362CE" w:rsidRDefault="006B125A" w:rsidP="006B125A">
      <w:pPr>
        <w:rPr>
          <w:lang w:val="en-US"/>
        </w:rPr>
      </w:pPr>
      <w:r w:rsidRPr="005362CE">
        <w:rPr>
          <w:lang w:val="en-US"/>
        </w:rPr>
        <w:t>das Volk, das ich mir bereitet habe, soll meinen Ruhm verkündigen. </w:t>
      </w:r>
    </w:p>
    <w:p w14:paraId="6AA7D7B1" w14:textId="77777777" w:rsidR="006B125A" w:rsidRPr="005362CE" w:rsidRDefault="006B125A" w:rsidP="006B125A">
      <w:pPr>
        <w:rPr>
          <w:lang w:val="en-US"/>
        </w:rPr>
      </w:pPr>
      <w:r>
        <w:rPr>
          <w:lang w:val="en-US"/>
        </w:rPr>
        <w:t xml:space="preserve"> </w:t>
      </w:r>
    </w:p>
    <w:p w14:paraId="440AA3E7" w14:textId="77777777" w:rsidR="006B125A" w:rsidRDefault="006B125A" w:rsidP="006B125A">
      <w:pPr>
        <w:rPr>
          <w:lang w:val="en-US"/>
        </w:rPr>
      </w:pPr>
      <w:r w:rsidRPr="005362CE">
        <w:rPr>
          <w:lang w:val="en-US"/>
        </w:rPr>
        <w:t xml:space="preserve">Nicht, dass du mich gerufen hättest, Jakob, </w:t>
      </w:r>
    </w:p>
    <w:p w14:paraId="673E9F65" w14:textId="77777777" w:rsidR="006B125A" w:rsidRPr="005362CE" w:rsidRDefault="006B125A" w:rsidP="006B125A">
      <w:pPr>
        <w:rPr>
          <w:lang w:val="en-US"/>
        </w:rPr>
      </w:pPr>
      <w:r w:rsidRPr="005362CE">
        <w:rPr>
          <w:lang w:val="en-US"/>
        </w:rPr>
        <w:t>oder dass du dich um mich gemüht hättest, Israel.  </w:t>
      </w:r>
    </w:p>
    <w:p w14:paraId="6875D4A8" w14:textId="77777777" w:rsidR="006B125A" w:rsidRDefault="006B125A" w:rsidP="006B125A">
      <w:pPr>
        <w:rPr>
          <w:lang w:val="en-US"/>
        </w:rPr>
      </w:pPr>
      <w:r w:rsidRPr="005362CE">
        <w:rPr>
          <w:lang w:val="en-US"/>
        </w:rPr>
        <w:t xml:space="preserve">Mir hast du nicht die Schafe deines Brandopfers gebracht </w:t>
      </w:r>
    </w:p>
    <w:p w14:paraId="0B6C319D" w14:textId="77777777" w:rsidR="006B125A" w:rsidRDefault="006B125A" w:rsidP="006B125A">
      <w:pPr>
        <w:rPr>
          <w:lang w:val="en-US"/>
        </w:rPr>
      </w:pPr>
      <w:r w:rsidRPr="005362CE">
        <w:rPr>
          <w:lang w:val="en-US"/>
        </w:rPr>
        <w:t>noch mich geehrt mit deinen Schlachtopfern.</w:t>
      </w:r>
    </w:p>
    <w:p w14:paraId="50B7FBD2" w14:textId="77777777" w:rsidR="006B125A" w:rsidRDefault="006B125A" w:rsidP="006B125A">
      <w:pPr>
        <w:rPr>
          <w:lang w:val="en-US"/>
        </w:rPr>
      </w:pPr>
      <w:r w:rsidRPr="005362CE">
        <w:rPr>
          <w:lang w:val="en-US"/>
        </w:rPr>
        <w:t xml:space="preserve"> Ich habe dir nicht Arbeit gemacht mit Opfergaben, </w:t>
      </w:r>
    </w:p>
    <w:p w14:paraId="3D449270" w14:textId="77777777" w:rsidR="006B125A" w:rsidRPr="005362CE" w:rsidRDefault="006B125A" w:rsidP="006B125A">
      <w:pPr>
        <w:rPr>
          <w:lang w:val="en-US"/>
        </w:rPr>
      </w:pPr>
      <w:r w:rsidRPr="005362CE">
        <w:rPr>
          <w:lang w:val="en-US"/>
        </w:rPr>
        <w:t>habe dich auch nicht bemüht mit Weihrauch.  </w:t>
      </w:r>
    </w:p>
    <w:p w14:paraId="0AB2A2CA" w14:textId="77777777" w:rsidR="006B125A" w:rsidRDefault="006B125A" w:rsidP="006B125A">
      <w:pPr>
        <w:rPr>
          <w:lang w:val="en-US"/>
        </w:rPr>
      </w:pPr>
      <w:r w:rsidRPr="005362CE">
        <w:rPr>
          <w:lang w:val="en-US"/>
        </w:rPr>
        <w:t xml:space="preserve">Mir hast du nicht für Geld köstliches Gewürz gekauft, </w:t>
      </w:r>
    </w:p>
    <w:p w14:paraId="021BD988" w14:textId="77777777" w:rsidR="006B125A" w:rsidRDefault="006B125A" w:rsidP="006B125A">
      <w:pPr>
        <w:rPr>
          <w:lang w:val="en-US"/>
        </w:rPr>
      </w:pPr>
      <w:r w:rsidRPr="005362CE">
        <w:rPr>
          <w:lang w:val="en-US"/>
        </w:rPr>
        <w:t xml:space="preserve">mich hast du mit dem Fett deiner Opfer nicht gelabt. </w:t>
      </w:r>
    </w:p>
    <w:p w14:paraId="0174E816" w14:textId="77777777" w:rsidR="006B125A" w:rsidRDefault="006B125A" w:rsidP="006B125A">
      <w:pPr>
        <w:rPr>
          <w:bCs/>
          <w:lang w:val="en-US"/>
        </w:rPr>
      </w:pPr>
      <w:r w:rsidRPr="005362CE">
        <w:rPr>
          <w:lang w:val="en-US"/>
        </w:rPr>
        <w:t>Aber </w:t>
      </w:r>
      <w:r w:rsidRPr="005362CE">
        <w:rPr>
          <w:bCs/>
          <w:lang w:val="en-US"/>
        </w:rPr>
        <w:t xml:space="preserve">mir hast du Arbeit gemacht mit deinen Sünden </w:t>
      </w:r>
    </w:p>
    <w:p w14:paraId="7CF857E0" w14:textId="77777777" w:rsidR="006B125A" w:rsidRPr="005362CE" w:rsidRDefault="006B125A" w:rsidP="006B125A">
      <w:pPr>
        <w:rPr>
          <w:lang w:val="en-US"/>
        </w:rPr>
      </w:pPr>
      <w:r w:rsidRPr="005362CE">
        <w:rPr>
          <w:bCs/>
          <w:lang w:val="en-US"/>
        </w:rPr>
        <w:t>und hast mir Mühe gemacht mit deinen Missetaten.</w:t>
      </w:r>
      <w:r w:rsidRPr="005362CE">
        <w:rPr>
          <w:lang w:val="en-US"/>
        </w:rPr>
        <w:t xml:space="preserve">  </w:t>
      </w:r>
    </w:p>
    <w:p w14:paraId="5E5032F0" w14:textId="77777777" w:rsidR="006B125A" w:rsidRDefault="006B125A" w:rsidP="006B125A">
      <w:pPr>
        <w:rPr>
          <w:bCs/>
          <w:lang w:val="en-US"/>
        </w:rPr>
      </w:pPr>
      <w:r w:rsidRPr="005362CE">
        <w:rPr>
          <w:bCs/>
          <w:lang w:val="en-US"/>
        </w:rPr>
        <w:t xml:space="preserve">Ich, ich tilge deine Übertretungen um meinetwillen </w:t>
      </w:r>
    </w:p>
    <w:p w14:paraId="45BF170D" w14:textId="77777777" w:rsidR="006B125A" w:rsidRDefault="006B125A" w:rsidP="006B125A">
      <w:pPr>
        <w:rPr>
          <w:bCs/>
          <w:lang w:val="en-US"/>
        </w:rPr>
      </w:pPr>
      <w:r w:rsidRPr="005362CE">
        <w:rPr>
          <w:bCs/>
          <w:lang w:val="en-US"/>
        </w:rPr>
        <w:t>und gedenke deiner Sünden nicht.</w:t>
      </w:r>
    </w:p>
    <w:p w14:paraId="4EE41CD9" w14:textId="77777777" w:rsidR="006B125A" w:rsidRDefault="006B125A" w:rsidP="006B125A">
      <w:pPr>
        <w:rPr>
          <w:bCs/>
          <w:lang w:val="en-US"/>
        </w:rPr>
      </w:pPr>
    </w:p>
    <w:p w14:paraId="2033837B" w14:textId="77777777" w:rsidR="006B125A" w:rsidRDefault="006B125A" w:rsidP="006B125A">
      <w:pPr>
        <w:rPr>
          <w:b/>
          <w:bCs/>
          <w:lang w:val="en-US"/>
        </w:rPr>
      </w:pPr>
      <w:r>
        <w:rPr>
          <w:b/>
          <w:bCs/>
          <w:lang w:val="en-US"/>
        </w:rPr>
        <w:t>2. Korinther 1,18–22</w:t>
      </w:r>
    </w:p>
    <w:p w14:paraId="7347C692" w14:textId="77777777" w:rsidR="006B125A" w:rsidRDefault="006B125A" w:rsidP="006B125A">
      <w:pPr>
        <w:rPr>
          <w:bCs/>
          <w:lang w:val="en-US"/>
        </w:rPr>
      </w:pPr>
      <w:r>
        <w:rPr>
          <w:bCs/>
          <w:lang w:val="en-US"/>
        </w:rPr>
        <w:t xml:space="preserve">[Paulus schreibt:] </w:t>
      </w:r>
      <w:r w:rsidRPr="005362CE">
        <w:rPr>
          <w:bCs/>
          <w:lang w:val="en-US"/>
        </w:rPr>
        <w:t xml:space="preserve">Gott ist mein Zeuge, </w:t>
      </w:r>
    </w:p>
    <w:p w14:paraId="2399B46B" w14:textId="77777777" w:rsidR="006B125A" w:rsidRPr="005362CE" w:rsidRDefault="006B125A" w:rsidP="006B125A">
      <w:pPr>
        <w:rPr>
          <w:bCs/>
          <w:lang w:val="en-US"/>
        </w:rPr>
      </w:pPr>
      <w:r w:rsidRPr="005362CE">
        <w:rPr>
          <w:bCs/>
          <w:lang w:val="en-US"/>
        </w:rPr>
        <w:t>dass unser Wort an euch nicht Ja und Nein zugleich ist.  </w:t>
      </w:r>
    </w:p>
    <w:p w14:paraId="5AAB3D91" w14:textId="77777777" w:rsidR="006B125A" w:rsidRDefault="006B125A" w:rsidP="006B125A">
      <w:pPr>
        <w:rPr>
          <w:bCs/>
          <w:lang w:val="en-US"/>
        </w:rPr>
      </w:pPr>
      <w:r w:rsidRPr="005362CE">
        <w:rPr>
          <w:bCs/>
          <w:lang w:val="en-US"/>
        </w:rPr>
        <w:t xml:space="preserve">Denn der Sohn Gottes, Jesus Christus, </w:t>
      </w:r>
    </w:p>
    <w:p w14:paraId="7665D590" w14:textId="77777777" w:rsidR="006B125A" w:rsidRDefault="006B125A" w:rsidP="006B125A">
      <w:pPr>
        <w:rPr>
          <w:bCs/>
          <w:lang w:val="en-US"/>
        </w:rPr>
      </w:pPr>
      <w:r w:rsidRPr="005362CE">
        <w:rPr>
          <w:bCs/>
          <w:lang w:val="en-US"/>
        </w:rPr>
        <w:t xml:space="preserve">der unter euch durch uns gepredigt worden ist, </w:t>
      </w:r>
    </w:p>
    <w:p w14:paraId="3BBEF91D" w14:textId="77777777" w:rsidR="006B125A" w:rsidRDefault="006B125A" w:rsidP="006B125A">
      <w:pPr>
        <w:rPr>
          <w:bCs/>
          <w:lang w:val="en-US"/>
        </w:rPr>
      </w:pPr>
      <w:r w:rsidRPr="005362CE">
        <w:rPr>
          <w:bCs/>
          <w:lang w:val="en-US"/>
        </w:rPr>
        <w:t xml:space="preserve">durch mich und Silvanus und Timotheus, </w:t>
      </w:r>
    </w:p>
    <w:p w14:paraId="2867947E" w14:textId="77777777" w:rsidR="006B125A" w:rsidRPr="005362CE" w:rsidRDefault="006B125A" w:rsidP="006B125A">
      <w:pPr>
        <w:rPr>
          <w:bCs/>
          <w:lang w:val="en-US"/>
        </w:rPr>
      </w:pPr>
      <w:r w:rsidRPr="005362CE">
        <w:rPr>
          <w:bCs/>
          <w:lang w:val="en-US"/>
        </w:rPr>
        <w:t>der war nicht Ja und Nein, sondern es war Ja in ihm.  </w:t>
      </w:r>
    </w:p>
    <w:p w14:paraId="28B88024" w14:textId="77777777" w:rsidR="006B125A" w:rsidRPr="005362CE" w:rsidRDefault="006B125A" w:rsidP="006B125A">
      <w:pPr>
        <w:rPr>
          <w:bCs/>
          <w:lang w:val="en-US"/>
        </w:rPr>
      </w:pPr>
      <w:r w:rsidRPr="005362CE">
        <w:rPr>
          <w:bCs/>
          <w:lang w:val="en-US"/>
        </w:rPr>
        <w:t xml:space="preserve">Denn auf alle Gottesverheißungen ist in ihm das Ja; </w:t>
      </w:r>
    </w:p>
    <w:p w14:paraId="49189ACD" w14:textId="77777777" w:rsidR="006B125A" w:rsidRPr="005362CE" w:rsidRDefault="006B125A" w:rsidP="006B125A">
      <w:pPr>
        <w:rPr>
          <w:bCs/>
          <w:lang w:val="en-US"/>
        </w:rPr>
      </w:pPr>
      <w:r w:rsidRPr="005362CE">
        <w:rPr>
          <w:bCs/>
          <w:lang w:val="en-US"/>
        </w:rPr>
        <w:t xml:space="preserve">darum sprechen wir auch durch ihn das Amen, Gott zum Lobe.  </w:t>
      </w:r>
    </w:p>
    <w:p w14:paraId="4FF78D61" w14:textId="77777777" w:rsidR="006B125A" w:rsidRPr="005362CE" w:rsidRDefault="006B125A" w:rsidP="006B125A">
      <w:pPr>
        <w:rPr>
          <w:bCs/>
          <w:lang w:val="en-US"/>
        </w:rPr>
      </w:pPr>
      <w:r w:rsidRPr="005362CE">
        <w:rPr>
          <w:bCs/>
          <w:lang w:val="en-US"/>
        </w:rPr>
        <w:t>Gott ist's aber, der uns fest macht samt euch in Christus und uns gesalbt  </w:t>
      </w:r>
    </w:p>
    <w:p w14:paraId="66F79315" w14:textId="77777777" w:rsidR="006B125A" w:rsidRPr="005362CE" w:rsidRDefault="006B125A" w:rsidP="006B125A">
      <w:pPr>
        <w:rPr>
          <w:bCs/>
          <w:lang w:val="en-US"/>
        </w:rPr>
      </w:pPr>
      <w:r>
        <w:rPr>
          <w:bCs/>
          <w:lang w:val="en-US"/>
        </w:rPr>
        <w:t>u</w:t>
      </w:r>
      <w:r w:rsidRPr="005362CE">
        <w:rPr>
          <w:bCs/>
          <w:lang w:val="en-US"/>
        </w:rPr>
        <w:t>nd versiegelt und in unsre Herzen als Unterpfand den Geist gegeben hat. </w:t>
      </w:r>
    </w:p>
    <w:p w14:paraId="42D28C75" w14:textId="77777777" w:rsidR="006B125A" w:rsidRDefault="006B125A" w:rsidP="006B125A">
      <w:pPr>
        <w:rPr>
          <w:bCs/>
          <w:lang w:val="en-US"/>
        </w:rPr>
      </w:pPr>
    </w:p>
    <w:p w14:paraId="226339B3" w14:textId="77777777" w:rsidR="006B125A" w:rsidRDefault="006B125A" w:rsidP="006B125A">
      <w:pPr>
        <w:rPr>
          <w:b/>
          <w:bCs/>
          <w:lang w:val="en-US"/>
        </w:rPr>
      </w:pPr>
      <w:r>
        <w:rPr>
          <w:b/>
          <w:bCs/>
          <w:lang w:val="en-US"/>
        </w:rPr>
        <w:t>Markus 2,1–12</w:t>
      </w:r>
    </w:p>
    <w:p w14:paraId="53A94FA8" w14:textId="77777777" w:rsidR="006B125A" w:rsidRDefault="006B125A" w:rsidP="006B125A">
      <w:pPr>
        <w:rPr>
          <w:bCs/>
          <w:lang w:val="en-US"/>
        </w:rPr>
      </w:pPr>
      <w:r w:rsidRPr="005362CE">
        <w:rPr>
          <w:bCs/>
          <w:lang w:val="en-US"/>
        </w:rPr>
        <w:t xml:space="preserve">Und nach einigen Tagen ging </w:t>
      </w:r>
      <w:r>
        <w:rPr>
          <w:bCs/>
          <w:lang w:val="en-US"/>
        </w:rPr>
        <w:t>[Jesus]</w:t>
      </w:r>
      <w:r w:rsidRPr="005362CE">
        <w:rPr>
          <w:bCs/>
          <w:lang w:val="en-US"/>
        </w:rPr>
        <w:t xml:space="preserve"> wieder nach Kapernaum; </w:t>
      </w:r>
    </w:p>
    <w:p w14:paraId="2161D2C0" w14:textId="77777777" w:rsidR="006B125A" w:rsidRPr="005362CE" w:rsidRDefault="006B125A" w:rsidP="006B125A">
      <w:pPr>
        <w:rPr>
          <w:bCs/>
          <w:lang w:val="en-US"/>
        </w:rPr>
      </w:pPr>
      <w:r w:rsidRPr="005362CE">
        <w:rPr>
          <w:bCs/>
          <w:lang w:val="en-US"/>
        </w:rPr>
        <w:t>und es wurde bekannt, dass er im Hause war. </w:t>
      </w:r>
    </w:p>
    <w:p w14:paraId="40DEC6BF" w14:textId="77777777" w:rsidR="006B125A" w:rsidRDefault="006B125A" w:rsidP="006B125A">
      <w:pPr>
        <w:rPr>
          <w:bCs/>
          <w:lang w:val="en-US"/>
        </w:rPr>
      </w:pPr>
      <w:r w:rsidRPr="005362CE">
        <w:rPr>
          <w:bCs/>
          <w:lang w:val="en-US"/>
        </w:rPr>
        <w:t>Und es versammelten sich viele,</w:t>
      </w:r>
    </w:p>
    <w:p w14:paraId="3D7B73AA" w14:textId="77777777" w:rsidR="006B125A" w:rsidRDefault="006B125A" w:rsidP="006B125A">
      <w:pPr>
        <w:rPr>
          <w:bCs/>
          <w:lang w:val="en-US"/>
        </w:rPr>
      </w:pPr>
      <w:r w:rsidRPr="005362CE">
        <w:rPr>
          <w:bCs/>
          <w:lang w:val="en-US"/>
        </w:rPr>
        <w:t xml:space="preserve">sodass sie nicht Raum hatten, auch nicht draußen vor der Tür; </w:t>
      </w:r>
    </w:p>
    <w:p w14:paraId="44111846" w14:textId="77777777" w:rsidR="006B125A" w:rsidRPr="005362CE" w:rsidRDefault="006B125A" w:rsidP="006B125A">
      <w:pPr>
        <w:rPr>
          <w:bCs/>
          <w:lang w:val="en-US"/>
        </w:rPr>
      </w:pPr>
      <w:r w:rsidRPr="005362CE">
        <w:rPr>
          <w:bCs/>
          <w:lang w:val="en-US"/>
        </w:rPr>
        <w:t>und er sagte ihnen das Wort.  </w:t>
      </w:r>
    </w:p>
    <w:p w14:paraId="5EDD1543" w14:textId="77777777" w:rsidR="006B125A" w:rsidRDefault="006B125A" w:rsidP="006B125A">
      <w:pPr>
        <w:rPr>
          <w:bCs/>
          <w:lang w:val="en-US"/>
        </w:rPr>
      </w:pPr>
      <w:r>
        <w:rPr>
          <w:bCs/>
          <w:lang w:val="en-US"/>
        </w:rPr>
        <w:t>U</w:t>
      </w:r>
      <w:r w:rsidRPr="005362CE">
        <w:rPr>
          <w:bCs/>
          <w:lang w:val="en-US"/>
        </w:rPr>
        <w:t xml:space="preserve">nd es kamen einige zu ihm, die brachten einen Gelähmten, </w:t>
      </w:r>
    </w:p>
    <w:p w14:paraId="62859164" w14:textId="77777777" w:rsidR="006B125A" w:rsidRPr="005362CE" w:rsidRDefault="006B125A" w:rsidP="006B125A">
      <w:pPr>
        <w:rPr>
          <w:bCs/>
          <w:lang w:val="en-US"/>
        </w:rPr>
      </w:pPr>
      <w:r w:rsidRPr="005362CE">
        <w:rPr>
          <w:bCs/>
          <w:lang w:val="en-US"/>
        </w:rPr>
        <w:t>von vieren getragen.  </w:t>
      </w:r>
    </w:p>
    <w:p w14:paraId="3927924E" w14:textId="77777777" w:rsidR="006B125A" w:rsidRDefault="006B125A" w:rsidP="006B125A">
      <w:pPr>
        <w:rPr>
          <w:bCs/>
          <w:lang w:val="en-US"/>
        </w:rPr>
      </w:pPr>
      <w:r>
        <w:rPr>
          <w:bCs/>
          <w:lang w:val="en-US"/>
        </w:rPr>
        <w:t>U</w:t>
      </w:r>
      <w:r w:rsidRPr="005362CE">
        <w:rPr>
          <w:bCs/>
          <w:lang w:val="en-US"/>
        </w:rPr>
        <w:t xml:space="preserve">nd da sie ihn nicht zu ihm bringen konnten wegen der Menge, </w:t>
      </w:r>
    </w:p>
    <w:p w14:paraId="3E24802B" w14:textId="77777777" w:rsidR="006B125A" w:rsidRDefault="006B125A" w:rsidP="006B125A">
      <w:pPr>
        <w:rPr>
          <w:bCs/>
          <w:lang w:val="en-US"/>
        </w:rPr>
      </w:pPr>
      <w:r w:rsidRPr="005362CE">
        <w:rPr>
          <w:bCs/>
          <w:lang w:val="en-US"/>
        </w:rPr>
        <w:t xml:space="preserve">deckten sie das Dach auf, wo er war, </w:t>
      </w:r>
    </w:p>
    <w:p w14:paraId="1955D68D" w14:textId="77777777" w:rsidR="006B125A" w:rsidRPr="005362CE" w:rsidRDefault="006B125A" w:rsidP="006B125A">
      <w:pPr>
        <w:rPr>
          <w:bCs/>
          <w:lang w:val="en-US"/>
        </w:rPr>
      </w:pPr>
      <w:r w:rsidRPr="005362CE">
        <w:rPr>
          <w:bCs/>
          <w:lang w:val="en-US"/>
        </w:rPr>
        <w:t>machten ein Loch und ließen das Bett herunter, auf dem der Gelähmte lag.  </w:t>
      </w:r>
    </w:p>
    <w:p w14:paraId="0D14AC67" w14:textId="77777777" w:rsidR="006B125A" w:rsidRDefault="006B125A" w:rsidP="006B125A">
      <w:pPr>
        <w:rPr>
          <w:bCs/>
          <w:lang w:val="en-US"/>
        </w:rPr>
      </w:pPr>
      <w:r w:rsidRPr="005362CE">
        <w:rPr>
          <w:bCs/>
          <w:lang w:val="en-US"/>
        </w:rPr>
        <w:t>Als nun Jesus ihren Glauben sah, sprach er zu dem Gelähmten: </w:t>
      </w:r>
    </w:p>
    <w:p w14:paraId="6D26A257" w14:textId="77777777" w:rsidR="006B125A" w:rsidRPr="005362CE" w:rsidRDefault="006B125A" w:rsidP="006B125A">
      <w:pPr>
        <w:rPr>
          <w:bCs/>
          <w:lang w:val="en-US"/>
        </w:rPr>
      </w:pPr>
      <w:r w:rsidRPr="005362CE">
        <w:rPr>
          <w:bCs/>
          <w:lang w:val="en-US"/>
        </w:rPr>
        <w:t>Mein Sohn, deine Sünden sind dir vergeben.</w:t>
      </w:r>
    </w:p>
    <w:p w14:paraId="7E2EC2E9" w14:textId="77777777" w:rsidR="006B125A" w:rsidRPr="005362CE" w:rsidRDefault="006B125A" w:rsidP="006B125A">
      <w:pPr>
        <w:rPr>
          <w:bCs/>
          <w:lang w:val="en-US"/>
        </w:rPr>
      </w:pPr>
      <w:r w:rsidRPr="005362CE">
        <w:rPr>
          <w:bCs/>
          <w:lang w:val="en-US"/>
        </w:rPr>
        <w:t>Es saßen da aber einige Schriftgelehrte und dachten in ihren Herzen:  </w:t>
      </w:r>
    </w:p>
    <w:p w14:paraId="62F866A5" w14:textId="77777777" w:rsidR="006B125A" w:rsidRDefault="006B125A" w:rsidP="006B125A">
      <w:pPr>
        <w:rPr>
          <w:bCs/>
          <w:lang w:val="en-US"/>
        </w:rPr>
      </w:pPr>
      <w:r w:rsidRPr="005362CE">
        <w:rPr>
          <w:bCs/>
          <w:lang w:val="en-US"/>
        </w:rPr>
        <w:t xml:space="preserve">Wie redet der so? </w:t>
      </w:r>
    </w:p>
    <w:p w14:paraId="6E86A779" w14:textId="77777777" w:rsidR="006B125A" w:rsidRDefault="006B125A" w:rsidP="006B125A">
      <w:pPr>
        <w:rPr>
          <w:bCs/>
          <w:lang w:val="en-US"/>
        </w:rPr>
      </w:pPr>
      <w:r w:rsidRPr="005362CE">
        <w:rPr>
          <w:bCs/>
          <w:lang w:val="en-US"/>
        </w:rPr>
        <w:t xml:space="preserve">Er lästert Gott! </w:t>
      </w:r>
    </w:p>
    <w:p w14:paraId="3ED3BD80" w14:textId="77777777" w:rsidR="006B125A" w:rsidRPr="005362CE" w:rsidRDefault="006B125A" w:rsidP="006B125A">
      <w:pPr>
        <w:rPr>
          <w:bCs/>
          <w:lang w:val="en-US"/>
        </w:rPr>
      </w:pPr>
      <w:r w:rsidRPr="005362CE">
        <w:rPr>
          <w:bCs/>
          <w:lang w:val="en-US"/>
        </w:rPr>
        <w:t>Wer kann Sünden vergeben als Gott allein?  </w:t>
      </w:r>
    </w:p>
    <w:p w14:paraId="5C19AABE" w14:textId="77777777" w:rsidR="006B125A" w:rsidRDefault="006B125A" w:rsidP="006B125A">
      <w:pPr>
        <w:rPr>
          <w:bCs/>
          <w:lang w:val="en-US"/>
        </w:rPr>
      </w:pPr>
      <w:r w:rsidRPr="005362CE">
        <w:rPr>
          <w:bCs/>
          <w:lang w:val="en-US"/>
        </w:rPr>
        <w:t xml:space="preserve">Und Jesus erkannte sogleich in seinem Geist, </w:t>
      </w:r>
    </w:p>
    <w:p w14:paraId="5FB833A8" w14:textId="77777777" w:rsidR="006B125A" w:rsidRDefault="006B125A" w:rsidP="006B125A">
      <w:pPr>
        <w:rPr>
          <w:bCs/>
          <w:lang w:val="en-US"/>
        </w:rPr>
      </w:pPr>
      <w:r w:rsidRPr="005362CE">
        <w:rPr>
          <w:bCs/>
          <w:lang w:val="en-US"/>
        </w:rPr>
        <w:t xml:space="preserve">dass sie so bei sich selbst dachten, und sprach zu ihnen: </w:t>
      </w:r>
    </w:p>
    <w:p w14:paraId="38A29ECE" w14:textId="77777777" w:rsidR="006B125A" w:rsidRPr="005362CE" w:rsidRDefault="006B125A" w:rsidP="006B125A">
      <w:pPr>
        <w:rPr>
          <w:bCs/>
          <w:lang w:val="en-US"/>
        </w:rPr>
      </w:pPr>
      <w:r w:rsidRPr="005362CE">
        <w:rPr>
          <w:bCs/>
          <w:lang w:val="en-US"/>
        </w:rPr>
        <w:t>Was denkt ihr solches in euren Herzen?  </w:t>
      </w:r>
    </w:p>
    <w:p w14:paraId="51B31875" w14:textId="77777777" w:rsidR="006B125A" w:rsidRDefault="006B125A" w:rsidP="006B125A">
      <w:pPr>
        <w:rPr>
          <w:bCs/>
          <w:lang w:val="en-US"/>
        </w:rPr>
      </w:pPr>
      <w:r w:rsidRPr="005362CE">
        <w:rPr>
          <w:bCs/>
          <w:lang w:val="en-US"/>
        </w:rPr>
        <w:t xml:space="preserve">Was ist leichter, zu dem Gelähmten zu sagen: </w:t>
      </w:r>
    </w:p>
    <w:p w14:paraId="5EBE0F41" w14:textId="77777777" w:rsidR="006B125A" w:rsidRDefault="006B125A" w:rsidP="006B125A">
      <w:pPr>
        <w:rPr>
          <w:bCs/>
          <w:lang w:val="en-US"/>
        </w:rPr>
      </w:pPr>
      <w:r w:rsidRPr="005362CE">
        <w:rPr>
          <w:bCs/>
          <w:lang w:val="en-US"/>
        </w:rPr>
        <w:t xml:space="preserve">Dir sind deine Sünden vergeben, oder zu sagen: </w:t>
      </w:r>
    </w:p>
    <w:p w14:paraId="3C5C06C8" w14:textId="77777777" w:rsidR="006B125A" w:rsidRPr="005362CE" w:rsidRDefault="006B125A" w:rsidP="006B125A">
      <w:pPr>
        <w:rPr>
          <w:bCs/>
          <w:lang w:val="en-US"/>
        </w:rPr>
      </w:pPr>
      <w:r w:rsidRPr="005362CE">
        <w:rPr>
          <w:bCs/>
          <w:lang w:val="en-US"/>
        </w:rPr>
        <w:t>Steh auf, nimm dein Bett und geh umher?  </w:t>
      </w:r>
    </w:p>
    <w:p w14:paraId="317CFC27" w14:textId="77777777" w:rsidR="006B125A" w:rsidRDefault="006B125A" w:rsidP="006B125A">
      <w:pPr>
        <w:rPr>
          <w:bCs/>
          <w:lang w:val="en-US"/>
        </w:rPr>
      </w:pPr>
      <w:r w:rsidRPr="005362CE">
        <w:rPr>
          <w:bCs/>
          <w:lang w:val="en-US"/>
        </w:rPr>
        <w:t xml:space="preserve">Damit ihr aber wisst, </w:t>
      </w:r>
    </w:p>
    <w:p w14:paraId="22E22150" w14:textId="77777777" w:rsidR="006B125A" w:rsidRDefault="006B125A" w:rsidP="006B125A">
      <w:pPr>
        <w:rPr>
          <w:bCs/>
          <w:lang w:val="en-US"/>
        </w:rPr>
      </w:pPr>
      <w:r w:rsidRPr="005362CE">
        <w:rPr>
          <w:bCs/>
          <w:lang w:val="en-US"/>
        </w:rPr>
        <w:t xml:space="preserve">dass der Menschensohn Vollmacht hat, Sünden zu vergeben auf Erden </w:t>
      </w:r>
    </w:p>
    <w:p w14:paraId="5824B5EE" w14:textId="77777777" w:rsidR="006B125A" w:rsidRPr="005362CE" w:rsidRDefault="006B125A" w:rsidP="006B125A">
      <w:pPr>
        <w:rPr>
          <w:bCs/>
          <w:lang w:val="en-US"/>
        </w:rPr>
      </w:pPr>
      <w:r w:rsidRPr="005362CE">
        <w:rPr>
          <w:bCs/>
          <w:lang w:val="en-US"/>
        </w:rPr>
        <w:t>– sprach er zu dem Gelähmten:  </w:t>
      </w:r>
    </w:p>
    <w:p w14:paraId="13644A53" w14:textId="77777777" w:rsidR="006B125A" w:rsidRPr="005362CE" w:rsidRDefault="006B125A" w:rsidP="006B125A">
      <w:pPr>
        <w:rPr>
          <w:bCs/>
          <w:lang w:val="en-US"/>
        </w:rPr>
      </w:pPr>
      <w:r w:rsidRPr="005362CE">
        <w:rPr>
          <w:bCs/>
          <w:lang w:val="en-US"/>
        </w:rPr>
        <w:t>Ich sage dir, steh auf, nimm dein Bett und geh heim!</w:t>
      </w:r>
    </w:p>
    <w:p w14:paraId="098403FC" w14:textId="77777777" w:rsidR="006B125A" w:rsidRDefault="006B125A" w:rsidP="006B125A">
      <w:pPr>
        <w:rPr>
          <w:bCs/>
          <w:lang w:val="en-US"/>
        </w:rPr>
      </w:pPr>
      <w:r w:rsidRPr="005362CE">
        <w:rPr>
          <w:bCs/>
          <w:lang w:val="en-US"/>
        </w:rPr>
        <w:t xml:space="preserve">Und er stand auf, nahm sein Bett und ging alsbald hinaus vor aller Augen, </w:t>
      </w:r>
    </w:p>
    <w:p w14:paraId="28998602" w14:textId="77777777" w:rsidR="006B125A" w:rsidRDefault="006B125A" w:rsidP="006B125A">
      <w:pPr>
        <w:rPr>
          <w:bCs/>
          <w:lang w:val="en-US"/>
        </w:rPr>
      </w:pPr>
      <w:r w:rsidRPr="005362CE">
        <w:rPr>
          <w:bCs/>
          <w:lang w:val="en-US"/>
        </w:rPr>
        <w:t xml:space="preserve">sodass sie sich alle entsetzten und Gott priesen und sprachen: </w:t>
      </w:r>
    </w:p>
    <w:p w14:paraId="24B6BBB1" w14:textId="77777777" w:rsidR="006B125A" w:rsidRDefault="006B125A" w:rsidP="006B125A">
      <w:pPr>
        <w:rPr>
          <w:bCs/>
          <w:lang w:val="en-US"/>
        </w:rPr>
      </w:pPr>
      <w:r w:rsidRPr="005362CE">
        <w:rPr>
          <w:bCs/>
          <w:lang w:val="en-US"/>
        </w:rPr>
        <w:t>Wir haben so etwas noch nie gesehen.</w:t>
      </w:r>
    </w:p>
    <w:p w14:paraId="114B3B49" w14:textId="77777777" w:rsidR="006B125A" w:rsidRDefault="006B125A" w:rsidP="006B125A">
      <w:pPr>
        <w:rPr>
          <w:bCs/>
          <w:lang w:val="en-US"/>
        </w:rPr>
      </w:pPr>
    </w:p>
    <w:p w14:paraId="0E2E2C06" w14:textId="77777777" w:rsidR="006B125A" w:rsidRDefault="006B125A" w:rsidP="006B125A">
      <w:pPr>
        <w:rPr>
          <w:bCs/>
          <w:lang w:val="en-US"/>
        </w:rPr>
      </w:pPr>
    </w:p>
    <w:p w14:paraId="1C5BA71E" w14:textId="77777777" w:rsidR="006B125A" w:rsidRPr="00A91E03" w:rsidRDefault="006B125A" w:rsidP="006B125A">
      <w:pPr>
        <w:rPr>
          <w:bCs/>
          <w:lang w:val="en-US"/>
        </w:rPr>
      </w:pPr>
    </w:p>
    <w:p w14:paraId="0326E193" w14:textId="77777777" w:rsidR="006B125A" w:rsidRDefault="006B125A" w:rsidP="006B125A">
      <w:pPr>
        <w:pStyle w:val="Heading2"/>
      </w:pPr>
      <w:r>
        <w:t>Fürbittengebet</w:t>
      </w:r>
    </w:p>
    <w:p w14:paraId="05A8764F" w14:textId="77777777" w:rsidR="006B125A" w:rsidRPr="004414F1" w:rsidRDefault="006B125A" w:rsidP="006B125A">
      <w:r w:rsidRPr="004414F1">
        <w:t>Ewiger Gott,</w:t>
      </w:r>
    </w:p>
    <w:p w14:paraId="2ACF6721" w14:textId="77777777" w:rsidR="006B125A" w:rsidRPr="004414F1" w:rsidRDefault="006B125A" w:rsidP="006B125A">
      <w:r w:rsidRPr="004414F1">
        <w:t>jeden Morgen weckst du neues Leben,</w:t>
      </w:r>
    </w:p>
    <w:p w14:paraId="71B430D2" w14:textId="77777777" w:rsidR="006B125A" w:rsidRPr="004414F1" w:rsidRDefault="006B125A" w:rsidP="006B125A">
      <w:r w:rsidRPr="004414F1">
        <w:t>alle Tage ist deine Güte neu.</w:t>
      </w:r>
    </w:p>
    <w:p w14:paraId="28C1E310" w14:textId="77777777" w:rsidR="006B125A" w:rsidRPr="004414F1" w:rsidRDefault="006B125A" w:rsidP="006B125A">
      <w:r w:rsidRPr="004414F1">
        <w:t>Vor dich bringen wir, was unsere Herzen bewegt.</w:t>
      </w:r>
    </w:p>
    <w:p w14:paraId="313094EF" w14:textId="77777777" w:rsidR="006B125A" w:rsidRPr="004414F1" w:rsidRDefault="006B125A" w:rsidP="006B125A"/>
    <w:p w14:paraId="2FCE708A" w14:textId="77777777" w:rsidR="006B125A" w:rsidRPr="004414F1" w:rsidRDefault="006B125A" w:rsidP="006B125A">
      <w:r w:rsidRPr="004414F1">
        <w:t>Wir bitten dich für die Kirche</w:t>
      </w:r>
    </w:p>
    <w:p w14:paraId="1DC01E33" w14:textId="77777777" w:rsidR="006B125A" w:rsidRPr="004414F1" w:rsidRDefault="006B125A" w:rsidP="006B125A">
      <w:r w:rsidRPr="004414F1">
        <w:t>in ihrer Vielfalt an Konfessionen und Traditionen.</w:t>
      </w:r>
    </w:p>
    <w:p w14:paraId="6E53499D" w14:textId="77777777" w:rsidR="006B125A" w:rsidRPr="004414F1" w:rsidRDefault="006B125A" w:rsidP="006B125A">
      <w:r w:rsidRPr="004414F1">
        <w:t>Weise uns den Weg zu ökumenischer Gastfreundschaft</w:t>
      </w:r>
    </w:p>
    <w:p w14:paraId="0C3C09FE" w14:textId="77777777" w:rsidR="006B125A" w:rsidRPr="004414F1" w:rsidRDefault="006B125A" w:rsidP="006B125A">
      <w:r w:rsidRPr="004414F1">
        <w:t>und zu wachsender Einheit.</w:t>
      </w:r>
    </w:p>
    <w:p w14:paraId="765815C9" w14:textId="77777777" w:rsidR="006B125A" w:rsidRPr="004414F1" w:rsidRDefault="006B125A" w:rsidP="006B125A">
      <w:r w:rsidRPr="004414F1">
        <w:t>Wir rufen zu dir:</w:t>
      </w:r>
    </w:p>
    <w:p w14:paraId="2C48A8EC" w14:textId="77777777" w:rsidR="006B125A" w:rsidRPr="004414F1" w:rsidRDefault="006B125A" w:rsidP="006B125A">
      <w:pPr>
        <w:rPr>
          <w:i/>
        </w:rPr>
      </w:pPr>
      <w:r w:rsidRPr="004414F1">
        <w:rPr>
          <w:i/>
        </w:rPr>
        <w:t>Herr, erhöre uns.</w:t>
      </w:r>
    </w:p>
    <w:p w14:paraId="7A852499" w14:textId="77777777" w:rsidR="006B125A" w:rsidRPr="004414F1" w:rsidRDefault="006B125A" w:rsidP="006B125A"/>
    <w:p w14:paraId="60D9EAA1" w14:textId="77777777" w:rsidR="006B125A" w:rsidRPr="004414F1" w:rsidRDefault="006B125A" w:rsidP="006B125A">
      <w:r w:rsidRPr="004414F1">
        <w:t>Wir bitten dich für alle, die unter Wassermangel leiden,</w:t>
      </w:r>
    </w:p>
    <w:p w14:paraId="230B15CE" w14:textId="77777777" w:rsidR="006B125A" w:rsidRPr="004414F1" w:rsidRDefault="006B125A" w:rsidP="006B125A">
      <w:r w:rsidRPr="004414F1">
        <w:t>dass alle Menschen Zugang zu sauberem Wasser finden</w:t>
      </w:r>
      <w:r>
        <w:t>,</w:t>
      </w:r>
    </w:p>
    <w:p w14:paraId="7B504837" w14:textId="77777777" w:rsidR="006B125A" w:rsidRPr="004414F1" w:rsidRDefault="006B125A" w:rsidP="006B125A">
      <w:r w:rsidRPr="004414F1">
        <w:t>und dass in Dürregebieten der rettende Regen kommt.</w:t>
      </w:r>
    </w:p>
    <w:p w14:paraId="51EF51A7" w14:textId="77777777" w:rsidR="006B125A" w:rsidRPr="004414F1" w:rsidRDefault="006B125A" w:rsidP="006B125A">
      <w:r w:rsidRPr="004414F1">
        <w:t>Wir bitten dich für alle,</w:t>
      </w:r>
    </w:p>
    <w:p w14:paraId="651C4E41" w14:textId="77777777" w:rsidR="006B125A" w:rsidRPr="004414F1" w:rsidRDefault="006B125A" w:rsidP="006B125A">
      <w:r w:rsidRPr="004414F1">
        <w:t>die durch steigende Meeresspiegel und Überflutungen bedroht sind</w:t>
      </w:r>
      <w:r>
        <w:t>,</w:t>
      </w:r>
    </w:p>
    <w:p w14:paraId="09F3049C" w14:textId="77777777" w:rsidR="006B125A" w:rsidRPr="004414F1" w:rsidRDefault="006B125A" w:rsidP="006B125A">
      <w:r>
        <w:t>um</w:t>
      </w:r>
      <w:r w:rsidRPr="004414F1">
        <w:t xml:space="preserve"> Rettung und festen Grund zum Leben.</w:t>
      </w:r>
    </w:p>
    <w:p w14:paraId="4B0484DA" w14:textId="77777777" w:rsidR="006B125A" w:rsidRPr="004414F1" w:rsidRDefault="006B125A" w:rsidP="006B125A">
      <w:r w:rsidRPr="004414F1">
        <w:t>Wir rufen zu dir:</w:t>
      </w:r>
    </w:p>
    <w:p w14:paraId="0769712C" w14:textId="77777777" w:rsidR="006B125A" w:rsidRPr="004414F1" w:rsidRDefault="006B125A" w:rsidP="006B125A">
      <w:pPr>
        <w:rPr>
          <w:i/>
        </w:rPr>
      </w:pPr>
      <w:r w:rsidRPr="004414F1">
        <w:rPr>
          <w:i/>
        </w:rPr>
        <w:t>Herr, erhöre uns.</w:t>
      </w:r>
    </w:p>
    <w:p w14:paraId="73274D85" w14:textId="77777777" w:rsidR="006B125A" w:rsidRPr="004414F1" w:rsidRDefault="006B125A" w:rsidP="006B125A"/>
    <w:p w14:paraId="45D5CB6C" w14:textId="77777777" w:rsidR="006B125A" w:rsidRPr="004414F1" w:rsidRDefault="006B125A" w:rsidP="006B125A">
      <w:r w:rsidRPr="004414F1">
        <w:t>Wir bitten dich für Menschen, die unter den Folgen von Krieg und Gewalt leiden,</w:t>
      </w:r>
    </w:p>
    <w:p w14:paraId="35E9BB7D" w14:textId="77777777" w:rsidR="006B125A" w:rsidRPr="004414F1" w:rsidRDefault="006B125A" w:rsidP="006B125A">
      <w:r w:rsidRPr="004414F1">
        <w:t>für Verletzte und Invaliden,</w:t>
      </w:r>
    </w:p>
    <w:p w14:paraId="62CA684D" w14:textId="77777777" w:rsidR="006B125A" w:rsidRPr="004414F1" w:rsidRDefault="006B125A" w:rsidP="006B125A">
      <w:r w:rsidRPr="004414F1">
        <w:t>Menschen mit Traumata und Belastungsstörungen,</w:t>
      </w:r>
    </w:p>
    <w:p w14:paraId="0A102D2A" w14:textId="77777777" w:rsidR="006B125A" w:rsidRPr="004414F1" w:rsidRDefault="006B125A" w:rsidP="006B125A">
      <w:r w:rsidRPr="004414F1">
        <w:t>Menschen, die ihre Angehörigen verloren haben,</w:t>
      </w:r>
    </w:p>
    <w:p w14:paraId="29A159E8" w14:textId="77777777" w:rsidR="006B125A" w:rsidRPr="004414F1" w:rsidRDefault="006B125A" w:rsidP="006B125A">
      <w:r w:rsidRPr="004414F1">
        <w:t>deren Lebensgrundlage zerstört wurde.</w:t>
      </w:r>
    </w:p>
    <w:p w14:paraId="2E02F538" w14:textId="77777777" w:rsidR="006B125A" w:rsidRPr="004414F1" w:rsidRDefault="006B125A" w:rsidP="006B125A">
      <w:r w:rsidRPr="004414F1">
        <w:t>Wir rufen zu dir:</w:t>
      </w:r>
    </w:p>
    <w:p w14:paraId="42863A50" w14:textId="77777777" w:rsidR="006B125A" w:rsidRPr="004414F1" w:rsidRDefault="006B125A" w:rsidP="006B125A">
      <w:pPr>
        <w:rPr>
          <w:i/>
        </w:rPr>
      </w:pPr>
      <w:r w:rsidRPr="004414F1">
        <w:rPr>
          <w:i/>
        </w:rPr>
        <w:t>Herr, erhöre uns.</w:t>
      </w:r>
    </w:p>
    <w:p w14:paraId="3277E827" w14:textId="77777777" w:rsidR="006B125A" w:rsidRPr="004414F1" w:rsidRDefault="006B125A" w:rsidP="006B125A"/>
    <w:p w14:paraId="3D11F8E2" w14:textId="77777777" w:rsidR="006B125A" w:rsidRPr="004414F1" w:rsidRDefault="006B125A" w:rsidP="006B125A">
      <w:r w:rsidRPr="004414F1">
        <w:t>Wir bitten dich für Menschen in unserer Nachbarschaft,</w:t>
      </w:r>
    </w:p>
    <w:p w14:paraId="7585D256" w14:textId="77777777" w:rsidR="006B125A" w:rsidRPr="004414F1" w:rsidRDefault="006B125A" w:rsidP="006B125A">
      <w:r w:rsidRPr="004414F1">
        <w:t>die verlassen und einsam sind,</w:t>
      </w:r>
    </w:p>
    <w:p w14:paraId="29E31E16" w14:textId="77777777" w:rsidR="006B125A" w:rsidRPr="004414F1" w:rsidRDefault="006B125A" w:rsidP="006B125A">
      <w:r>
        <w:t>die durch schwierige Lebenssit</w:t>
      </w:r>
      <w:r w:rsidRPr="004414F1">
        <w:t>uation</w:t>
      </w:r>
      <w:r>
        <w:t>en</w:t>
      </w:r>
      <w:r w:rsidRPr="004414F1">
        <w:t xml:space="preserve"> gehen.</w:t>
      </w:r>
    </w:p>
    <w:p w14:paraId="0905FAC0" w14:textId="77777777" w:rsidR="006B125A" w:rsidRPr="004414F1" w:rsidRDefault="006B125A" w:rsidP="006B125A">
      <w:r w:rsidRPr="004414F1">
        <w:t>Öffne unsere Augen für ihre Not</w:t>
      </w:r>
    </w:p>
    <w:p w14:paraId="45715989" w14:textId="77777777" w:rsidR="006B125A" w:rsidRPr="004414F1" w:rsidRDefault="006B125A" w:rsidP="006B125A">
      <w:r w:rsidRPr="004414F1">
        <w:t>und zeige uns Wege, wie wir helfen können.</w:t>
      </w:r>
    </w:p>
    <w:p w14:paraId="2884C90B" w14:textId="77777777" w:rsidR="006B125A" w:rsidRPr="004414F1" w:rsidRDefault="006B125A" w:rsidP="006B125A">
      <w:r w:rsidRPr="004414F1">
        <w:t>Wir rufen zu dir:</w:t>
      </w:r>
    </w:p>
    <w:p w14:paraId="09217089" w14:textId="77777777" w:rsidR="006B125A" w:rsidRPr="004414F1" w:rsidRDefault="006B125A" w:rsidP="006B125A">
      <w:pPr>
        <w:rPr>
          <w:i/>
        </w:rPr>
      </w:pPr>
      <w:r w:rsidRPr="004414F1">
        <w:rPr>
          <w:i/>
        </w:rPr>
        <w:t>Herr, erhöre uns.</w:t>
      </w:r>
    </w:p>
    <w:p w14:paraId="62E6DA76" w14:textId="77777777" w:rsidR="006B125A" w:rsidRPr="004414F1" w:rsidRDefault="006B125A" w:rsidP="006B125A"/>
    <w:p w14:paraId="4D57BE87" w14:textId="77777777" w:rsidR="006B125A" w:rsidRPr="004414F1" w:rsidRDefault="006B125A" w:rsidP="006B125A">
      <w:r w:rsidRPr="004414F1">
        <w:t>Dir, Gott, vertrauen wir unsere Bitten an</w:t>
      </w:r>
    </w:p>
    <w:p w14:paraId="3A351CD5" w14:textId="77777777" w:rsidR="006B125A" w:rsidRPr="004414F1" w:rsidRDefault="006B125A" w:rsidP="006B125A">
      <w:r w:rsidRPr="004414F1">
        <w:t xml:space="preserve">in der Hoffnung, dass du </w:t>
      </w:r>
      <w:r>
        <w:t xml:space="preserve">dich </w:t>
      </w:r>
      <w:r w:rsidRPr="004414F1">
        <w:t>ihrer in Weisheit annimmst.</w:t>
      </w:r>
    </w:p>
    <w:p w14:paraId="229FDE6A" w14:textId="77777777" w:rsidR="006B125A" w:rsidRPr="004414F1" w:rsidRDefault="006B125A" w:rsidP="006B125A">
      <w:r w:rsidRPr="004414F1">
        <w:t>Dir sei Lob und Ehre in Ewigkeit.</w:t>
      </w:r>
      <w:r>
        <w:t xml:space="preserve"> </w:t>
      </w:r>
      <w:r w:rsidRPr="004414F1">
        <w:t>Amen.</w:t>
      </w:r>
    </w:p>
    <w:p w14:paraId="6A244379" w14:textId="77777777" w:rsidR="006B125A" w:rsidRDefault="006B125A" w:rsidP="006B125A"/>
    <w:p w14:paraId="0C3D774A" w14:textId="77777777" w:rsidR="006B125A" w:rsidRDefault="006B125A" w:rsidP="006B125A">
      <w:pPr>
        <w:pStyle w:val="Heading2"/>
      </w:pPr>
      <w:r>
        <w:t>Lesepredigten</w:t>
      </w:r>
    </w:p>
    <w:p w14:paraId="2D160ECD" w14:textId="77777777" w:rsidR="006B125A" w:rsidRPr="007E23F8" w:rsidRDefault="006B125A" w:rsidP="006B125A">
      <w:r>
        <w:t>Siehe 19. Sonntag nach Trinitatis, Reihe I.</w:t>
      </w:r>
    </w:p>
    <w:p w14:paraId="42429BCD" w14:textId="77777777" w:rsidR="006B125A" w:rsidRDefault="006B125A" w:rsidP="006B125A">
      <w:pPr>
        <w:pStyle w:val="Heading2"/>
      </w:pPr>
      <w:r>
        <w:t>Liedvorschläge (EG)</w:t>
      </w:r>
    </w:p>
    <w:p w14:paraId="105FCC56" w14:textId="77777777" w:rsidR="006B125A" w:rsidRDefault="006B125A" w:rsidP="006B125A">
      <w:pPr>
        <w:rPr>
          <w:rStyle w:val="Heading3Char"/>
        </w:rPr>
      </w:pPr>
      <w:r w:rsidRPr="00181276">
        <w:rPr>
          <w:rStyle w:val="Heading3Char"/>
        </w:rPr>
        <w:t>Eingangslied:</w:t>
      </w:r>
    </w:p>
    <w:p w14:paraId="462EAFF2" w14:textId="77777777" w:rsidR="006B125A" w:rsidRDefault="006B125A" w:rsidP="006B125A">
      <w:r>
        <w:t>441 Du höchstes Licht, du ewger Schein</w:t>
      </w:r>
    </w:p>
    <w:p w14:paraId="0820B34E" w14:textId="77777777" w:rsidR="006B125A" w:rsidRDefault="006B125A" w:rsidP="006B125A">
      <w:r>
        <w:t>443 Aus meines Herzens Grunde</w:t>
      </w:r>
    </w:p>
    <w:p w14:paraId="698B6963" w14:textId="77777777" w:rsidR="006B125A" w:rsidRDefault="006B125A" w:rsidP="006B125A">
      <w:r w:rsidRPr="00181276">
        <w:rPr>
          <w:rStyle w:val="Heading3Char"/>
        </w:rPr>
        <w:t>Wochenlied:</w:t>
      </w:r>
    </w:p>
    <w:p w14:paraId="2456E1B2" w14:textId="77777777" w:rsidR="006B125A" w:rsidRDefault="006B125A" w:rsidP="006B125A">
      <w:r>
        <w:t>292 Das ist mir lieb, daß du mich hörst</w:t>
      </w:r>
    </w:p>
    <w:p w14:paraId="341D1E44" w14:textId="77777777" w:rsidR="006B125A" w:rsidRDefault="006B125A" w:rsidP="006B125A">
      <w:r>
        <w:t>320 Nun laßt uns Gott dem Herren</w:t>
      </w:r>
    </w:p>
    <w:p w14:paraId="5C1EDDCF" w14:textId="77777777" w:rsidR="006B125A" w:rsidRDefault="006B125A" w:rsidP="006B125A">
      <w:r w:rsidRPr="00181276">
        <w:rPr>
          <w:rStyle w:val="Heading3Char"/>
        </w:rPr>
        <w:t>Predigtlied:</w:t>
      </w:r>
      <w:r>
        <w:t xml:space="preserve"> </w:t>
      </w:r>
    </w:p>
    <w:p w14:paraId="27303680" w14:textId="77777777" w:rsidR="006B125A" w:rsidRDefault="006B125A" w:rsidP="006B125A">
      <w:r>
        <w:t>236 Ohren gabst du mir</w:t>
      </w:r>
    </w:p>
    <w:p w14:paraId="7FA7A057" w14:textId="77777777" w:rsidR="006B125A" w:rsidRDefault="006B125A" w:rsidP="006B125A">
      <w:r>
        <w:t>383 Herr, du hast mich angerührt</w:t>
      </w:r>
    </w:p>
    <w:p w14:paraId="5CBF339F" w14:textId="77777777" w:rsidR="006B125A" w:rsidRDefault="006B125A" w:rsidP="006B125A">
      <w:r w:rsidRPr="00181276">
        <w:rPr>
          <w:rStyle w:val="Heading3Char"/>
        </w:rPr>
        <w:t>Ausgangslied:</w:t>
      </w:r>
      <w:r>
        <w:t xml:space="preserve"> </w:t>
      </w:r>
    </w:p>
    <w:p w14:paraId="2E2C4B15" w14:textId="77777777" w:rsidR="006B125A" w:rsidRDefault="006B125A" w:rsidP="006B125A">
      <w:r>
        <w:t>276 Ich will, solang ich lebe</w:t>
      </w:r>
    </w:p>
    <w:p w14:paraId="744922D1" w14:textId="77777777" w:rsidR="006B125A" w:rsidRDefault="006B125A" w:rsidP="006B125A">
      <w:r>
        <w:t>316 Lobe den Herren, den mächtigen König der Ehren</w:t>
      </w:r>
    </w:p>
    <w:p w14:paraId="34C9A2FD" w14:textId="77777777" w:rsidR="00BA6764" w:rsidRDefault="00BA6764" w:rsidP="006B125A">
      <w:pPr>
        <w:rPr>
          <w:color w:val="000000" w:themeColor="text1"/>
        </w:rPr>
      </w:pPr>
    </w:p>
    <w:p w14:paraId="367E8F84" w14:textId="77777777" w:rsidR="006B125A" w:rsidRDefault="006B125A" w:rsidP="006B125A">
      <w:pPr>
        <w:rPr>
          <w:color w:val="000000" w:themeColor="text1"/>
        </w:rPr>
      </w:pPr>
      <w:bookmarkStart w:id="1" w:name="_GoBack"/>
      <w:bookmarkEnd w:id="1"/>
    </w:p>
    <w:p w14:paraId="305478FF" w14:textId="77777777" w:rsidR="00BA6764" w:rsidRDefault="00BA6764" w:rsidP="00CD392F">
      <w:pPr>
        <w:rPr>
          <w:color w:val="000000" w:themeColor="text1"/>
        </w:rPr>
      </w:pPr>
    </w:p>
    <w:p w14:paraId="33B2916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480C9D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BCB8057"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1AFC5" w14:textId="77777777" w:rsidR="002106C7" w:rsidRDefault="002106C7" w:rsidP="00CD392F">
      <w:r>
        <w:separator/>
      </w:r>
    </w:p>
  </w:endnote>
  <w:endnote w:type="continuationSeparator" w:id="0">
    <w:p w14:paraId="101DA780" w14:textId="77777777" w:rsidR="002106C7" w:rsidRDefault="002106C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C93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B309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2106C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2106C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E735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0F8FE" w14:textId="77777777" w:rsidR="002106C7" w:rsidRDefault="002106C7" w:rsidP="00CD392F">
      <w:r>
        <w:separator/>
      </w:r>
    </w:p>
  </w:footnote>
  <w:footnote w:type="continuationSeparator" w:id="0">
    <w:p w14:paraId="651ACD63" w14:textId="77777777" w:rsidR="002106C7" w:rsidRDefault="002106C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E3EC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F6D6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F462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5A"/>
    <w:rsid w:val="0006672A"/>
    <w:rsid w:val="000D137E"/>
    <w:rsid w:val="00110731"/>
    <w:rsid w:val="00181276"/>
    <w:rsid w:val="00203CD4"/>
    <w:rsid w:val="0020755B"/>
    <w:rsid w:val="002106C7"/>
    <w:rsid w:val="00251C95"/>
    <w:rsid w:val="002B6820"/>
    <w:rsid w:val="003335EB"/>
    <w:rsid w:val="003656DF"/>
    <w:rsid w:val="003A7675"/>
    <w:rsid w:val="00417ED0"/>
    <w:rsid w:val="00432D86"/>
    <w:rsid w:val="004F445D"/>
    <w:rsid w:val="005B43B6"/>
    <w:rsid w:val="006B125A"/>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83BF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1054</Words>
  <Characters>6008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2017-04-24T17:29:00Z</dcterms:created>
  <dcterms:modified xsi:type="dcterms:W3CDTF">2017-04-24T17:30:00Z</dcterms:modified>
</cp:coreProperties>
</file>