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527AF" w14:textId="77777777" w:rsidR="00471B23" w:rsidRPr="00927B60" w:rsidRDefault="00471B23" w:rsidP="00471B23">
      <w:pPr>
        <w:pStyle w:val="Heading1"/>
      </w:pPr>
      <w:bookmarkStart w:id="0" w:name="_Toc480803465"/>
      <w:r>
        <w:t xml:space="preserve">8. Sonntag im Jahreskreis </w:t>
      </w:r>
      <w:r>
        <w:br/>
        <w:t>(24.–28. Mai [falls nach Trinitatis]),</w:t>
      </w:r>
      <w:r>
        <w:br/>
        <w:t xml:space="preserve">Jahrgang B </w:t>
      </w:r>
      <w:r>
        <w:br/>
        <w:t>(Time after Pentecost: Lectionary 8) =</w:t>
      </w:r>
      <w:r>
        <w:br/>
        <w:t xml:space="preserve">8. Sonntag nach Epiphanias </w:t>
      </w:r>
      <w:r>
        <w:br/>
        <w:t>(Eighth Sunday after Epiphany)</w:t>
      </w:r>
      <w:bookmarkEnd w:id="0"/>
    </w:p>
    <w:p w14:paraId="0FF031D4" w14:textId="77777777" w:rsidR="00471B23" w:rsidRDefault="00471B23" w:rsidP="00471B23">
      <w:pPr>
        <w:pStyle w:val="Heading2"/>
      </w:pPr>
      <w:r w:rsidRPr="008D7185">
        <w:t>Ein</w:t>
      </w:r>
      <w:r>
        <w:t>f</w:t>
      </w:r>
      <w:r w:rsidRPr="008D7185">
        <w:t>ührung</w:t>
      </w:r>
    </w:p>
    <w:p w14:paraId="0CB44FE9" w14:textId="77777777" w:rsidR="00471B23" w:rsidRPr="00EC2ED8" w:rsidRDefault="00471B23" w:rsidP="00471B23">
      <w:r>
        <w:t>Der „neuee</w:t>
      </w:r>
      <w:r w:rsidRPr="00C3457D">
        <w:t xml:space="preserve"> Wein gehört in neue Schläuche“, weil sonst der junge Wein beim Gären die alten Schläuche zerreißt. Das ist im Alltag zum Sprichwort geworden. Die heutigen Lesungen stellen die Frage, ob es auch für den Lebenswandel im Glauben genauso zur Selbstverständlichkeit geworden ist. Nehmen wir Ernst, dass der Glaube eine Transformation, eine Verwandlung bedeutet, die nicht selten die vertrauten Muster sprengt? Gott lockt uns, lädt uns ein, uns auf diese Erfahrung einzulassen.</w:t>
      </w:r>
    </w:p>
    <w:p w14:paraId="7C6A5277" w14:textId="77777777" w:rsidR="00471B23" w:rsidRPr="003656DF" w:rsidRDefault="00471B23" w:rsidP="00471B23">
      <w:pPr>
        <w:pStyle w:val="Heading2"/>
      </w:pPr>
      <w:r>
        <w:t>Psalm 103,1–13.22</w:t>
      </w:r>
    </w:p>
    <w:p w14:paraId="15EAA19C" w14:textId="77777777" w:rsidR="00471B23" w:rsidRPr="00F902F5" w:rsidRDefault="00471B23" w:rsidP="00471B23">
      <w:pPr>
        <w:spacing w:line="240" w:lineRule="auto"/>
        <w:rPr>
          <w:lang w:val="en-US"/>
        </w:rPr>
      </w:pPr>
      <w:r w:rsidRPr="00F902F5">
        <w:rPr>
          <w:bCs/>
          <w:lang w:val="en-US"/>
        </w:rPr>
        <w:t>Lobe den HERRN, meine Seele,</w:t>
      </w:r>
    </w:p>
    <w:p w14:paraId="6546933E" w14:textId="77777777" w:rsidR="00471B23" w:rsidRPr="00F902F5" w:rsidRDefault="00471B23" w:rsidP="00471B23">
      <w:pPr>
        <w:spacing w:line="240" w:lineRule="auto"/>
        <w:rPr>
          <w:lang w:val="en-US"/>
        </w:rPr>
      </w:pPr>
      <w:r w:rsidRPr="00F902F5">
        <w:rPr>
          <w:bCs/>
          <w:lang w:val="en-US"/>
        </w:rPr>
        <w:t>und was in mir ist, seinen heiligen Namen!</w:t>
      </w:r>
    </w:p>
    <w:p w14:paraId="5F8BACDB" w14:textId="77777777" w:rsidR="00471B23" w:rsidRPr="00F902F5" w:rsidRDefault="00471B23" w:rsidP="00471B23">
      <w:pPr>
        <w:spacing w:line="240" w:lineRule="auto"/>
        <w:rPr>
          <w:lang w:val="en-US"/>
        </w:rPr>
      </w:pPr>
      <w:r>
        <w:rPr>
          <w:bCs/>
          <w:lang w:val="en-US"/>
        </w:rPr>
        <w:tab/>
      </w:r>
      <w:r w:rsidRPr="00F902F5">
        <w:rPr>
          <w:bCs/>
          <w:lang w:val="en-US"/>
        </w:rPr>
        <w:t>Lobe den HERRN, meine Seele,</w:t>
      </w:r>
    </w:p>
    <w:p w14:paraId="0C7326A7" w14:textId="77777777" w:rsidR="00471B23" w:rsidRDefault="00471B23" w:rsidP="00471B23">
      <w:pPr>
        <w:spacing w:line="240" w:lineRule="auto"/>
        <w:rPr>
          <w:lang w:val="en-US"/>
        </w:rPr>
      </w:pPr>
      <w:r>
        <w:rPr>
          <w:bCs/>
          <w:lang w:val="en-US"/>
        </w:rPr>
        <w:tab/>
      </w:r>
      <w:r w:rsidRPr="00F902F5">
        <w:rPr>
          <w:bCs/>
          <w:lang w:val="en-US"/>
        </w:rPr>
        <w:t>und</w:t>
      </w:r>
      <w:r w:rsidRPr="00F902F5">
        <w:rPr>
          <w:lang w:val="en-US"/>
        </w:rPr>
        <w:t> </w:t>
      </w:r>
      <w:r w:rsidRPr="00F902F5">
        <w:rPr>
          <w:bCs/>
          <w:lang w:val="en-US"/>
        </w:rPr>
        <w:t>vergiss nicht, was er dir Gutes getan hat:</w:t>
      </w:r>
    </w:p>
    <w:p w14:paraId="389E8705" w14:textId="77777777" w:rsidR="00471B23" w:rsidRPr="00F902F5" w:rsidRDefault="00471B23" w:rsidP="00471B23">
      <w:pPr>
        <w:spacing w:line="240" w:lineRule="auto"/>
        <w:rPr>
          <w:lang w:val="en-US"/>
        </w:rPr>
      </w:pPr>
      <w:r w:rsidRPr="00F902F5">
        <w:rPr>
          <w:bCs/>
          <w:lang w:val="en-US"/>
        </w:rPr>
        <w:t>der dir</w:t>
      </w:r>
      <w:r w:rsidRPr="00F902F5">
        <w:rPr>
          <w:lang w:val="en-US"/>
        </w:rPr>
        <w:t> </w:t>
      </w:r>
      <w:r w:rsidRPr="00F902F5">
        <w:rPr>
          <w:bCs/>
          <w:lang w:val="en-US"/>
        </w:rPr>
        <w:t>alle deine Sünde vergibt</w:t>
      </w:r>
    </w:p>
    <w:p w14:paraId="34AEA70E" w14:textId="77777777" w:rsidR="00471B23" w:rsidRPr="00F902F5" w:rsidRDefault="00471B23" w:rsidP="00471B23">
      <w:pPr>
        <w:spacing w:line="240" w:lineRule="auto"/>
        <w:rPr>
          <w:lang w:val="en-US"/>
        </w:rPr>
      </w:pPr>
      <w:r w:rsidRPr="00F902F5">
        <w:rPr>
          <w:bCs/>
          <w:lang w:val="en-US"/>
        </w:rPr>
        <w:t>und heilet alle deine Gebrechen,</w:t>
      </w:r>
    </w:p>
    <w:p w14:paraId="2B4B8E91" w14:textId="77777777" w:rsidR="00471B23" w:rsidRPr="00F902F5" w:rsidRDefault="00471B23" w:rsidP="00471B23">
      <w:pPr>
        <w:spacing w:line="240" w:lineRule="auto"/>
        <w:rPr>
          <w:lang w:val="en-US"/>
        </w:rPr>
      </w:pPr>
      <w:r>
        <w:rPr>
          <w:bCs/>
          <w:lang w:val="en-US"/>
        </w:rPr>
        <w:tab/>
      </w:r>
      <w:r w:rsidRPr="00F902F5">
        <w:rPr>
          <w:bCs/>
          <w:lang w:val="en-US"/>
        </w:rPr>
        <w:t>der dein Leben vom Verderben erlöst,</w:t>
      </w:r>
    </w:p>
    <w:p w14:paraId="0CA91949" w14:textId="77777777" w:rsidR="00471B23" w:rsidRDefault="00471B23" w:rsidP="00471B23">
      <w:pPr>
        <w:spacing w:line="240" w:lineRule="auto"/>
        <w:rPr>
          <w:lang w:val="en-US"/>
        </w:rPr>
      </w:pPr>
      <w:r>
        <w:rPr>
          <w:bCs/>
          <w:lang w:val="en-US"/>
        </w:rPr>
        <w:tab/>
      </w:r>
      <w:r w:rsidRPr="00F902F5">
        <w:rPr>
          <w:bCs/>
          <w:lang w:val="en-US"/>
        </w:rPr>
        <w:t>der dich krönet mit Gnade und Barmherzigkeit,</w:t>
      </w:r>
    </w:p>
    <w:p w14:paraId="4E3BB95F" w14:textId="77777777" w:rsidR="00471B23" w:rsidRPr="00F902F5" w:rsidRDefault="00471B23" w:rsidP="00471B23">
      <w:pPr>
        <w:spacing w:line="240" w:lineRule="auto"/>
        <w:rPr>
          <w:lang w:val="en-US"/>
        </w:rPr>
      </w:pPr>
      <w:r w:rsidRPr="00F902F5">
        <w:rPr>
          <w:lang w:val="en-US"/>
        </w:rPr>
        <w:t>der deinen Mund fröhlich macht</w:t>
      </w:r>
    </w:p>
    <w:p w14:paraId="64433FA9" w14:textId="77777777" w:rsidR="00471B23" w:rsidRPr="00F902F5" w:rsidRDefault="00471B23" w:rsidP="00471B23">
      <w:pPr>
        <w:spacing w:line="240" w:lineRule="auto"/>
        <w:rPr>
          <w:lang w:val="en-US"/>
        </w:rPr>
      </w:pPr>
      <w:r w:rsidRPr="00F902F5">
        <w:rPr>
          <w:lang w:val="en-US"/>
        </w:rPr>
        <w:t>und du wieder jung wirst wie ein Adler.</w:t>
      </w:r>
    </w:p>
    <w:p w14:paraId="02EE218C" w14:textId="77777777" w:rsidR="00471B23" w:rsidRPr="00F902F5" w:rsidRDefault="00471B23" w:rsidP="00471B23">
      <w:pPr>
        <w:spacing w:line="240" w:lineRule="auto"/>
        <w:rPr>
          <w:lang w:val="en-US"/>
        </w:rPr>
      </w:pPr>
      <w:r>
        <w:rPr>
          <w:bCs/>
          <w:lang w:val="en-US"/>
        </w:rPr>
        <w:tab/>
      </w:r>
      <w:r w:rsidRPr="00F902F5">
        <w:rPr>
          <w:lang w:val="en-US"/>
        </w:rPr>
        <w:t>Der HERR schafft Gerechtigkeit und Recht</w:t>
      </w:r>
    </w:p>
    <w:p w14:paraId="0489A199" w14:textId="77777777" w:rsidR="00471B23" w:rsidRPr="00F902F5" w:rsidRDefault="00471B23" w:rsidP="00471B23">
      <w:pPr>
        <w:spacing w:line="240" w:lineRule="auto"/>
        <w:rPr>
          <w:lang w:val="en-US"/>
        </w:rPr>
      </w:pPr>
      <w:r>
        <w:rPr>
          <w:lang w:val="en-US"/>
        </w:rPr>
        <w:tab/>
      </w:r>
      <w:r w:rsidRPr="00F902F5">
        <w:rPr>
          <w:lang w:val="en-US"/>
        </w:rPr>
        <w:t>allen, die Unrecht leiden.</w:t>
      </w:r>
    </w:p>
    <w:p w14:paraId="2F0924BB" w14:textId="77777777" w:rsidR="00471B23" w:rsidRPr="00F902F5" w:rsidRDefault="00471B23" w:rsidP="00471B23">
      <w:pPr>
        <w:spacing w:line="240" w:lineRule="auto"/>
        <w:rPr>
          <w:lang w:val="en-US"/>
        </w:rPr>
      </w:pPr>
      <w:r w:rsidRPr="00F902F5">
        <w:rPr>
          <w:lang w:val="en-US"/>
        </w:rPr>
        <w:t>Er hat seine Wege Mose wissen lassen,</w:t>
      </w:r>
    </w:p>
    <w:p w14:paraId="0CD2E29C" w14:textId="77777777" w:rsidR="00471B23" w:rsidRPr="00F902F5" w:rsidRDefault="00471B23" w:rsidP="00471B23">
      <w:pPr>
        <w:spacing w:line="240" w:lineRule="auto"/>
        <w:rPr>
          <w:lang w:val="en-US"/>
        </w:rPr>
      </w:pPr>
      <w:r w:rsidRPr="00F902F5">
        <w:rPr>
          <w:lang w:val="en-US"/>
        </w:rPr>
        <w:t>die Kinder Israel sein Tun.</w:t>
      </w:r>
    </w:p>
    <w:p w14:paraId="114C263F" w14:textId="77777777" w:rsidR="00471B23" w:rsidRPr="00F902F5" w:rsidRDefault="00471B23" w:rsidP="00471B23">
      <w:pPr>
        <w:spacing w:line="240" w:lineRule="auto"/>
        <w:rPr>
          <w:lang w:val="en-US"/>
        </w:rPr>
      </w:pPr>
      <w:r>
        <w:rPr>
          <w:bCs/>
          <w:lang w:val="en-US"/>
        </w:rPr>
        <w:tab/>
      </w:r>
      <w:r w:rsidRPr="00F902F5">
        <w:rPr>
          <w:bCs/>
          <w:lang w:val="en-US"/>
        </w:rPr>
        <w:t>Barmherzig und gnädig ist der HERR,</w:t>
      </w:r>
    </w:p>
    <w:p w14:paraId="3163F71F" w14:textId="77777777" w:rsidR="00471B23" w:rsidRPr="00F902F5" w:rsidRDefault="00471B23" w:rsidP="00471B23">
      <w:pPr>
        <w:spacing w:line="240" w:lineRule="auto"/>
        <w:rPr>
          <w:lang w:val="en-US"/>
        </w:rPr>
      </w:pPr>
      <w:r>
        <w:rPr>
          <w:bCs/>
          <w:lang w:val="en-US"/>
        </w:rPr>
        <w:tab/>
      </w:r>
      <w:r w:rsidRPr="00F902F5">
        <w:rPr>
          <w:bCs/>
          <w:lang w:val="en-US"/>
        </w:rPr>
        <w:t>geduldig und von großer Güte.</w:t>
      </w:r>
    </w:p>
    <w:p w14:paraId="630C333E" w14:textId="77777777" w:rsidR="00471B23" w:rsidRPr="00F902F5" w:rsidRDefault="00471B23" w:rsidP="00471B23">
      <w:pPr>
        <w:spacing w:line="240" w:lineRule="auto"/>
        <w:rPr>
          <w:lang w:val="en-US"/>
        </w:rPr>
      </w:pPr>
      <w:r w:rsidRPr="00F902F5">
        <w:rPr>
          <w:lang w:val="en-US"/>
        </w:rPr>
        <w:t>Er wird nicht für immer hadern</w:t>
      </w:r>
    </w:p>
    <w:p w14:paraId="6616C4F3" w14:textId="77777777" w:rsidR="00471B23" w:rsidRPr="00F902F5" w:rsidRDefault="00471B23" w:rsidP="00471B23">
      <w:pPr>
        <w:spacing w:line="240" w:lineRule="auto"/>
        <w:rPr>
          <w:lang w:val="en-US"/>
        </w:rPr>
      </w:pPr>
      <w:r w:rsidRPr="00F902F5">
        <w:rPr>
          <w:lang w:val="en-US"/>
        </w:rPr>
        <w:t>noch ewig zornig bleiben.</w:t>
      </w:r>
    </w:p>
    <w:p w14:paraId="128E8455" w14:textId="77777777" w:rsidR="00471B23" w:rsidRPr="00F902F5" w:rsidRDefault="00471B23" w:rsidP="00471B23">
      <w:pPr>
        <w:spacing w:line="240" w:lineRule="auto"/>
        <w:rPr>
          <w:lang w:val="en-US"/>
        </w:rPr>
      </w:pPr>
      <w:r>
        <w:rPr>
          <w:bCs/>
          <w:lang w:val="en-US"/>
        </w:rPr>
        <w:tab/>
      </w:r>
      <w:r w:rsidRPr="00F902F5">
        <w:rPr>
          <w:bCs/>
          <w:lang w:val="en-US"/>
        </w:rPr>
        <w:t>Er handelt nicht mit uns nach unsern Sünden</w:t>
      </w:r>
    </w:p>
    <w:p w14:paraId="0077737F" w14:textId="77777777" w:rsidR="00471B23" w:rsidRPr="00F902F5" w:rsidRDefault="00471B23" w:rsidP="00471B23">
      <w:pPr>
        <w:spacing w:line="240" w:lineRule="auto"/>
        <w:rPr>
          <w:lang w:val="en-US"/>
        </w:rPr>
      </w:pPr>
      <w:r>
        <w:rPr>
          <w:bCs/>
          <w:lang w:val="en-US"/>
        </w:rPr>
        <w:tab/>
      </w:r>
      <w:r w:rsidRPr="00F902F5">
        <w:rPr>
          <w:bCs/>
          <w:lang w:val="en-US"/>
        </w:rPr>
        <w:t>und vergilt uns nicht nach unsrer Missetat.</w:t>
      </w:r>
    </w:p>
    <w:p w14:paraId="01966E9C" w14:textId="77777777" w:rsidR="00471B23" w:rsidRPr="00F902F5" w:rsidRDefault="00471B23" w:rsidP="00471B23">
      <w:pPr>
        <w:spacing w:line="240" w:lineRule="auto"/>
        <w:rPr>
          <w:lang w:val="en-US"/>
        </w:rPr>
      </w:pPr>
      <w:r w:rsidRPr="00F902F5">
        <w:rPr>
          <w:bCs/>
          <w:lang w:val="en-US"/>
        </w:rPr>
        <w:t>Denn</w:t>
      </w:r>
      <w:r w:rsidRPr="00F902F5">
        <w:rPr>
          <w:lang w:val="en-US"/>
        </w:rPr>
        <w:t> </w:t>
      </w:r>
      <w:r w:rsidRPr="00F902F5">
        <w:rPr>
          <w:bCs/>
          <w:lang w:val="en-US"/>
        </w:rPr>
        <w:t>so hoch der Himmel über der Erde ist,</w:t>
      </w:r>
    </w:p>
    <w:p w14:paraId="031E153E" w14:textId="77777777" w:rsidR="00471B23" w:rsidRPr="00F902F5" w:rsidRDefault="00471B23" w:rsidP="00471B23">
      <w:pPr>
        <w:spacing w:line="240" w:lineRule="auto"/>
        <w:rPr>
          <w:lang w:val="en-US"/>
        </w:rPr>
      </w:pPr>
      <w:r w:rsidRPr="00F902F5">
        <w:rPr>
          <w:bCs/>
          <w:lang w:val="en-US"/>
        </w:rPr>
        <w:t>lässt er seine Gnade walten über denen, die ihn fürchten.</w:t>
      </w:r>
    </w:p>
    <w:p w14:paraId="34219DD6" w14:textId="77777777" w:rsidR="00471B23" w:rsidRPr="00F902F5" w:rsidRDefault="00471B23" w:rsidP="00471B23">
      <w:pPr>
        <w:spacing w:line="240" w:lineRule="auto"/>
        <w:rPr>
          <w:lang w:val="en-US"/>
        </w:rPr>
      </w:pPr>
      <w:r>
        <w:rPr>
          <w:bCs/>
          <w:lang w:val="en-US"/>
        </w:rPr>
        <w:tab/>
      </w:r>
      <w:r w:rsidRPr="00F902F5">
        <w:rPr>
          <w:bCs/>
          <w:lang w:val="en-US"/>
        </w:rPr>
        <w:t>So fern der Morgen ist vom Abend,</w:t>
      </w:r>
    </w:p>
    <w:p w14:paraId="08B0EFB0" w14:textId="77777777" w:rsidR="00471B23" w:rsidRPr="00F902F5" w:rsidRDefault="00471B23" w:rsidP="00471B23">
      <w:pPr>
        <w:spacing w:line="240" w:lineRule="auto"/>
        <w:rPr>
          <w:lang w:val="en-US"/>
        </w:rPr>
      </w:pPr>
      <w:r>
        <w:rPr>
          <w:bCs/>
          <w:lang w:val="en-US"/>
        </w:rPr>
        <w:lastRenderedPageBreak/>
        <w:tab/>
      </w:r>
      <w:r w:rsidRPr="00F902F5">
        <w:rPr>
          <w:bCs/>
          <w:lang w:val="en-US"/>
        </w:rPr>
        <w:t>lässt er unsre Übertretungen von uns sein.</w:t>
      </w:r>
    </w:p>
    <w:p w14:paraId="06E7DE40" w14:textId="77777777" w:rsidR="00471B23" w:rsidRPr="00F902F5" w:rsidRDefault="00471B23" w:rsidP="00471B23">
      <w:pPr>
        <w:spacing w:line="240" w:lineRule="auto"/>
        <w:rPr>
          <w:lang w:val="en-US"/>
        </w:rPr>
      </w:pPr>
      <w:r w:rsidRPr="00F902F5">
        <w:rPr>
          <w:bCs/>
          <w:lang w:val="en-US"/>
        </w:rPr>
        <w:t>Wie sich</w:t>
      </w:r>
      <w:r w:rsidRPr="00F902F5">
        <w:rPr>
          <w:lang w:val="en-US"/>
        </w:rPr>
        <w:t> </w:t>
      </w:r>
      <w:r w:rsidRPr="00F902F5">
        <w:rPr>
          <w:bCs/>
          <w:lang w:val="en-US"/>
        </w:rPr>
        <w:t>ein Vater über Kinder erbarmt,</w:t>
      </w:r>
    </w:p>
    <w:p w14:paraId="0845F048" w14:textId="77777777" w:rsidR="00471B23" w:rsidRPr="00F902F5" w:rsidRDefault="00471B23" w:rsidP="00471B23">
      <w:pPr>
        <w:spacing w:line="240" w:lineRule="auto"/>
        <w:rPr>
          <w:lang w:val="en-US"/>
        </w:rPr>
      </w:pPr>
      <w:r w:rsidRPr="00F902F5">
        <w:rPr>
          <w:bCs/>
          <w:lang w:val="en-US"/>
        </w:rPr>
        <w:t>so erbarmt sich der HERR über die, die ihn fürchten.</w:t>
      </w:r>
    </w:p>
    <w:p w14:paraId="7E1FA204" w14:textId="77777777" w:rsidR="00471B23" w:rsidRDefault="00471B23" w:rsidP="00471B23">
      <w:pPr>
        <w:spacing w:line="240" w:lineRule="auto"/>
        <w:rPr>
          <w:lang w:val="en-US"/>
        </w:rPr>
      </w:pPr>
      <w:r>
        <w:rPr>
          <w:lang w:val="en-US"/>
        </w:rPr>
        <w:tab/>
      </w:r>
      <w:r w:rsidRPr="00F902F5">
        <w:rPr>
          <w:lang w:val="en-US"/>
        </w:rPr>
        <w:t>Lobet</w:t>
      </w:r>
      <w:r>
        <w:rPr>
          <w:lang w:val="en-US"/>
        </w:rPr>
        <w:t xml:space="preserve"> den HERRN, alle seine Werke, </w:t>
      </w:r>
    </w:p>
    <w:p w14:paraId="1E976592" w14:textId="77777777" w:rsidR="00471B23" w:rsidRPr="00F902F5" w:rsidRDefault="00471B23" w:rsidP="00471B23">
      <w:pPr>
        <w:spacing w:line="240" w:lineRule="auto"/>
        <w:rPr>
          <w:lang w:val="en-US"/>
        </w:rPr>
      </w:pPr>
      <w:r>
        <w:rPr>
          <w:lang w:val="en-US"/>
        </w:rPr>
        <w:tab/>
      </w:r>
      <w:r w:rsidRPr="00F902F5">
        <w:rPr>
          <w:lang w:val="en-US"/>
        </w:rPr>
        <w:t>an allen Orten seiner Herrschaft!</w:t>
      </w:r>
    </w:p>
    <w:p w14:paraId="31205E18" w14:textId="77777777" w:rsidR="00471B23" w:rsidRPr="00216DFF" w:rsidRDefault="00471B23" w:rsidP="00471B23">
      <w:pPr>
        <w:spacing w:line="240" w:lineRule="auto"/>
        <w:rPr>
          <w:lang w:val="en-US"/>
        </w:rPr>
      </w:pPr>
      <w:r>
        <w:rPr>
          <w:bCs/>
          <w:lang w:val="en-US"/>
        </w:rPr>
        <w:tab/>
      </w:r>
      <w:r w:rsidRPr="00F902F5">
        <w:rPr>
          <w:bCs/>
          <w:lang w:val="en-US"/>
        </w:rPr>
        <w:t>Lobe den HERRN, meine Seele!</w:t>
      </w:r>
    </w:p>
    <w:p w14:paraId="41C68035" w14:textId="77777777" w:rsidR="00471B23" w:rsidRDefault="00471B23" w:rsidP="00471B23">
      <w:pPr>
        <w:pStyle w:val="Heading2"/>
      </w:pPr>
      <w:r>
        <w:t>Tagesgebet</w:t>
      </w:r>
    </w:p>
    <w:p w14:paraId="773141A6" w14:textId="77777777" w:rsidR="00471B23" w:rsidRPr="00216DFF" w:rsidRDefault="00471B23" w:rsidP="00471B23">
      <w:r w:rsidRPr="00216DFF">
        <w:t>Wirkmächtiger Gott,</w:t>
      </w:r>
    </w:p>
    <w:p w14:paraId="37B079B0" w14:textId="77777777" w:rsidR="00471B23" w:rsidRPr="00216DFF" w:rsidRDefault="00471B23" w:rsidP="00471B23">
      <w:r w:rsidRPr="00216DFF">
        <w:t>du lädst uns ein in deine Gegenwart,</w:t>
      </w:r>
    </w:p>
    <w:p w14:paraId="08391C7F" w14:textId="77777777" w:rsidR="00471B23" w:rsidRPr="00216DFF" w:rsidRDefault="00471B23" w:rsidP="00471B23">
      <w:r w:rsidRPr="00216DFF">
        <w:t>dass wir berührt von deinem Geist</w:t>
      </w:r>
    </w:p>
    <w:p w14:paraId="1206F986" w14:textId="77777777" w:rsidR="00471B23" w:rsidRPr="00216DFF" w:rsidRDefault="00471B23" w:rsidP="00471B23">
      <w:r w:rsidRPr="00216DFF">
        <w:t>verwandelt werden zu neuem Leben.</w:t>
      </w:r>
    </w:p>
    <w:p w14:paraId="309F44CD" w14:textId="77777777" w:rsidR="00471B23" w:rsidRPr="00216DFF" w:rsidRDefault="00471B23" w:rsidP="00471B23">
      <w:r w:rsidRPr="00216DFF">
        <w:t>Lass uns aufleben in deiner Gegenwart,</w:t>
      </w:r>
    </w:p>
    <w:p w14:paraId="691F2C02" w14:textId="77777777" w:rsidR="00471B23" w:rsidRPr="00216DFF" w:rsidRDefault="00471B23" w:rsidP="00471B23">
      <w:r w:rsidRPr="00216DFF">
        <w:t>und neue Wege gehen mit dir.</w:t>
      </w:r>
    </w:p>
    <w:p w14:paraId="6BE84A20" w14:textId="77777777" w:rsidR="00471B23" w:rsidRPr="00216DFF" w:rsidRDefault="00471B23" w:rsidP="00471B23">
      <w:r w:rsidRPr="00216DFF">
        <w:t>Durch Christus, der mit dir und dem Heiligen Geist</w:t>
      </w:r>
    </w:p>
    <w:p w14:paraId="4970A210" w14:textId="77777777" w:rsidR="00471B23" w:rsidRDefault="00471B23" w:rsidP="00471B23">
      <w:r>
        <w:t>d</w:t>
      </w:r>
      <w:r w:rsidRPr="00216DFF">
        <w:t>ie Welt verwandelt in Ewigkeit. Amen.</w:t>
      </w:r>
    </w:p>
    <w:p w14:paraId="01062425" w14:textId="77777777" w:rsidR="00471B23" w:rsidRDefault="00471B23" w:rsidP="00471B23">
      <w:pPr>
        <w:pStyle w:val="Heading2"/>
      </w:pPr>
      <w:r w:rsidRPr="00CD392F">
        <w:t>Lesungen</w:t>
      </w:r>
    </w:p>
    <w:p w14:paraId="63A55B3B" w14:textId="77777777" w:rsidR="00471B23" w:rsidRPr="009717B8" w:rsidRDefault="00471B23" w:rsidP="00471B23">
      <w:pPr>
        <w:rPr>
          <w:b/>
        </w:rPr>
      </w:pPr>
      <w:r w:rsidRPr="009717B8">
        <w:rPr>
          <w:b/>
        </w:rPr>
        <w:t>Hosea 2,14–20</w:t>
      </w:r>
    </w:p>
    <w:p w14:paraId="59A9E4B0" w14:textId="77777777" w:rsidR="00471B23" w:rsidRDefault="00471B23" w:rsidP="00471B23">
      <w:pPr>
        <w:rPr>
          <w:lang w:val="en-US"/>
        </w:rPr>
      </w:pPr>
      <w:r w:rsidRPr="009717B8">
        <w:rPr>
          <w:lang w:val="en-US"/>
        </w:rPr>
        <w:t xml:space="preserve">Ich will ihre Weinstöcke und Feigenbäume verwildern lassen, </w:t>
      </w:r>
    </w:p>
    <w:p w14:paraId="65B71BB6" w14:textId="77777777" w:rsidR="00471B23" w:rsidRDefault="00471B23" w:rsidP="00471B23">
      <w:pPr>
        <w:rPr>
          <w:lang w:val="en-US"/>
        </w:rPr>
      </w:pPr>
      <w:r w:rsidRPr="009717B8">
        <w:rPr>
          <w:lang w:val="en-US"/>
        </w:rPr>
        <w:t xml:space="preserve">weil sie sagt: </w:t>
      </w:r>
    </w:p>
    <w:p w14:paraId="3CAF04E9" w14:textId="77777777" w:rsidR="00471B23" w:rsidRDefault="00471B23" w:rsidP="00471B23">
      <w:pPr>
        <w:rPr>
          <w:lang w:val="en-US"/>
        </w:rPr>
      </w:pPr>
      <w:r w:rsidRPr="009717B8">
        <w:rPr>
          <w:lang w:val="en-US"/>
        </w:rPr>
        <w:t xml:space="preserve">»Das ist mein Lohn, den mir meine Liebhaber gegeben haben.« </w:t>
      </w:r>
    </w:p>
    <w:p w14:paraId="215C38C9" w14:textId="77777777" w:rsidR="00471B23" w:rsidRDefault="00471B23" w:rsidP="00471B23">
      <w:pPr>
        <w:rPr>
          <w:lang w:val="en-US"/>
        </w:rPr>
      </w:pPr>
      <w:r w:rsidRPr="009717B8">
        <w:rPr>
          <w:lang w:val="en-US"/>
        </w:rPr>
        <w:t xml:space="preserve">Ich will eine Wildnis aus ihnen machen, </w:t>
      </w:r>
    </w:p>
    <w:p w14:paraId="69FB3E33" w14:textId="77777777" w:rsidR="00471B23" w:rsidRPr="009717B8" w:rsidRDefault="00471B23" w:rsidP="00471B23">
      <w:pPr>
        <w:rPr>
          <w:lang w:val="en-US"/>
        </w:rPr>
      </w:pPr>
      <w:r w:rsidRPr="009717B8">
        <w:rPr>
          <w:lang w:val="en-US"/>
        </w:rPr>
        <w:t>dass die Tiere des Feldes sie fressen sollen.  </w:t>
      </w:r>
    </w:p>
    <w:p w14:paraId="668E19CB" w14:textId="77777777" w:rsidR="00471B23" w:rsidRDefault="00471B23" w:rsidP="00471B23">
      <w:pPr>
        <w:rPr>
          <w:lang w:val="en-US"/>
        </w:rPr>
      </w:pPr>
      <w:r w:rsidRPr="009717B8">
        <w:rPr>
          <w:lang w:val="en-US"/>
        </w:rPr>
        <w:t xml:space="preserve">So will ich heimsuchen an ihr die Tage der Baale, </w:t>
      </w:r>
    </w:p>
    <w:p w14:paraId="748076D5" w14:textId="77777777" w:rsidR="00471B23" w:rsidRDefault="00471B23" w:rsidP="00471B23">
      <w:pPr>
        <w:rPr>
          <w:lang w:val="en-US"/>
        </w:rPr>
      </w:pPr>
      <w:r w:rsidRPr="009717B8">
        <w:rPr>
          <w:lang w:val="en-US"/>
        </w:rPr>
        <w:t xml:space="preserve">an denen sie Räucheropfer darbringt </w:t>
      </w:r>
    </w:p>
    <w:p w14:paraId="7F5BAD68" w14:textId="77777777" w:rsidR="00471B23" w:rsidRDefault="00471B23" w:rsidP="00471B23">
      <w:pPr>
        <w:rPr>
          <w:lang w:val="en-US"/>
        </w:rPr>
      </w:pPr>
      <w:r w:rsidRPr="009717B8">
        <w:rPr>
          <w:lang w:val="en-US"/>
        </w:rPr>
        <w:t xml:space="preserve">und sich mit Stirnreifen und Halsbändern schmückt </w:t>
      </w:r>
    </w:p>
    <w:p w14:paraId="7B185B80" w14:textId="77777777" w:rsidR="00471B23" w:rsidRDefault="00471B23" w:rsidP="00471B23">
      <w:pPr>
        <w:rPr>
          <w:lang w:val="en-US"/>
        </w:rPr>
      </w:pPr>
      <w:r w:rsidRPr="009717B8">
        <w:rPr>
          <w:lang w:val="en-US"/>
        </w:rPr>
        <w:t xml:space="preserve">und ihren Liebhabern nachläuft, mich aber vergisst, </w:t>
      </w:r>
    </w:p>
    <w:p w14:paraId="707B2CEA" w14:textId="77777777" w:rsidR="00471B23" w:rsidRPr="009717B8" w:rsidRDefault="00471B23" w:rsidP="00471B23">
      <w:pPr>
        <w:rPr>
          <w:lang w:val="en-US"/>
        </w:rPr>
      </w:pPr>
      <w:r w:rsidRPr="009717B8">
        <w:rPr>
          <w:lang w:val="en-US"/>
        </w:rPr>
        <w:t>spricht der HERR.</w:t>
      </w:r>
    </w:p>
    <w:p w14:paraId="4077111B" w14:textId="77777777" w:rsidR="00471B23" w:rsidRPr="009717B8" w:rsidRDefault="00471B23" w:rsidP="00471B23">
      <w:pPr>
        <w:rPr>
          <w:lang w:val="en-US"/>
        </w:rPr>
      </w:pPr>
      <w:r>
        <w:rPr>
          <w:lang w:val="en-US"/>
        </w:rPr>
        <w:t xml:space="preserve"> </w:t>
      </w:r>
    </w:p>
    <w:p w14:paraId="32D81BA4" w14:textId="77777777" w:rsidR="00471B23" w:rsidRDefault="00471B23" w:rsidP="00471B23">
      <w:pPr>
        <w:rPr>
          <w:lang w:val="en-US"/>
        </w:rPr>
      </w:pPr>
      <w:r w:rsidRPr="009717B8">
        <w:rPr>
          <w:lang w:val="en-US"/>
        </w:rPr>
        <w:t xml:space="preserve">Darum siehe, ich will sie locken </w:t>
      </w:r>
    </w:p>
    <w:p w14:paraId="27A92C76" w14:textId="77777777" w:rsidR="00471B23" w:rsidRPr="009717B8" w:rsidRDefault="00471B23" w:rsidP="00471B23">
      <w:pPr>
        <w:rPr>
          <w:lang w:val="en-US"/>
        </w:rPr>
      </w:pPr>
      <w:r w:rsidRPr="009717B8">
        <w:rPr>
          <w:lang w:val="en-US"/>
        </w:rPr>
        <w:t>und will sie in die Wüste führen und freundlich mit ihr reden.  </w:t>
      </w:r>
    </w:p>
    <w:p w14:paraId="201B6217" w14:textId="77777777" w:rsidR="00471B23" w:rsidRDefault="00471B23" w:rsidP="00471B23">
      <w:pPr>
        <w:rPr>
          <w:lang w:val="en-US"/>
        </w:rPr>
      </w:pPr>
      <w:r w:rsidRPr="009717B8">
        <w:rPr>
          <w:lang w:val="en-US"/>
        </w:rPr>
        <w:t xml:space="preserve">Dann will ich ihr von dorther ihre Weinberge geben </w:t>
      </w:r>
    </w:p>
    <w:p w14:paraId="558EE12C" w14:textId="77777777" w:rsidR="00471B23" w:rsidRDefault="00471B23" w:rsidP="00471B23">
      <w:pPr>
        <w:rPr>
          <w:lang w:val="en-US"/>
        </w:rPr>
      </w:pPr>
      <w:r w:rsidRPr="009717B8">
        <w:rPr>
          <w:lang w:val="en-US"/>
        </w:rPr>
        <w:t xml:space="preserve">und das Tal Achor zum Tor der Hoffnung machen. </w:t>
      </w:r>
    </w:p>
    <w:p w14:paraId="65614680" w14:textId="77777777" w:rsidR="00471B23" w:rsidRDefault="00471B23" w:rsidP="00471B23">
      <w:pPr>
        <w:rPr>
          <w:lang w:val="en-US"/>
        </w:rPr>
      </w:pPr>
      <w:r w:rsidRPr="009717B8">
        <w:rPr>
          <w:lang w:val="en-US"/>
        </w:rPr>
        <w:t xml:space="preserve">Und dorthin wird sie willig folgen wie zur Zeit ihrer Jugend, </w:t>
      </w:r>
    </w:p>
    <w:p w14:paraId="5FDA7D75" w14:textId="77777777" w:rsidR="00471B23" w:rsidRPr="009717B8" w:rsidRDefault="00471B23" w:rsidP="00471B23">
      <w:pPr>
        <w:rPr>
          <w:lang w:val="en-US"/>
        </w:rPr>
      </w:pPr>
      <w:r w:rsidRPr="009717B8">
        <w:rPr>
          <w:lang w:val="en-US"/>
        </w:rPr>
        <w:t>als sie aus Ägyptenland zog.  </w:t>
      </w:r>
    </w:p>
    <w:p w14:paraId="5C0BCCFD" w14:textId="77777777" w:rsidR="00471B23" w:rsidRDefault="00471B23" w:rsidP="00471B23">
      <w:pPr>
        <w:rPr>
          <w:lang w:val="en-US"/>
        </w:rPr>
      </w:pPr>
      <w:r w:rsidRPr="009717B8">
        <w:rPr>
          <w:lang w:val="en-US"/>
        </w:rPr>
        <w:t xml:space="preserve">Alsdann, spricht der HERR, </w:t>
      </w:r>
    </w:p>
    <w:p w14:paraId="4BC3FDCC" w14:textId="77777777" w:rsidR="00471B23" w:rsidRDefault="00471B23" w:rsidP="00471B23">
      <w:pPr>
        <w:rPr>
          <w:lang w:val="en-US"/>
        </w:rPr>
      </w:pPr>
      <w:r w:rsidRPr="009717B8">
        <w:rPr>
          <w:lang w:val="en-US"/>
        </w:rPr>
        <w:t xml:space="preserve">wirst du mich nennen »Mein Mann« </w:t>
      </w:r>
    </w:p>
    <w:p w14:paraId="38EC4690" w14:textId="77777777" w:rsidR="00471B23" w:rsidRPr="009717B8" w:rsidRDefault="00471B23" w:rsidP="00471B23">
      <w:pPr>
        <w:rPr>
          <w:lang w:val="en-US"/>
        </w:rPr>
      </w:pPr>
      <w:r w:rsidRPr="009717B8">
        <w:rPr>
          <w:lang w:val="en-US"/>
        </w:rPr>
        <w:t>und nicht mehr »Mein Baal«.  </w:t>
      </w:r>
    </w:p>
    <w:p w14:paraId="5B5BD8C7" w14:textId="77777777" w:rsidR="00471B23" w:rsidRDefault="00471B23" w:rsidP="00471B23">
      <w:pPr>
        <w:rPr>
          <w:lang w:val="en-US"/>
        </w:rPr>
      </w:pPr>
      <w:r w:rsidRPr="009717B8">
        <w:rPr>
          <w:lang w:val="en-US"/>
        </w:rPr>
        <w:t xml:space="preserve">Denn ich will die Namen der Baale von ihrem Munde wegtun, </w:t>
      </w:r>
    </w:p>
    <w:p w14:paraId="6D983BA8" w14:textId="77777777" w:rsidR="00471B23" w:rsidRPr="009717B8" w:rsidRDefault="00471B23" w:rsidP="00471B23">
      <w:pPr>
        <w:rPr>
          <w:lang w:val="en-US"/>
        </w:rPr>
      </w:pPr>
      <w:r w:rsidRPr="009717B8">
        <w:rPr>
          <w:lang w:val="en-US"/>
        </w:rPr>
        <w:t>dass man ihrer Namen nicht mehr gedenken soll.</w:t>
      </w:r>
    </w:p>
    <w:p w14:paraId="0435956B" w14:textId="77777777" w:rsidR="00471B23" w:rsidRDefault="00471B23" w:rsidP="00471B23">
      <w:pPr>
        <w:rPr>
          <w:lang w:val="en-US"/>
        </w:rPr>
      </w:pPr>
      <w:r w:rsidRPr="009717B8">
        <w:rPr>
          <w:lang w:val="en-US"/>
        </w:rPr>
        <w:t xml:space="preserve">Und ich will zur selben Zeit für sie einen Bund schließen </w:t>
      </w:r>
    </w:p>
    <w:p w14:paraId="16B1E73D" w14:textId="77777777" w:rsidR="00471B23" w:rsidRDefault="00471B23" w:rsidP="00471B23">
      <w:pPr>
        <w:rPr>
          <w:lang w:val="en-US"/>
        </w:rPr>
      </w:pPr>
      <w:r w:rsidRPr="009717B8">
        <w:rPr>
          <w:lang w:val="en-US"/>
        </w:rPr>
        <w:t xml:space="preserve">mit den Tieren auf dem Felde, mit den Vögeln unter dem Himmel </w:t>
      </w:r>
    </w:p>
    <w:p w14:paraId="4200DFEF" w14:textId="77777777" w:rsidR="00471B23" w:rsidRDefault="00471B23" w:rsidP="00471B23">
      <w:pPr>
        <w:rPr>
          <w:lang w:val="en-US"/>
        </w:rPr>
      </w:pPr>
      <w:r w:rsidRPr="009717B8">
        <w:rPr>
          <w:lang w:val="en-US"/>
        </w:rPr>
        <w:t xml:space="preserve">und mit dem Gewürm des Erdbodens </w:t>
      </w:r>
    </w:p>
    <w:p w14:paraId="369BA652" w14:textId="77777777" w:rsidR="00471B23" w:rsidRDefault="00471B23" w:rsidP="00471B23">
      <w:pPr>
        <w:rPr>
          <w:lang w:val="en-US"/>
        </w:rPr>
      </w:pPr>
      <w:r w:rsidRPr="009717B8">
        <w:rPr>
          <w:lang w:val="en-US"/>
        </w:rPr>
        <w:t xml:space="preserve">und will Bogen, Schwert und Rüstung im Lande zerbrechen </w:t>
      </w:r>
    </w:p>
    <w:p w14:paraId="0C48711B" w14:textId="77777777" w:rsidR="00471B23" w:rsidRPr="009717B8" w:rsidRDefault="00471B23" w:rsidP="00471B23">
      <w:pPr>
        <w:rPr>
          <w:lang w:val="en-US"/>
        </w:rPr>
      </w:pPr>
      <w:r w:rsidRPr="009717B8">
        <w:rPr>
          <w:lang w:val="en-US"/>
        </w:rPr>
        <w:t>und will sie sicher wohnen lassen.  </w:t>
      </w:r>
    </w:p>
    <w:p w14:paraId="5227E011" w14:textId="77777777" w:rsidR="00471B23" w:rsidRDefault="00471B23" w:rsidP="00471B23">
      <w:pPr>
        <w:rPr>
          <w:lang w:val="en-US"/>
        </w:rPr>
      </w:pPr>
    </w:p>
    <w:p w14:paraId="5ECBBC0C" w14:textId="77777777" w:rsidR="00471B23" w:rsidRPr="009B2843" w:rsidRDefault="00471B23" w:rsidP="00471B23">
      <w:pPr>
        <w:rPr>
          <w:b/>
          <w:lang w:val="en-US"/>
        </w:rPr>
      </w:pPr>
      <w:r w:rsidRPr="009B2843">
        <w:rPr>
          <w:b/>
          <w:lang w:val="en-US"/>
        </w:rPr>
        <w:t>2. Korinther 3,1–6</w:t>
      </w:r>
    </w:p>
    <w:p w14:paraId="48FA0A53" w14:textId="77777777" w:rsidR="00471B23" w:rsidRDefault="00471B23" w:rsidP="00471B23">
      <w:pPr>
        <w:rPr>
          <w:lang w:val="en-US"/>
        </w:rPr>
      </w:pPr>
      <w:r>
        <w:rPr>
          <w:lang w:val="en-US"/>
        </w:rPr>
        <w:t xml:space="preserve">[Paulus schreibt:] </w:t>
      </w:r>
      <w:r>
        <w:rPr>
          <w:lang w:val="en-US"/>
        </w:rPr>
        <w:br/>
      </w:r>
      <w:r w:rsidRPr="009B2843">
        <w:rPr>
          <w:lang w:val="en-US"/>
        </w:rPr>
        <w:t xml:space="preserve">Fangen wir denn abermals an, uns selbst zu empfehlen? </w:t>
      </w:r>
    </w:p>
    <w:p w14:paraId="3B6AF68F" w14:textId="77777777" w:rsidR="00471B23" w:rsidRDefault="00471B23" w:rsidP="00471B23">
      <w:pPr>
        <w:rPr>
          <w:lang w:val="en-US"/>
        </w:rPr>
      </w:pPr>
      <w:r w:rsidRPr="009B2843">
        <w:rPr>
          <w:lang w:val="en-US"/>
        </w:rPr>
        <w:t xml:space="preserve">Oder brauchen wir, wie gewisse Leute, </w:t>
      </w:r>
    </w:p>
    <w:p w14:paraId="11818EB7" w14:textId="77777777" w:rsidR="00471B23" w:rsidRPr="009B2843" w:rsidRDefault="00471B23" w:rsidP="00471B23">
      <w:pPr>
        <w:rPr>
          <w:lang w:val="en-US"/>
        </w:rPr>
      </w:pPr>
      <w:r w:rsidRPr="009B2843">
        <w:rPr>
          <w:lang w:val="en-US"/>
        </w:rPr>
        <w:t>Empfehlungsbriefe an euch oder von euch?  </w:t>
      </w:r>
    </w:p>
    <w:p w14:paraId="324CAFE3" w14:textId="77777777" w:rsidR="00471B23" w:rsidRDefault="00471B23" w:rsidP="00471B23">
      <w:pPr>
        <w:rPr>
          <w:lang w:val="en-US"/>
        </w:rPr>
      </w:pPr>
      <w:r w:rsidRPr="009B2843">
        <w:rPr>
          <w:lang w:val="en-US"/>
        </w:rPr>
        <w:t xml:space="preserve">Ihr seid unser Brief, in unser Herz geschrieben, </w:t>
      </w:r>
    </w:p>
    <w:p w14:paraId="43047427" w14:textId="77777777" w:rsidR="00471B23" w:rsidRPr="009B2843" w:rsidRDefault="00471B23" w:rsidP="00471B23">
      <w:pPr>
        <w:rPr>
          <w:lang w:val="en-US"/>
        </w:rPr>
      </w:pPr>
      <w:r w:rsidRPr="009B2843">
        <w:rPr>
          <w:lang w:val="en-US"/>
        </w:rPr>
        <w:t>erkannt und gelesen von allen Menschen!  </w:t>
      </w:r>
    </w:p>
    <w:p w14:paraId="1CE8CA19" w14:textId="77777777" w:rsidR="00471B23" w:rsidRDefault="00471B23" w:rsidP="00471B23">
      <w:pPr>
        <w:rPr>
          <w:lang w:val="en-US"/>
        </w:rPr>
      </w:pPr>
      <w:r w:rsidRPr="009B2843">
        <w:rPr>
          <w:lang w:val="en-US"/>
        </w:rPr>
        <w:t xml:space="preserve">Ist doch offenbar geworden, dass ihr ein Brief Christi seid, </w:t>
      </w:r>
    </w:p>
    <w:p w14:paraId="299DD0F7" w14:textId="77777777" w:rsidR="00471B23" w:rsidRDefault="00471B23" w:rsidP="00471B23">
      <w:pPr>
        <w:rPr>
          <w:lang w:val="en-US"/>
        </w:rPr>
      </w:pPr>
      <w:r w:rsidRPr="009B2843">
        <w:rPr>
          <w:lang w:val="en-US"/>
        </w:rPr>
        <w:t xml:space="preserve">durch unsern Dienst zubereitet, geschrieben nicht mit Tinte, </w:t>
      </w:r>
    </w:p>
    <w:p w14:paraId="266649D5" w14:textId="77777777" w:rsidR="00471B23" w:rsidRDefault="00471B23" w:rsidP="00471B23">
      <w:pPr>
        <w:rPr>
          <w:lang w:val="en-US"/>
        </w:rPr>
      </w:pPr>
      <w:r w:rsidRPr="009B2843">
        <w:rPr>
          <w:lang w:val="en-US"/>
        </w:rPr>
        <w:t xml:space="preserve">sondern mit dem Geist des lebendigen Gottes, </w:t>
      </w:r>
    </w:p>
    <w:p w14:paraId="3D2B2966" w14:textId="77777777" w:rsidR="00471B23" w:rsidRDefault="00471B23" w:rsidP="00471B23">
      <w:pPr>
        <w:rPr>
          <w:lang w:val="en-US"/>
        </w:rPr>
      </w:pPr>
      <w:r w:rsidRPr="009B2843">
        <w:rPr>
          <w:lang w:val="en-US"/>
        </w:rPr>
        <w:t xml:space="preserve">nicht auf steinerne Tafeln, sondern auf fleischerne Tafeln, </w:t>
      </w:r>
    </w:p>
    <w:p w14:paraId="3BE010A9" w14:textId="77777777" w:rsidR="00471B23" w:rsidRPr="009B2843" w:rsidRDefault="00471B23" w:rsidP="00471B23">
      <w:pPr>
        <w:rPr>
          <w:lang w:val="en-US"/>
        </w:rPr>
      </w:pPr>
      <w:r w:rsidRPr="009B2843">
        <w:rPr>
          <w:lang w:val="en-US"/>
        </w:rPr>
        <w:t>nämlich eure Herzen. </w:t>
      </w:r>
    </w:p>
    <w:p w14:paraId="1DEBFEBC" w14:textId="77777777" w:rsidR="00471B23" w:rsidRPr="009B2843" w:rsidRDefault="00471B23" w:rsidP="00471B23">
      <w:pPr>
        <w:rPr>
          <w:lang w:val="en-US"/>
        </w:rPr>
      </w:pPr>
      <w:r w:rsidRPr="009B2843">
        <w:rPr>
          <w:lang w:val="en-US"/>
        </w:rPr>
        <w:t>Solches Vertrauen aber haben wir durch Christus zu Gott.  </w:t>
      </w:r>
    </w:p>
    <w:p w14:paraId="019835E3" w14:textId="77777777" w:rsidR="00471B23" w:rsidRDefault="00471B23" w:rsidP="00471B23">
      <w:pPr>
        <w:rPr>
          <w:lang w:val="en-US"/>
        </w:rPr>
      </w:pPr>
      <w:r w:rsidRPr="009B2843">
        <w:rPr>
          <w:lang w:val="en-US"/>
        </w:rPr>
        <w:t xml:space="preserve">Nicht dass wir tüchtig sind von uns selber, </w:t>
      </w:r>
    </w:p>
    <w:p w14:paraId="4757F2CC" w14:textId="77777777" w:rsidR="00471B23" w:rsidRDefault="00471B23" w:rsidP="00471B23">
      <w:pPr>
        <w:rPr>
          <w:lang w:val="en-US"/>
        </w:rPr>
      </w:pPr>
      <w:r w:rsidRPr="009B2843">
        <w:rPr>
          <w:lang w:val="en-US"/>
        </w:rPr>
        <w:t xml:space="preserve">uns etwas zuzurechnen als von uns selber; </w:t>
      </w:r>
    </w:p>
    <w:p w14:paraId="140A51D5" w14:textId="77777777" w:rsidR="00471B23" w:rsidRPr="009B2843" w:rsidRDefault="00471B23" w:rsidP="00471B23">
      <w:pPr>
        <w:rPr>
          <w:lang w:val="en-US"/>
        </w:rPr>
      </w:pPr>
      <w:r w:rsidRPr="009B2843">
        <w:rPr>
          <w:lang w:val="en-US"/>
        </w:rPr>
        <w:t>sondern dass wir tüchtig sind, ist von Gott,  </w:t>
      </w:r>
    </w:p>
    <w:p w14:paraId="6AF20F86" w14:textId="77777777" w:rsidR="00471B23" w:rsidRDefault="00471B23" w:rsidP="00471B23">
      <w:pPr>
        <w:rPr>
          <w:lang w:val="en-US"/>
        </w:rPr>
      </w:pPr>
      <w:r w:rsidRPr="009B2843">
        <w:rPr>
          <w:lang w:val="en-US"/>
        </w:rPr>
        <w:t xml:space="preserve">der uns auch tüchtig gemacht hat zu Dienern des neuen Bundes, </w:t>
      </w:r>
    </w:p>
    <w:p w14:paraId="634A7BE4" w14:textId="77777777" w:rsidR="00471B23" w:rsidRDefault="00471B23" w:rsidP="00471B23">
      <w:pPr>
        <w:rPr>
          <w:lang w:val="en-US"/>
        </w:rPr>
      </w:pPr>
      <w:r w:rsidRPr="009B2843">
        <w:rPr>
          <w:lang w:val="en-US"/>
        </w:rPr>
        <w:t xml:space="preserve">nicht des Buchstabens, sondern des Geistes. </w:t>
      </w:r>
    </w:p>
    <w:p w14:paraId="3B7FCF8B" w14:textId="77777777" w:rsidR="00471B23" w:rsidRDefault="00471B23" w:rsidP="00471B23">
      <w:pPr>
        <w:rPr>
          <w:bCs/>
          <w:lang w:val="en-US"/>
        </w:rPr>
      </w:pPr>
      <w:r w:rsidRPr="009B2843">
        <w:rPr>
          <w:lang w:val="en-US"/>
        </w:rPr>
        <w:t>Denn </w:t>
      </w:r>
      <w:r w:rsidRPr="009B2843">
        <w:rPr>
          <w:bCs/>
          <w:lang w:val="en-US"/>
        </w:rPr>
        <w:t>der Buchstabe tötet, aber der</w:t>
      </w:r>
      <w:r w:rsidRPr="009B2843">
        <w:rPr>
          <w:lang w:val="en-US"/>
        </w:rPr>
        <w:t> </w:t>
      </w:r>
      <w:r w:rsidRPr="009B2843">
        <w:rPr>
          <w:bCs/>
          <w:lang w:val="en-US"/>
        </w:rPr>
        <w:t>Geist macht lebendig.</w:t>
      </w:r>
    </w:p>
    <w:p w14:paraId="3149C8AF" w14:textId="77777777" w:rsidR="00471B23" w:rsidRDefault="00471B23" w:rsidP="00471B23">
      <w:pPr>
        <w:rPr>
          <w:bCs/>
          <w:lang w:val="en-US"/>
        </w:rPr>
      </w:pPr>
    </w:p>
    <w:p w14:paraId="76A4BC76" w14:textId="77777777" w:rsidR="00471B23" w:rsidRDefault="00471B23" w:rsidP="00471B23">
      <w:pPr>
        <w:rPr>
          <w:b/>
          <w:bCs/>
          <w:lang w:val="en-US"/>
        </w:rPr>
      </w:pPr>
      <w:r>
        <w:rPr>
          <w:b/>
          <w:bCs/>
          <w:lang w:val="en-US"/>
        </w:rPr>
        <w:t>Markus 2,13–22</w:t>
      </w:r>
    </w:p>
    <w:p w14:paraId="28DEE15F" w14:textId="77777777" w:rsidR="00471B23" w:rsidRDefault="00471B23" w:rsidP="00471B23">
      <w:pPr>
        <w:rPr>
          <w:lang w:val="en-US"/>
        </w:rPr>
      </w:pPr>
      <w:r w:rsidRPr="009B2843">
        <w:rPr>
          <w:lang w:val="en-US"/>
        </w:rPr>
        <w:t xml:space="preserve">Und </w:t>
      </w:r>
      <w:r>
        <w:rPr>
          <w:lang w:val="en-US"/>
        </w:rPr>
        <w:t>[Jesus]</w:t>
      </w:r>
      <w:r w:rsidRPr="009B2843">
        <w:rPr>
          <w:lang w:val="en-US"/>
        </w:rPr>
        <w:t xml:space="preserve"> ging wieder hinaus an den See; </w:t>
      </w:r>
    </w:p>
    <w:p w14:paraId="0978BF93" w14:textId="77777777" w:rsidR="00471B23" w:rsidRPr="009B2843" w:rsidRDefault="00471B23" w:rsidP="00471B23">
      <w:pPr>
        <w:rPr>
          <w:lang w:val="en-US"/>
        </w:rPr>
      </w:pPr>
      <w:r w:rsidRPr="009B2843">
        <w:rPr>
          <w:lang w:val="en-US"/>
        </w:rPr>
        <w:t>und alles Volk kam zu ihm und er lehrte sie.  </w:t>
      </w:r>
    </w:p>
    <w:p w14:paraId="785A1782" w14:textId="77777777" w:rsidR="00471B23" w:rsidRDefault="00471B23" w:rsidP="00471B23">
      <w:pPr>
        <w:rPr>
          <w:lang w:val="en-US"/>
        </w:rPr>
      </w:pPr>
      <w:r w:rsidRPr="009B2843">
        <w:rPr>
          <w:lang w:val="en-US"/>
        </w:rPr>
        <w:t xml:space="preserve">Und als er vorüberging, </w:t>
      </w:r>
    </w:p>
    <w:p w14:paraId="3344BD67" w14:textId="77777777" w:rsidR="00471B23" w:rsidRDefault="00471B23" w:rsidP="00471B23">
      <w:pPr>
        <w:rPr>
          <w:lang w:val="en-US"/>
        </w:rPr>
      </w:pPr>
      <w:r w:rsidRPr="009B2843">
        <w:rPr>
          <w:lang w:val="en-US"/>
        </w:rPr>
        <w:t xml:space="preserve">sah er Levi, den Sohn des Alphäus, am Zoll sitzen und sprach zu ihm: </w:t>
      </w:r>
    </w:p>
    <w:p w14:paraId="6F22F6E6" w14:textId="77777777" w:rsidR="00471B23" w:rsidRDefault="00471B23" w:rsidP="00471B23">
      <w:pPr>
        <w:rPr>
          <w:lang w:val="en-US"/>
        </w:rPr>
      </w:pPr>
      <w:r w:rsidRPr="009B2843">
        <w:rPr>
          <w:lang w:val="en-US"/>
        </w:rPr>
        <w:t xml:space="preserve">Folge mir nach! </w:t>
      </w:r>
    </w:p>
    <w:p w14:paraId="2B66D7A2" w14:textId="77777777" w:rsidR="00471B23" w:rsidRPr="009B2843" w:rsidRDefault="00471B23" w:rsidP="00471B23">
      <w:pPr>
        <w:rPr>
          <w:lang w:val="en-US"/>
        </w:rPr>
      </w:pPr>
      <w:r w:rsidRPr="009B2843">
        <w:rPr>
          <w:lang w:val="en-US"/>
        </w:rPr>
        <w:t>Und er stand auf und folgte ihm nach.</w:t>
      </w:r>
    </w:p>
    <w:p w14:paraId="236B21EB" w14:textId="77777777" w:rsidR="00471B23" w:rsidRDefault="00471B23" w:rsidP="00471B23">
      <w:pPr>
        <w:rPr>
          <w:lang w:val="en-US"/>
        </w:rPr>
      </w:pPr>
      <w:r w:rsidRPr="009B2843">
        <w:rPr>
          <w:lang w:val="en-US"/>
        </w:rPr>
        <w:t xml:space="preserve">Und es begab sich, dass er zu Tisch saß in seinem Hause, </w:t>
      </w:r>
    </w:p>
    <w:p w14:paraId="6000F376" w14:textId="77777777" w:rsidR="00471B23" w:rsidRDefault="00471B23" w:rsidP="00471B23">
      <w:pPr>
        <w:rPr>
          <w:lang w:val="en-US"/>
        </w:rPr>
      </w:pPr>
      <w:r w:rsidRPr="009B2843">
        <w:rPr>
          <w:lang w:val="en-US"/>
        </w:rPr>
        <w:t xml:space="preserve">da setzten sich viele Zöllner und Sünder zu Tisch mit Jesus und seinen Jüngern; </w:t>
      </w:r>
    </w:p>
    <w:p w14:paraId="1F88CD76" w14:textId="77777777" w:rsidR="00471B23" w:rsidRPr="009B2843" w:rsidRDefault="00471B23" w:rsidP="00471B23">
      <w:pPr>
        <w:rPr>
          <w:lang w:val="en-US"/>
        </w:rPr>
      </w:pPr>
      <w:r w:rsidRPr="009B2843">
        <w:rPr>
          <w:lang w:val="en-US"/>
        </w:rPr>
        <w:t>denn es waren viele, die ihm nachfolgten.  </w:t>
      </w:r>
    </w:p>
    <w:p w14:paraId="5E3EE84E" w14:textId="77777777" w:rsidR="00471B23" w:rsidRDefault="00471B23" w:rsidP="00471B23">
      <w:pPr>
        <w:rPr>
          <w:lang w:val="en-US"/>
        </w:rPr>
      </w:pPr>
      <w:r w:rsidRPr="009B2843">
        <w:rPr>
          <w:lang w:val="en-US"/>
        </w:rPr>
        <w:t xml:space="preserve">Und als die Schriftgelehrten unter den Pharisäern sahen, </w:t>
      </w:r>
    </w:p>
    <w:p w14:paraId="2E62DA45" w14:textId="77777777" w:rsidR="00471B23" w:rsidRDefault="00471B23" w:rsidP="00471B23">
      <w:pPr>
        <w:rPr>
          <w:lang w:val="en-US"/>
        </w:rPr>
      </w:pPr>
      <w:r w:rsidRPr="009B2843">
        <w:rPr>
          <w:lang w:val="en-US"/>
        </w:rPr>
        <w:t xml:space="preserve">dass er mit den Sündern und Zöllnern aß, </w:t>
      </w:r>
    </w:p>
    <w:p w14:paraId="215C4C0E" w14:textId="77777777" w:rsidR="00471B23" w:rsidRDefault="00471B23" w:rsidP="00471B23">
      <w:pPr>
        <w:rPr>
          <w:lang w:val="en-US"/>
        </w:rPr>
      </w:pPr>
      <w:r w:rsidRPr="009B2843">
        <w:rPr>
          <w:lang w:val="en-US"/>
        </w:rPr>
        <w:t xml:space="preserve">sprachen sie zu seinen Jüngern: </w:t>
      </w:r>
    </w:p>
    <w:p w14:paraId="6CDE7765" w14:textId="77777777" w:rsidR="00471B23" w:rsidRPr="009B2843" w:rsidRDefault="00471B23" w:rsidP="00471B23">
      <w:pPr>
        <w:rPr>
          <w:lang w:val="en-US"/>
        </w:rPr>
      </w:pPr>
      <w:r w:rsidRPr="009B2843">
        <w:rPr>
          <w:lang w:val="en-US"/>
        </w:rPr>
        <w:t>Isst er mit den Zöllnern und Sündern?  </w:t>
      </w:r>
    </w:p>
    <w:p w14:paraId="2D975461" w14:textId="77777777" w:rsidR="00471B23" w:rsidRDefault="00471B23" w:rsidP="00471B23">
      <w:pPr>
        <w:rPr>
          <w:lang w:val="en-US"/>
        </w:rPr>
      </w:pPr>
      <w:r w:rsidRPr="009B2843">
        <w:rPr>
          <w:lang w:val="en-US"/>
        </w:rPr>
        <w:t xml:space="preserve">Als das Jesus hörte, sprach er zu ihnen: </w:t>
      </w:r>
    </w:p>
    <w:p w14:paraId="218CDC4A" w14:textId="77777777" w:rsidR="00471B23" w:rsidRDefault="00471B23" w:rsidP="00471B23">
      <w:pPr>
        <w:rPr>
          <w:lang w:val="en-US"/>
        </w:rPr>
      </w:pPr>
      <w:r w:rsidRPr="009B2843">
        <w:rPr>
          <w:lang w:val="en-US"/>
        </w:rPr>
        <w:t>Die Starken bedürfen keines Arztes, sondern die Kranken. </w:t>
      </w:r>
    </w:p>
    <w:p w14:paraId="33EBCE90" w14:textId="77777777" w:rsidR="00471B23" w:rsidRPr="009B2843" w:rsidRDefault="00471B23" w:rsidP="00471B23">
      <w:pPr>
        <w:rPr>
          <w:lang w:val="en-US"/>
        </w:rPr>
      </w:pPr>
      <w:r w:rsidRPr="009B2843">
        <w:rPr>
          <w:bCs/>
          <w:lang w:val="en-US"/>
        </w:rPr>
        <w:t>Ich bin gekommen, die Sünder zu rufen und nicht die Gerechten.</w:t>
      </w:r>
    </w:p>
    <w:p w14:paraId="78602F51" w14:textId="77777777" w:rsidR="00471B23" w:rsidRPr="009B2843" w:rsidRDefault="00471B23" w:rsidP="00471B23">
      <w:pPr>
        <w:rPr>
          <w:lang w:val="en-US"/>
        </w:rPr>
      </w:pPr>
      <w:r>
        <w:rPr>
          <w:lang w:val="en-US"/>
        </w:rPr>
        <w:t xml:space="preserve"> </w:t>
      </w:r>
    </w:p>
    <w:p w14:paraId="1D0441CB" w14:textId="77777777" w:rsidR="00471B23" w:rsidRDefault="00471B23" w:rsidP="00471B23">
      <w:pPr>
        <w:rPr>
          <w:lang w:val="en-US"/>
        </w:rPr>
      </w:pPr>
      <w:r w:rsidRPr="009B2843">
        <w:rPr>
          <w:lang w:val="en-US"/>
        </w:rPr>
        <w:t xml:space="preserve">Und die Jünger des Johannes und die Pharisäer fasteten viel; </w:t>
      </w:r>
    </w:p>
    <w:p w14:paraId="475CDCE4" w14:textId="77777777" w:rsidR="00471B23" w:rsidRDefault="00471B23" w:rsidP="00471B23">
      <w:pPr>
        <w:rPr>
          <w:lang w:val="en-US"/>
        </w:rPr>
      </w:pPr>
      <w:r w:rsidRPr="009B2843">
        <w:rPr>
          <w:lang w:val="en-US"/>
        </w:rPr>
        <w:t xml:space="preserve">und es kamen einige, die sprachen zu ihm: </w:t>
      </w:r>
    </w:p>
    <w:p w14:paraId="5092EFFE" w14:textId="77777777" w:rsidR="00471B23" w:rsidRDefault="00471B23" w:rsidP="00471B23">
      <w:pPr>
        <w:rPr>
          <w:lang w:val="en-US"/>
        </w:rPr>
      </w:pPr>
      <w:r w:rsidRPr="009B2843">
        <w:rPr>
          <w:lang w:val="en-US"/>
        </w:rPr>
        <w:t xml:space="preserve">Warum fasten die Jünger des Johannes und die Jünger der Pharisäer, </w:t>
      </w:r>
    </w:p>
    <w:p w14:paraId="300DC2F5" w14:textId="77777777" w:rsidR="00471B23" w:rsidRPr="009B2843" w:rsidRDefault="00471B23" w:rsidP="00471B23">
      <w:pPr>
        <w:rPr>
          <w:lang w:val="en-US"/>
        </w:rPr>
      </w:pPr>
      <w:r w:rsidRPr="009B2843">
        <w:rPr>
          <w:lang w:val="en-US"/>
        </w:rPr>
        <w:t>und deine Jünger fasten nicht?  </w:t>
      </w:r>
    </w:p>
    <w:p w14:paraId="1AFD091F" w14:textId="77777777" w:rsidR="00471B23" w:rsidRDefault="00471B23" w:rsidP="00471B23">
      <w:pPr>
        <w:rPr>
          <w:lang w:val="en-US"/>
        </w:rPr>
      </w:pPr>
      <w:r w:rsidRPr="009B2843">
        <w:rPr>
          <w:lang w:val="en-US"/>
        </w:rPr>
        <w:t xml:space="preserve">Und Jesus sprach zu ihnen: </w:t>
      </w:r>
    </w:p>
    <w:p w14:paraId="7853B51D" w14:textId="77777777" w:rsidR="00471B23" w:rsidRDefault="00471B23" w:rsidP="00471B23">
      <w:pPr>
        <w:rPr>
          <w:lang w:val="en-US"/>
        </w:rPr>
      </w:pPr>
      <w:r w:rsidRPr="009B2843">
        <w:rPr>
          <w:lang w:val="en-US"/>
        </w:rPr>
        <w:t xml:space="preserve">Wie können die Hochzeitsgäste fasten, </w:t>
      </w:r>
    </w:p>
    <w:p w14:paraId="3E5804FC" w14:textId="77777777" w:rsidR="00471B23" w:rsidRDefault="00471B23" w:rsidP="00471B23">
      <w:pPr>
        <w:rPr>
          <w:lang w:val="en-US"/>
        </w:rPr>
      </w:pPr>
      <w:r w:rsidRPr="009B2843">
        <w:rPr>
          <w:lang w:val="en-US"/>
        </w:rPr>
        <w:t>währe</w:t>
      </w:r>
      <w:r>
        <w:rPr>
          <w:lang w:val="en-US"/>
        </w:rPr>
        <w:t>nd der Bräutigam bei ihnen ist?</w:t>
      </w:r>
    </w:p>
    <w:p w14:paraId="51C3FD4E" w14:textId="77777777" w:rsidR="00471B23" w:rsidRPr="009B2843" w:rsidRDefault="00471B23" w:rsidP="00471B23">
      <w:pPr>
        <w:rPr>
          <w:lang w:val="en-US"/>
        </w:rPr>
      </w:pPr>
      <w:r w:rsidRPr="009B2843">
        <w:rPr>
          <w:lang w:val="en-US"/>
        </w:rPr>
        <w:t>Solange der Bräutigam bei ihnen ist, können sie nicht fasten.  </w:t>
      </w:r>
    </w:p>
    <w:p w14:paraId="66D9774B" w14:textId="77777777" w:rsidR="00471B23" w:rsidRDefault="00471B23" w:rsidP="00471B23">
      <w:pPr>
        <w:rPr>
          <w:lang w:val="en-US"/>
        </w:rPr>
      </w:pPr>
      <w:r w:rsidRPr="009B2843">
        <w:rPr>
          <w:lang w:val="en-US"/>
        </w:rPr>
        <w:t xml:space="preserve">Es wird aber die Zeit kommen, </w:t>
      </w:r>
    </w:p>
    <w:p w14:paraId="3FC26FE8" w14:textId="77777777" w:rsidR="00471B23" w:rsidRDefault="00471B23" w:rsidP="00471B23">
      <w:pPr>
        <w:rPr>
          <w:lang w:val="en-US"/>
        </w:rPr>
      </w:pPr>
      <w:r w:rsidRPr="009B2843">
        <w:rPr>
          <w:lang w:val="en-US"/>
        </w:rPr>
        <w:t xml:space="preserve">dass der Bräutigam von ihnen genommen wird; </w:t>
      </w:r>
    </w:p>
    <w:p w14:paraId="214BF432" w14:textId="77777777" w:rsidR="00471B23" w:rsidRPr="009B2843" w:rsidRDefault="00471B23" w:rsidP="00471B23">
      <w:pPr>
        <w:rPr>
          <w:lang w:val="en-US"/>
        </w:rPr>
      </w:pPr>
      <w:r w:rsidRPr="009B2843">
        <w:rPr>
          <w:lang w:val="en-US"/>
        </w:rPr>
        <w:t>dann werden sie fasten, an jenem Tage.</w:t>
      </w:r>
    </w:p>
    <w:p w14:paraId="79E3DEA1" w14:textId="77777777" w:rsidR="00471B23" w:rsidRDefault="00471B23" w:rsidP="00471B23">
      <w:pPr>
        <w:rPr>
          <w:lang w:val="en-US"/>
        </w:rPr>
      </w:pPr>
      <w:r w:rsidRPr="009B2843">
        <w:rPr>
          <w:lang w:val="en-US"/>
        </w:rPr>
        <w:t xml:space="preserve">Niemand flickt einen Lappen von neuem Tuch auf ein altes Kleid; </w:t>
      </w:r>
    </w:p>
    <w:p w14:paraId="35E0B6BB" w14:textId="77777777" w:rsidR="00471B23" w:rsidRPr="009B2843" w:rsidRDefault="00471B23" w:rsidP="00471B23">
      <w:pPr>
        <w:rPr>
          <w:lang w:val="en-US"/>
        </w:rPr>
      </w:pPr>
      <w:r w:rsidRPr="009B2843">
        <w:rPr>
          <w:lang w:val="en-US"/>
        </w:rPr>
        <w:t>sonst reißt der neue Lappen vom alten ab und der Riss wird ärger.  </w:t>
      </w:r>
    </w:p>
    <w:p w14:paraId="08CF01AC" w14:textId="77777777" w:rsidR="00471B23" w:rsidRDefault="00471B23" w:rsidP="00471B23">
      <w:pPr>
        <w:rPr>
          <w:lang w:val="en-US"/>
        </w:rPr>
      </w:pPr>
      <w:r w:rsidRPr="009B2843">
        <w:rPr>
          <w:lang w:val="en-US"/>
        </w:rPr>
        <w:t xml:space="preserve">Und niemand füllt neuen Wein in alte Schläuche; </w:t>
      </w:r>
    </w:p>
    <w:p w14:paraId="087FDFE1" w14:textId="77777777" w:rsidR="00471B23" w:rsidRDefault="00471B23" w:rsidP="00471B23">
      <w:pPr>
        <w:rPr>
          <w:lang w:val="en-US"/>
        </w:rPr>
      </w:pPr>
      <w:r w:rsidRPr="009B2843">
        <w:rPr>
          <w:lang w:val="en-US"/>
        </w:rPr>
        <w:t xml:space="preserve">sonst zerreißt der Wein die Schläuche und der Wein ist verloren </w:t>
      </w:r>
    </w:p>
    <w:p w14:paraId="2CBC7DA7" w14:textId="77777777" w:rsidR="00471B23" w:rsidRDefault="00471B23" w:rsidP="00471B23">
      <w:pPr>
        <w:rPr>
          <w:lang w:val="en-US"/>
        </w:rPr>
      </w:pPr>
      <w:r w:rsidRPr="009B2843">
        <w:rPr>
          <w:lang w:val="en-US"/>
        </w:rPr>
        <w:t xml:space="preserve">und die Schläuche auch; </w:t>
      </w:r>
    </w:p>
    <w:p w14:paraId="562D2B03" w14:textId="77777777" w:rsidR="00471B23" w:rsidRPr="001653E0" w:rsidRDefault="00471B23" w:rsidP="00471B23">
      <w:pPr>
        <w:rPr>
          <w:lang w:val="en-US"/>
        </w:rPr>
      </w:pPr>
      <w:r w:rsidRPr="009B2843">
        <w:rPr>
          <w:lang w:val="en-US"/>
        </w:rPr>
        <w:t>sondern man soll neuen Wein in neue Schläuche füllen.</w:t>
      </w:r>
    </w:p>
    <w:p w14:paraId="1DD7E689" w14:textId="77777777" w:rsidR="00471B23" w:rsidRDefault="00471B23" w:rsidP="00471B23">
      <w:pPr>
        <w:pStyle w:val="Heading2"/>
      </w:pPr>
      <w:r>
        <w:t>Fürbittengebet</w:t>
      </w:r>
    </w:p>
    <w:p w14:paraId="7EB3E471" w14:textId="77777777" w:rsidR="00471B23" w:rsidRPr="008451E7" w:rsidRDefault="00471B23" w:rsidP="00471B23">
      <w:r w:rsidRPr="008451E7">
        <w:t>Gott,</w:t>
      </w:r>
    </w:p>
    <w:p w14:paraId="564FB89D" w14:textId="77777777" w:rsidR="00471B23" w:rsidRPr="008451E7" w:rsidRDefault="00471B23" w:rsidP="00471B23">
      <w:r w:rsidRPr="008451E7">
        <w:t>deine Güte reicht, so weit der Himmel ist,</w:t>
      </w:r>
    </w:p>
    <w:p w14:paraId="4B6A38B9" w14:textId="77777777" w:rsidR="00471B23" w:rsidRPr="008451E7" w:rsidRDefault="00471B23" w:rsidP="00471B23">
      <w:r w:rsidRPr="008451E7">
        <w:t>und deine Wahrheit, so weit die Wolken gehen.</w:t>
      </w:r>
    </w:p>
    <w:p w14:paraId="450EFB4E" w14:textId="77777777" w:rsidR="00471B23" w:rsidRPr="008451E7" w:rsidRDefault="00471B23" w:rsidP="00471B23">
      <w:r w:rsidRPr="008451E7">
        <w:t>Wir vertrauen uns deiner grenzenlosen Güte an</w:t>
      </w:r>
    </w:p>
    <w:p w14:paraId="6ACBC0F7" w14:textId="77777777" w:rsidR="00471B23" w:rsidRPr="008451E7" w:rsidRDefault="00471B23" w:rsidP="00471B23">
      <w:r w:rsidRPr="008451E7">
        <w:t>mit allem, was unser Herz bewegt.</w:t>
      </w:r>
    </w:p>
    <w:p w14:paraId="25B6B792" w14:textId="77777777" w:rsidR="00471B23" w:rsidRPr="008451E7" w:rsidRDefault="00471B23" w:rsidP="00471B23"/>
    <w:p w14:paraId="6DAD2EFB" w14:textId="77777777" w:rsidR="00471B23" w:rsidRPr="008451E7" w:rsidRDefault="00471B23" w:rsidP="00471B23">
      <w:r w:rsidRPr="008451E7">
        <w:t>Wir bitten dich für alle, die deine Kirche leiten,</w:t>
      </w:r>
    </w:p>
    <w:p w14:paraId="27F0564F" w14:textId="77777777" w:rsidR="00471B23" w:rsidRPr="008451E7" w:rsidRDefault="00471B23" w:rsidP="00471B23">
      <w:r w:rsidRPr="008451E7">
        <w:t>für Bischöfinnen und Bischöfe, für Pastorinnen und Pastoren,</w:t>
      </w:r>
    </w:p>
    <w:p w14:paraId="4A2BE9BE" w14:textId="77777777" w:rsidR="00471B23" w:rsidRPr="008451E7" w:rsidRDefault="00471B23" w:rsidP="00471B23">
      <w:r w:rsidRPr="008451E7">
        <w:t>für alle, die in Synoden und Gremien treu ihren Dienst tun.</w:t>
      </w:r>
    </w:p>
    <w:p w14:paraId="11B2FE16" w14:textId="77777777" w:rsidR="00471B23" w:rsidRPr="008451E7" w:rsidRDefault="00471B23" w:rsidP="00471B23">
      <w:r w:rsidRPr="008451E7">
        <w:t>Wir rufen zu dir:</w:t>
      </w:r>
    </w:p>
    <w:p w14:paraId="1ACA403A" w14:textId="77777777" w:rsidR="00471B23" w:rsidRPr="008451E7" w:rsidRDefault="00471B23" w:rsidP="00471B23">
      <w:pPr>
        <w:rPr>
          <w:i/>
        </w:rPr>
      </w:pPr>
      <w:r w:rsidRPr="008451E7">
        <w:rPr>
          <w:i/>
        </w:rPr>
        <w:t>Herr, erbarme dich.</w:t>
      </w:r>
    </w:p>
    <w:p w14:paraId="5C0EA751" w14:textId="77777777" w:rsidR="00471B23" w:rsidRPr="008451E7" w:rsidRDefault="00471B23" w:rsidP="00471B23"/>
    <w:p w14:paraId="3935BBBF" w14:textId="77777777" w:rsidR="00471B23" w:rsidRPr="008451E7" w:rsidRDefault="00471B23" w:rsidP="00471B23">
      <w:r w:rsidRPr="008451E7">
        <w:t>Wir bitten dich für alle, die an der Erhaltung deiner Schöpfung mitwirken,</w:t>
      </w:r>
    </w:p>
    <w:p w14:paraId="5D7068C0" w14:textId="77777777" w:rsidR="00471B23" w:rsidRPr="008451E7" w:rsidRDefault="00471B23" w:rsidP="00471B23">
      <w:r w:rsidRPr="008451E7">
        <w:t>für alle, die verantwortungsvoll Landwirtschaft und Viehzucht betreiben,</w:t>
      </w:r>
    </w:p>
    <w:p w14:paraId="3C6F69D6" w14:textId="77777777" w:rsidR="00471B23" w:rsidRPr="008451E7" w:rsidRDefault="00471B23" w:rsidP="00471B23">
      <w:r w:rsidRPr="008451E7">
        <w:t>für Naturschutzorganisationen und Bildungseinrichtungen,</w:t>
      </w:r>
    </w:p>
    <w:p w14:paraId="193C19A6" w14:textId="77777777" w:rsidR="00471B23" w:rsidRPr="008451E7" w:rsidRDefault="00471B23" w:rsidP="00471B23">
      <w:r w:rsidRPr="008451E7">
        <w:t>für alle, die sich bemühen, mit ihrem Lebensstil die Umwelt zu schonen.</w:t>
      </w:r>
    </w:p>
    <w:p w14:paraId="31B0C627" w14:textId="77777777" w:rsidR="00471B23" w:rsidRPr="008451E7" w:rsidRDefault="00471B23" w:rsidP="00471B23">
      <w:r w:rsidRPr="008451E7">
        <w:t>Wir rufen zu dir:</w:t>
      </w:r>
    </w:p>
    <w:p w14:paraId="65AE9FA1" w14:textId="77777777" w:rsidR="00471B23" w:rsidRPr="008451E7" w:rsidRDefault="00471B23" w:rsidP="00471B23">
      <w:pPr>
        <w:rPr>
          <w:i/>
        </w:rPr>
      </w:pPr>
      <w:r w:rsidRPr="008451E7">
        <w:rPr>
          <w:i/>
        </w:rPr>
        <w:t>Herr, erbarme dich.</w:t>
      </w:r>
    </w:p>
    <w:p w14:paraId="772EDF0B" w14:textId="77777777" w:rsidR="00471B23" w:rsidRDefault="00471B23" w:rsidP="00471B23"/>
    <w:p w14:paraId="5C2F96FD" w14:textId="77777777" w:rsidR="00471B23" w:rsidRPr="008451E7" w:rsidRDefault="00471B23" w:rsidP="00471B23"/>
    <w:p w14:paraId="28C05AA1" w14:textId="77777777" w:rsidR="00471B23" w:rsidRPr="008451E7" w:rsidRDefault="00471B23" w:rsidP="00471B23">
      <w:r w:rsidRPr="008451E7">
        <w:t>Wir bitten dich für Familien und Lebensgemeinschaften,</w:t>
      </w:r>
    </w:p>
    <w:p w14:paraId="7661897C" w14:textId="77777777" w:rsidR="00471B23" w:rsidRPr="008451E7" w:rsidRDefault="00471B23" w:rsidP="00471B23">
      <w:r w:rsidRPr="008451E7">
        <w:t xml:space="preserve">für alle, die sich der Herausforderung stellen, </w:t>
      </w:r>
    </w:p>
    <w:p w14:paraId="16E44054" w14:textId="77777777" w:rsidR="00471B23" w:rsidRPr="008451E7" w:rsidRDefault="00471B23" w:rsidP="00471B23">
      <w:r w:rsidRPr="008451E7">
        <w:t>Kinder</w:t>
      </w:r>
      <w:r>
        <w:t>n</w:t>
      </w:r>
      <w:r w:rsidRPr="008451E7">
        <w:t xml:space="preserve"> einen guten Ort zum Heranwachsen zu bieten.</w:t>
      </w:r>
    </w:p>
    <w:p w14:paraId="4D8487BE" w14:textId="77777777" w:rsidR="00471B23" w:rsidRPr="008451E7" w:rsidRDefault="00471B23" w:rsidP="00471B23">
      <w:r w:rsidRPr="008451E7">
        <w:t>Schenke ihnen Geduld, Liebe und Freude an der Gemeinschaft miteinander.</w:t>
      </w:r>
    </w:p>
    <w:p w14:paraId="70586AD3" w14:textId="77777777" w:rsidR="00471B23" w:rsidRPr="008451E7" w:rsidRDefault="00471B23" w:rsidP="00471B23">
      <w:r w:rsidRPr="008451E7">
        <w:t>Wir rufen zu dir:</w:t>
      </w:r>
    </w:p>
    <w:p w14:paraId="0B070296" w14:textId="77777777" w:rsidR="00471B23" w:rsidRPr="008451E7" w:rsidRDefault="00471B23" w:rsidP="00471B23">
      <w:pPr>
        <w:rPr>
          <w:i/>
        </w:rPr>
      </w:pPr>
      <w:r w:rsidRPr="008451E7">
        <w:rPr>
          <w:i/>
        </w:rPr>
        <w:t>Herr, erbarme dich.</w:t>
      </w:r>
    </w:p>
    <w:p w14:paraId="26FAF78E" w14:textId="77777777" w:rsidR="00471B23" w:rsidRPr="008451E7" w:rsidRDefault="00471B23" w:rsidP="00471B23"/>
    <w:p w14:paraId="04F7CBDF" w14:textId="77777777" w:rsidR="00471B23" w:rsidRPr="008451E7" w:rsidRDefault="00471B23" w:rsidP="00471B23">
      <w:r w:rsidRPr="008451E7">
        <w:t>Wir bitten dich für deine Gemeinde hier am Ort,</w:t>
      </w:r>
    </w:p>
    <w:p w14:paraId="3154CFDA" w14:textId="77777777" w:rsidR="00471B23" w:rsidRPr="008451E7" w:rsidRDefault="00471B23" w:rsidP="00471B23">
      <w:r w:rsidRPr="008451E7">
        <w:t>um Offenheit für alle Menschen, die guten Willen</w:t>
      </w:r>
      <w:r>
        <w:t>s</w:t>
      </w:r>
      <w:r w:rsidRPr="008451E7">
        <w:t xml:space="preserve"> sind,</w:t>
      </w:r>
    </w:p>
    <w:p w14:paraId="1DB6AD9F" w14:textId="77777777" w:rsidR="00471B23" w:rsidRPr="008451E7" w:rsidRDefault="00471B23" w:rsidP="00471B23">
      <w:r w:rsidRPr="008451E7">
        <w:t xml:space="preserve">und </w:t>
      </w:r>
      <w:r>
        <w:t xml:space="preserve">um </w:t>
      </w:r>
      <w:r w:rsidRPr="008451E7">
        <w:t>Wachheit für den Dienst an der Welt,</w:t>
      </w:r>
    </w:p>
    <w:p w14:paraId="042F74EC" w14:textId="77777777" w:rsidR="00471B23" w:rsidRPr="008451E7" w:rsidRDefault="00471B23" w:rsidP="00471B23">
      <w:r w:rsidRPr="008451E7">
        <w:t>zu dem du uns rufst.</w:t>
      </w:r>
    </w:p>
    <w:p w14:paraId="2BA53224" w14:textId="77777777" w:rsidR="00471B23" w:rsidRPr="008451E7" w:rsidRDefault="00471B23" w:rsidP="00471B23">
      <w:r w:rsidRPr="008451E7">
        <w:t>Wir rufen zu dir:</w:t>
      </w:r>
    </w:p>
    <w:p w14:paraId="7B814F97" w14:textId="77777777" w:rsidR="00471B23" w:rsidRPr="008451E7" w:rsidRDefault="00471B23" w:rsidP="00471B23">
      <w:pPr>
        <w:rPr>
          <w:i/>
        </w:rPr>
      </w:pPr>
      <w:r w:rsidRPr="008451E7">
        <w:rPr>
          <w:i/>
        </w:rPr>
        <w:t>Herr, erbarme dich.</w:t>
      </w:r>
    </w:p>
    <w:p w14:paraId="2AD73CC2" w14:textId="77777777" w:rsidR="00471B23" w:rsidRPr="008451E7" w:rsidRDefault="00471B23" w:rsidP="00471B23"/>
    <w:p w14:paraId="1E429D58" w14:textId="77777777" w:rsidR="00471B23" w:rsidRPr="008451E7" w:rsidRDefault="00471B23" w:rsidP="00471B23">
      <w:r w:rsidRPr="008451E7">
        <w:t>Nimm dich unserer Bitten an, Gott,</w:t>
      </w:r>
    </w:p>
    <w:p w14:paraId="7C9AFBA7" w14:textId="77777777" w:rsidR="00471B23" w:rsidRPr="008451E7" w:rsidRDefault="00471B23" w:rsidP="00471B23">
      <w:r w:rsidRPr="008451E7">
        <w:t>wie du dich aller annimmst, die dich um Hilfe anrufen.</w:t>
      </w:r>
    </w:p>
    <w:p w14:paraId="60B528D5" w14:textId="77777777" w:rsidR="00471B23" w:rsidRPr="008451E7" w:rsidRDefault="00471B23" w:rsidP="00471B23">
      <w:r w:rsidRPr="008451E7">
        <w:t>Du bist unserer Hoffnung,</w:t>
      </w:r>
    </w:p>
    <w:p w14:paraId="20EC5443" w14:textId="77777777" w:rsidR="00471B23" w:rsidRPr="008451E7" w:rsidRDefault="00471B23" w:rsidP="00471B23">
      <w:r w:rsidRPr="008451E7">
        <w:t>der du mit dem Sohn und dem Heiligen Geist,</w:t>
      </w:r>
    </w:p>
    <w:p w14:paraId="256962DC" w14:textId="77777777" w:rsidR="00471B23" w:rsidRDefault="00471B23" w:rsidP="00471B23">
      <w:r w:rsidRPr="008451E7">
        <w:t>ein Gott bist von Ewigkeit zu Ewigkeit. Amen.</w:t>
      </w:r>
      <w:bookmarkStart w:id="1" w:name="_GoBack"/>
      <w:bookmarkEnd w:id="1"/>
    </w:p>
    <w:p w14:paraId="57026790" w14:textId="77777777" w:rsidR="00471B23" w:rsidRDefault="00471B23" w:rsidP="00471B23">
      <w:pPr>
        <w:pStyle w:val="Heading2"/>
      </w:pPr>
      <w:r>
        <w:t>Lesepredigten</w:t>
      </w:r>
    </w:p>
    <w:p w14:paraId="124BF0C2" w14:textId="77777777" w:rsidR="00471B23" w:rsidRPr="007E23F8" w:rsidRDefault="00471B23" w:rsidP="00471B23">
      <w:r>
        <w:t>Siehe 2. Sonntag nach Epiphanias, Reihe V.</w:t>
      </w:r>
    </w:p>
    <w:p w14:paraId="065FF61B" w14:textId="77777777" w:rsidR="00471B23" w:rsidRDefault="00471B23" w:rsidP="00471B23">
      <w:pPr>
        <w:pStyle w:val="Heading2"/>
      </w:pPr>
      <w:r>
        <w:t>Liedvorschläge (EG)</w:t>
      </w:r>
    </w:p>
    <w:p w14:paraId="2A71230E" w14:textId="77777777" w:rsidR="00471B23" w:rsidRDefault="00471B23" w:rsidP="00471B23">
      <w:pPr>
        <w:rPr>
          <w:rStyle w:val="Heading3Char"/>
        </w:rPr>
      </w:pPr>
      <w:r w:rsidRPr="00181276">
        <w:rPr>
          <w:rStyle w:val="Heading3Char"/>
        </w:rPr>
        <w:t>Eingangslied:</w:t>
      </w:r>
    </w:p>
    <w:p w14:paraId="515AA13C" w14:textId="77777777" w:rsidR="00471B23" w:rsidRDefault="00471B23" w:rsidP="00471B23">
      <w:r>
        <w:t>66 Jesus ist kommen, Grund ewiger Freude</w:t>
      </w:r>
    </w:p>
    <w:p w14:paraId="1CE849C6" w14:textId="77777777" w:rsidR="00471B23" w:rsidRDefault="00471B23" w:rsidP="00471B23">
      <w:r>
        <w:t>440 All Morgen ist ganz frisch und neu</w:t>
      </w:r>
    </w:p>
    <w:p w14:paraId="1662F5A4" w14:textId="77777777" w:rsidR="00471B23" w:rsidRDefault="00471B23" w:rsidP="00471B23">
      <w:r w:rsidRPr="00181276">
        <w:rPr>
          <w:rStyle w:val="Heading3Char"/>
        </w:rPr>
        <w:t>Wochenlied:</w:t>
      </w:r>
    </w:p>
    <w:p w14:paraId="6D765DB5" w14:textId="77777777" w:rsidR="00471B23" w:rsidRDefault="00471B23" w:rsidP="00471B23">
      <w:r>
        <w:t>398 In dir ist Freude</w:t>
      </w:r>
    </w:p>
    <w:p w14:paraId="70F5CD61" w14:textId="77777777" w:rsidR="00471B23" w:rsidRDefault="00471B23" w:rsidP="00471B23">
      <w:r>
        <w:t>424 Deine Hände, großer Gott</w:t>
      </w:r>
    </w:p>
    <w:p w14:paraId="20D50058" w14:textId="77777777" w:rsidR="00471B23" w:rsidRDefault="00471B23" w:rsidP="00471B23">
      <w:r w:rsidRPr="00181276">
        <w:rPr>
          <w:rStyle w:val="Heading3Char"/>
        </w:rPr>
        <w:t>Predigtlied:</w:t>
      </w:r>
      <w:r>
        <w:t xml:space="preserve"> </w:t>
      </w:r>
    </w:p>
    <w:p w14:paraId="267AFE6C" w14:textId="77777777" w:rsidR="00471B23" w:rsidRDefault="00471B23" w:rsidP="00471B23">
      <w:r>
        <w:t>305 Singt das Lied der Freude über Gott</w:t>
      </w:r>
    </w:p>
    <w:p w14:paraId="577F2F87" w14:textId="77777777" w:rsidR="00471B23" w:rsidRDefault="00471B23" w:rsidP="00471B23">
      <w:r>
        <w:t>389 Ein reines Herz, Herr, schaff in mir</w:t>
      </w:r>
    </w:p>
    <w:p w14:paraId="454F3405" w14:textId="77777777" w:rsidR="00471B23" w:rsidRDefault="00471B23" w:rsidP="00471B23">
      <w:r w:rsidRPr="00181276">
        <w:rPr>
          <w:rStyle w:val="Heading3Char"/>
        </w:rPr>
        <w:t>Ausgangslied:</w:t>
      </w:r>
      <w:r>
        <w:t xml:space="preserve"> </w:t>
      </w:r>
    </w:p>
    <w:p w14:paraId="0A8B85D4" w14:textId="77777777" w:rsidR="00471B23" w:rsidRDefault="00471B23" w:rsidP="00471B23">
      <w:r>
        <w:t>175 Ausgang und Eingang</w:t>
      </w:r>
    </w:p>
    <w:p w14:paraId="2599B99C" w14:textId="77777777" w:rsidR="00471B23" w:rsidRDefault="00471B23" w:rsidP="00471B23">
      <w:r>
        <w:t>396 Jesu, meine Freude</w:t>
      </w:r>
    </w:p>
    <w:p w14:paraId="157253DE" w14:textId="77777777" w:rsidR="00471B23" w:rsidRDefault="00471B23" w:rsidP="00471B23">
      <w:pPr>
        <w:rPr>
          <w:color w:val="000000" w:themeColor="text1"/>
        </w:rPr>
      </w:pPr>
    </w:p>
    <w:p w14:paraId="5E0815FB" w14:textId="77777777" w:rsidR="00BA6764" w:rsidRDefault="00BA6764" w:rsidP="00CD392F">
      <w:pPr>
        <w:rPr>
          <w:color w:val="000000" w:themeColor="text1"/>
        </w:rPr>
      </w:pPr>
    </w:p>
    <w:p w14:paraId="77403012" w14:textId="77777777" w:rsidR="00BA6764" w:rsidRDefault="00BA6764" w:rsidP="00CD392F">
      <w:pPr>
        <w:rPr>
          <w:color w:val="000000" w:themeColor="text1"/>
        </w:rPr>
      </w:pPr>
    </w:p>
    <w:p w14:paraId="7481265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9A89E9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4D7D4C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C1F51" w14:textId="77777777" w:rsidR="005367B8" w:rsidRDefault="005367B8" w:rsidP="00CD392F">
      <w:r>
        <w:separator/>
      </w:r>
    </w:p>
  </w:endnote>
  <w:endnote w:type="continuationSeparator" w:id="0">
    <w:p w14:paraId="2051ED6D" w14:textId="77777777" w:rsidR="005367B8" w:rsidRDefault="005367B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8E7B"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CFA8"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367B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367B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059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AABC5" w14:textId="77777777" w:rsidR="005367B8" w:rsidRDefault="005367B8" w:rsidP="00CD392F">
      <w:r>
        <w:separator/>
      </w:r>
    </w:p>
  </w:footnote>
  <w:footnote w:type="continuationSeparator" w:id="0">
    <w:p w14:paraId="63648ED1" w14:textId="77777777" w:rsidR="005367B8" w:rsidRDefault="005367B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FA6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071C4"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6BCD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23"/>
    <w:rsid w:val="0006672A"/>
    <w:rsid w:val="000D137E"/>
    <w:rsid w:val="00110731"/>
    <w:rsid w:val="00181276"/>
    <w:rsid w:val="00203CD4"/>
    <w:rsid w:val="0020755B"/>
    <w:rsid w:val="00251C95"/>
    <w:rsid w:val="002B6820"/>
    <w:rsid w:val="003335EB"/>
    <w:rsid w:val="003656DF"/>
    <w:rsid w:val="003A7675"/>
    <w:rsid w:val="00417ED0"/>
    <w:rsid w:val="00432D86"/>
    <w:rsid w:val="00471B23"/>
    <w:rsid w:val="004F445D"/>
    <w:rsid w:val="005367B8"/>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1FCE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1163</Words>
  <Characters>6635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2017-04-24T17:30:00Z</dcterms:created>
  <dcterms:modified xsi:type="dcterms:W3CDTF">2017-04-24T17:31:00Z</dcterms:modified>
</cp:coreProperties>
</file>