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3A502" w14:textId="77777777" w:rsidR="00E16A4C" w:rsidRPr="00927B60" w:rsidRDefault="00E16A4C" w:rsidP="00E16A4C">
      <w:pPr>
        <w:pStyle w:val="Heading1"/>
      </w:pPr>
      <w:bookmarkStart w:id="0" w:name="_Toc480803505"/>
      <w:r>
        <w:t xml:space="preserve">Erntedanktag, Jahrgang B </w:t>
      </w:r>
      <w:r>
        <w:br/>
        <w:t>(Day of Thanksgiving)</w:t>
      </w:r>
      <w:bookmarkEnd w:id="0"/>
    </w:p>
    <w:p w14:paraId="2AEE1758" w14:textId="77777777" w:rsidR="00E16A4C" w:rsidRDefault="00E16A4C" w:rsidP="00E16A4C">
      <w:pPr>
        <w:pStyle w:val="Heading2"/>
      </w:pPr>
      <w:r w:rsidRPr="008D7185">
        <w:t>Ein</w:t>
      </w:r>
      <w:r>
        <w:t>f</w:t>
      </w:r>
      <w:r w:rsidRPr="008D7185">
        <w:t>ührung</w:t>
      </w:r>
    </w:p>
    <w:p w14:paraId="0B0247BD" w14:textId="77777777" w:rsidR="00E16A4C" w:rsidRPr="00EC2ED8" w:rsidRDefault="00E16A4C" w:rsidP="00E16A4C">
      <w:r w:rsidRPr="00AF1745">
        <w:t xml:space="preserve">Der Erntedanktag erinnert uns daran, dass alles geistliche Leben mit Dank beginnt. Jesus hat uns gelehrt, dass Gott gütig ist und darum unser Leben nicht länger von der Sorge bestimmt sein muss. Das heißt nicht, dass wir keine Sorgen mehr haben, sondern dass die Sorgen uns nicht länger gefangen nehmen. Auch hier gilt Christi Ruf: Fürchtet euch nicht! </w:t>
      </w:r>
      <w:r>
        <w:t>Vielmehr: D</w:t>
      </w:r>
      <w:r w:rsidRPr="00AF1745">
        <w:t>ankt Gott für seine Güte.</w:t>
      </w:r>
    </w:p>
    <w:p w14:paraId="7186DD0C" w14:textId="77777777" w:rsidR="00E16A4C" w:rsidRPr="003656DF" w:rsidRDefault="00E16A4C" w:rsidP="00E16A4C">
      <w:pPr>
        <w:pStyle w:val="Heading2"/>
      </w:pPr>
      <w:r>
        <w:t>Psalm 126</w:t>
      </w:r>
    </w:p>
    <w:p w14:paraId="5DDB08D3" w14:textId="77777777" w:rsidR="00E16A4C" w:rsidRPr="00447249" w:rsidRDefault="00E16A4C" w:rsidP="00E16A4C">
      <w:pPr>
        <w:spacing w:line="240" w:lineRule="auto"/>
        <w:rPr>
          <w:lang w:val="en-US"/>
        </w:rPr>
      </w:pPr>
      <w:r w:rsidRPr="00447249">
        <w:rPr>
          <w:lang w:val="en-US"/>
        </w:rPr>
        <w:t>Wenn der HERR die Gefangenen Zions erlösen wird,</w:t>
      </w:r>
    </w:p>
    <w:p w14:paraId="36EE5D0C" w14:textId="77777777" w:rsidR="00E16A4C" w:rsidRDefault="00E16A4C" w:rsidP="00E16A4C">
      <w:pPr>
        <w:spacing w:line="240" w:lineRule="auto"/>
        <w:rPr>
          <w:lang w:val="en-US"/>
        </w:rPr>
      </w:pPr>
      <w:r w:rsidRPr="00447249">
        <w:rPr>
          <w:lang w:val="en-US"/>
        </w:rPr>
        <w:t>so werden wir sein wie die Träumenden.</w:t>
      </w:r>
    </w:p>
    <w:p w14:paraId="71745964" w14:textId="77777777" w:rsidR="00E16A4C" w:rsidRPr="00447249" w:rsidRDefault="00E16A4C" w:rsidP="00E16A4C">
      <w:pPr>
        <w:spacing w:line="240" w:lineRule="auto"/>
        <w:rPr>
          <w:lang w:val="en-US"/>
        </w:rPr>
      </w:pPr>
      <w:r>
        <w:rPr>
          <w:lang w:val="en-US"/>
        </w:rPr>
        <w:tab/>
      </w:r>
      <w:r w:rsidRPr="00447249">
        <w:rPr>
          <w:lang w:val="en-US"/>
        </w:rPr>
        <w:t>Dann wird unser Mund voll Lachens</w:t>
      </w:r>
    </w:p>
    <w:p w14:paraId="17964ED6" w14:textId="77777777" w:rsidR="00E16A4C" w:rsidRDefault="00E16A4C" w:rsidP="00E16A4C">
      <w:pPr>
        <w:spacing w:line="240" w:lineRule="auto"/>
        <w:rPr>
          <w:lang w:val="en-US"/>
        </w:rPr>
      </w:pPr>
      <w:r>
        <w:rPr>
          <w:lang w:val="en-US"/>
        </w:rPr>
        <w:tab/>
      </w:r>
      <w:r w:rsidRPr="00447249">
        <w:rPr>
          <w:lang w:val="en-US"/>
        </w:rPr>
        <w:t xml:space="preserve">und unsre Zunge voll Rühmens sein. </w:t>
      </w:r>
    </w:p>
    <w:p w14:paraId="7C5B24CE" w14:textId="77777777" w:rsidR="00E16A4C" w:rsidRDefault="00E16A4C" w:rsidP="00E16A4C">
      <w:pPr>
        <w:spacing w:line="240" w:lineRule="auto"/>
        <w:rPr>
          <w:lang w:val="en-US"/>
        </w:rPr>
      </w:pPr>
      <w:r w:rsidRPr="00447249">
        <w:rPr>
          <w:lang w:val="en-US"/>
        </w:rPr>
        <w:t xml:space="preserve">Dann wird man sagen unter den Heiden: </w:t>
      </w:r>
    </w:p>
    <w:p w14:paraId="4F9FF476" w14:textId="77777777" w:rsidR="00E16A4C" w:rsidRPr="00447249" w:rsidRDefault="00E16A4C" w:rsidP="00E16A4C">
      <w:pPr>
        <w:spacing w:line="240" w:lineRule="auto"/>
        <w:rPr>
          <w:lang w:val="en-US"/>
        </w:rPr>
      </w:pPr>
      <w:r w:rsidRPr="00447249">
        <w:rPr>
          <w:lang w:val="en-US"/>
        </w:rPr>
        <w:t>Der HERR hat Großes an ihnen getan!</w:t>
      </w:r>
    </w:p>
    <w:p w14:paraId="467235FF" w14:textId="77777777" w:rsidR="00E16A4C" w:rsidRPr="00447249" w:rsidRDefault="00E16A4C" w:rsidP="00E16A4C">
      <w:pPr>
        <w:spacing w:line="240" w:lineRule="auto"/>
        <w:rPr>
          <w:lang w:val="en-US"/>
        </w:rPr>
      </w:pPr>
      <w:r>
        <w:rPr>
          <w:b/>
          <w:bCs/>
          <w:lang w:val="en-US"/>
        </w:rPr>
        <w:tab/>
      </w:r>
      <w:r w:rsidRPr="00447249">
        <w:rPr>
          <w:lang w:val="en-US"/>
        </w:rPr>
        <w:t>Der HERR hat Großes an uns getan;</w:t>
      </w:r>
    </w:p>
    <w:p w14:paraId="268E5D64" w14:textId="77777777" w:rsidR="00E16A4C" w:rsidRPr="00447249" w:rsidRDefault="00E16A4C" w:rsidP="00E16A4C">
      <w:pPr>
        <w:spacing w:line="240" w:lineRule="auto"/>
        <w:rPr>
          <w:lang w:val="en-US"/>
        </w:rPr>
      </w:pPr>
      <w:r>
        <w:rPr>
          <w:lang w:val="en-US"/>
        </w:rPr>
        <w:tab/>
      </w:r>
      <w:r w:rsidRPr="00447249">
        <w:rPr>
          <w:lang w:val="en-US"/>
        </w:rPr>
        <w:t>des sind wir fröhlich.</w:t>
      </w:r>
    </w:p>
    <w:p w14:paraId="3EA1926E" w14:textId="77777777" w:rsidR="00E16A4C" w:rsidRPr="00447249" w:rsidRDefault="00E16A4C" w:rsidP="00E16A4C">
      <w:pPr>
        <w:spacing w:line="240" w:lineRule="auto"/>
        <w:rPr>
          <w:lang w:val="en-US"/>
        </w:rPr>
      </w:pPr>
      <w:r w:rsidRPr="00447249">
        <w:rPr>
          <w:lang w:val="en-US"/>
        </w:rPr>
        <w:t>HERR, bringe zurück unsre Gefangenen,</w:t>
      </w:r>
    </w:p>
    <w:p w14:paraId="577B5C47" w14:textId="77777777" w:rsidR="00E16A4C" w:rsidRPr="00447249" w:rsidRDefault="00E16A4C" w:rsidP="00E16A4C">
      <w:pPr>
        <w:spacing w:line="240" w:lineRule="auto"/>
        <w:rPr>
          <w:lang w:val="en-US"/>
        </w:rPr>
      </w:pPr>
      <w:r w:rsidRPr="00447249">
        <w:rPr>
          <w:lang w:val="en-US"/>
        </w:rPr>
        <w:t>wie du die Bäche wiederbringst im Südland.</w:t>
      </w:r>
    </w:p>
    <w:p w14:paraId="328FF339" w14:textId="77777777" w:rsidR="00E16A4C" w:rsidRPr="00447249" w:rsidRDefault="00E16A4C" w:rsidP="00E16A4C">
      <w:pPr>
        <w:spacing w:line="240" w:lineRule="auto"/>
        <w:rPr>
          <w:lang w:val="en-US"/>
        </w:rPr>
      </w:pPr>
      <w:r>
        <w:rPr>
          <w:b/>
          <w:bCs/>
          <w:lang w:val="en-US"/>
        </w:rPr>
        <w:tab/>
      </w:r>
      <w:r w:rsidRPr="00447249">
        <w:rPr>
          <w:bCs/>
          <w:lang w:val="en-US"/>
        </w:rPr>
        <w:t>Die mit Tränen säen,</w:t>
      </w:r>
    </w:p>
    <w:p w14:paraId="5772ACF8" w14:textId="77777777" w:rsidR="00E16A4C" w:rsidRPr="00447249" w:rsidRDefault="00E16A4C" w:rsidP="00E16A4C">
      <w:pPr>
        <w:spacing w:line="240" w:lineRule="auto"/>
        <w:rPr>
          <w:lang w:val="en-US"/>
        </w:rPr>
      </w:pPr>
      <w:r w:rsidRPr="00447249">
        <w:rPr>
          <w:bCs/>
          <w:lang w:val="en-US"/>
        </w:rPr>
        <w:tab/>
        <w:t>werden mit Freuden ernten. </w:t>
      </w:r>
    </w:p>
    <w:p w14:paraId="65628912" w14:textId="77777777" w:rsidR="00E16A4C" w:rsidRPr="00447249" w:rsidRDefault="00E16A4C" w:rsidP="00E16A4C">
      <w:pPr>
        <w:spacing w:line="240" w:lineRule="auto"/>
        <w:rPr>
          <w:lang w:val="en-US"/>
        </w:rPr>
      </w:pPr>
      <w:r w:rsidRPr="00447249">
        <w:rPr>
          <w:bCs/>
          <w:lang w:val="en-US"/>
        </w:rPr>
        <w:t>Sie gehen hin und weinen</w:t>
      </w:r>
    </w:p>
    <w:p w14:paraId="103175B9" w14:textId="77777777" w:rsidR="00E16A4C" w:rsidRPr="00447249" w:rsidRDefault="00E16A4C" w:rsidP="00E16A4C">
      <w:pPr>
        <w:spacing w:line="240" w:lineRule="auto"/>
        <w:rPr>
          <w:lang w:val="en-US"/>
        </w:rPr>
      </w:pPr>
      <w:r w:rsidRPr="00447249">
        <w:rPr>
          <w:bCs/>
          <w:lang w:val="en-US"/>
        </w:rPr>
        <w:t>und streuen ihren Samen</w:t>
      </w:r>
      <w:r w:rsidRPr="00447249">
        <w:rPr>
          <w:lang w:val="en-US"/>
        </w:rPr>
        <w:t> </w:t>
      </w:r>
    </w:p>
    <w:p w14:paraId="547DE930" w14:textId="77777777" w:rsidR="00E16A4C" w:rsidRPr="00447249" w:rsidRDefault="00E16A4C" w:rsidP="00E16A4C">
      <w:pPr>
        <w:spacing w:line="240" w:lineRule="auto"/>
        <w:rPr>
          <w:lang w:val="en-US"/>
        </w:rPr>
      </w:pPr>
      <w:r w:rsidRPr="00447249">
        <w:rPr>
          <w:lang w:val="en-US"/>
        </w:rPr>
        <w:tab/>
      </w:r>
      <w:r w:rsidRPr="00447249">
        <w:rPr>
          <w:bCs/>
          <w:lang w:val="en-US"/>
        </w:rPr>
        <w:t>und</w:t>
      </w:r>
      <w:r w:rsidRPr="00447249">
        <w:rPr>
          <w:lang w:val="en-US"/>
        </w:rPr>
        <w:t> </w:t>
      </w:r>
      <w:r w:rsidRPr="00447249">
        <w:rPr>
          <w:bCs/>
          <w:lang w:val="en-US"/>
        </w:rPr>
        <w:t>kommen mit Freuden</w:t>
      </w:r>
      <w:r w:rsidRPr="00447249">
        <w:rPr>
          <w:lang w:val="en-US"/>
        </w:rPr>
        <w:t> </w:t>
      </w:r>
    </w:p>
    <w:p w14:paraId="7D67AC01" w14:textId="77777777" w:rsidR="00E16A4C" w:rsidRPr="008F7CEF" w:rsidRDefault="00E16A4C" w:rsidP="00E16A4C">
      <w:pPr>
        <w:spacing w:line="240" w:lineRule="auto"/>
        <w:rPr>
          <w:lang w:val="en-US"/>
        </w:rPr>
      </w:pPr>
      <w:r w:rsidRPr="00447249">
        <w:rPr>
          <w:lang w:val="en-US"/>
        </w:rPr>
        <w:tab/>
      </w:r>
      <w:r w:rsidRPr="00447249">
        <w:rPr>
          <w:bCs/>
          <w:lang w:val="en-US"/>
        </w:rPr>
        <w:t>und bringen ihre Garben.</w:t>
      </w:r>
    </w:p>
    <w:p w14:paraId="0D3E8CD7" w14:textId="77777777" w:rsidR="00E16A4C" w:rsidRDefault="00E16A4C" w:rsidP="00E16A4C">
      <w:pPr>
        <w:pStyle w:val="Heading2"/>
      </w:pPr>
      <w:r>
        <w:t>Tagesgebet</w:t>
      </w:r>
    </w:p>
    <w:p w14:paraId="33ADCBEE" w14:textId="77777777" w:rsidR="00E16A4C" w:rsidRPr="00AF1745" w:rsidRDefault="00E16A4C" w:rsidP="00E16A4C">
      <w:r w:rsidRPr="00AF1745">
        <w:t>Gütiger Gott,</w:t>
      </w:r>
    </w:p>
    <w:p w14:paraId="2D75294D" w14:textId="77777777" w:rsidR="00E16A4C" w:rsidRPr="00AF1745" w:rsidRDefault="00E16A4C" w:rsidP="00E16A4C">
      <w:r w:rsidRPr="00AF1745">
        <w:t>du siehst auf unser Leben und sorgst für uns.</w:t>
      </w:r>
    </w:p>
    <w:p w14:paraId="02BE3F86" w14:textId="77777777" w:rsidR="00E16A4C" w:rsidRPr="00AF1745" w:rsidRDefault="00E16A4C" w:rsidP="00E16A4C">
      <w:r w:rsidRPr="00AF1745">
        <w:t>Deine Güte ist jeden Tag neu.</w:t>
      </w:r>
    </w:p>
    <w:p w14:paraId="5797B545" w14:textId="77777777" w:rsidR="00E16A4C" w:rsidRPr="00AF1745" w:rsidRDefault="00E16A4C" w:rsidP="00E16A4C">
      <w:r w:rsidRPr="00AF1745">
        <w:t>Darum ist unser Herz voll Dank.</w:t>
      </w:r>
    </w:p>
    <w:p w14:paraId="7211FDBE" w14:textId="77777777" w:rsidR="00E16A4C" w:rsidRPr="00AF1745" w:rsidRDefault="00E16A4C" w:rsidP="00E16A4C">
      <w:r w:rsidRPr="00AF1745">
        <w:t>Die Sorge muss nicht weiter unser Leben bestimmen,</w:t>
      </w:r>
    </w:p>
    <w:p w14:paraId="37406586" w14:textId="77777777" w:rsidR="00E16A4C" w:rsidRPr="00AF1745" w:rsidRDefault="00E16A4C" w:rsidP="00E16A4C">
      <w:r w:rsidRPr="00AF1745">
        <w:t>wir legen sie vertrauensvoll in deine Hände</w:t>
      </w:r>
    </w:p>
    <w:p w14:paraId="3C839721" w14:textId="77777777" w:rsidR="00E16A4C" w:rsidRPr="00AF1745" w:rsidRDefault="00E16A4C" w:rsidP="00E16A4C">
      <w:r w:rsidRPr="00AF1745">
        <w:t>und gewinnen so Freiheit, uns unseren Nächsten zuzuwenden.</w:t>
      </w:r>
    </w:p>
    <w:p w14:paraId="1F49917A" w14:textId="77777777" w:rsidR="00E16A4C" w:rsidRPr="00AF1745" w:rsidRDefault="00E16A4C" w:rsidP="00E16A4C">
      <w:r w:rsidRPr="00AF1745">
        <w:t>Dir sei Dank und Lob,</w:t>
      </w:r>
    </w:p>
    <w:p w14:paraId="645EA98B" w14:textId="77777777" w:rsidR="00E16A4C" w:rsidRPr="00AF1745" w:rsidRDefault="00E16A4C" w:rsidP="00E16A4C">
      <w:r w:rsidRPr="00AF1745">
        <w:t>mit dem Sohn und dem Heiligen Geist,</w:t>
      </w:r>
    </w:p>
    <w:p w14:paraId="1E9B2A7E" w14:textId="77777777" w:rsidR="00E16A4C" w:rsidRPr="00AF1745" w:rsidRDefault="00E16A4C" w:rsidP="00E16A4C">
      <w:r>
        <w:t xml:space="preserve">dem </w:t>
      </w:r>
      <w:r w:rsidRPr="00AF1745">
        <w:t>dre</w:t>
      </w:r>
      <w:r>
        <w:t>ieinigen</w:t>
      </w:r>
      <w:r w:rsidRPr="00AF1745">
        <w:t xml:space="preserve"> Gott in Ewigkeit. Amen.</w:t>
      </w:r>
    </w:p>
    <w:p w14:paraId="41B9D3F4" w14:textId="77777777" w:rsidR="00E16A4C" w:rsidRDefault="00E16A4C" w:rsidP="00E16A4C">
      <w:pPr>
        <w:pStyle w:val="Heading2"/>
      </w:pPr>
      <w:r w:rsidRPr="00CD392F">
        <w:lastRenderedPageBreak/>
        <w:t>Lesungen</w:t>
      </w:r>
    </w:p>
    <w:p w14:paraId="1105099E" w14:textId="77777777" w:rsidR="00E16A4C" w:rsidRDefault="00E16A4C" w:rsidP="00E16A4C">
      <w:pPr>
        <w:rPr>
          <w:b/>
        </w:rPr>
      </w:pPr>
      <w:r w:rsidRPr="00661772">
        <w:rPr>
          <w:b/>
        </w:rPr>
        <w:t xml:space="preserve">Joel 2,21–27 </w:t>
      </w:r>
    </w:p>
    <w:p w14:paraId="094E9AF0" w14:textId="77777777" w:rsidR="00E16A4C" w:rsidRDefault="00E16A4C" w:rsidP="00E16A4C">
      <w:pPr>
        <w:rPr>
          <w:lang w:val="en-US"/>
        </w:rPr>
      </w:pPr>
      <w:r w:rsidRPr="00661772">
        <w:rPr>
          <w:lang w:val="en-US"/>
        </w:rPr>
        <w:t xml:space="preserve">Fürchte dich nicht, liebes Land, sondern sei fröhlich und getrost; </w:t>
      </w:r>
    </w:p>
    <w:p w14:paraId="279AA6EE" w14:textId="77777777" w:rsidR="00E16A4C" w:rsidRPr="00661772" w:rsidRDefault="00E16A4C" w:rsidP="00E16A4C">
      <w:pPr>
        <w:rPr>
          <w:lang w:val="en-US"/>
        </w:rPr>
      </w:pPr>
      <w:r w:rsidRPr="00661772">
        <w:rPr>
          <w:lang w:val="en-US"/>
        </w:rPr>
        <w:t>denn der HERR kann auch Gewaltiges tun. </w:t>
      </w:r>
    </w:p>
    <w:p w14:paraId="7302C5B6" w14:textId="77777777" w:rsidR="00E16A4C" w:rsidRDefault="00E16A4C" w:rsidP="00E16A4C">
      <w:pPr>
        <w:rPr>
          <w:lang w:val="en-US"/>
        </w:rPr>
      </w:pPr>
      <w:r w:rsidRPr="00661772">
        <w:rPr>
          <w:lang w:val="en-US"/>
        </w:rPr>
        <w:t xml:space="preserve">Fürchtet euch nicht, ihr Tiere auf dem Felde; </w:t>
      </w:r>
    </w:p>
    <w:p w14:paraId="4C67BB5F" w14:textId="77777777" w:rsidR="00E16A4C" w:rsidRDefault="00E16A4C" w:rsidP="00E16A4C">
      <w:pPr>
        <w:rPr>
          <w:lang w:val="en-US"/>
        </w:rPr>
      </w:pPr>
      <w:r w:rsidRPr="00661772">
        <w:rPr>
          <w:lang w:val="en-US"/>
        </w:rPr>
        <w:t xml:space="preserve">denn die Auen in der Steppe sollen grünen </w:t>
      </w:r>
    </w:p>
    <w:p w14:paraId="428C06D9" w14:textId="77777777" w:rsidR="00E16A4C" w:rsidRDefault="00E16A4C" w:rsidP="00E16A4C">
      <w:pPr>
        <w:rPr>
          <w:lang w:val="en-US"/>
        </w:rPr>
      </w:pPr>
      <w:r w:rsidRPr="00661772">
        <w:rPr>
          <w:lang w:val="en-US"/>
        </w:rPr>
        <w:t xml:space="preserve">und die Bäume ihre Früchte bringen, </w:t>
      </w:r>
    </w:p>
    <w:p w14:paraId="10EF9CC9" w14:textId="77777777" w:rsidR="00E16A4C" w:rsidRPr="00661772" w:rsidRDefault="00E16A4C" w:rsidP="00E16A4C">
      <w:pPr>
        <w:rPr>
          <w:lang w:val="en-US"/>
        </w:rPr>
      </w:pPr>
      <w:r w:rsidRPr="00661772">
        <w:rPr>
          <w:lang w:val="en-US"/>
        </w:rPr>
        <w:t>und die Feigenbäume und Weinstöcke sollen reichlich tragen.  </w:t>
      </w:r>
    </w:p>
    <w:p w14:paraId="535E785A" w14:textId="77777777" w:rsidR="00E16A4C" w:rsidRDefault="00E16A4C" w:rsidP="00E16A4C">
      <w:pPr>
        <w:rPr>
          <w:lang w:val="en-US"/>
        </w:rPr>
      </w:pPr>
      <w:r w:rsidRPr="00661772">
        <w:rPr>
          <w:lang w:val="en-US"/>
        </w:rPr>
        <w:t xml:space="preserve">Und ihr, Kinder Zions, freut euch und seid fröhlich im HERRN, eurem Gott, </w:t>
      </w:r>
    </w:p>
    <w:p w14:paraId="6A3BEA69" w14:textId="77777777" w:rsidR="00E16A4C" w:rsidRDefault="00E16A4C" w:rsidP="00E16A4C">
      <w:pPr>
        <w:rPr>
          <w:lang w:val="en-US"/>
        </w:rPr>
      </w:pPr>
      <w:r w:rsidRPr="00661772">
        <w:rPr>
          <w:lang w:val="en-US"/>
        </w:rPr>
        <w:t xml:space="preserve">der euch gnädigen Regen gibt </w:t>
      </w:r>
    </w:p>
    <w:p w14:paraId="179CB68F" w14:textId="77777777" w:rsidR="00E16A4C" w:rsidRPr="00661772" w:rsidRDefault="00E16A4C" w:rsidP="00E16A4C">
      <w:pPr>
        <w:rPr>
          <w:lang w:val="en-US"/>
        </w:rPr>
      </w:pPr>
      <w:r w:rsidRPr="00661772">
        <w:rPr>
          <w:lang w:val="en-US"/>
        </w:rPr>
        <w:t>und euch herabsendet Frühregen und Spätregen wie zuvor,  </w:t>
      </w:r>
    </w:p>
    <w:p w14:paraId="72143B73" w14:textId="77777777" w:rsidR="00E16A4C" w:rsidRDefault="00E16A4C" w:rsidP="00E16A4C">
      <w:pPr>
        <w:rPr>
          <w:lang w:val="en-US"/>
        </w:rPr>
      </w:pPr>
      <w:r w:rsidRPr="00661772">
        <w:rPr>
          <w:lang w:val="en-US"/>
        </w:rPr>
        <w:t xml:space="preserve">dass die Tennen voll Korn werden </w:t>
      </w:r>
    </w:p>
    <w:p w14:paraId="0D39B121" w14:textId="77777777" w:rsidR="00E16A4C" w:rsidRPr="00661772" w:rsidRDefault="00E16A4C" w:rsidP="00E16A4C">
      <w:pPr>
        <w:rPr>
          <w:lang w:val="en-US"/>
        </w:rPr>
      </w:pPr>
      <w:r w:rsidRPr="00661772">
        <w:rPr>
          <w:lang w:val="en-US"/>
        </w:rPr>
        <w:t>und die Keltern Überfluss an Wein und Öl haben sollen.  </w:t>
      </w:r>
    </w:p>
    <w:p w14:paraId="794CE653" w14:textId="77777777" w:rsidR="00E16A4C" w:rsidRDefault="00E16A4C" w:rsidP="00E16A4C">
      <w:pPr>
        <w:rPr>
          <w:lang w:val="en-US"/>
        </w:rPr>
      </w:pPr>
      <w:r w:rsidRPr="00661772">
        <w:rPr>
          <w:lang w:val="en-US"/>
        </w:rPr>
        <w:t xml:space="preserve">Und ich will euch die Jahre erstatten, </w:t>
      </w:r>
    </w:p>
    <w:p w14:paraId="162CE5DB" w14:textId="77777777" w:rsidR="00E16A4C" w:rsidRDefault="00E16A4C" w:rsidP="00E16A4C">
      <w:pPr>
        <w:rPr>
          <w:lang w:val="en-US"/>
        </w:rPr>
      </w:pPr>
      <w:r w:rsidRPr="00661772">
        <w:rPr>
          <w:lang w:val="en-US"/>
        </w:rPr>
        <w:t xml:space="preserve">deren Ertrag die Heuschrecken, Käfer, Geschmeiß und Raupen gefressen haben, </w:t>
      </w:r>
    </w:p>
    <w:p w14:paraId="537AC505" w14:textId="77777777" w:rsidR="00E16A4C" w:rsidRPr="00661772" w:rsidRDefault="00E16A4C" w:rsidP="00E16A4C">
      <w:pPr>
        <w:rPr>
          <w:lang w:val="en-US"/>
        </w:rPr>
      </w:pPr>
      <w:r w:rsidRPr="00661772">
        <w:rPr>
          <w:lang w:val="en-US"/>
        </w:rPr>
        <w:t>mein großes Heer, das ich unter euch schickte.  </w:t>
      </w:r>
    </w:p>
    <w:p w14:paraId="27E52F14" w14:textId="77777777" w:rsidR="00E16A4C" w:rsidRDefault="00E16A4C" w:rsidP="00E16A4C">
      <w:pPr>
        <w:rPr>
          <w:lang w:val="en-US"/>
        </w:rPr>
      </w:pPr>
      <w:r w:rsidRPr="00661772">
        <w:rPr>
          <w:lang w:val="en-US"/>
        </w:rPr>
        <w:t xml:space="preserve">Ihr sollt genug zu essen haben </w:t>
      </w:r>
    </w:p>
    <w:p w14:paraId="1E4BD913" w14:textId="77777777" w:rsidR="00E16A4C" w:rsidRDefault="00E16A4C" w:rsidP="00E16A4C">
      <w:pPr>
        <w:rPr>
          <w:lang w:val="en-US"/>
        </w:rPr>
      </w:pPr>
      <w:r w:rsidRPr="00661772">
        <w:rPr>
          <w:lang w:val="en-US"/>
        </w:rPr>
        <w:t xml:space="preserve">und den Namen des HERRN, eures Gottes, preisen, </w:t>
      </w:r>
    </w:p>
    <w:p w14:paraId="5ED37A54" w14:textId="77777777" w:rsidR="00E16A4C" w:rsidRDefault="00E16A4C" w:rsidP="00E16A4C">
      <w:pPr>
        <w:rPr>
          <w:lang w:val="en-US"/>
        </w:rPr>
      </w:pPr>
      <w:r w:rsidRPr="00661772">
        <w:rPr>
          <w:lang w:val="en-US"/>
        </w:rPr>
        <w:t xml:space="preserve">der Wunder unter euch getan hat, </w:t>
      </w:r>
    </w:p>
    <w:p w14:paraId="7208CCD8" w14:textId="77777777" w:rsidR="00E16A4C" w:rsidRPr="00661772" w:rsidRDefault="00E16A4C" w:rsidP="00E16A4C">
      <w:pPr>
        <w:rPr>
          <w:lang w:val="en-US"/>
        </w:rPr>
      </w:pPr>
      <w:r w:rsidRPr="00661772">
        <w:rPr>
          <w:lang w:val="en-US"/>
        </w:rPr>
        <w:t>und mein Volk soll nicht mehr zuschanden werden.  </w:t>
      </w:r>
    </w:p>
    <w:p w14:paraId="56A75CA0" w14:textId="77777777" w:rsidR="00E16A4C" w:rsidRDefault="00E16A4C" w:rsidP="00E16A4C">
      <w:pPr>
        <w:rPr>
          <w:lang w:val="en-US"/>
        </w:rPr>
      </w:pPr>
      <w:r w:rsidRPr="00661772">
        <w:rPr>
          <w:lang w:val="en-US"/>
        </w:rPr>
        <w:t xml:space="preserve">Und ihr sollt's erfahren, dass ich mitten unter Israel bin </w:t>
      </w:r>
    </w:p>
    <w:p w14:paraId="6D993E2A" w14:textId="77777777" w:rsidR="00E16A4C" w:rsidRDefault="00E16A4C" w:rsidP="00E16A4C">
      <w:pPr>
        <w:rPr>
          <w:lang w:val="en-US"/>
        </w:rPr>
      </w:pPr>
      <w:r w:rsidRPr="00661772">
        <w:rPr>
          <w:lang w:val="en-US"/>
        </w:rPr>
        <w:t xml:space="preserve">und dass ich, der HERR, euer Gott bin, </w:t>
      </w:r>
    </w:p>
    <w:p w14:paraId="2AF2BB82" w14:textId="77777777" w:rsidR="00E16A4C" w:rsidRDefault="00E16A4C" w:rsidP="00E16A4C">
      <w:pPr>
        <w:rPr>
          <w:lang w:val="en-US"/>
        </w:rPr>
      </w:pPr>
      <w:r w:rsidRPr="00661772">
        <w:rPr>
          <w:lang w:val="en-US"/>
        </w:rPr>
        <w:t xml:space="preserve">und sonst keiner mehr, </w:t>
      </w:r>
    </w:p>
    <w:p w14:paraId="3D103395" w14:textId="77777777" w:rsidR="00E16A4C" w:rsidRDefault="00E16A4C" w:rsidP="00E16A4C">
      <w:pPr>
        <w:rPr>
          <w:lang w:val="en-US"/>
        </w:rPr>
      </w:pPr>
      <w:r w:rsidRPr="00661772">
        <w:rPr>
          <w:lang w:val="en-US"/>
        </w:rPr>
        <w:t>und mein Volk soll nicht mehr zuschanden werden.</w:t>
      </w:r>
    </w:p>
    <w:p w14:paraId="3197AE4D" w14:textId="77777777" w:rsidR="00E16A4C" w:rsidRDefault="00E16A4C" w:rsidP="00E16A4C">
      <w:pPr>
        <w:rPr>
          <w:lang w:val="en-US"/>
        </w:rPr>
      </w:pPr>
    </w:p>
    <w:p w14:paraId="23068B47" w14:textId="77777777" w:rsidR="00E16A4C" w:rsidRDefault="00E16A4C" w:rsidP="00E16A4C">
      <w:pPr>
        <w:rPr>
          <w:b/>
          <w:lang w:val="en-US"/>
        </w:rPr>
      </w:pPr>
      <w:r>
        <w:rPr>
          <w:b/>
          <w:lang w:val="en-US"/>
        </w:rPr>
        <w:t>1. Timotheus 2,1–7</w:t>
      </w:r>
    </w:p>
    <w:p w14:paraId="4D19EB53" w14:textId="77777777" w:rsidR="00E16A4C" w:rsidRDefault="00E16A4C" w:rsidP="00E16A4C">
      <w:pPr>
        <w:rPr>
          <w:lang w:val="en-US"/>
        </w:rPr>
      </w:pPr>
      <w:r>
        <w:rPr>
          <w:lang w:val="en-US"/>
        </w:rPr>
        <w:t xml:space="preserve">[Paulus schreibt:] </w:t>
      </w:r>
      <w:r w:rsidRPr="00661772">
        <w:rPr>
          <w:lang w:val="en-US"/>
        </w:rPr>
        <w:t xml:space="preserve">So ermahne ich nun, </w:t>
      </w:r>
    </w:p>
    <w:p w14:paraId="7665A265" w14:textId="77777777" w:rsidR="00E16A4C" w:rsidRDefault="00E16A4C" w:rsidP="00E16A4C">
      <w:pPr>
        <w:rPr>
          <w:lang w:val="en-US"/>
        </w:rPr>
      </w:pPr>
      <w:r w:rsidRPr="00661772">
        <w:rPr>
          <w:lang w:val="en-US"/>
        </w:rPr>
        <w:t xml:space="preserve">dass man vor allen Dingen tue Bitte, Gebet, Fürbitte </w:t>
      </w:r>
    </w:p>
    <w:p w14:paraId="3413F554" w14:textId="77777777" w:rsidR="00E16A4C" w:rsidRDefault="00E16A4C" w:rsidP="00E16A4C">
      <w:pPr>
        <w:rPr>
          <w:lang w:val="en-US"/>
        </w:rPr>
      </w:pPr>
      <w:r w:rsidRPr="00661772">
        <w:rPr>
          <w:lang w:val="en-US"/>
        </w:rPr>
        <w:t>und Danksagung für alle Menschen,  </w:t>
      </w:r>
    </w:p>
    <w:p w14:paraId="7CB75C12" w14:textId="77777777" w:rsidR="00E16A4C" w:rsidRDefault="00E16A4C" w:rsidP="00E16A4C">
      <w:pPr>
        <w:rPr>
          <w:lang w:val="en-US"/>
        </w:rPr>
      </w:pPr>
      <w:r w:rsidRPr="00661772">
        <w:rPr>
          <w:lang w:val="en-US"/>
        </w:rPr>
        <w:t xml:space="preserve">für die Könige und für alle Obrigkeit, </w:t>
      </w:r>
    </w:p>
    <w:p w14:paraId="21542676" w14:textId="77777777" w:rsidR="00E16A4C" w:rsidRDefault="00E16A4C" w:rsidP="00E16A4C">
      <w:pPr>
        <w:rPr>
          <w:lang w:val="en-US"/>
        </w:rPr>
      </w:pPr>
      <w:r w:rsidRPr="00661772">
        <w:rPr>
          <w:lang w:val="en-US"/>
        </w:rPr>
        <w:t xml:space="preserve">damit wir ein ruhiges und stilles Leben führen können </w:t>
      </w:r>
    </w:p>
    <w:p w14:paraId="34544387" w14:textId="77777777" w:rsidR="00E16A4C" w:rsidRDefault="00E16A4C" w:rsidP="00E16A4C">
      <w:pPr>
        <w:rPr>
          <w:lang w:val="en-US"/>
        </w:rPr>
      </w:pPr>
      <w:r w:rsidRPr="00661772">
        <w:rPr>
          <w:lang w:val="en-US"/>
        </w:rPr>
        <w:t>in aller Frömmigkeit und Ehrbarkeit.  </w:t>
      </w:r>
    </w:p>
    <w:p w14:paraId="1FAF5089" w14:textId="77777777" w:rsidR="00E16A4C" w:rsidRPr="00661772" w:rsidRDefault="00E16A4C" w:rsidP="00E16A4C">
      <w:pPr>
        <w:rPr>
          <w:lang w:val="en-US"/>
        </w:rPr>
      </w:pPr>
      <w:r w:rsidRPr="00661772">
        <w:rPr>
          <w:lang w:val="en-US"/>
        </w:rPr>
        <w:t>Dies ist gut und wohlgefällig vor Gott, unserm Heiland,  </w:t>
      </w:r>
    </w:p>
    <w:p w14:paraId="23B15DFB" w14:textId="77777777" w:rsidR="00E16A4C" w:rsidRDefault="00E16A4C" w:rsidP="00E16A4C">
      <w:pPr>
        <w:rPr>
          <w:bCs/>
          <w:lang w:val="en-US"/>
        </w:rPr>
      </w:pPr>
      <w:r w:rsidRPr="00661772">
        <w:rPr>
          <w:bCs/>
          <w:lang w:val="en-US"/>
        </w:rPr>
        <w:t>welcher will, dass</w:t>
      </w:r>
      <w:r>
        <w:rPr>
          <w:bCs/>
          <w:lang w:val="en-US"/>
        </w:rPr>
        <w:t xml:space="preserve"> allen Menschen geholfen werde </w:t>
      </w:r>
    </w:p>
    <w:p w14:paraId="666F213A" w14:textId="77777777" w:rsidR="00E16A4C" w:rsidRPr="00661772" w:rsidRDefault="00E16A4C" w:rsidP="00E16A4C">
      <w:pPr>
        <w:rPr>
          <w:lang w:val="en-US"/>
        </w:rPr>
      </w:pPr>
      <w:r>
        <w:rPr>
          <w:bCs/>
          <w:lang w:val="en-US"/>
        </w:rPr>
        <w:t>u</w:t>
      </w:r>
      <w:r w:rsidRPr="00661772">
        <w:rPr>
          <w:bCs/>
          <w:lang w:val="en-US"/>
        </w:rPr>
        <w:t>nd sie zur Erkenntnis der Wahrheit kommen. </w:t>
      </w:r>
    </w:p>
    <w:p w14:paraId="505A8D01" w14:textId="77777777" w:rsidR="00E16A4C" w:rsidRPr="00944C5C" w:rsidRDefault="00E16A4C" w:rsidP="00E16A4C">
      <w:pPr>
        <w:rPr>
          <w:bCs/>
          <w:lang w:val="en-US"/>
        </w:rPr>
      </w:pPr>
      <w:r w:rsidRPr="00661772">
        <w:rPr>
          <w:bCs/>
          <w:lang w:val="en-US"/>
        </w:rPr>
        <w:t>Denn es ist </w:t>
      </w:r>
      <w:r w:rsidRPr="00944C5C">
        <w:rPr>
          <w:bCs/>
          <w:iCs/>
          <w:lang w:val="en-US"/>
        </w:rPr>
        <w:t>ein</w:t>
      </w:r>
      <w:r w:rsidRPr="00944C5C">
        <w:rPr>
          <w:bCs/>
          <w:lang w:val="en-US"/>
        </w:rPr>
        <w:t> Gott und </w:t>
      </w:r>
      <w:r w:rsidRPr="00944C5C">
        <w:rPr>
          <w:bCs/>
          <w:iCs/>
          <w:lang w:val="en-US"/>
        </w:rPr>
        <w:t>ein</w:t>
      </w:r>
      <w:r w:rsidRPr="00944C5C">
        <w:rPr>
          <w:lang w:val="en-US"/>
        </w:rPr>
        <w:t> </w:t>
      </w:r>
      <w:r w:rsidRPr="00944C5C">
        <w:rPr>
          <w:bCs/>
          <w:lang w:val="en-US"/>
        </w:rPr>
        <w:t xml:space="preserve">Mittler zwischen Gott und den Menschen, </w:t>
      </w:r>
    </w:p>
    <w:p w14:paraId="3CE03E86" w14:textId="77777777" w:rsidR="00E16A4C" w:rsidRPr="00944C5C" w:rsidRDefault="00E16A4C" w:rsidP="00E16A4C">
      <w:pPr>
        <w:rPr>
          <w:lang w:val="en-US"/>
        </w:rPr>
      </w:pPr>
      <w:r w:rsidRPr="00944C5C">
        <w:rPr>
          <w:bCs/>
          <w:lang w:val="en-US"/>
        </w:rPr>
        <w:t>nämlich der Mensch Christus Jesus,</w:t>
      </w:r>
      <w:r w:rsidRPr="00944C5C">
        <w:rPr>
          <w:lang w:val="en-US"/>
        </w:rPr>
        <w:t xml:space="preserve">  </w:t>
      </w:r>
    </w:p>
    <w:p w14:paraId="01CB6862" w14:textId="77777777" w:rsidR="00E16A4C" w:rsidRDefault="00E16A4C" w:rsidP="00E16A4C">
      <w:pPr>
        <w:rPr>
          <w:lang w:val="en-US"/>
        </w:rPr>
      </w:pPr>
      <w:r w:rsidRPr="00661772">
        <w:rPr>
          <w:bCs/>
          <w:lang w:val="en-US"/>
        </w:rPr>
        <w:t>der</w:t>
      </w:r>
      <w:r w:rsidRPr="00661772">
        <w:rPr>
          <w:lang w:val="en-US"/>
        </w:rPr>
        <w:t> </w:t>
      </w:r>
      <w:r w:rsidRPr="00661772">
        <w:rPr>
          <w:bCs/>
          <w:lang w:val="en-US"/>
        </w:rPr>
        <w:t>sich selbst gegeben hat für alle zur Erlösung,</w:t>
      </w:r>
      <w:r w:rsidRPr="00661772">
        <w:rPr>
          <w:lang w:val="en-US"/>
        </w:rPr>
        <w:t> </w:t>
      </w:r>
    </w:p>
    <w:p w14:paraId="737038F0" w14:textId="77777777" w:rsidR="00E16A4C" w:rsidRPr="00661772" w:rsidRDefault="00E16A4C" w:rsidP="00E16A4C">
      <w:pPr>
        <w:rPr>
          <w:lang w:val="en-US"/>
        </w:rPr>
      </w:pPr>
      <w:r w:rsidRPr="00661772">
        <w:rPr>
          <w:lang w:val="en-US"/>
        </w:rPr>
        <w:t>dass dies zu seiner Zeit gepredigt werde.  </w:t>
      </w:r>
    </w:p>
    <w:p w14:paraId="33453804" w14:textId="77777777" w:rsidR="00E16A4C" w:rsidRDefault="00E16A4C" w:rsidP="00E16A4C">
      <w:pPr>
        <w:rPr>
          <w:lang w:val="en-US"/>
        </w:rPr>
      </w:pPr>
      <w:r w:rsidRPr="00661772">
        <w:rPr>
          <w:lang w:val="en-US"/>
        </w:rPr>
        <w:t xml:space="preserve">Dazu bin ich eingesetzt als Prediger und Apostel </w:t>
      </w:r>
    </w:p>
    <w:p w14:paraId="0182C05B" w14:textId="77777777" w:rsidR="00E16A4C" w:rsidRDefault="00E16A4C" w:rsidP="00E16A4C">
      <w:pPr>
        <w:rPr>
          <w:lang w:val="en-US"/>
        </w:rPr>
      </w:pPr>
      <w:r w:rsidRPr="00661772">
        <w:rPr>
          <w:lang w:val="en-US"/>
        </w:rPr>
        <w:t xml:space="preserve">– ich sage die Wahrheit und lüge nicht –, </w:t>
      </w:r>
    </w:p>
    <w:p w14:paraId="101A20CE" w14:textId="77777777" w:rsidR="00E16A4C" w:rsidRDefault="00E16A4C" w:rsidP="00E16A4C">
      <w:pPr>
        <w:rPr>
          <w:lang w:val="en-US"/>
        </w:rPr>
      </w:pPr>
      <w:r w:rsidRPr="00661772">
        <w:rPr>
          <w:lang w:val="en-US"/>
        </w:rPr>
        <w:t>als Lehrer der Heiden im Glauben und in der Wahrheit. </w:t>
      </w:r>
    </w:p>
    <w:p w14:paraId="556925B9" w14:textId="77777777" w:rsidR="00E16A4C" w:rsidRDefault="00E16A4C" w:rsidP="00E16A4C">
      <w:pPr>
        <w:rPr>
          <w:lang w:val="en-US"/>
        </w:rPr>
      </w:pPr>
    </w:p>
    <w:p w14:paraId="3DD919F7" w14:textId="77777777" w:rsidR="00E16A4C" w:rsidRDefault="00E16A4C" w:rsidP="00E16A4C">
      <w:pPr>
        <w:rPr>
          <w:b/>
          <w:lang w:val="en-US"/>
        </w:rPr>
      </w:pPr>
      <w:r>
        <w:rPr>
          <w:b/>
          <w:lang w:val="en-US"/>
        </w:rPr>
        <w:t>Matthäus 6,25–33</w:t>
      </w:r>
    </w:p>
    <w:p w14:paraId="4CC5DC2A" w14:textId="77777777" w:rsidR="00E16A4C" w:rsidRPr="00944C5C" w:rsidRDefault="00E16A4C" w:rsidP="00E16A4C">
      <w:pPr>
        <w:rPr>
          <w:lang w:val="en-US"/>
        </w:rPr>
      </w:pPr>
      <w:r>
        <w:rPr>
          <w:lang w:val="en-US"/>
        </w:rPr>
        <w:t xml:space="preserve">[Jesus spricht:] </w:t>
      </w:r>
      <w:r w:rsidRPr="00944C5C">
        <w:rPr>
          <w:lang w:val="en-US"/>
        </w:rPr>
        <w:t>Darum sage ich euch: Sorgt nicht um euer Leben, was ihr essen und trinken werdet; auch nicht um euren Leib, was ihr anziehen werdet. Ist nicht das Leben mehr als die Nahrung und der Leib mehr als die Kleidung? </w:t>
      </w:r>
    </w:p>
    <w:p w14:paraId="5D9C2361" w14:textId="77777777" w:rsidR="00E16A4C" w:rsidRDefault="00E16A4C" w:rsidP="00E16A4C">
      <w:pPr>
        <w:rPr>
          <w:lang w:val="en-US"/>
        </w:rPr>
      </w:pPr>
      <w:r w:rsidRPr="00944C5C">
        <w:rPr>
          <w:lang w:val="en-US"/>
        </w:rPr>
        <w:t xml:space="preserve">Seht die Vögel unter dem Himmel an: </w:t>
      </w:r>
    </w:p>
    <w:p w14:paraId="4A061E33" w14:textId="77777777" w:rsidR="00E16A4C" w:rsidRDefault="00E16A4C" w:rsidP="00E16A4C">
      <w:pPr>
        <w:rPr>
          <w:lang w:val="en-US"/>
        </w:rPr>
      </w:pPr>
      <w:r w:rsidRPr="00944C5C">
        <w:rPr>
          <w:lang w:val="en-US"/>
        </w:rPr>
        <w:t xml:space="preserve">sie säen nicht, sie ernten nicht, sie sammeln nicht in die Scheunen; </w:t>
      </w:r>
    </w:p>
    <w:p w14:paraId="67C15BD3" w14:textId="77777777" w:rsidR="00E16A4C" w:rsidRDefault="00E16A4C" w:rsidP="00E16A4C">
      <w:pPr>
        <w:rPr>
          <w:lang w:val="en-US"/>
        </w:rPr>
      </w:pPr>
      <w:r w:rsidRPr="00944C5C">
        <w:rPr>
          <w:lang w:val="en-US"/>
        </w:rPr>
        <w:t xml:space="preserve">und euer himmlischer Vater ernährt sie doch. </w:t>
      </w:r>
    </w:p>
    <w:p w14:paraId="7FEC8A8F" w14:textId="77777777" w:rsidR="00E16A4C" w:rsidRPr="00944C5C" w:rsidRDefault="00E16A4C" w:rsidP="00E16A4C">
      <w:pPr>
        <w:rPr>
          <w:lang w:val="en-US"/>
        </w:rPr>
      </w:pPr>
      <w:r w:rsidRPr="00944C5C">
        <w:rPr>
          <w:lang w:val="en-US"/>
        </w:rPr>
        <w:t>Seid ihr denn nicht viel mehr als sie?  </w:t>
      </w:r>
    </w:p>
    <w:p w14:paraId="308C9925" w14:textId="77777777" w:rsidR="00E16A4C" w:rsidRDefault="00E16A4C" w:rsidP="00E16A4C">
      <w:pPr>
        <w:rPr>
          <w:lang w:val="en-US"/>
        </w:rPr>
      </w:pPr>
      <w:r w:rsidRPr="00944C5C">
        <w:rPr>
          <w:lang w:val="en-US"/>
        </w:rPr>
        <w:t xml:space="preserve">Wer ist unter euch, der seines Lebens Länge eine Spanne zusetzen könnte, </w:t>
      </w:r>
    </w:p>
    <w:p w14:paraId="1CDBEA66" w14:textId="77777777" w:rsidR="00E16A4C" w:rsidRPr="00944C5C" w:rsidRDefault="00E16A4C" w:rsidP="00E16A4C">
      <w:pPr>
        <w:rPr>
          <w:lang w:val="en-US"/>
        </w:rPr>
      </w:pPr>
      <w:r w:rsidRPr="00944C5C">
        <w:rPr>
          <w:lang w:val="en-US"/>
        </w:rPr>
        <w:t>wie sehr er sich auch darum sorgt?</w:t>
      </w:r>
    </w:p>
    <w:p w14:paraId="3BBC093F" w14:textId="77777777" w:rsidR="00E16A4C" w:rsidRDefault="00E16A4C" w:rsidP="00E16A4C">
      <w:pPr>
        <w:rPr>
          <w:lang w:val="en-US"/>
        </w:rPr>
      </w:pPr>
      <w:r w:rsidRPr="00944C5C">
        <w:rPr>
          <w:lang w:val="en-US"/>
        </w:rPr>
        <w:t xml:space="preserve">Und warum sorgt ihr euch um die Kleidung? </w:t>
      </w:r>
    </w:p>
    <w:p w14:paraId="37BB8696" w14:textId="77777777" w:rsidR="00E16A4C" w:rsidRDefault="00E16A4C" w:rsidP="00E16A4C">
      <w:pPr>
        <w:rPr>
          <w:lang w:val="en-US"/>
        </w:rPr>
      </w:pPr>
      <w:r w:rsidRPr="00944C5C">
        <w:rPr>
          <w:lang w:val="en-US"/>
        </w:rPr>
        <w:t xml:space="preserve">Schaut die Lilien auf dem Feld an, wie sie wachsen: </w:t>
      </w:r>
    </w:p>
    <w:p w14:paraId="3026F405" w14:textId="77777777" w:rsidR="00E16A4C" w:rsidRPr="00944C5C" w:rsidRDefault="00E16A4C" w:rsidP="00E16A4C">
      <w:pPr>
        <w:rPr>
          <w:lang w:val="en-US"/>
        </w:rPr>
      </w:pPr>
      <w:r w:rsidRPr="00944C5C">
        <w:rPr>
          <w:lang w:val="en-US"/>
        </w:rPr>
        <w:t>sie arbeiten nicht, auch spinnen sie nicht.  </w:t>
      </w:r>
    </w:p>
    <w:p w14:paraId="616C4140" w14:textId="77777777" w:rsidR="00E16A4C" w:rsidRDefault="00E16A4C" w:rsidP="00E16A4C">
      <w:pPr>
        <w:rPr>
          <w:lang w:val="en-US"/>
        </w:rPr>
      </w:pPr>
      <w:r w:rsidRPr="00944C5C">
        <w:rPr>
          <w:lang w:val="en-US"/>
        </w:rPr>
        <w:t xml:space="preserve">Ich sage euch, </w:t>
      </w:r>
    </w:p>
    <w:p w14:paraId="11102180" w14:textId="77777777" w:rsidR="00E16A4C" w:rsidRDefault="00E16A4C" w:rsidP="00E16A4C">
      <w:pPr>
        <w:rPr>
          <w:lang w:val="en-US"/>
        </w:rPr>
      </w:pPr>
      <w:r w:rsidRPr="00944C5C">
        <w:rPr>
          <w:lang w:val="en-US"/>
        </w:rPr>
        <w:t xml:space="preserve">dass auch Salomo in aller seiner Herrlichkeit </w:t>
      </w:r>
    </w:p>
    <w:p w14:paraId="32E1D888" w14:textId="77777777" w:rsidR="00E16A4C" w:rsidRPr="00944C5C" w:rsidRDefault="00E16A4C" w:rsidP="00E16A4C">
      <w:pPr>
        <w:rPr>
          <w:lang w:val="en-US"/>
        </w:rPr>
      </w:pPr>
      <w:r w:rsidRPr="00944C5C">
        <w:rPr>
          <w:lang w:val="en-US"/>
        </w:rPr>
        <w:t>nicht gekleidet gewesen ist wie eine von ihnen.  </w:t>
      </w:r>
    </w:p>
    <w:p w14:paraId="1D3CB99E" w14:textId="77777777" w:rsidR="00E16A4C" w:rsidRDefault="00E16A4C" w:rsidP="00E16A4C">
      <w:pPr>
        <w:rPr>
          <w:lang w:val="en-US"/>
        </w:rPr>
      </w:pPr>
      <w:r w:rsidRPr="00944C5C">
        <w:rPr>
          <w:lang w:val="en-US"/>
        </w:rPr>
        <w:t xml:space="preserve">Wenn nun Gott das Gras auf dem Feld so kleidet, </w:t>
      </w:r>
    </w:p>
    <w:p w14:paraId="3DA99E91" w14:textId="77777777" w:rsidR="00E16A4C" w:rsidRDefault="00E16A4C" w:rsidP="00E16A4C">
      <w:pPr>
        <w:rPr>
          <w:lang w:val="en-US"/>
        </w:rPr>
      </w:pPr>
      <w:r w:rsidRPr="00944C5C">
        <w:rPr>
          <w:lang w:val="en-US"/>
        </w:rPr>
        <w:t xml:space="preserve">das doch heute steht und morgen in den Ofen geworfen wird: </w:t>
      </w:r>
    </w:p>
    <w:p w14:paraId="2F34F50C" w14:textId="77777777" w:rsidR="00E16A4C" w:rsidRPr="00944C5C" w:rsidRDefault="00E16A4C" w:rsidP="00E16A4C">
      <w:pPr>
        <w:rPr>
          <w:lang w:val="en-US"/>
        </w:rPr>
      </w:pPr>
      <w:r w:rsidRPr="00944C5C">
        <w:rPr>
          <w:lang w:val="en-US"/>
        </w:rPr>
        <w:t>sollte er das nicht viel mehr für euch tun, ihr Kleingläubigen?  </w:t>
      </w:r>
    </w:p>
    <w:p w14:paraId="1DA99511" w14:textId="77777777" w:rsidR="00E16A4C" w:rsidRDefault="00E16A4C" w:rsidP="00E16A4C">
      <w:pPr>
        <w:rPr>
          <w:lang w:val="en-US"/>
        </w:rPr>
      </w:pPr>
      <w:r w:rsidRPr="00944C5C">
        <w:rPr>
          <w:lang w:val="en-US"/>
        </w:rPr>
        <w:t xml:space="preserve">Darum sollt ihr nicht sorgen und sagen: </w:t>
      </w:r>
    </w:p>
    <w:p w14:paraId="0DC88080" w14:textId="77777777" w:rsidR="00E16A4C" w:rsidRDefault="00E16A4C" w:rsidP="00E16A4C">
      <w:pPr>
        <w:rPr>
          <w:lang w:val="en-US"/>
        </w:rPr>
      </w:pPr>
      <w:r w:rsidRPr="00944C5C">
        <w:rPr>
          <w:lang w:val="en-US"/>
        </w:rPr>
        <w:t xml:space="preserve">Was werden wir essen? </w:t>
      </w:r>
    </w:p>
    <w:p w14:paraId="5FF66160" w14:textId="77777777" w:rsidR="00E16A4C" w:rsidRDefault="00E16A4C" w:rsidP="00E16A4C">
      <w:pPr>
        <w:rPr>
          <w:lang w:val="en-US"/>
        </w:rPr>
      </w:pPr>
      <w:r w:rsidRPr="00944C5C">
        <w:rPr>
          <w:lang w:val="en-US"/>
        </w:rPr>
        <w:t xml:space="preserve">Was werden wir trinken? </w:t>
      </w:r>
    </w:p>
    <w:p w14:paraId="0A028688" w14:textId="77777777" w:rsidR="00E16A4C" w:rsidRPr="00944C5C" w:rsidRDefault="00E16A4C" w:rsidP="00E16A4C">
      <w:pPr>
        <w:rPr>
          <w:lang w:val="en-US"/>
        </w:rPr>
      </w:pPr>
      <w:r w:rsidRPr="00944C5C">
        <w:rPr>
          <w:lang w:val="en-US"/>
        </w:rPr>
        <w:t>Womit werden wir uns kleiden? </w:t>
      </w:r>
    </w:p>
    <w:p w14:paraId="1DEFBD0A" w14:textId="77777777" w:rsidR="00E16A4C" w:rsidRDefault="00E16A4C" w:rsidP="00E16A4C">
      <w:pPr>
        <w:rPr>
          <w:lang w:val="en-US"/>
        </w:rPr>
      </w:pPr>
      <w:r w:rsidRPr="00944C5C">
        <w:rPr>
          <w:lang w:val="en-US"/>
        </w:rPr>
        <w:t xml:space="preserve">Nach dem allen trachten die Heiden. </w:t>
      </w:r>
    </w:p>
    <w:p w14:paraId="1133F3DD" w14:textId="77777777" w:rsidR="00E16A4C" w:rsidRPr="00944C5C" w:rsidRDefault="00E16A4C" w:rsidP="00E16A4C">
      <w:pPr>
        <w:rPr>
          <w:lang w:val="en-US"/>
        </w:rPr>
      </w:pPr>
      <w:r w:rsidRPr="00944C5C">
        <w:rPr>
          <w:lang w:val="en-US"/>
        </w:rPr>
        <w:t>Denn euer himmlischer Vater weiß, dass ihr all dessen bedürft.</w:t>
      </w:r>
    </w:p>
    <w:p w14:paraId="111F26DA" w14:textId="77777777" w:rsidR="00E16A4C" w:rsidRPr="00D45BFE" w:rsidRDefault="00E16A4C" w:rsidP="00E16A4C">
      <w:pPr>
        <w:rPr>
          <w:lang w:val="en-US"/>
        </w:rPr>
      </w:pPr>
      <w:r w:rsidRPr="00D45BFE">
        <w:rPr>
          <w:bCs/>
          <w:lang w:val="en-US"/>
        </w:rPr>
        <w:t>Trachtet zuerst nach dem</w:t>
      </w:r>
      <w:r w:rsidRPr="00D45BFE">
        <w:rPr>
          <w:lang w:val="en-US"/>
        </w:rPr>
        <w:t> </w:t>
      </w:r>
      <w:r w:rsidRPr="00D45BFE">
        <w:rPr>
          <w:bCs/>
          <w:lang w:val="en-US"/>
        </w:rPr>
        <w:t>Reich Gottes und nach seiner Gerechtigkeit,</w:t>
      </w:r>
      <w:r w:rsidRPr="00D45BFE">
        <w:rPr>
          <w:lang w:val="en-US"/>
        </w:rPr>
        <w:t> </w:t>
      </w:r>
    </w:p>
    <w:p w14:paraId="73222A32" w14:textId="77777777" w:rsidR="00E16A4C" w:rsidRPr="008F7CEF" w:rsidRDefault="00E16A4C" w:rsidP="00E16A4C">
      <w:pPr>
        <w:rPr>
          <w:lang w:val="en-US"/>
        </w:rPr>
      </w:pPr>
      <w:r w:rsidRPr="00D45BFE">
        <w:rPr>
          <w:bCs/>
          <w:lang w:val="en-US"/>
        </w:rPr>
        <w:t>so wird euch das alles zufallen.</w:t>
      </w:r>
      <w:r w:rsidRPr="00D45BFE">
        <w:rPr>
          <w:lang w:val="en-US"/>
        </w:rPr>
        <w:t xml:space="preserve">  </w:t>
      </w:r>
    </w:p>
    <w:p w14:paraId="00B9B86E" w14:textId="77777777" w:rsidR="00E16A4C" w:rsidRDefault="00E16A4C" w:rsidP="00E16A4C">
      <w:pPr>
        <w:pStyle w:val="Heading2"/>
      </w:pPr>
      <w:r>
        <w:t>Fürbittengebet</w:t>
      </w:r>
    </w:p>
    <w:p w14:paraId="6FE4F59A" w14:textId="77777777" w:rsidR="00E16A4C" w:rsidRPr="00AF1745" w:rsidRDefault="00E16A4C" w:rsidP="00E16A4C">
      <w:r w:rsidRPr="00AF1745">
        <w:t>Gütiger Gott,</w:t>
      </w:r>
    </w:p>
    <w:p w14:paraId="3DAF0424" w14:textId="77777777" w:rsidR="00E16A4C" w:rsidRPr="00AF1745" w:rsidRDefault="00E16A4C" w:rsidP="00E16A4C">
      <w:r w:rsidRPr="00AF1745">
        <w:t xml:space="preserve">wir danken dir, dass du unser Leben so reich segnest, </w:t>
      </w:r>
    </w:p>
    <w:p w14:paraId="7E3EAD5E" w14:textId="77777777" w:rsidR="00E16A4C" w:rsidRPr="00AF1745" w:rsidRDefault="00E16A4C" w:rsidP="00E16A4C">
      <w:r w:rsidRPr="00AF1745">
        <w:t>dass du uns teilhaben lässt an deiner Fülle.</w:t>
      </w:r>
    </w:p>
    <w:p w14:paraId="458DFC9D" w14:textId="77777777" w:rsidR="00E16A4C" w:rsidRPr="00AF1745" w:rsidRDefault="00E16A4C" w:rsidP="00E16A4C">
      <w:r w:rsidRPr="00AF1745">
        <w:t>Wir kommen zu dir mit unserem Dank</w:t>
      </w:r>
      <w:r>
        <w:t>,</w:t>
      </w:r>
    </w:p>
    <w:p w14:paraId="7320EA79" w14:textId="77777777" w:rsidR="00E16A4C" w:rsidRPr="00AF1745" w:rsidRDefault="00E16A4C" w:rsidP="00E16A4C">
      <w:r>
        <w:t>e</w:t>
      </w:r>
      <w:r w:rsidRPr="00AF1745">
        <w:t>benso wie mit unseren Bitten und unserer Not.</w:t>
      </w:r>
    </w:p>
    <w:p w14:paraId="50D0232F" w14:textId="77777777" w:rsidR="00E16A4C" w:rsidRPr="00AF1745" w:rsidRDefault="00E16A4C" w:rsidP="00E16A4C"/>
    <w:p w14:paraId="5BE2AC65" w14:textId="77777777" w:rsidR="00E16A4C" w:rsidRPr="00AF1745" w:rsidRDefault="00E16A4C" w:rsidP="00E16A4C">
      <w:r w:rsidRPr="00AF1745">
        <w:t>Wir bitten dich für deine Kirche an allen Orten dieser Erde,</w:t>
      </w:r>
    </w:p>
    <w:p w14:paraId="21FC953B" w14:textId="77777777" w:rsidR="00E16A4C" w:rsidRPr="00AF1745" w:rsidRDefault="00E16A4C" w:rsidP="00E16A4C">
      <w:r w:rsidRPr="00AF1745">
        <w:t>dass sie sich stark macht für soziale Gerechtigkeit,</w:t>
      </w:r>
    </w:p>
    <w:p w14:paraId="71F5B98B" w14:textId="77777777" w:rsidR="00E16A4C" w:rsidRPr="00AF1745" w:rsidRDefault="00E16A4C" w:rsidP="00E16A4C">
      <w:r w:rsidRPr="00AF1745">
        <w:t>damit die Gaben, die du uns schenkst,</w:t>
      </w:r>
    </w:p>
    <w:p w14:paraId="7ADC03C7" w14:textId="77777777" w:rsidR="00E16A4C" w:rsidRPr="00AF1745" w:rsidRDefault="00E16A4C" w:rsidP="00E16A4C">
      <w:r w:rsidRPr="00AF1745">
        <w:t>allen Menschen dienen.</w:t>
      </w:r>
    </w:p>
    <w:p w14:paraId="6589D3EA" w14:textId="77777777" w:rsidR="00E16A4C" w:rsidRDefault="00E16A4C" w:rsidP="00E16A4C"/>
    <w:p w14:paraId="7393A420" w14:textId="77777777" w:rsidR="00E16A4C" w:rsidRPr="00AF1745" w:rsidRDefault="00E16A4C" w:rsidP="00E16A4C">
      <w:r w:rsidRPr="00AF1745">
        <w:t>Wir rufen zu dir:</w:t>
      </w:r>
    </w:p>
    <w:p w14:paraId="020C63F4" w14:textId="77777777" w:rsidR="00E16A4C" w:rsidRPr="00AF1745" w:rsidRDefault="00E16A4C" w:rsidP="00E16A4C">
      <w:pPr>
        <w:rPr>
          <w:i/>
        </w:rPr>
      </w:pPr>
      <w:r w:rsidRPr="00AF1745">
        <w:rPr>
          <w:i/>
        </w:rPr>
        <w:t>Erbarme dich unser!</w:t>
      </w:r>
    </w:p>
    <w:p w14:paraId="306332BA" w14:textId="77777777" w:rsidR="00E16A4C" w:rsidRPr="00AF1745" w:rsidRDefault="00E16A4C" w:rsidP="00E16A4C"/>
    <w:p w14:paraId="689DCE0E" w14:textId="77777777" w:rsidR="00E16A4C" w:rsidRPr="00AF1745" w:rsidRDefault="00E16A4C" w:rsidP="00E16A4C">
      <w:r w:rsidRPr="00AF1745">
        <w:t>Wir bitten dich für Meere und Länder,</w:t>
      </w:r>
    </w:p>
    <w:p w14:paraId="08F6E0AE" w14:textId="77777777" w:rsidR="00E16A4C" w:rsidRPr="00AF1745" w:rsidRDefault="00E16A4C" w:rsidP="00E16A4C">
      <w:r w:rsidRPr="00AF1745">
        <w:t>für Tiere und Pflanzen und alles was lebt.</w:t>
      </w:r>
    </w:p>
    <w:p w14:paraId="021634C7" w14:textId="77777777" w:rsidR="00E16A4C" w:rsidRPr="00AF1745" w:rsidRDefault="00E16A4C" w:rsidP="00E16A4C">
      <w:r w:rsidRPr="00AF1745">
        <w:t>Du hast so viel Reichtum und Vielfalt geschenkt.</w:t>
      </w:r>
    </w:p>
    <w:p w14:paraId="28F3674C" w14:textId="77777777" w:rsidR="00E16A4C" w:rsidRPr="00AF1745" w:rsidRDefault="00E16A4C" w:rsidP="00E16A4C">
      <w:r w:rsidRPr="00AF1745">
        <w:t>Hilf, dass wir Menschen gute Haushalterinnen und Haushalter sind in deiner Schöpfung</w:t>
      </w:r>
    </w:p>
    <w:p w14:paraId="1CCEA083" w14:textId="77777777" w:rsidR="00E16A4C" w:rsidRPr="00AF1745" w:rsidRDefault="00E16A4C" w:rsidP="00E16A4C">
      <w:r>
        <w:t>u</w:t>
      </w:r>
      <w:r w:rsidRPr="00AF1745">
        <w:t>nd bewahren, was du uns anvertraut hast.</w:t>
      </w:r>
    </w:p>
    <w:p w14:paraId="3DF07A29" w14:textId="77777777" w:rsidR="00E16A4C" w:rsidRPr="00AF1745" w:rsidRDefault="00E16A4C" w:rsidP="00E16A4C">
      <w:r w:rsidRPr="00AF1745">
        <w:t>Wir rufen zu dir:</w:t>
      </w:r>
    </w:p>
    <w:p w14:paraId="4D8B560E" w14:textId="77777777" w:rsidR="00E16A4C" w:rsidRPr="00AF1745" w:rsidRDefault="00E16A4C" w:rsidP="00E16A4C">
      <w:pPr>
        <w:rPr>
          <w:i/>
        </w:rPr>
      </w:pPr>
      <w:r w:rsidRPr="00AF1745">
        <w:rPr>
          <w:i/>
        </w:rPr>
        <w:t>Erbarme dich unser!</w:t>
      </w:r>
    </w:p>
    <w:p w14:paraId="757124C9" w14:textId="77777777" w:rsidR="00E16A4C" w:rsidRPr="00AF1745" w:rsidRDefault="00E16A4C" w:rsidP="00E16A4C"/>
    <w:p w14:paraId="109D1AB9" w14:textId="77777777" w:rsidR="00E16A4C" w:rsidRPr="00AF1745" w:rsidRDefault="00E16A4C" w:rsidP="00E16A4C">
      <w:r w:rsidRPr="00AF1745">
        <w:t>Wir bitten dich für alle, die sich international einsetzen,</w:t>
      </w:r>
    </w:p>
    <w:p w14:paraId="7616EDAA" w14:textId="77777777" w:rsidR="00E16A4C" w:rsidRPr="00AF1745" w:rsidRDefault="00E16A4C" w:rsidP="00E16A4C">
      <w:r w:rsidRPr="00AF1745">
        <w:t>dass Menschen an der Fülle des Lebens teilhaben können.</w:t>
      </w:r>
    </w:p>
    <w:p w14:paraId="68A89761" w14:textId="77777777" w:rsidR="00E16A4C" w:rsidRPr="00AF1745" w:rsidRDefault="00E16A4C" w:rsidP="00E16A4C">
      <w:r w:rsidRPr="00AF1745">
        <w:t>Für Hilfsorganisationen und Politiker,</w:t>
      </w:r>
    </w:p>
    <w:p w14:paraId="26C4518F" w14:textId="77777777" w:rsidR="00E16A4C" w:rsidRPr="00AF1745" w:rsidRDefault="00E16A4C" w:rsidP="00E16A4C">
      <w:r w:rsidRPr="00AF1745">
        <w:t>für Menschenrechtsgruppen und Entwicklungsorganisationen.</w:t>
      </w:r>
    </w:p>
    <w:p w14:paraId="5479B550" w14:textId="77777777" w:rsidR="00E16A4C" w:rsidRPr="00AF1745" w:rsidRDefault="00E16A4C" w:rsidP="00E16A4C">
      <w:r>
        <w:t>Lass ihr B</w:t>
      </w:r>
      <w:r w:rsidRPr="00AF1745">
        <w:t>emühen um eine gerechte Welt Früchte tragen.</w:t>
      </w:r>
    </w:p>
    <w:p w14:paraId="5C2D9A26" w14:textId="77777777" w:rsidR="00E16A4C" w:rsidRPr="00AF1745" w:rsidRDefault="00E16A4C" w:rsidP="00E16A4C">
      <w:r w:rsidRPr="00AF1745">
        <w:t>Wir rufen zu dir:</w:t>
      </w:r>
    </w:p>
    <w:p w14:paraId="5C7F86B5" w14:textId="77777777" w:rsidR="00E16A4C" w:rsidRPr="00AF1745" w:rsidRDefault="00E16A4C" w:rsidP="00E16A4C">
      <w:pPr>
        <w:rPr>
          <w:i/>
        </w:rPr>
      </w:pPr>
      <w:r w:rsidRPr="00AF1745">
        <w:rPr>
          <w:i/>
        </w:rPr>
        <w:t>Erbarme dich unser!</w:t>
      </w:r>
    </w:p>
    <w:p w14:paraId="235FC4F8" w14:textId="77777777" w:rsidR="00E16A4C" w:rsidRPr="00AF1745" w:rsidRDefault="00E16A4C" w:rsidP="00E16A4C"/>
    <w:p w14:paraId="2C141132" w14:textId="77777777" w:rsidR="00E16A4C" w:rsidRPr="00AF1745" w:rsidRDefault="00E16A4C" w:rsidP="00E16A4C">
      <w:r w:rsidRPr="00AF1745">
        <w:t>Wir bitten dich für unsere Gemeinde und die Menschen in unserer Nachbarschaft:</w:t>
      </w:r>
    </w:p>
    <w:p w14:paraId="18E4805C" w14:textId="77777777" w:rsidR="00E16A4C" w:rsidRPr="00AF1745" w:rsidRDefault="00E16A4C" w:rsidP="00E16A4C">
      <w:r w:rsidRPr="00AF1745">
        <w:t>Lass uns miteinander die Fülle des Lebens genießen</w:t>
      </w:r>
    </w:p>
    <w:p w14:paraId="111D110E" w14:textId="77777777" w:rsidR="00E16A4C" w:rsidRPr="00AF1745" w:rsidRDefault="00E16A4C" w:rsidP="00E16A4C">
      <w:r>
        <w:t>u</w:t>
      </w:r>
      <w:r w:rsidRPr="00AF1745">
        <w:t>nd ein Auge haben auf die, die unseren Beistand brauchen.</w:t>
      </w:r>
    </w:p>
    <w:p w14:paraId="23241271" w14:textId="77777777" w:rsidR="00E16A4C" w:rsidRPr="00AF1745" w:rsidRDefault="00E16A4C" w:rsidP="00E16A4C">
      <w:r w:rsidRPr="00AF1745">
        <w:t>Dass wir einander verlässlich beistehen in den Wechselfällen des Lebens.</w:t>
      </w:r>
    </w:p>
    <w:p w14:paraId="39E4300D" w14:textId="77777777" w:rsidR="00E16A4C" w:rsidRPr="00AF1745" w:rsidRDefault="00E16A4C" w:rsidP="00E16A4C">
      <w:r w:rsidRPr="00AF1745">
        <w:t>Wir rufen zu dir:</w:t>
      </w:r>
    </w:p>
    <w:p w14:paraId="021422A4" w14:textId="77777777" w:rsidR="00E16A4C" w:rsidRPr="00AF1745" w:rsidRDefault="00E16A4C" w:rsidP="00E16A4C">
      <w:pPr>
        <w:rPr>
          <w:i/>
        </w:rPr>
      </w:pPr>
      <w:r w:rsidRPr="00AF1745">
        <w:rPr>
          <w:i/>
        </w:rPr>
        <w:t>Erbarme dich unser!</w:t>
      </w:r>
    </w:p>
    <w:p w14:paraId="59819EBB" w14:textId="77777777" w:rsidR="00E16A4C" w:rsidRPr="00AF1745" w:rsidRDefault="00E16A4C" w:rsidP="00E16A4C"/>
    <w:p w14:paraId="5CB34BC5" w14:textId="77777777" w:rsidR="00E16A4C" w:rsidRPr="00AF1745" w:rsidRDefault="00E16A4C" w:rsidP="00E16A4C">
      <w:r w:rsidRPr="00AF1745">
        <w:t>Gütiger Gott,</w:t>
      </w:r>
    </w:p>
    <w:p w14:paraId="656E9B42" w14:textId="77777777" w:rsidR="00E16A4C" w:rsidRPr="00AF1745" w:rsidRDefault="00E16A4C" w:rsidP="00E16A4C">
      <w:r w:rsidRPr="00AF1745">
        <w:t>nimm dich unserer Bitten an.</w:t>
      </w:r>
    </w:p>
    <w:p w14:paraId="5F4712E2" w14:textId="77777777" w:rsidR="00E16A4C" w:rsidRPr="00AF1745" w:rsidRDefault="00E16A4C" w:rsidP="00E16A4C">
      <w:r w:rsidRPr="00AF1745">
        <w:t>Lass deine Kraft stark sein, wenn wir schwach sind</w:t>
      </w:r>
    </w:p>
    <w:p w14:paraId="44AC551F" w14:textId="77777777" w:rsidR="00E16A4C" w:rsidRPr="00AF1745" w:rsidRDefault="00E16A4C" w:rsidP="00E16A4C">
      <w:r w:rsidRPr="00AF1745">
        <w:t>und lass uns geborgen sein in deiner Güte.</w:t>
      </w:r>
    </w:p>
    <w:p w14:paraId="224A6B1E" w14:textId="77777777" w:rsidR="00E16A4C" w:rsidRDefault="00E16A4C" w:rsidP="00E16A4C">
      <w:r w:rsidRPr="00AF1745">
        <w:t>Durch Christus, unseren Herrn und Heiland.</w:t>
      </w:r>
      <w:r>
        <w:t xml:space="preserve"> </w:t>
      </w:r>
      <w:r w:rsidRPr="00AF1745">
        <w:t>Amen.</w:t>
      </w:r>
    </w:p>
    <w:p w14:paraId="1BFC241C" w14:textId="77777777" w:rsidR="00E16A4C" w:rsidRDefault="00E16A4C" w:rsidP="00E16A4C"/>
    <w:p w14:paraId="33020137" w14:textId="77777777" w:rsidR="00E16A4C" w:rsidRDefault="00E16A4C" w:rsidP="00E16A4C">
      <w:pPr>
        <w:pStyle w:val="Heading2"/>
      </w:pPr>
      <w:r>
        <w:t>Lesepredigten</w:t>
      </w:r>
    </w:p>
    <w:p w14:paraId="6EF579E9" w14:textId="77777777" w:rsidR="00E16A4C" w:rsidRDefault="00E16A4C" w:rsidP="00E16A4C">
      <w:r>
        <w:t>Siehe 15. Sonntag nach Trinitatis, Reihe I.</w:t>
      </w:r>
    </w:p>
    <w:p w14:paraId="5A52E52A" w14:textId="77777777" w:rsidR="00E16A4C" w:rsidRPr="007E23F8" w:rsidRDefault="00E16A4C" w:rsidP="00E16A4C"/>
    <w:p w14:paraId="392E7079" w14:textId="77777777" w:rsidR="00E16A4C" w:rsidRDefault="00E16A4C" w:rsidP="00E16A4C">
      <w:pPr>
        <w:pStyle w:val="Heading2"/>
      </w:pPr>
      <w:r>
        <w:t>Liedvorschläge (EG)</w:t>
      </w:r>
    </w:p>
    <w:p w14:paraId="459DA13B" w14:textId="77777777" w:rsidR="00E16A4C" w:rsidRDefault="00E16A4C" w:rsidP="00E16A4C">
      <w:pPr>
        <w:rPr>
          <w:rStyle w:val="Heading3Char"/>
        </w:rPr>
      </w:pPr>
      <w:r w:rsidRPr="00181276">
        <w:rPr>
          <w:rStyle w:val="Heading3Char"/>
        </w:rPr>
        <w:t>Eingangslied:</w:t>
      </w:r>
    </w:p>
    <w:p w14:paraId="4B3F3504" w14:textId="77777777" w:rsidR="00E16A4C" w:rsidRDefault="00E16A4C" w:rsidP="00E16A4C">
      <w:r>
        <w:t>322 Nun danket all und bringet Ehr</w:t>
      </w:r>
    </w:p>
    <w:p w14:paraId="52E1B976" w14:textId="77777777" w:rsidR="00E16A4C" w:rsidRDefault="00E16A4C" w:rsidP="00E16A4C">
      <w:r>
        <w:t>447 Lobet den Herren alle, die ihn ehren</w:t>
      </w:r>
    </w:p>
    <w:p w14:paraId="3894C9FF" w14:textId="77777777" w:rsidR="00E16A4C" w:rsidRDefault="00E16A4C" w:rsidP="00E16A4C">
      <w:r w:rsidRPr="00181276">
        <w:rPr>
          <w:rStyle w:val="Heading3Char"/>
        </w:rPr>
        <w:t>Wochenlied:</w:t>
      </w:r>
    </w:p>
    <w:p w14:paraId="3F160537" w14:textId="77777777" w:rsidR="00E16A4C" w:rsidRDefault="00E16A4C" w:rsidP="00E16A4C">
      <w:r>
        <w:t>320 Nun laßt uns Gott dem Herren</w:t>
      </w:r>
    </w:p>
    <w:p w14:paraId="4AD2F70E" w14:textId="77777777" w:rsidR="00E16A4C" w:rsidRDefault="00E16A4C" w:rsidP="00E16A4C">
      <w:r>
        <w:t>502 Nun preiset alle Gottes Barmherzigkeit</w:t>
      </w:r>
    </w:p>
    <w:p w14:paraId="1A5CB964" w14:textId="77777777" w:rsidR="00E16A4C" w:rsidRDefault="00E16A4C" w:rsidP="00E16A4C">
      <w:r w:rsidRPr="00181276">
        <w:rPr>
          <w:rStyle w:val="Heading3Char"/>
        </w:rPr>
        <w:t>Predigtlied:</w:t>
      </w:r>
      <w:r>
        <w:t xml:space="preserve"> </w:t>
      </w:r>
    </w:p>
    <w:p w14:paraId="7240FAFB" w14:textId="77777777" w:rsidR="00E16A4C" w:rsidRDefault="00E16A4C" w:rsidP="00E16A4C">
      <w:r>
        <w:t>352 Alles ist an Gottes Segen</w:t>
      </w:r>
    </w:p>
    <w:p w14:paraId="41E95E3A" w14:textId="77777777" w:rsidR="00E16A4C" w:rsidRDefault="00E16A4C" w:rsidP="00E16A4C">
      <w:r>
        <w:t>361 Befiehl du deine Wege</w:t>
      </w:r>
    </w:p>
    <w:p w14:paraId="30D0B867" w14:textId="77777777" w:rsidR="00E16A4C" w:rsidRDefault="00E16A4C" w:rsidP="00E16A4C">
      <w:r w:rsidRPr="00181276">
        <w:rPr>
          <w:rStyle w:val="Heading3Char"/>
        </w:rPr>
        <w:t>Ausgangslied:</w:t>
      </w:r>
      <w:r>
        <w:t xml:space="preserve"> </w:t>
      </w:r>
    </w:p>
    <w:p w14:paraId="523F1F62" w14:textId="77777777" w:rsidR="00E16A4C" w:rsidRDefault="00E16A4C" w:rsidP="00E16A4C">
      <w:r>
        <w:t>321 Nun danket alle Gott</w:t>
      </w:r>
    </w:p>
    <w:p w14:paraId="5AA3D5E1" w14:textId="77777777" w:rsidR="00E16A4C" w:rsidRDefault="00E16A4C" w:rsidP="00E16A4C">
      <w:r>
        <w:t>515 Laudato si – sei gepriesen</w:t>
      </w:r>
    </w:p>
    <w:p w14:paraId="5A510C6D" w14:textId="77777777" w:rsidR="00E16A4C" w:rsidRDefault="00E16A4C" w:rsidP="00E16A4C">
      <w:pPr>
        <w:rPr>
          <w:color w:val="000000" w:themeColor="text1"/>
        </w:rPr>
      </w:pPr>
    </w:p>
    <w:p w14:paraId="72569CD1" w14:textId="77777777" w:rsidR="00BA6764" w:rsidRDefault="00BA6764" w:rsidP="00CD392F">
      <w:pPr>
        <w:rPr>
          <w:color w:val="000000" w:themeColor="text1"/>
        </w:rPr>
      </w:pPr>
      <w:bookmarkStart w:id="1" w:name="_GoBack"/>
      <w:bookmarkEnd w:id="1"/>
    </w:p>
    <w:p w14:paraId="7FCAFB5A" w14:textId="77777777" w:rsidR="00BA6764" w:rsidRDefault="00BA6764" w:rsidP="00CD392F">
      <w:pPr>
        <w:rPr>
          <w:color w:val="000000" w:themeColor="text1"/>
        </w:rPr>
      </w:pPr>
    </w:p>
    <w:p w14:paraId="2919AE9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94BE3A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F691665"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CD60C" w14:textId="77777777" w:rsidR="0049408A" w:rsidRDefault="0049408A" w:rsidP="00CD392F">
      <w:r>
        <w:separator/>
      </w:r>
    </w:p>
  </w:endnote>
  <w:endnote w:type="continuationSeparator" w:id="0">
    <w:p w14:paraId="34777208" w14:textId="77777777" w:rsidR="0049408A" w:rsidRDefault="0049408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60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8F30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9408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9408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DB87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E3791" w14:textId="77777777" w:rsidR="0049408A" w:rsidRDefault="0049408A" w:rsidP="00CD392F">
      <w:r>
        <w:separator/>
      </w:r>
    </w:p>
  </w:footnote>
  <w:footnote w:type="continuationSeparator" w:id="0">
    <w:p w14:paraId="3BD79A22" w14:textId="77777777" w:rsidR="0049408A" w:rsidRDefault="0049408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06C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926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FB04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4C"/>
    <w:rsid w:val="0006672A"/>
    <w:rsid w:val="000D137E"/>
    <w:rsid w:val="00110731"/>
    <w:rsid w:val="00181276"/>
    <w:rsid w:val="00203CD4"/>
    <w:rsid w:val="0020755B"/>
    <w:rsid w:val="00251C95"/>
    <w:rsid w:val="002B6820"/>
    <w:rsid w:val="003335EB"/>
    <w:rsid w:val="003656DF"/>
    <w:rsid w:val="003A7675"/>
    <w:rsid w:val="00417ED0"/>
    <w:rsid w:val="00432D86"/>
    <w:rsid w:val="0049408A"/>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16A4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2C8F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1001</Words>
  <Characters>5710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2017-04-24T18:33:00Z</dcterms:created>
  <dcterms:modified xsi:type="dcterms:W3CDTF">2017-04-24T18:33:00Z</dcterms:modified>
</cp:coreProperties>
</file>