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29126" w14:textId="77777777" w:rsidR="00D76ADA" w:rsidRPr="00927B60" w:rsidRDefault="00D76ADA" w:rsidP="00D76ADA">
      <w:pPr>
        <w:pStyle w:val="Heading1"/>
      </w:pPr>
      <w:bookmarkStart w:id="0" w:name="_Toc474414369"/>
      <w:bookmarkStart w:id="1" w:name="_Toc480803480"/>
      <w:r>
        <w:t xml:space="preserve">5. Sonntag der Osterzeit, Jahrgang B </w:t>
      </w:r>
      <w:r>
        <w:br/>
        <w:t>(Fifth Sunday of Easter)</w:t>
      </w:r>
      <w:bookmarkEnd w:id="0"/>
      <w:bookmarkEnd w:id="1"/>
    </w:p>
    <w:p w14:paraId="60671B1F" w14:textId="77777777" w:rsidR="00D76ADA" w:rsidRDefault="00D76ADA" w:rsidP="00D76ADA">
      <w:pPr>
        <w:pStyle w:val="Heading2"/>
      </w:pPr>
      <w:r w:rsidRPr="008D7185">
        <w:t>Ein</w:t>
      </w:r>
      <w:r>
        <w:t>f</w:t>
      </w:r>
      <w:r w:rsidRPr="008D7185">
        <w:t>ührung</w:t>
      </w:r>
    </w:p>
    <w:p w14:paraId="6E885691" w14:textId="77777777" w:rsidR="00D76ADA" w:rsidRPr="00EC2ED8" w:rsidRDefault="00D76ADA" w:rsidP="00D76ADA">
      <w:r>
        <w:t>Die Apostelgeschichte erzählt, wie ein äthiopischer Kämmerer durch Bibellektüre den Weg zum Glauben findet. Philippus, der ihn auf diesem Weg begleitet, stellt die entscheidende Frage: „Verstehst du auch, was du liest?“ (Apg. 8,30) Er lehrt ihn, die Bibel von Christus her zu lesen. Denn in Christus wird offenbar: Gott ist die Liebe. Von dieser Liebe werden alle, die an ihn glauben genährt und wachsen. Oft ganz von selbst, so wie die Reben am Weinstock.</w:t>
      </w:r>
    </w:p>
    <w:p w14:paraId="7F6DECE3" w14:textId="77777777" w:rsidR="00D76ADA" w:rsidRPr="003656DF" w:rsidRDefault="00D76ADA" w:rsidP="00D76ADA">
      <w:pPr>
        <w:pStyle w:val="Heading2"/>
      </w:pPr>
      <w:r>
        <w:t>Psalm 22,26–32*</w:t>
      </w:r>
    </w:p>
    <w:p w14:paraId="3725B62E" w14:textId="77777777" w:rsidR="00D76ADA" w:rsidRPr="0049652A" w:rsidRDefault="00D76ADA" w:rsidP="00D76ADA">
      <w:pPr>
        <w:spacing w:line="240" w:lineRule="auto"/>
        <w:rPr>
          <w:lang w:val="en-US"/>
        </w:rPr>
      </w:pPr>
      <w:r>
        <w:t>Di</w:t>
      </w:r>
      <w:r w:rsidRPr="0049652A">
        <w:rPr>
          <w:lang w:val="en-US"/>
        </w:rPr>
        <w:t>ch will ich preisen in der großen Gemeinde,</w:t>
      </w:r>
    </w:p>
    <w:p w14:paraId="3CCAC3F9" w14:textId="77777777" w:rsidR="00D76ADA" w:rsidRPr="0049652A" w:rsidRDefault="00D76ADA" w:rsidP="00D76ADA">
      <w:pPr>
        <w:spacing w:line="240" w:lineRule="auto"/>
        <w:rPr>
          <w:lang w:val="en-US"/>
        </w:rPr>
      </w:pPr>
      <w:r w:rsidRPr="0049652A">
        <w:rPr>
          <w:lang w:val="en-US"/>
        </w:rPr>
        <w:t>ich will mein Gelübde erfüllen vor denen, die ihn fürchten.</w:t>
      </w:r>
    </w:p>
    <w:p w14:paraId="49CD0950" w14:textId="77777777" w:rsidR="00D76ADA" w:rsidRDefault="00D76ADA" w:rsidP="00D76ADA">
      <w:pPr>
        <w:spacing w:line="240" w:lineRule="auto"/>
        <w:ind w:firstLine="720"/>
        <w:rPr>
          <w:lang w:val="en-US"/>
        </w:rPr>
      </w:pPr>
      <w:r w:rsidRPr="0049652A">
        <w:rPr>
          <w:lang w:val="en-US"/>
        </w:rPr>
        <w:t>Die Elenden solle</w:t>
      </w:r>
      <w:r>
        <w:rPr>
          <w:lang w:val="en-US"/>
        </w:rPr>
        <w:t xml:space="preserve">n essen, dass sie satt werden; </w:t>
      </w:r>
      <w:r w:rsidRPr="0049652A">
        <w:rPr>
          <w:lang w:val="en-US"/>
        </w:rPr>
        <w:t xml:space="preserve"> </w:t>
      </w:r>
    </w:p>
    <w:p w14:paraId="59EB2471" w14:textId="77777777" w:rsidR="00D76ADA" w:rsidRPr="0049652A" w:rsidRDefault="00D76ADA" w:rsidP="00D76ADA">
      <w:pPr>
        <w:spacing w:line="240" w:lineRule="auto"/>
        <w:ind w:firstLine="720"/>
        <w:rPr>
          <w:lang w:val="en-US"/>
        </w:rPr>
      </w:pPr>
      <w:r w:rsidRPr="0049652A">
        <w:rPr>
          <w:lang w:val="en-US"/>
        </w:rPr>
        <w:t>und die nach dem HERRN fragen, werden ihn preisen;</w:t>
      </w:r>
    </w:p>
    <w:p w14:paraId="2CE1EFD9" w14:textId="77777777" w:rsidR="00D76ADA" w:rsidRPr="0049652A" w:rsidRDefault="00D76ADA" w:rsidP="00D76ADA">
      <w:pPr>
        <w:spacing w:line="240" w:lineRule="auto"/>
        <w:ind w:firstLine="720"/>
        <w:rPr>
          <w:lang w:val="en-US"/>
        </w:rPr>
      </w:pPr>
      <w:r w:rsidRPr="0049652A">
        <w:rPr>
          <w:lang w:val="en-US"/>
        </w:rPr>
        <w:t>euer Herz soll ewiglich leben.</w:t>
      </w:r>
    </w:p>
    <w:p w14:paraId="72BB27C7" w14:textId="77777777" w:rsidR="00D76ADA" w:rsidRPr="0049652A" w:rsidRDefault="00D76ADA" w:rsidP="00D76ADA">
      <w:pPr>
        <w:spacing w:line="240" w:lineRule="auto"/>
        <w:rPr>
          <w:lang w:val="en-US"/>
        </w:rPr>
      </w:pPr>
      <w:r w:rsidRPr="0049652A">
        <w:rPr>
          <w:lang w:val="en-US"/>
        </w:rPr>
        <w:t>Es werden gedenken und sich zum HERRN bekehren aller Welt Enden</w:t>
      </w:r>
    </w:p>
    <w:p w14:paraId="10F1F63B" w14:textId="77777777" w:rsidR="00D76ADA" w:rsidRPr="0049652A" w:rsidRDefault="00D76ADA" w:rsidP="00D76ADA">
      <w:pPr>
        <w:spacing w:line="240" w:lineRule="auto"/>
        <w:rPr>
          <w:lang w:val="en-US"/>
        </w:rPr>
      </w:pPr>
      <w:r w:rsidRPr="0049652A">
        <w:rPr>
          <w:lang w:val="en-US"/>
        </w:rPr>
        <w:t>und vor ihm anbeten alle Geschlechter der Heiden.</w:t>
      </w:r>
    </w:p>
    <w:p w14:paraId="2D7FEF81" w14:textId="77777777" w:rsidR="00D76ADA" w:rsidRPr="0049652A" w:rsidRDefault="00D76ADA" w:rsidP="00D76ADA">
      <w:pPr>
        <w:spacing w:line="240" w:lineRule="auto"/>
        <w:ind w:firstLine="720"/>
        <w:rPr>
          <w:lang w:val="en-US"/>
        </w:rPr>
      </w:pPr>
      <w:r w:rsidRPr="0049652A">
        <w:rPr>
          <w:lang w:val="en-US"/>
        </w:rPr>
        <w:t>Denn des HERRN ist das Reich,</w:t>
      </w:r>
    </w:p>
    <w:p w14:paraId="2013F8F0" w14:textId="77777777" w:rsidR="00D76ADA" w:rsidRPr="0049652A" w:rsidRDefault="00D76ADA" w:rsidP="00D76ADA">
      <w:pPr>
        <w:spacing w:line="240" w:lineRule="auto"/>
        <w:ind w:firstLine="720"/>
        <w:rPr>
          <w:lang w:val="en-US"/>
        </w:rPr>
      </w:pPr>
      <w:r w:rsidRPr="0049652A">
        <w:rPr>
          <w:lang w:val="en-US"/>
        </w:rPr>
        <w:t>und er herrscht unter den Heiden.</w:t>
      </w:r>
    </w:p>
    <w:p w14:paraId="3941D732" w14:textId="77777777" w:rsidR="00D76ADA" w:rsidRDefault="00D76ADA" w:rsidP="00D76ADA">
      <w:pPr>
        <w:spacing w:line="240" w:lineRule="auto"/>
        <w:rPr>
          <w:lang w:val="en-US"/>
        </w:rPr>
      </w:pPr>
      <w:r w:rsidRPr="0049652A">
        <w:rPr>
          <w:lang w:val="en-US"/>
        </w:rPr>
        <w:t>Ihn allein werden anbeten alle,</w:t>
      </w:r>
      <w:r>
        <w:rPr>
          <w:lang w:val="en-US"/>
        </w:rPr>
        <w:t xml:space="preserve"> </w:t>
      </w:r>
      <w:r w:rsidRPr="0049652A">
        <w:rPr>
          <w:lang w:val="en-US"/>
        </w:rPr>
        <w:t xml:space="preserve">die in der Erde schlafen; </w:t>
      </w:r>
    </w:p>
    <w:p w14:paraId="2DE961FF" w14:textId="77777777" w:rsidR="00D76ADA" w:rsidRDefault="00D76ADA" w:rsidP="00D76ADA">
      <w:pPr>
        <w:spacing w:line="240" w:lineRule="auto"/>
        <w:rPr>
          <w:lang w:val="en-US"/>
        </w:rPr>
      </w:pPr>
      <w:r w:rsidRPr="0049652A">
        <w:rPr>
          <w:lang w:val="en-US"/>
        </w:rPr>
        <w:t>vor ihm</w:t>
      </w:r>
      <w:r>
        <w:rPr>
          <w:lang w:val="en-US"/>
        </w:rPr>
        <w:t xml:space="preserve"> werden die Knie beugen alle, </w:t>
      </w:r>
    </w:p>
    <w:p w14:paraId="6D613C64" w14:textId="77777777" w:rsidR="00D76ADA" w:rsidRPr="0049652A" w:rsidRDefault="00D76ADA" w:rsidP="00D76ADA">
      <w:pPr>
        <w:spacing w:line="240" w:lineRule="auto"/>
        <w:rPr>
          <w:lang w:val="en-US"/>
        </w:rPr>
      </w:pPr>
      <w:r w:rsidRPr="0049652A">
        <w:rPr>
          <w:lang w:val="en-US"/>
        </w:rPr>
        <w:t>die zum Staube hinabfuhren und ihr Leben nicht konnten erhalten.</w:t>
      </w:r>
    </w:p>
    <w:p w14:paraId="4656B07A" w14:textId="77777777" w:rsidR="00D76ADA" w:rsidRPr="0049652A" w:rsidRDefault="00D76ADA" w:rsidP="00D76ADA">
      <w:pPr>
        <w:spacing w:line="240" w:lineRule="auto"/>
        <w:ind w:firstLine="720"/>
        <w:rPr>
          <w:lang w:val="en-US"/>
        </w:rPr>
      </w:pPr>
      <w:r w:rsidRPr="0049652A">
        <w:rPr>
          <w:lang w:val="en-US"/>
        </w:rPr>
        <w:t>Er wird Nachkommen haben, die ihm dienen;</w:t>
      </w:r>
    </w:p>
    <w:p w14:paraId="06BD24BF" w14:textId="77777777" w:rsidR="00D76ADA" w:rsidRPr="0049652A" w:rsidRDefault="00D76ADA" w:rsidP="00D76ADA">
      <w:pPr>
        <w:spacing w:line="240" w:lineRule="auto"/>
        <w:ind w:firstLine="720"/>
        <w:rPr>
          <w:lang w:val="en-US"/>
        </w:rPr>
      </w:pPr>
      <w:r w:rsidRPr="0049652A">
        <w:rPr>
          <w:lang w:val="en-US"/>
        </w:rPr>
        <w:t>vom Herrn wird man verkündigen Kind und Kindeskind.</w:t>
      </w:r>
    </w:p>
    <w:p w14:paraId="2137607F" w14:textId="77777777" w:rsidR="00D76ADA" w:rsidRPr="0049652A" w:rsidRDefault="00D76ADA" w:rsidP="00D76ADA">
      <w:pPr>
        <w:spacing w:line="240" w:lineRule="auto"/>
        <w:rPr>
          <w:lang w:val="en-US"/>
        </w:rPr>
      </w:pPr>
      <w:r w:rsidRPr="0049652A">
        <w:rPr>
          <w:lang w:val="en-US"/>
        </w:rPr>
        <w:t>Sie werden kommen und seine Gerechtigkeit predigen</w:t>
      </w:r>
    </w:p>
    <w:p w14:paraId="647DA8F3" w14:textId="77777777" w:rsidR="00D76ADA" w:rsidRPr="003656DF" w:rsidRDefault="00D76ADA" w:rsidP="00D76ADA">
      <w:pPr>
        <w:spacing w:line="240" w:lineRule="auto"/>
      </w:pPr>
      <w:r w:rsidRPr="0049652A">
        <w:rPr>
          <w:lang w:val="en-US"/>
        </w:rPr>
        <w:t xml:space="preserve">dem Volk, das geboren wird. Denn er hat's </w:t>
      </w:r>
      <w:r>
        <w:t>getan.</w:t>
      </w:r>
    </w:p>
    <w:p w14:paraId="43C750B0" w14:textId="77777777" w:rsidR="00D76ADA" w:rsidRDefault="00D76ADA" w:rsidP="00D76ADA">
      <w:pPr>
        <w:pStyle w:val="Heading2"/>
      </w:pPr>
      <w:r>
        <w:t>Tagesgebet</w:t>
      </w:r>
    </w:p>
    <w:p w14:paraId="506F44AE" w14:textId="77777777" w:rsidR="00D76ADA" w:rsidRDefault="00D76ADA" w:rsidP="00D76ADA">
      <w:r>
        <w:t>Jesus Christus,</w:t>
      </w:r>
    </w:p>
    <w:p w14:paraId="57AAB1C2" w14:textId="77777777" w:rsidR="00D76ADA" w:rsidRDefault="00D76ADA" w:rsidP="00D76ADA">
      <w:r>
        <w:t>du bist der Weinstock,</w:t>
      </w:r>
    </w:p>
    <w:p w14:paraId="4A72448E" w14:textId="77777777" w:rsidR="00D76ADA" w:rsidRDefault="00D76ADA" w:rsidP="00D76ADA">
      <w:r>
        <w:t>an dem unser Leben wachsen kann und reift.</w:t>
      </w:r>
    </w:p>
    <w:p w14:paraId="1CBCD6B4" w14:textId="77777777" w:rsidR="00D76ADA" w:rsidRDefault="00D76ADA" w:rsidP="00D76ADA">
      <w:r>
        <w:t>Lass uns genährt von deinem Wort Früchte tragen,</w:t>
      </w:r>
    </w:p>
    <w:p w14:paraId="13856613" w14:textId="77777777" w:rsidR="00D76ADA" w:rsidRDefault="00D76ADA" w:rsidP="00D76ADA">
      <w:r>
        <w:t>Früchte, die wir mit anderen teilen,</w:t>
      </w:r>
    </w:p>
    <w:p w14:paraId="7FA9A098" w14:textId="77777777" w:rsidR="00D76ADA" w:rsidRDefault="00D76ADA" w:rsidP="00D76ADA">
      <w:r>
        <w:t>zum Wohl der Menschen</w:t>
      </w:r>
    </w:p>
    <w:p w14:paraId="2982E22E" w14:textId="77777777" w:rsidR="00D76ADA" w:rsidRDefault="00D76ADA" w:rsidP="00D76ADA">
      <w:r>
        <w:t>und zu deiner Ehre. Amen.</w:t>
      </w:r>
    </w:p>
    <w:p w14:paraId="1D2BB509" w14:textId="77777777" w:rsidR="00D76ADA" w:rsidRDefault="00D76ADA" w:rsidP="00D76ADA"/>
    <w:p w14:paraId="30CCE832" w14:textId="77777777" w:rsidR="00D76ADA" w:rsidRDefault="00D76ADA" w:rsidP="00D76ADA"/>
    <w:p w14:paraId="3FF49C68" w14:textId="77777777" w:rsidR="00D76ADA" w:rsidRDefault="00D76ADA" w:rsidP="00D76ADA">
      <w:pPr>
        <w:pStyle w:val="Heading2"/>
      </w:pPr>
      <w:r w:rsidRPr="00CD392F">
        <w:lastRenderedPageBreak/>
        <w:t>Lesungen</w:t>
      </w:r>
    </w:p>
    <w:p w14:paraId="26211E3F" w14:textId="77777777" w:rsidR="00D76ADA" w:rsidRPr="0049652A" w:rsidRDefault="00D76ADA" w:rsidP="00D76ADA">
      <w:pPr>
        <w:rPr>
          <w:b/>
        </w:rPr>
      </w:pPr>
      <w:r w:rsidRPr="0049652A">
        <w:rPr>
          <w:b/>
        </w:rPr>
        <w:t>Apostelgeschichte 8,26</w:t>
      </w:r>
      <w:r>
        <w:rPr>
          <w:b/>
        </w:rPr>
        <w:t>–</w:t>
      </w:r>
      <w:r w:rsidRPr="0049652A">
        <w:rPr>
          <w:b/>
        </w:rPr>
        <w:t>40</w:t>
      </w:r>
    </w:p>
    <w:p w14:paraId="5F920FE8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Aber der Engel des Herrn redete zu Philippus und sprach: </w:t>
      </w:r>
    </w:p>
    <w:p w14:paraId="017919E4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Steh auf und geh nach Süden auf die Straße, </w:t>
      </w:r>
    </w:p>
    <w:p w14:paraId="1DE2F4CE" w14:textId="77777777" w:rsidR="00D76ADA" w:rsidRDefault="00D76ADA" w:rsidP="00D76ADA">
      <w:pPr>
        <w:rPr>
          <w:b/>
          <w:bCs/>
          <w:lang w:val="en-US"/>
        </w:rPr>
      </w:pPr>
      <w:r w:rsidRPr="0049652A">
        <w:rPr>
          <w:lang w:val="en-US"/>
        </w:rPr>
        <w:t xml:space="preserve">die von Jerusalem nach Gaza hinabführt und öde ist. </w:t>
      </w:r>
    </w:p>
    <w:p w14:paraId="26D6466D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Und er stand auf und ging hin. </w:t>
      </w:r>
    </w:p>
    <w:p w14:paraId="05587C6F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Und siehe, ein Mann aus Äthiopien, </w:t>
      </w:r>
    </w:p>
    <w:p w14:paraId="2EAA6C54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ein Kämmerer und Mächtiger am Hof der Kandake, </w:t>
      </w:r>
    </w:p>
    <w:p w14:paraId="5B0AA4F9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der Königin von Äthiopien, welcher ihren ganzen Schatz verwaltete, </w:t>
      </w:r>
    </w:p>
    <w:p w14:paraId="4267CD78" w14:textId="77777777" w:rsidR="00D76ADA" w:rsidRDefault="00D76ADA" w:rsidP="00D76ADA">
      <w:pPr>
        <w:rPr>
          <w:b/>
          <w:bCs/>
          <w:lang w:val="en-US"/>
        </w:rPr>
      </w:pPr>
      <w:r w:rsidRPr="0049652A">
        <w:rPr>
          <w:lang w:val="en-US"/>
        </w:rPr>
        <w:t xml:space="preserve">der war nach Jerusalem gekommen, um anzubeten. </w:t>
      </w:r>
    </w:p>
    <w:p w14:paraId="2342510F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Nun zog er wieder heim und saß auf seinem Wagen </w:t>
      </w:r>
    </w:p>
    <w:p w14:paraId="422C6578" w14:textId="77777777" w:rsidR="00D76ADA" w:rsidRPr="0049652A" w:rsidRDefault="00D76ADA" w:rsidP="00D76ADA">
      <w:pPr>
        <w:rPr>
          <w:lang w:val="en-US"/>
        </w:rPr>
      </w:pPr>
      <w:r w:rsidRPr="0049652A">
        <w:rPr>
          <w:lang w:val="en-US"/>
        </w:rPr>
        <w:t>und las den Propheten Jesaja.</w:t>
      </w:r>
    </w:p>
    <w:p w14:paraId="3C3D8F33" w14:textId="77777777" w:rsidR="00D76ADA" w:rsidRPr="0049652A" w:rsidRDefault="00D76ADA" w:rsidP="00D76ADA">
      <w:pPr>
        <w:rPr>
          <w:lang w:val="en-US"/>
        </w:rPr>
      </w:pPr>
    </w:p>
    <w:p w14:paraId="20AB72DE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Der Geist aber sprach zu Philippus: </w:t>
      </w:r>
    </w:p>
    <w:p w14:paraId="6C62723B" w14:textId="77777777" w:rsidR="00D76ADA" w:rsidRDefault="00D76ADA" w:rsidP="00D76ADA">
      <w:pPr>
        <w:rPr>
          <w:b/>
          <w:bCs/>
          <w:lang w:val="en-US"/>
        </w:rPr>
      </w:pPr>
      <w:r w:rsidRPr="0049652A">
        <w:rPr>
          <w:lang w:val="en-US"/>
        </w:rPr>
        <w:t xml:space="preserve">Geh hin und halte dich zu diesem Wagen! </w:t>
      </w:r>
    </w:p>
    <w:p w14:paraId="17C53B7F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Da lief Philippus hin und hörte, </w:t>
      </w:r>
    </w:p>
    <w:p w14:paraId="04882692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dass er den Propheten Jesaja las, und fragte: </w:t>
      </w:r>
    </w:p>
    <w:p w14:paraId="763C61B0" w14:textId="77777777" w:rsidR="00D76ADA" w:rsidRDefault="00D76ADA" w:rsidP="00D76ADA">
      <w:pPr>
        <w:rPr>
          <w:b/>
          <w:bCs/>
          <w:lang w:val="en-US"/>
        </w:rPr>
      </w:pPr>
      <w:r w:rsidRPr="0049652A">
        <w:rPr>
          <w:lang w:val="en-US"/>
        </w:rPr>
        <w:t xml:space="preserve">Verstehst du auch, was du liest? </w:t>
      </w:r>
    </w:p>
    <w:p w14:paraId="057C950D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Er aber sprach: </w:t>
      </w:r>
    </w:p>
    <w:p w14:paraId="176ECDCB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Wie kann ich, wenn mich nicht jemand anleitet? </w:t>
      </w:r>
    </w:p>
    <w:p w14:paraId="10D9B5D2" w14:textId="77777777" w:rsidR="00D76ADA" w:rsidRDefault="00D76ADA" w:rsidP="00D76ADA">
      <w:pPr>
        <w:rPr>
          <w:b/>
          <w:bCs/>
          <w:lang w:val="en-US"/>
        </w:rPr>
      </w:pPr>
      <w:r w:rsidRPr="0049652A">
        <w:rPr>
          <w:lang w:val="en-US"/>
        </w:rPr>
        <w:t xml:space="preserve">Und er bat Philippus, aufzusteigen und sich zu ihm zu setzen. </w:t>
      </w:r>
    </w:p>
    <w:p w14:paraId="0B21014C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>Der Inhalt aber der Schrift, die er las, war dieser (Jesaja 53,7</w:t>
      </w:r>
      <w:r>
        <w:rPr>
          <w:lang w:val="en-US"/>
        </w:rPr>
        <w:t>–</w:t>
      </w:r>
      <w:r w:rsidRPr="0049652A">
        <w:rPr>
          <w:lang w:val="en-US"/>
        </w:rPr>
        <w:t xml:space="preserve">8): </w:t>
      </w:r>
    </w:p>
    <w:p w14:paraId="0C3B8971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»Wie ein Schaf, das zur Schlachtung geführt wird, </w:t>
      </w:r>
    </w:p>
    <w:p w14:paraId="63147CCE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und wie ein Lamm, das vor seinem Scherer verstummt, </w:t>
      </w:r>
    </w:p>
    <w:p w14:paraId="2404D2FD" w14:textId="77777777" w:rsidR="00D76ADA" w:rsidRDefault="00D76ADA" w:rsidP="00D76ADA">
      <w:pPr>
        <w:rPr>
          <w:b/>
          <w:bCs/>
          <w:lang w:val="en-US"/>
        </w:rPr>
      </w:pPr>
      <w:r w:rsidRPr="0049652A">
        <w:rPr>
          <w:lang w:val="en-US"/>
        </w:rPr>
        <w:t xml:space="preserve">so tut er seinen Mund nicht auf. </w:t>
      </w:r>
    </w:p>
    <w:p w14:paraId="681EF9D1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In seiner Erniedrigung wurde sein Urteil aufgehoben. </w:t>
      </w:r>
    </w:p>
    <w:p w14:paraId="0762B2D4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Wer kann seine Nachkommen aufzählen? </w:t>
      </w:r>
    </w:p>
    <w:p w14:paraId="707311B4" w14:textId="77777777" w:rsidR="00D76ADA" w:rsidRDefault="00D76ADA" w:rsidP="00D76ADA">
      <w:pPr>
        <w:rPr>
          <w:b/>
          <w:bCs/>
          <w:lang w:val="en-US"/>
        </w:rPr>
      </w:pPr>
      <w:r w:rsidRPr="0049652A">
        <w:rPr>
          <w:lang w:val="en-US"/>
        </w:rPr>
        <w:t xml:space="preserve">Denn sein Leben wird von der Erde weggenommen.« </w:t>
      </w:r>
    </w:p>
    <w:p w14:paraId="097B2A6B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Da antwortete der Kämmerer dem Philippus und sprach: </w:t>
      </w:r>
    </w:p>
    <w:p w14:paraId="55170072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Ich bitte dich, von wem redet der Prophet das, </w:t>
      </w:r>
    </w:p>
    <w:p w14:paraId="6E78EA61" w14:textId="77777777" w:rsidR="00D76ADA" w:rsidRDefault="00D76ADA" w:rsidP="00D76ADA">
      <w:pPr>
        <w:rPr>
          <w:b/>
          <w:bCs/>
          <w:lang w:val="en-US"/>
        </w:rPr>
      </w:pPr>
      <w:r w:rsidRPr="0049652A">
        <w:rPr>
          <w:lang w:val="en-US"/>
        </w:rPr>
        <w:t xml:space="preserve">von sich selber oder von jemand anderem? </w:t>
      </w:r>
    </w:p>
    <w:p w14:paraId="2FC48AB1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Philippus aber tat seinen Mund auf </w:t>
      </w:r>
    </w:p>
    <w:p w14:paraId="22098118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und fing mit diesem Wort der Schrift an </w:t>
      </w:r>
    </w:p>
    <w:p w14:paraId="61AA328F" w14:textId="77777777" w:rsidR="00D76ADA" w:rsidRPr="0049652A" w:rsidRDefault="00D76ADA" w:rsidP="00D76ADA">
      <w:pPr>
        <w:rPr>
          <w:lang w:val="en-US"/>
        </w:rPr>
      </w:pPr>
      <w:r w:rsidRPr="0049652A">
        <w:rPr>
          <w:lang w:val="en-US"/>
        </w:rPr>
        <w:t>und predigte ihm das Evangelium von Jesus.</w:t>
      </w:r>
    </w:p>
    <w:p w14:paraId="596284AB" w14:textId="77777777" w:rsidR="00D76ADA" w:rsidRPr="0049652A" w:rsidRDefault="00D76ADA" w:rsidP="00D76ADA">
      <w:pPr>
        <w:rPr>
          <w:lang w:val="en-US"/>
        </w:rPr>
      </w:pPr>
    </w:p>
    <w:p w14:paraId="33888377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Und als sie auf der Straße dahinfuhren, kamen sie an ein Wasser. </w:t>
      </w:r>
    </w:p>
    <w:p w14:paraId="172842ED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Da sprach der Kämmerer: </w:t>
      </w:r>
    </w:p>
    <w:p w14:paraId="7E9C37A4" w14:textId="77777777" w:rsidR="00D76ADA" w:rsidRDefault="00D76ADA" w:rsidP="00D76ADA">
      <w:pPr>
        <w:rPr>
          <w:b/>
          <w:bCs/>
          <w:lang w:val="en-US"/>
        </w:rPr>
      </w:pPr>
      <w:r w:rsidRPr="0049652A">
        <w:rPr>
          <w:lang w:val="en-US"/>
        </w:rPr>
        <w:t xml:space="preserve">Siehe, da ist Wasser; was hindert's, dass ich mich taufen lasse? </w:t>
      </w:r>
    </w:p>
    <w:p w14:paraId="4A0F7B99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Und er ließ den Wagen halten und beide stiegen in das Wasser hinab, </w:t>
      </w:r>
    </w:p>
    <w:p w14:paraId="4F058183" w14:textId="77777777" w:rsidR="00D76ADA" w:rsidRDefault="00D76ADA" w:rsidP="00D76ADA">
      <w:pPr>
        <w:rPr>
          <w:b/>
          <w:bCs/>
          <w:lang w:val="en-US"/>
        </w:rPr>
      </w:pPr>
      <w:r w:rsidRPr="0049652A">
        <w:rPr>
          <w:lang w:val="en-US"/>
        </w:rPr>
        <w:t xml:space="preserve">Philippus und der Kämmerer, und er taufte ihn. </w:t>
      </w:r>
    </w:p>
    <w:p w14:paraId="21464BC5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Als sie aber aus dem Wasser heraufstiegen, </w:t>
      </w:r>
    </w:p>
    <w:p w14:paraId="20D57B7E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entrückte der Geist des Herrn den Philippus </w:t>
      </w:r>
    </w:p>
    <w:p w14:paraId="38EF49B8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und der Kämmerer sah ihn nicht mehr; </w:t>
      </w:r>
    </w:p>
    <w:p w14:paraId="4EEBF37B" w14:textId="77777777" w:rsidR="00D76ADA" w:rsidRDefault="00D76ADA" w:rsidP="00D76ADA">
      <w:pPr>
        <w:rPr>
          <w:b/>
          <w:bCs/>
          <w:lang w:val="en-US"/>
        </w:rPr>
      </w:pPr>
      <w:r w:rsidRPr="0049652A">
        <w:rPr>
          <w:lang w:val="en-US"/>
        </w:rPr>
        <w:t xml:space="preserve">er zog aber seine Straße fröhlich. </w:t>
      </w:r>
    </w:p>
    <w:p w14:paraId="4CE89524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Philippus aber fand sich in Aschdod wieder </w:t>
      </w:r>
    </w:p>
    <w:p w14:paraId="11AE6FA8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und zog umher und predigte in allen Städten das Evangelium, </w:t>
      </w:r>
    </w:p>
    <w:p w14:paraId="6BFE30E2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>bis er nach Cäsarea kam.</w:t>
      </w:r>
    </w:p>
    <w:p w14:paraId="11A6386E" w14:textId="77777777" w:rsidR="00D76ADA" w:rsidRDefault="00D76ADA" w:rsidP="00D76ADA">
      <w:pPr>
        <w:rPr>
          <w:lang w:val="en-US"/>
        </w:rPr>
      </w:pPr>
    </w:p>
    <w:p w14:paraId="30CF7DD9" w14:textId="77777777" w:rsidR="00D76ADA" w:rsidRPr="0049652A" w:rsidRDefault="00D76ADA" w:rsidP="00D76ADA">
      <w:pPr>
        <w:rPr>
          <w:b/>
          <w:lang w:val="en-US"/>
        </w:rPr>
      </w:pPr>
      <w:r w:rsidRPr="0049652A">
        <w:rPr>
          <w:b/>
          <w:lang w:val="en-US"/>
        </w:rPr>
        <w:t>1. Johannes 4,7</w:t>
      </w:r>
      <w:r>
        <w:rPr>
          <w:b/>
          <w:lang w:val="en-US"/>
        </w:rPr>
        <w:t>–</w:t>
      </w:r>
      <w:r w:rsidRPr="0049652A">
        <w:rPr>
          <w:b/>
          <w:lang w:val="en-US"/>
        </w:rPr>
        <w:t>21</w:t>
      </w:r>
    </w:p>
    <w:p w14:paraId="231BB5EA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Ihr Lieben, lasst uns einander lieb haben; </w:t>
      </w:r>
    </w:p>
    <w:p w14:paraId="791EA1CE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denn die Liebe ist von Gott, und wer liebt, </w:t>
      </w:r>
    </w:p>
    <w:p w14:paraId="273246D6" w14:textId="77777777" w:rsidR="00D76ADA" w:rsidRDefault="00D76ADA" w:rsidP="00D76ADA">
      <w:pPr>
        <w:rPr>
          <w:b/>
          <w:bCs/>
          <w:lang w:val="en-US"/>
        </w:rPr>
      </w:pPr>
      <w:r w:rsidRPr="0049652A">
        <w:rPr>
          <w:lang w:val="en-US"/>
        </w:rPr>
        <w:t xml:space="preserve">der ist von Gott geboren und kennt Gott. </w:t>
      </w:r>
    </w:p>
    <w:p w14:paraId="4ED441E7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Wer nicht liebt, der kennt Gott nicht; </w:t>
      </w:r>
    </w:p>
    <w:p w14:paraId="3FF123AB" w14:textId="77777777" w:rsidR="00D76ADA" w:rsidRPr="0049652A" w:rsidRDefault="00D76ADA" w:rsidP="00D76ADA">
      <w:pPr>
        <w:rPr>
          <w:lang w:val="en-US"/>
        </w:rPr>
      </w:pPr>
      <w:r w:rsidRPr="0049652A">
        <w:rPr>
          <w:lang w:val="en-US"/>
        </w:rPr>
        <w:t>denn Gott ist die Liebe.</w:t>
      </w:r>
    </w:p>
    <w:p w14:paraId="20F22E6A" w14:textId="77777777" w:rsidR="00D76ADA" w:rsidRPr="0049652A" w:rsidRDefault="00D76ADA" w:rsidP="00D76ADA">
      <w:pPr>
        <w:rPr>
          <w:lang w:val="en-US"/>
        </w:rPr>
      </w:pPr>
    </w:p>
    <w:p w14:paraId="05EB6371" w14:textId="77777777" w:rsidR="00D76ADA" w:rsidRDefault="00D76ADA" w:rsidP="00D76ADA">
      <w:pPr>
        <w:rPr>
          <w:bCs/>
          <w:lang w:val="en-US"/>
        </w:rPr>
      </w:pPr>
      <w:r w:rsidRPr="0049652A">
        <w:rPr>
          <w:bCs/>
          <w:lang w:val="en-US"/>
        </w:rPr>
        <w:t xml:space="preserve">Darin ist erschienen die Liebe Gottes unter uns, </w:t>
      </w:r>
    </w:p>
    <w:p w14:paraId="32528BBE" w14:textId="77777777" w:rsidR="00D76ADA" w:rsidRDefault="00D76ADA" w:rsidP="00D76ADA">
      <w:pPr>
        <w:rPr>
          <w:bCs/>
          <w:lang w:val="en-US"/>
        </w:rPr>
      </w:pPr>
      <w:r w:rsidRPr="0049652A">
        <w:rPr>
          <w:bCs/>
          <w:lang w:val="en-US"/>
        </w:rPr>
        <w:t xml:space="preserve">dass Gott seinen eingebornen Sohn gesandt hat in die Welt, </w:t>
      </w:r>
    </w:p>
    <w:p w14:paraId="23C7B983" w14:textId="77777777" w:rsidR="00D76ADA" w:rsidRDefault="00D76ADA" w:rsidP="00D76ADA">
      <w:pPr>
        <w:rPr>
          <w:bCs/>
          <w:lang w:val="en-US"/>
        </w:rPr>
      </w:pPr>
      <w:r w:rsidRPr="0049652A">
        <w:rPr>
          <w:bCs/>
          <w:lang w:val="en-US"/>
        </w:rPr>
        <w:t xml:space="preserve">damit wir durch ihn leben sollen. </w:t>
      </w:r>
    </w:p>
    <w:p w14:paraId="4024A6FD" w14:textId="77777777" w:rsidR="00D76ADA" w:rsidRDefault="00D76ADA" w:rsidP="00D76ADA">
      <w:pPr>
        <w:rPr>
          <w:bCs/>
          <w:lang w:val="en-US"/>
        </w:rPr>
      </w:pPr>
      <w:r w:rsidRPr="0049652A">
        <w:rPr>
          <w:bCs/>
          <w:lang w:val="en-US"/>
        </w:rPr>
        <w:t xml:space="preserve">Darin besteht die Liebe: </w:t>
      </w:r>
    </w:p>
    <w:p w14:paraId="59270DED" w14:textId="77777777" w:rsidR="00D76ADA" w:rsidRDefault="00D76ADA" w:rsidP="00D76ADA">
      <w:pPr>
        <w:rPr>
          <w:bCs/>
          <w:lang w:val="en-US"/>
        </w:rPr>
      </w:pPr>
      <w:r w:rsidRPr="0049652A">
        <w:rPr>
          <w:bCs/>
          <w:lang w:val="en-US"/>
        </w:rPr>
        <w:t xml:space="preserve">nicht dass wir Gott geliebt haben, sondern dass er uns geliebt hat </w:t>
      </w:r>
    </w:p>
    <w:p w14:paraId="4A4E2B04" w14:textId="77777777" w:rsidR="00D76ADA" w:rsidRPr="0049652A" w:rsidRDefault="00D76ADA" w:rsidP="00D76ADA">
      <w:pPr>
        <w:rPr>
          <w:lang w:val="en-US"/>
        </w:rPr>
      </w:pPr>
      <w:r w:rsidRPr="0049652A">
        <w:rPr>
          <w:bCs/>
          <w:lang w:val="en-US"/>
        </w:rPr>
        <w:t>und gesandt seinen Sohn zur Versöhnung für unsre Sünden.</w:t>
      </w:r>
    </w:p>
    <w:p w14:paraId="33D52433" w14:textId="77777777" w:rsidR="00D76ADA" w:rsidRPr="0049652A" w:rsidRDefault="00D76ADA" w:rsidP="00D76ADA">
      <w:pPr>
        <w:rPr>
          <w:lang w:val="en-US"/>
        </w:rPr>
      </w:pPr>
    </w:p>
    <w:p w14:paraId="12DA9A03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Ihr Lieben, hat uns Gott so geliebt, </w:t>
      </w:r>
    </w:p>
    <w:p w14:paraId="675324A1" w14:textId="77777777" w:rsidR="00D76ADA" w:rsidRDefault="00D76ADA" w:rsidP="00D76ADA">
      <w:pPr>
        <w:rPr>
          <w:b/>
          <w:bCs/>
          <w:lang w:val="en-US"/>
        </w:rPr>
      </w:pPr>
      <w:r w:rsidRPr="0049652A">
        <w:rPr>
          <w:lang w:val="en-US"/>
        </w:rPr>
        <w:t xml:space="preserve">so sollen wir uns auch untereinander lieben. </w:t>
      </w:r>
    </w:p>
    <w:p w14:paraId="7BB10F86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Niemand hat Gott jemals gesehen. </w:t>
      </w:r>
    </w:p>
    <w:p w14:paraId="52AD7C1E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Wenn wir uns untereinander lieben, so bleibt Gott in uns, </w:t>
      </w:r>
    </w:p>
    <w:p w14:paraId="647F6F3A" w14:textId="77777777" w:rsidR="00D76ADA" w:rsidRDefault="00D76ADA" w:rsidP="00D76ADA">
      <w:pPr>
        <w:rPr>
          <w:b/>
          <w:bCs/>
          <w:lang w:val="en-US"/>
        </w:rPr>
      </w:pPr>
      <w:r w:rsidRPr="0049652A">
        <w:rPr>
          <w:lang w:val="en-US"/>
        </w:rPr>
        <w:t xml:space="preserve">und seine Liebe ist in uns vollkommen. </w:t>
      </w:r>
    </w:p>
    <w:p w14:paraId="07DAE63B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Daran erkennen wir, dass wir in ihm bleiben und er in uns, </w:t>
      </w:r>
    </w:p>
    <w:p w14:paraId="73BF16F5" w14:textId="77777777" w:rsidR="00D76ADA" w:rsidRDefault="00D76ADA" w:rsidP="00D76ADA">
      <w:pPr>
        <w:rPr>
          <w:b/>
          <w:bCs/>
          <w:lang w:val="en-US"/>
        </w:rPr>
      </w:pPr>
      <w:r w:rsidRPr="0049652A">
        <w:rPr>
          <w:lang w:val="en-US"/>
        </w:rPr>
        <w:t xml:space="preserve">dass er uns von seinem Geist gegeben hat. </w:t>
      </w:r>
    </w:p>
    <w:p w14:paraId="04E0B7AF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Und wir haben gesehen und bezeugen, </w:t>
      </w:r>
    </w:p>
    <w:p w14:paraId="3BF35FA9" w14:textId="77777777" w:rsidR="00D76ADA" w:rsidRDefault="00D76ADA" w:rsidP="00D76ADA">
      <w:pPr>
        <w:rPr>
          <w:b/>
          <w:bCs/>
          <w:lang w:val="en-US"/>
        </w:rPr>
      </w:pPr>
      <w:r w:rsidRPr="0049652A">
        <w:rPr>
          <w:lang w:val="en-US"/>
        </w:rPr>
        <w:t xml:space="preserve">dass der Vater den Sohn gesandt hat als Heiland der Welt. </w:t>
      </w:r>
    </w:p>
    <w:p w14:paraId="02A99AE2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Wer nun bekennt, dass Jesus Gottes Sohn ist, </w:t>
      </w:r>
    </w:p>
    <w:p w14:paraId="3FA78454" w14:textId="77777777" w:rsidR="00D76ADA" w:rsidRDefault="00D76ADA" w:rsidP="00D76ADA">
      <w:pPr>
        <w:rPr>
          <w:b/>
          <w:bCs/>
          <w:lang w:val="en-US"/>
        </w:rPr>
      </w:pPr>
      <w:r w:rsidRPr="0049652A">
        <w:rPr>
          <w:lang w:val="en-US"/>
        </w:rPr>
        <w:t xml:space="preserve">in dem bleibt Gott und er in Gott. </w:t>
      </w:r>
    </w:p>
    <w:p w14:paraId="188C5526" w14:textId="77777777" w:rsidR="00D76ADA" w:rsidRPr="0049652A" w:rsidRDefault="00D76ADA" w:rsidP="00D76ADA">
      <w:pPr>
        <w:rPr>
          <w:lang w:val="en-US"/>
        </w:rPr>
      </w:pPr>
      <w:r w:rsidRPr="0049652A">
        <w:rPr>
          <w:lang w:val="en-US"/>
        </w:rPr>
        <w:t>Und wir haben erkannt und geglaubt die Liebe, die Gott zu uns hat.</w:t>
      </w:r>
    </w:p>
    <w:p w14:paraId="5AAB59FC" w14:textId="77777777" w:rsidR="00D76ADA" w:rsidRPr="0049652A" w:rsidRDefault="00D76ADA" w:rsidP="00D76ADA">
      <w:pPr>
        <w:rPr>
          <w:lang w:val="en-US"/>
        </w:rPr>
      </w:pPr>
    </w:p>
    <w:p w14:paraId="7AA807D0" w14:textId="77777777" w:rsidR="00D76ADA" w:rsidRDefault="00D76ADA" w:rsidP="00D76ADA">
      <w:pPr>
        <w:rPr>
          <w:bCs/>
          <w:lang w:val="en-US"/>
        </w:rPr>
      </w:pPr>
      <w:r w:rsidRPr="0049652A">
        <w:rPr>
          <w:bCs/>
          <w:lang w:val="en-US"/>
        </w:rPr>
        <w:t xml:space="preserve">Gott ist die Liebe; und wer in der Liebe bleibt, </w:t>
      </w:r>
    </w:p>
    <w:p w14:paraId="1B40ACA7" w14:textId="77777777" w:rsidR="00D76ADA" w:rsidRDefault="00D76ADA" w:rsidP="00D76ADA">
      <w:pPr>
        <w:rPr>
          <w:bCs/>
          <w:lang w:val="en-US"/>
        </w:rPr>
      </w:pPr>
      <w:r w:rsidRPr="0049652A">
        <w:rPr>
          <w:bCs/>
          <w:lang w:val="en-US"/>
        </w:rPr>
        <w:t>der bleibt in Gott und Gott in ihm.</w:t>
      </w:r>
      <w:r w:rsidRPr="0049652A">
        <w:rPr>
          <w:lang w:val="en-US"/>
        </w:rPr>
        <w:t xml:space="preserve"> </w:t>
      </w:r>
    </w:p>
    <w:p w14:paraId="1B2C4056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Darin ist die Liebe bei uns vollkommen, </w:t>
      </w:r>
    </w:p>
    <w:p w14:paraId="0BACE987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dass wir Zuversicht haben am Tag des Gerichts; </w:t>
      </w:r>
    </w:p>
    <w:p w14:paraId="0387A20F" w14:textId="77777777" w:rsidR="00D76ADA" w:rsidRDefault="00D76ADA" w:rsidP="00D76ADA">
      <w:pPr>
        <w:rPr>
          <w:bCs/>
          <w:lang w:val="en-US"/>
        </w:rPr>
      </w:pPr>
      <w:r w:rsidRPr="0049652A">
        <w:rPr>
          <w:lang w:val="en-US"/>
        </w:rPr>
        <w:t xml:space="preserve">denn wie er ist, so sind auch wir in dieser Welt. </w:t>
      </w:r>
    </w:p>
    <w:p w14:paraId="0560CDE7" w14:textId="77777777" w:rsidR="00D76ADA" w:rsidRDefault="00D76ADA" w:rsidP="00D76ADA">
      <w:pPr>
        <w:rPr>
          <w:lang w:val="en-US"/>
        </w:rPr>
      </w:pPr>
      <w:r w:rsidRPr="0049652A">
        <w:rPr>
          <w:bCs/>
          <w:lang w:val="en-US"/>
        </w:rPr>
        <w:t>Furcht ist nicht in der Liebe,</w:t>
      </w:r>
      <w:r w:rsidRPr="0049652A">
        <w:rPr>
          <w:lang w:val="en-US"/>
        </w:rPr>
        <w:t xml:space="preserve"> </w:t>
      </w:r>
    </w:p>
    <w:p w14:paraId="6DC7D016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sondern die vollkommene Liebe treibt die Furcht aus; </w:t>
      </w:r>
    </w:p>
    <w:p w14:paraId="2586CC89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denn die Furcht rechnet mit Strafe. </w:t>
      </w:r>
    </w:p>
    <w:p w14:paraId="3F617704" w14:textId="77777777" w:rsidR="00D76ADA" w:rsidRPr="0049652A" w:rsidRDefault="00D76ADA" w:rsidP="00D76ADA">
      <w:pPr>
        <w:rPr>
          <w:lang w:val="en-US"/>
        </w:rPr>
      </w:pPr>
      <w:r w:rsidRPr="0049652A">
        <w:rPr>
          <w:lang w:val="en-US"/>
        </w:rPr>
        <w:t>Wer sich aber fürchtet, der ist nicht vollkommen in der Liebe.</w:t>
      </w:r>
    </w:p>
    <w:p w14:paraId="191FA6BA" w14:textId="77777777" w:rsidR="00D76ADA" w:rsidRPr="0049652A" w:rsidRDefault="00D76ADA" w:rsidP="00D76ADA">
      <w:pPr>
        <w:rPr>
          <w:lang w:val="en-US"/>
        </w:rPr>
      </w:pPr>
    </w:p>
    <w:p w14:paraId="6E4BF1FA" w14:textId="77777777" w:rsidR="00D76ADA" w:rsidRDefault="00D76ADA" w:rsidP="00D76ADA">
      <w:pPr>
        <w:rPr>
          <w:bCs/>
          <w:lang w:val="en-US"/>
        </w:rPr>
      </w:pPr>
      <w:r w:rsidRPr="0049652A">
        <w:rPr>
          <w:bCs/>
          <w:lang w:val="en-US"/>
        </w:rPr>
        <w:t>Lasst uns lieben, denn er hat uns zuerst geliebt.</w:t>
      </w:r>
      <w:r w:rsidRPr="0049652A">
        <w:rPr>
          <w:lang w:val="en-US"/>
        </w:rPr>
        <w:t xml:space="preserve"> </w:t>
      </w:r>
    </w:p>
    <w:p w14:paraId="728EFDCD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Wenn jemand spricht: </w:t>
      </w:r>
    </w:p>
    <w:p w14:paraId="72AB9695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Ich liebe Gott, und hasst seinen Bruder, der ist ein Lügner. </w:t>
      </w:r>
    </w:p>
    <w:p w14:paraId="3BBCCEBC" w14:textId="77777777" w:rsidR="00D76ADA" w:rsidRDefault="00D76ADA" w:rsidP="00D76ADA">
      <w:pPr>
        <w:rPr>
          <w:lang w:val="en-US"/>
        </w:rPr>
      </w:pPr>
      <w:r w:rsidRPr="0049652A">
        <w:rPr>
          <w:lang w:val="en-US"/>
        </w:rPr>
        <w:t xml:space="preserve">Denn wer seinen Bruder nicht liebt, den er sieht, </w:t>
      </w:r>
    </w:p>
    <w:p w14:paraId="5553DED5" w14:textId="77777777" w:rsidR="00D76ADA" w:rsidRDefault="00D76ADA" w:rsidP="00D76ADA">
      <w:pPr>
        <w:rPr>
          <w:bCs/>
          <w:lang w:val="en-US"/>
        </w:rPr>
      </w:pPr>
      <w:r w:rsidRPr="0049652A">
        <w:rPr>
          <w:lang w:val="en-US"/>
        </w:rPr>
        <w:t xml:space="preserve">der kann nicht Gott lieben, den er nicht sieht. </w:t>
      </w:r>
    </w:p>
    <w:p w14:paraId="0D9877BC" w14:textId="77777777" w:rsidR="00D76ADA" w:rsidRDefault="00D76ADA" w:rsidP="00D76ADA">
      <w:pPr>
        <w:rPr>
          <w:bCs/>
          <w:lang w:val="en-US"/>
        </w:rPr>
      </w:pPr>
      <w:r w:rsidRPr="0049652A">
        <w:rPr>
          <w:lang w:val="en-US"/>
        </w:rPr>
        <w:t xml:space="preserve">Und </w:t>
      </w:r>
      <w:r w:rsidRPr="0049652A">
        <w:rPr>
          <w:bCs/>
          <w:lang w:val="en-US"/>
        </w:rPr>
        <w:t xml:space="preserve">dies Gebot haben wir von ihm, </w:t>
      </w:r>
    </w:p>
    <w:p w14:paraId="2D361F6B" w14:textId="77777777" w:rsidR="00D76ADA" w:rsidRDefault="00D76ADA" w:rsidP="00D76ADA">
      <w:pPr>
        <w:rPr>
          <w:bCs/>
          <w:lang w:val="en-US"/>
        </w:rPr>
      </w:pPr>
      <w:r w:rsidRPr="0049652A">
        <w:rPr>
          <w:bCs/>
          <w:lang w:val="en-US"/>
        </w:rPr>
        <w:t>dass, wer Gott liebt, dass der auch seinen Bruder liebe.</w:t>
      </w:r>
    </w:p>
    <w:p w14:paraId="10602796" w14:textId="77777777" w:rsidR="00D76ADA" w:rsidRDefault="00D76ADA" w:rsidP="00D76ADA">
      <w:pPr>
        <w:rPr>
          <w:bCs/>
          <w:lang w:val="en-US"/>
        </w:rPr>
      </w:pPr>
    </w:p>
    <w:p w14:paraId="53DB658E" w14:textId="77777777" w:rsidR="00D76ADA" w:rsidRDefault="00D76ADA" w:rsidP="00D76ADA">
      <w:pPr>
        <w:rPr>
          <w:b/>
          <w:bCs/>
          <w:lang w:val="en-US"/>
        </w:rPr>
      </w:pPr>
      <w:r>
        <w:rPr>
          <w:b/>
          <w:bCs/>
          <w:lang w:val="en-US"/>
        </w:rPr>
        <w:t>Johannes 15,1–8</w:t>
      </w:r>
    </w:p>
    <w:p w14:paraId="22D3DE0A" w14:textId="77777777" w:rsidR="00D76ADA" w:rsidRPr="0049652A" w:rsidRDefault="00D76ADA" w:rsidP="00D76ADA">
      <w:pPr>
        <w:rPr>
          <w:bCs/>
          <w:lang w:val="en-US"/>
        </w:rPr>
      </w:pPr>
      <w:r>
        <w:rPr>
          <w:bCs/>
          <w:lang w:val="en-US"/>
        </w:rPr>
        <w:t>[Jesus spricht:]</w:t>
      </w:r>
    </w:p>
    <w:p w14:paraId="34F9FD3A" w14:textId="77777777" w:rsidR="00D76ADA" w:rsidRDefault="00D76ADA" w:rsidP="00D76ADA">
      <w:pPr>
        <w:rPr>
          <w:b/>
          <w:bCs/>
          <w:lang w:val="en-US"/>
        </w:rPr>
      </w:pPr>
      <w:r w:rsidRPr="0049652A">
        <w:rPr>
          <w:bCs/>
          <w:lang w:val="en-US"/>
        </w:rPr>
        <w:t xml:space="preserve">Ich bin der wahre Weinstock und mein Vater der Weingärtner. </w:t>
      </w:r>
    </w:p>
    <w:p w14:paraId="75745A81" w14:textId="77777777" w:rsidR="00D76ADA" w:rsidRDefault="00D76ADA" w:rsidP="00D76ADA">
      <w:pPr>
        <w:rPr>
          <w:bCs/>
          <w:lang w:val="en-US"/>
        </w:rPr>
      </w:pPr>
      <w:r w:rsidRPr="0049652A">
        <w:rPr>
          <w:bCs/>
          <w:lang w:val="en-US"/>
        </w:rPr>
        <w:t xml:space="preserve">Eine jede Rebe an mir, die keine Frucht bringt, wird er wegnehmen; </w:t>
      </w:r>
    </w:p>
    <w:p w14:paraId="0BC10F29" w14:textId="77777777" w:rsidR="00D76ADA" w:rsidRDefault="00D76ADA" w:rsidP="00D76ADA">
      <w:pPr>
        <w:rPr>
          <w:bCs/>
          <w:lang w:val="en-US"/>
        </w:rPr>
      </w:pPr>
      <w:r w:rsidRPr="0049652A">
        <w:rPr>
          <w:bCs/>
          <w:lang w:val="en-US"/>
        </w:rPr>
        <w:t xml:space="preserve">und eine jede, die Frucht bringt, wird er reinigen, </w:t>
      </w:r>
    </w:p>
    <w:p w14:paraId="086F5AF6" w14:textId="77777777" w:rsidR="00D76ADA" w:rsidRDefault="00D76ADA" w:rsidP="00D76ADA">
      <w:pPr>
        <w:rPr>
          <w:bCs/>
          <w:lang w:val="en-US"/>
        </w:rPr>
      </w:pPr>
      <w:r w:rsidRPr="0049652A">
        <w:rPr>
          <w:bCs/>
          <w:lang w:val="en-US"/>
        </w:rPr>
        <w:t xml:space="preserve">dass sie mehr Frucht </w:t>
      </w:r>
      <w:r>
        <w:rPr>
          <w:bCs/>
          <w:lang w:val="en-US"/>
        </w:rPr>
        <w:t>bringe.</w:t>
      </w:r>
    </w:p>
    <w:p w14:paraId="33013249" w14:textId="77777777" w:rsidR="00D76ADA" w:rsidRDefault="00D76ADA" w:rsidP="00D76ADA">
      <w:pPr>
        <w:rPr>
          <w:b/>
          <w:bCs/>
          <w:lang w:val="en-US"/>
        </w:rPr>
      </w:pPr>
      <w:r w:rsidRPr="0049652A">
        <w:rPr>
          <w:bCs/>
          <w:lang w:val="en-US"/>
        </w:rPr>
        <w:t xml:space="preserve">Ihr seid schon rein um des Wortes willen, das ich zu euch geredet habe. </w:t>
      </w:r>
    </w:p>
    <w:p w14:paraId="4FF2E6B9" w14:textId="77777777" w:rsidR="00D76ADA" w:rsidRDefault="00D76ADA" w:rsidP="00D76ADA">
      <w:pPr>
        <w:rPr>
          <w:bCs/>
          <w:lang w:val="en-US"/>
        </w:rPr>
      </w:pPr>
      <w:r w:rsidRPr="0049652A">
        <w:rPr>
          <w:bCs/>
          <w:lang w:val="en-US"/>
        </w:rPr>
        <w:t xml:space="preserve">Bleibt in mir und ich in euch. </w:t>
      </w:r>
    </w:p>
    <w:p w14:paraId="348A16A2" w14:textId="77777777" w:rsidR="00D76ADA" w:rsidRDefault="00D76ADA" w:rsidP="00D76ADA">
      <w:pPr>
        <w:rPr>
          <w:bCs/>
          <w:lang w:val="en-US"/>
        </w:rPr>
      </w:pPr>
      <w:r w:rsidRPr="0049652A">
        <w:rPr>
          <w:bCs/>
          <w:lang w:val="en-US"/>
        </w:rPr>
        <w:t xml:space="preserve">Wie die Rebe keine Frucht bringen kann aus sich selbst, </w:t>
      </w:r>
    </w:p>
    <w:p w14:paraId="30930D02" w14:textId="77777777" w:rsidR="00D76ADA" w:rsidRDefault="00D76ADA" w:rsidP="00D76ADA">
      <w:pPr>
        <w:rPr>
          <w:bCs/>
          <w:lang w:val="en-US"/>
        </w:rPr>
      </w:pPr>
      <w:r w:rsidRPr="0049652A">
        <w:rPr>
          <w:bCs/>
          <w:lang w:val="en-US"/>
        </w:rPr>
        <w:t xml:space="preserve">wenn sie nicht am Weinstock bleibt, so auch ihr nicht, </w:t>
      </w:r>
    </w:p>
    <w:p w14:paraId="1466DC7F" w14:textId="77777777" w:rsidR="00D76ADA" w:rsidRPr="0049652A" w:rsidRDefault="00D76ADA" w:rsidP="00D76ADA">
      <w:pPr>
        <w:rPr>
          <w:bCs/>
          <w:lang w:val="en-US"/>
        </w:rPr>
      </w:pPr>
      <w:r w:rsidRPr="0049652A">
        <w:rPr>
          <w:bCs/>
          <w:lang w:val="en-US"/>
        </w:rPr>
        <w:t>wenn ihr nicht in mir bleibt.</w:t>
      </w:r>
    </w:p>
    <w:p w14:paraId="4925B4A6" w14:textId="77777777" w:rsidR="00D76ADA" w:rsidRPr="0049652A" w:rsidRDefault="00D76ADA" w:rsidP="00D76ADA">
      <w:pPr>
        <w:rPr>
          <w:bCs/>
          <w:lang w:val="en-US"/>
        </w:rPr>
      </w:pPr>
    </w:p>
    <w:p w14:paraId="46902D34" w14:textId="77777777" w:rsidR="00D76ADA" w:rsidRDefault="00D76ADA" w:rsidP="00D76ADA">
      <w:pPr>
        <w:rPr>
          <w:bCs/>
          <w:lang w:val="en-US"/>
        </w:rPr>
      </w:pPr>
      <w:r w:rsidRPr="0049652A">
        <w:rPr>
          <w:bCs/>
          <w:lang w:val="en-US"/>
        </w:rPr>
        <w:t xml:space="preserve">Ich bin der Weinstock, ihr seid die Reben. </w:t>
      </w:r>
    </w:p>
    <w:p w14:paraId="2423091F" w14:textId="77777777" w:rsidR="00D76ADA" w:rsidRDefault="00D76ADA" w:rsidP="00D76ADA">
      <w:pPr>
        <w:rPr>
          <w:bCs/>
          <w:lang w:val="en-US"/>
        </w:rPr>
      </w:pPr>
      <w:r w:rsidRPr="0049652A">
        <w:rPr>
          <w:bCs/>
          <w:lang w:val="en-US"/>
        </w:rPr>
        <w:t xml:space="preserve">Wer in mir bleibt und ich in ihm, der bringt viel Frucht; </w:t>
      </w:r>
    </w:p>
    <w:p w14:paraId="6F21ACF2" w14:textId="77777777" w:rsidR="00D76ADA" w:rsidRDefault="00D76ADA" w:rsidP="00D76ADA">
      <w:pPr>
        <w:rPr>
          <w:bCs/>
          <w:lang w:val="en-US"/>
        </w:rPr>
      </w:pPr>
      <w:r w:rsidRPr="0049652A">
        <w:rPr>
          <w:bCs/>
          <w:lang w:val="en-US"/>
        </w:rPr>
        <w:t xml:space="preserve">denn ohne mich könnt ihr nichts tun. </w:t>
      </w:r>
    </w:p>
    <w:p w14:paraId="79F4B313" w14:textId="77777777" w:rsidR="00D76ADA" w:rsidRDefault="00D76ADA" w:rsidP="00D76ADA">
      <w:pPr>
        <w:rPr>
          <w:bCs/>
          <w:lang w:val="en-US"/>
        </w:rPr>
      </w:pPr>
      <w:r w:rsidRPr="0049652A">
        <w:rPr>
          <w:bCs/>
          <w:lang w:val="en-US"/>
        </w:rPr>
        <w:t xml:space="preserve">Wer nicht in mir bleibt, </w:t>
      </w:r>
    </w:p>
    <w:p w14:paraId="3B86E726" w14:textId="77777777" w:rsidR="00D76ADA" w:rsidRDefault="00D76ADA" w:rsidP="00D76ADA">
      <w:pPr>
        <w:rPr>
          <w:bCs/>
          <w:lang w:val="en-US"/>
        </w:rPr>
      </w:pPr>
      <w:r w:rsidRPr="0049652A">
        <w:rPr>
          <w:bCs/>
          <w:lang w:val="en-US"/>
        </w:rPr>
        <w:t xml:space="preserve">der wird weggeworfen wie eine Rebe und verdorrt, </w:t>
      </w:r>
    </w:p>
    <w:p w14:paraId="415E7166" w14:textId="77777777" w:rsidR="00D76ADA" w:rsidRPr="0049652A" w:rsidRDefault="00D76ADA" w:rsidP="00D76ADA">
      <w:pPr>
        <w:rPr>
          <w:bCs/>
          <w:lang w:val="en-US"/>
        </w:rPr>
      </w:pPr>
      <w:r w:rsidRPr="0049652A">
        <w:rPr>
          <w:bCs/>
          <w:lang w:val="en-US"/>
        </w:rPr>
        <w:t xml:space="preserve">und man sammelt sie und wirft sie ins Feuer und sie müssen brennen. </w:t>
      </w:r>
    </w:p>
    <w:p w14:paraId="5F3132AA" w14:textId="77777777" w:rsidR="00D76ADA" w:rsidRDefault="00D76ADA" w:rsidP="00D76ADA">
      <w:pPr>
        <w:rPr>
          <w:bCs/>
          <w:lang w:val="en-US"/>
        </w:rPr>
      </w:pPr>
      <w:r w:rsidRPr="0049652A">
        <w:rPr>
          <w:bCs/>
          <w:lang w:val="en-US"/>
        </w:rPr>
        <w:t xml:space="preserve">Wenn ihr in mir bleibt und meine Worte in euch bleiben, </w:t>
      </w:r>
    </w:p>
    <w:p w14:paraId="7D719113" w14:textId="77777777" w:rsidR="00D76ADA" w:rsidRDefault="00D76ADA" w:rsidP="00D76ADA">
      <w:pPr>
        <w:rPr>
          <w:b/>
          <w:bCs/>
          <w:lang w:val="en-US"/>
        </w:rPr>
      </w:pPr>
      <w:r w:rsidRPr="0049652A">
        <w:rPr>
          <w:bCs/>
          <w:lang w:val="en-US"/>
        </w:rPr>
        <w:t xml:space="preserve">werdet ihr bitten, was ihr wollt, und es wird euch widerfahren. </w:t>
      </w:r>
    </w:p>
    <w:p w14:paraId="08D786A2" w14:textId="77777777" w:rsidR="00D76ADA" w:rsidRDefault="00D76ADA" w:rsidP="00D76ADA">
      <w:pPr>
        <w:rPr>
          <w:bCs/>
          <w:lang w:val="en-US"/>
        </w:rPr>
      </w:pPr>
      <w:r w:rsidRPr="0049652A">
        <w:rPr>
          <w:bCs/>
          <w:lang w:val="en-US"/>
        </w:rPr>
        <w:t xml:space="preserve">Darin wird mein Vater verherrlicht, </w:t>
      </w:r>
    </w:p>
    <w:p w14:paraId="4F54AAB9" w14:textId="77777777" w:rsidR="00D76ADA" w:rsidRPr="0049652A" w:rsidRDefault="00D76ADA" w:rsidP="00D76ADA">
      <w:pPr>
        <w:rPr>
          <w:lang w:val="en-US"/>
        </w:rPr>
      </w:pPr>
      <w:r w:rsidRPr="0049652A">
        <w:rPr>
          <w:bCs/>
          <w:lang w:val="en-US"/>
        </w:rPr>
        <w:t>dass ihr viel Frucht bringt und werdet meine Jünger.</w:t>
      </w:r>
    </w:p>
    <w:p w14:paraId="7E266C0C" w14:textId="77777777" w:rsidR="00D76ADA" w:rsidRDefault="00D76ADA" w:rsidP="00D76ADA">
      <w:pPr>
        <w:pStyle w:val="Heading2"/>
      </w:pPr>
      <w:r>
        <w:t>Fürbittengebet</w:t>
      </w:r>
    </w:p>
    <w:p w14:paraId="230BF755" w14:textId="77777777" w:rsidR="00D76ADA" w:rsidRDefault="00D76ADA" w:rsidP="00D76ADA">
      <w:r>
        <w:t>Lebendiger Gott, du bist die Liebe,</w:t>
      </w:r>
    </w:p>
    <w:p w14:paraId="1D1C2BCF" w14:textId="77777777" w:rsidR="00D76ADA" w:rsidRDefault="00D76ADA" w:rsidP="00D76ADA">
      <w:r>
        <w:t>in deinem Sohn hast du die Welt vom Tod erlöst,</w:t>
      </w:r>
    </w:p>
    <w:p w14:paraId="5CC952F4" w14:textId="77777777" w:rsidR="00D76ADA" w:rsidRDefault="00D76ADA" w:rsidP="00D76ADA">
      <w:r>
        <w:t>mit ihm lässt du Hoffnung und Leben auferstehen.</w:t>
      </w:r>
    </w:p>
    <w:p w14:paraId="328041AB" w14:textId="77777777" w:rsidR="00D76ADA" w:rsidRDefault="00D76ADA" w:rsidP="00D76ADA">
      <w:r>
        <w:t>Wir kommen zu dir mit unseren Sehnsüchten und unseren Sorgen.</w:t>
      </w:r>
    </w:p>
    <w:p w14:paraId="7D640D97" w14:textId="77777777" w:rsidR="00D76ADA" w:rsidRDefault="00D76ADA" w:rsidP="00D76ADA"/>
    <w:p w14:paraId="026A5D35" w14:textId="77777777" w:rsidR="00D76ADA" w:rsidRDefault="00D76ADA" w:rsidP="00D76ADA">
      <w:r>
        <w:t>Gott, der du Liebe bist,</w:t>
      </w:r>
    </w:p>
    <w:p w14:paraId="45867DC4" w14:textId="77777777" w:rsidR="00D76ADA" w:rsidRDefault="00D76ADA" w:rsidP="00D76ADA">
      <w:r>
        <w:t>wir bitten dich für deine Kirche.</w:t>
      </w:r>
    </w:p>
    <w:p w14:paraId="539394EE" w14:textId="77777777" w:rsidR="00D76ADA" w:rsidRDefault="00D76ADA" w:rsidP="00D76ADA">
      <w:r>
        <w:t>Wende alle Lieblosigkeit und schärfe den Blick für deinen Ruf.</w:t>
      </w:r>
    </w:p>
    <w:p w14:paraId="5FC55F4D" w14:textId="77777777" w:rsidR="00D76ADA" w:rsidRDefault="00D76ADA" w:rsidP="00D76ADA">
      <w:r>
        <w:t>Wir bitten dich:</w:t>
      </w:r>
    </w:p>
    <w:p w14:paraId="31E5FBF1" w14:textId="77777777" w:rsidR="00D76ADA" w:rsidRPr="002A1482" w:rsidRDefault="00D76ADA" w:rsidP="00D76ADA">
      <w:pPr>
        <w:rPr>
          <w:i/>
        </w:rPr>
      </w:pPr>
      <w:r>
        <w:rPr>
          <w:i/>
        </w:rPr>
        <w:t>Herr</w:t>
      </w:r>
      <w:r w:rsidRPr="002A1482">
        <w:rPr>
          <w:i/>
        </w:rPr>
        <w:t>, erhöre uns.</w:t>
      </w:r>
    </w:p>
    <w:p w14:paraId="5EFF26C3" w14:textId="77777777" w:rsidR="00D76ADA" w:rsidRDefault="00D76ADA" w:rsidP="00D76ADA"/>
    <w:p w14:paraId="7D7EFB5A" w14:textId="77777777" w:rsidR="00D76ADA" w:rsidRDefault="00D76ADA" w:rsidP="00D76ADA">
      <w:r>
        <w:t>Gott, der du die Liebe bist,</w:t>
      </w:r>
    </w:p>
    <w:p w14:paraId="0B7D96D9" w14:textId="77777777" w:rsidR="00D76ADA" w:rsidRDefault="00D76ADA" w:rsidP="00D76ADA">
      <w:r>
        <w:t>wir bitten dich für deine Schöpfung.</w:t>
      </w:r>
    </w:p>
    <w:p w14:paraId="6C10ACB7" w14:textId="77777777" w:rsidR="00D76ADA" w:rsidRDefault="00D76ADA" w:rsidP="00D76ADA">
      <w:r>
        <w:t>Erhalte alles, was lebt.</w:t>
      </w:r>
    </w:p>
    <w:p w14:paraId="56BED6EC" w14:textId="77777777" w:rsidR="00D76ADA" w:rsidRDefault="00D76ADA" w:rsidP="00D76ADA">
      <w:r>
        <w:t>Schenke allen Menschen Achtsamkeit</w:t>
      </w:r>
    </w:p>
    <w:p w14:paraId="7248120B" w14:textId="77777777" w:rsidR="00D76ADA" w:rsidRDefault="00D76ADA" w:rsidP="00D76ADA">
      <w:r>
        <w:t>im Umgang mit deinen Schöpfergaben.</w:t>
      </w:r>
    </w:p>
    <w:p w14:paraId="51E928EE" w14:textId="77777777" w:rsidR="00D76ADA" w:rsidRDefault="00D76ADA" w:rsidP="00D76ADA">
      <w:r>
        <w:t>Wir bitten dich:</w:t>
      </w:r>
    </w:p>
    <w:p w14:paraId="78D412E4" w14:textId="77777777" w:rsidR="00D76ADA" w:rsidRPr="006E10A4" w:rsidRDefault="00D76ADA" w:rsidP="00D76ADA">
      <w:pPr>
        <w:rPr>
          <w:i/>
        </w:rPr>
      </w:pPr>
      <w:r w:rsidRPr="006E10A4">
        <w:rPr>
          <w:i/>
        </w:rPr>
        <w:t>Herr, erhöre uns.</w:t>
      </w:r>
    </w:p>
    <w:p w14:paraId="7AE5AC43" w14:textId="77777777" w:rsidR="00D76ADA" w:rsidRDefault="00D76ADA" w:rsidP="00D76ADA"/>
    <w:p w14:paraId="580E74DC" w14:textId="77777777" w:rsidR="00D76ADA" w:rsidRDefault="00D76ADA" w:rsidP="00D76ADA">
      <w:r>
        <w:t>Gott, der du die Liebe bist,</w:t>
      </w:r>
    </w:p>
    <w:p w14:paraId="3DA5F2C4" w14:textId="77777777" w:rsidR="00D76ADA" w:rsidRDefault="00D76ADA" w:rsidP="00D76ADA">
      <w:r>
        <w:t>wir bitten dich für alle, die andere lehren und ausbilden.</w:t>
      </w:r>
    </w:p>
    <w:p w14:paraId="225F10B0" w14:textId="77777777" w:rsidR="00D76ADA" w:rsidRDefault="00D76ADA" w:rsidP="00D76ADA">
      <w:r>
        <w:t>Schenk ihnen Liebe zu ihren Schülern,</w:t>
      </w:r>
    </w:p>
    <w:p w14:paraId="340FEE5B" w14:textId="77777777" w:rsidR="00D76ADA" w:rsidRDefault="00D76ADA" w:rsidP="00D76ADA">
      <w:r>
        <w:t>Geduld und Verständnis.</w:t>
      </w:r>
    </w:p>
    <w:p w14:paraId="6237D84C" w14:textId="77777777" w:rsidR="00D76ADA" w:rsidRDefault="00D76ADA" w:rsidP="00D76ADA">
      <w:r>
        <w:t>Schenke den Schülern und Auszubildenden</w:t>
      </w:r>
    </w:p>
    <w:p w14:paraId="1371C124" w14:textId="77777777" w:rsidR="00D76ADA" w:rsidRDefault="00D76ADA" w:rsidP="00D76ADA">
      <w:r>
        <w:t xml:space="preserve">Respekt für andere </w:t>
      </w:r>
    </w:p>
    <w:p w14:paraId="0E0B3A47" w14:textId="77777777" w:rsidR="00D76ADA" w:rsidRDefault="00D76ADA" w:rsidP="00D76ADA">
      <w:r>
        <w:t>und Freude daran, die eigenen Gaben zu entdecken und zu entfalten.</w:t>
      </w:r>
    </w:p>
    <w:p w14:paraId="5FC7721C" w14:textId="77777777" w:rsidR="00D76ADA" w:rsidRDefault="00D76ADA" w:rsidP="00D76ADA">
      <w:r>
        <w:t>Wir bitten dich:</w:t>
      </w:r>
    </w:p>
    <w:p w14:paraId="01717E7B" w14:textId="77777777" w:rsidR="00D76ADA" w:rsidRPr="006E10A4" w:rsidRDefault="00D76ADA" w:rsidP="00D76ADA">
      <w:pPr>
        <w:rPr>
          <w:i/>
        </w:rPr>
      </w:pPr>
      <w:r w:rsidRPr="006E10A4">
        <w:rPr>
          <w:i/>
        </w:rPr>
        <w:t>Herr, erhöre uns.</w:t>
      </w:r>
    </w:p>
    <w:p w14:paraId="7A0DF425" w14:textId="77777777" w:rsidR="00D76ADA" w:rsidRDefault="00D76ADA" w:rsidP="00D76ADA"/>
    <w:p w14:paraId="045C29E1" w14:textId="77777777" w:rsidR="00D76ADA" w:rsidRDefault="00D76ADA" w:rsidP="00D76ADA">
      <w:r>
        <w:t>Gott, der du die Liebe bist,</w:t>
      </w:r>
    </w:p>
    <w:p w14:paraId="5EBF541C" w14:textId="77777777" w:rsidR="00D76ADA" w:rsidRDefault="00D76ADA" w:rsidP="00D76ADA">
      <w:r>
        <w:t>wir bitten dich für alle Menschen, die in Partnerschaften leben.</w:t>
      </w:r>
    </w:p>
    <w:p w14:paraId="6D0A98ED" w14:textId="77777777" w:rsidR="00D76ADA" w:rsidRDefault="00D76ADA" w:rsidP="00D76ADA">
      <w:r>
        <w:t>Erhalte ihnen Liebe und Respekt</w:t>
      </w:r>
    </w:p>
    <w:p w14:paraId="4A99A55F" w14:textId="77777777" w:rsidR="00D76ADA" w:rsidRDefault="00D76ADA" w:rsidP="00D76ADA">
      <w:r>
        <w:t>und die Neugier, den anderen zu entdecken.</w:t>
      </w:r>
    </w:p>
    <w:p w14:paraId="036A0F4C" w14:textId="77777777" w:rsidR="00D76ADA" w:rsidRDefault="00D76ADA" w:rsidP="00D76ADA">
      <w:r>
        <w:t>Für Getrennte und Enttäuschte bitten wir dich,</w:t>
      </w:r>
    </w:p>
    <w:p w14:paraId="16D98BA9" w14:textId="77777777" w:rsidR="00D76ADA" w:rsidRDefault="00D76ADA" w:rsidP="00D76ADA">
      <w:r>
        <w:t>schenke ihnen die Möglichkeit zur Versöhnung</w:t>
      </w:r>
    </w:p>
    <w:p w14:paraId="32CF9CF3" w14:textId="77777777" w:rsidR="00D76ADA" w:rsidRDefault="00D76ADA" w:rsidP="00D76ADA">
      <w:r>
        <w:t>und lass sie spüren, dass du sie in ihrer Einzigartigkeit liebst.</w:t>
      </w:r>
    </w:p>
    <w:p w14:paraId="61C4E5D9" w14:textId="77777777" w:rsidR="00D76ADA" w:rsidRDefault="00D76ADA" w:rsidP="00D76ADA">
      <w:r>
        <w:t>Wir bitten dich:</w:t>
      </w:r>
    </w:p>
    <w:p w14:paraId="59B2B249" w14:textId="77777777" w:rsidR="00D76ADA" w:rsidRPr="002A1482" w:rsidRDefault="00D76ADA" w:rsidP="00D76ADA">
      <w:pPr>
        <w:rPr>
          <w:i/>
        </w:rPr>
      </w:pPr>
      <w:r>
        <w:rPr>
          <w:i/>
        </w:rPr>
        <w:t>Herr</w:t>
      </w:r>
      <w:r w:rsidRPr="002A1482">
        <w:rPr>
          <w:i/>
        </w:rPr>
        <w:t>, erhöre uns.</w:t>
      </w:r>
    </w:p>
    <w:p w14:paraId="376E8F69" w14:textId="77777777" w:rsidR="00D76ADA" w:rsidRDefault="00D76ADA" w:rsidP="00D76ADA"/>
    <w:p w14:paraId="27807069" w14:textId="77777777" w:rsidR="00D76ADA" w:rsidRDefault="00D76ADA" w:rsidP="00D76ADA">
      <w:r>
        <w:t>Gott, der du die Liebe bist,</w:t>
      </w:r>
    </w:p>
    <w:p w14:paraId="056527A4" w14:textId="77777777" w:rsidR="00D76ADA" w:rsidRDefault="00D76ADA" w:rsidP="00D76ADA">
      <w:r>
        <w:t>wir bitten dich für all diejenigen Menschen,</w:t>
      </w:r>
    </w:p>
    <w:p w14:paraId="14AE7A99" w14:textId="77777777" w:rsidR="00D76ADA" w:rsidRDefault="00D76ADA" w:rsidP="00D76ADA">
      <w:r>
        <w:t>die wir lieben und für die, die deine und unsere Zuwendung brauchen.</w:t>
      </w:r>
    </w:p>
    <w:p w14:paraId="04A20605" w14:textId="77777777" w:rsidR="00D76ADA" w:rsidRDefault="00D76ADA" w:rsidP="00D76ADA">
      <w:r>
        <w:t>In der Stille nennen wir dir ihre Namen.</w:t>
      </w:r>
    </w:p>
    <w:p w14:paraId="56CD9767" w14:textId="77777777" w:rsidR="00D76ADA" w:rsidRDefault="00D76ADA" w:rsidP="00D76ADA">
      <w:r>
        <w:t>(Stille)</w:t>
      </w:r>
    </w:p>
    <w:p w14:paraId="28361CFE" w14:textId="77777777" w:rsidR="00D76ADA" w:rsidRDefault="00D76ADA" w:rsidP="00D76ADA"/>
    <w:p w14:paraId="3F02F632" w14:textId="77777777" w:rsidR="00D76ADA" w:rsidRDefault="00D76ADA" w:rsidP="00D76ADA">
      <w:r>
        <w:t>Wir bitten dich:</w:t>
      </w:r>
    </w:p>
    <w:p w14:paraId="6FAB9F4C" w14:textId="77777777" w:rsidR="00D76ADA" w:rsidRDefault="00D76ADA" w:rsidP="00D76ADA">
      <w:r>
        <w:t>Herr</w:t>
      </w:r>
      <w:r w:rsidRPr="002A1482">
        <w:rPr>
          <w:i/>
        </w:rPr>
        <w:t>, erhöre uns.</w:t>
      </w:r>
    </w:p>
    <w:p w14:paraId="260B1D39" w14:textId="77777777" w:rsidR="00D76ADA" w:rsidRDefault="00D76ADA" w:rsidP="00D76ADA"/>
    <w:p w14:paraId="136CDBDE" w14:textId="77777777" w:rsidR="00D76ADA" w:rsidRDefault="00D76ADA" w:rsidP="00D76ADA">
      <w:r>
        <w:t>Lebendiger Gott,</w:t>
      </w:r>
    </w:p>
    <w:p w14:paraId="523B840D" w14:textId="77777777" w:rsidR="00D76ADA" w:rsidRDefault="00D76ADA" w:rsidP="00D76ADA">
      <w:r>
        <w:t>in Christus hast du uns Heilung und Heil für alle Zeit verheißen.</w:t>
      </w:r>
    </w:p>
    <w:p w14:paraId="5045CD99" w14:textId="77777777" w:rsidR="00D76ADA" w:rsidRDefault="00D76ADA" w:rsidP="00D76ADA">
      <w:r>
        <w:t>Lass uns erleben, wie dein Geist und deine Kraft die Welt verändern.</w:t>
      </w:r>
    </w:p>
    <w:p w14:paraId="20ED4F7C" w14:textId="77777777" w:rsidR="00D76ADA" w:rsidRDefault="00D76ADA" w:rsidP="00D76ADA">
      <w:r>
        <w:t>Nimm dich unserer Bitten an</w:t>
      </w:r>
    </w:p>
    <w:p w14:paraId="4B0F06E9" w14:textId="77777777" w:rsidR="00D76ADA" w:rsidRDefault="00D76ADA" w:rsidP="00D76ADA">
      <w:r>
        <w:t>und erhalte uns in der Hoffnung,</w:t>
      </w:r>
    </w:p>
    <w:p w14:paraId="1A8901B2" w14:textId="77777777" w:rsidR="00D76ADA" w:rsidRDefault="00D76ADA" w:rsidP="00D76ADA">
      <w:r>
        <w:t>durch Jesus Christus, der uns befreit zu neuem Leben</w:t>
      </w:r>
    </w:p>
    <w:p w14:paraId="1512D678" w14:textId="77777777" w:rsidR="00D76ADA" w:rsidRDefault="00D76ADA" w:rsidP="00D76ADA">
      <w:r>
        <w:t xml:space="preserve">und mit dir und dem Heiligen Geist </w:t>
      </w:r>
    </w:p>
    <w:p w14:paraId="0EBA740B" w14:textId="77777777" w:rsidR="00D76ADA" w:rsidRDefault="00D76ADA" w:rsidP="00D76ADA">
      <w:r>
        <w:t>lebt und regiert von Ewigkeit zu Ewigkeit. Amen</w:t>
      </w:r>
    </w:p>
    <w:p w14:paraId="22027130" w14:textId="77777777" w:rsidR="00D76ADA" w:rsidRDefault="00D76ADA" w:rsidP="00D76ADA">
      <w:pPr>
        <w:pStyle w:val="Heading2"/>
      </w:pPr>
      <w:r>
        <w:t>Lesepredigten</w:t>
      </w:r>
    </w:p>
    <w:p w14:paraId="52BCF1D6" w14:textId="77777777" w:rsidR="00D76ADA" w:rsidRPr="007E23F8" w:rsidRDefault="00D76ADA" w:rsidP="00D76ADA">
      <w:r>
        <w:t>Siehe Jubilate, Reihe I.</w:t>
      </w:r>
    </w:p>
    <w:p w14:paraId="35968FCF" w14:textId="77777777" w:rsidR="00D76ADA" w:rsidRDefault="00D76ADA" w:rsidP="00D76ADA">
      <w:pPr>
        <w:pStyle w:val="Heading2"/>
      </w:pPr>
      <w:r>
        <w:t>Liedvorschläge (EG)</w:t>
      </w:r>
    </w:p>
    <w:p w14:paraId="6C17D5B5" w14:textId="77777777" w:rsidR="00D76ADA" w:rsidRDefault="00D76ADA" w:rsidP="00D76ADA">
      <w:pPr>
        <w:rPr>
          <w:rStyle w:val="Heading3Char"/>
        </w:rPr>
      </w:pPr>
      <w:r w:rsidRPr="00181276">
        <w:rPr>
          <w:rStyle w:val="Heading3Char"/>
        </w:rPr>
        <w:t>Eingangslied:</w:t>
      </w:r>
    </w:p>
    <w:p w14:paraId="696E74F7" w14:textId="77777777" w:rsidR="00D76ADA" w:rsidRDefault="00D76ADA" w:rsidP="00D76ADA">
      <w:r>
        <w:t>103 Gelobt sei Gott im höchsten Thron</w:t>
      </w:r>
    </w:p>
    <w:p w14:paraId="4D8A1D71" w14:textId="77777777" w:rsidR="00D76ADA" w:rsidRDefault="00D76ADA" w:rsidP="00D76ADA">
      <w:r>
        <w:t>514 Gottes Geschöpfe, kommt zuhauf</w:t>
      </w:r>
    </w:p>
    <w:p w14:paraId="46985F9A" w14:textId="77777777" w:rsidR="00D76ADA" w:rsidRDefault="00D76ADA" w:rsidP="00D76ADA">
      <w:r w:rsidRPr="00181276">
        <w:rPr>
          <w:rStyle w:val="Heading3Char"/>
        </w:rPr>
        <w:t>Wochenlied:</w:t>
      </w:r>
    </w:p>
    <w:p w14:paraId="5E9871D5" w14:textId="77777777" w:rsidR="00D76ADA" w:rsidRDefault="00D76ADA" w:rsidP="00D76ADA">
      <w:r>
        <w:t>108 Mit Freuden zart zu dieser Fahrt</w:t>
      </w:r>
    </w:p>
    <w:p w14:paraId="1953DEE2" w14:textId="77777777" w:rsidR="00D76ADA" w:rsidRDefault="00D76ADA" w:rsidP="00D76ADA">
      <w:r>
        <w:t>157 Laß mich dein sein und bleiben</w:t>
      </w:r>
    </w:p>
    <w:p w14:paraId="419A4A29" w14:textId="77777777" w:rsidR="00D76ADA" w:rsidRDefault="00D76ADA" w:rsidP="00D76ADA">
      <w:r w:rsidRPr="00181276">
        <w:rPr>
          <w:rStyle w:val="Heading3Char"/>
        </w:rPr>
        <w:t>Predigtlied:</w:t>
      </w:r>
      <w:r>
        <w:t xml:space="preserve"> </w:t>
      </w:r>
    </w:p>
    <w:p w14:paraId="571BDA5D" w14:textId="77777777" w:rsidR="00D76ADA" w:rsidRDefault="00D76ADA" w:rsidP="00D76ADA">
      <w:r>
        <w:t>406 Bei dir, Jesu, will ich bleiben</w:t>
      </w:r>
    </w:p>
    <w:p w14:paraId="629508F6" w14:textId="77777777" w:rsidR="00D76ADA" w:rsidRDefault="00D76ADA" w:rsidP="00D76ADA">
      <w:r>
        <w:t>407 Stern, auf den ich schaue</w:t>
      </w:r>
    </w:p>
    <w:p w14:paraId="0A85A3C8" w14:textId="77777777" w:rsidR="00D76ADA" w:rsidRDefault="00D76ADA" w:rsidP="00D76ADA">
      <w:r w:rsidRPr="00181276">
        <w:rPr>
          <w:rStyle w:val="Heading3Char"/>
        </w:rPr>
        <w:t>Ausgangslied:</w:t>
      </w:r>
      <w:r>
        <w:t xml:space="preserve"> </w:t>
      </w:r>
    </w:p>
    <w:p w14:paraId="43E8DE09" w14:textId="77777777" w:rsidR="00D76ADA" w:rsidRDefault="00D76ADA" w:rsidP="00D76ADA">
      <w:r>
        <w:t>456 Vom Aufgang der Sonne</w:t>
      </w:r>
    </w:p>
    <w:p w14:paraId="579AE9D1" w14:textId="77777777" w:rsidR="00D76ADA" w:rsidRDefault="00D76ADA" w:rsidP="00D76ADA">
      <w:r>
        <w:t>515 Laudato si – Sei gepriesen</w:t>
      </w:r>
    </w:p>
    <w:p w14:paraId="6D08DC00" w14:textId="77777777" w:rsidR="00D76ADA" w:rsidRDefault="00D76ADA" w:rsidP="00D76ADA">
      <w:pPr>
        <w:rPr>
          <w:color w:val="000000" w:themeColor="text1"/>
        </w:rPr>
      </w:pPr>
    </w:p>
    <w:p w14:paraId="07ECED7B" w14:textId="77777777" w:rsidR="00D76ADA" w:rsidRDefault="00D76ADA" w:rsidP="00D76ADA">
      <w:pPr>
        <w:rPr>
          <w:color w:val="000000" w:themeColor="text1"/>
        </w:rPr>
      </w:pPr>
    </w:p>
    <w:p w14:paraId="275F365E" w14:textId="77777777" w:rsidR="00D76ADA" w:rsidRDefault="00D76ADA" w:rsidP="00D76ADA">
      <w:pPr>
        <w:rPr>
          <w:color w:val="000000" w:themeColor="text1"/>
        </w:rPr>
      </w:pPr>
      <w:r w:rsidRPr="0049652A">
        <w:rPr>
          <w:color w:val="000000" w:themeColor="text1"/>
          <w:lang w:val="en-US"/>
        </w:rPr>
        <w:t xml:space="preserve">*Andere Verszählung als </w:t>
      </w:r>
      <w:r>
        <w:rPr>
          <w:color w:val="000000" w:themeColor="text1"/>
          <w:lang w:val="en-US"/>
        </w:rPr>
        <w:t>in der NRSV</w:t>
      </w:r>
    </w:p>
    <w:p w14:paraId="0AB56DD9" w14:textId="77777777" w:rsidR="00D76ADA" w:rsidRDefault="00D76ADA" w:rsidP="00D76ADA">
      <w:pPr>
        <w:rPr>
          <w:color w:val="000000" w:themeColor="text1"/>
        </w:rPr>
      </w:pPr>
    </w:p>
    <w:p w14:paraId="6D43CC0F" w14:textId="77777777" w:rsidR="00BA6764" w:rsidRDefault="00BA6764" w:rsidP="00CD392F">
      <w:pPr>
        <w:rPr>
          <w:color w:val="000000" w:themeColor="text1"/>
        </w:rPr>
      </w:pPr>
      <w:bookmarkStart w:id="2" w:name="_GoBack"/>
      <w:bookmarkEnd w:id="2"/>
    </w:p>
    <w:p w14:paraId="5CF85E6C" w14:textId="77777777" w:rsidR="00BA6764" w:rsidRDefault="00BA6764" w:rsidP="00CD392F">
      <w:pPr>
        <w:rPr>
          <w:color w:val="000000" w:themeColor="text1"/>
        </w:rPr>
      </w:pPr>
    </w:p>
    <w:p w14:paraId="3F4B428E" w14:textId="77777777" w:rsidR="002B6820" w:rsidRDefault="00BA6764" w:rsidP="00B2770B">
      <w:pPr>
        <w:rPr>
          <w:sz w:val="16"/>
          <w:szCs w:val="16"/>
        </w:rPr>
      </w:pPr>
      <w:r w:rsidRPr="00BA6764">
        <w:rPr>
          <w:color w:val="000000" w:themeColor="text1"/>
          <w:sz w:val="16"/>
          <w:szCs w:val="16"/>
        </w:rPr>
        <w:t>Lutherbibel, revidierter Text 1984, durchgesehene Ausgabe, © 1999 Deutsche Bibelgesellschaft, Stuttgart </w:t>
      </w:r>
      <w:hyperlink r:id="rId7" w:history="1">
        <w:r w:rsidRPr="00BA6764">
          <w:rPr>
            <w:rStyle w:val="Hyperlink"/>
            <w:sz w:val="16"/>
            <w:szCs w:val="16"/>
          </w:rPr>
          <w:t>www.die-bibel.de</w:t>
        </w:r>
      </w:hyperlink>
      <w:r w:rsidR="00B2770B" w:rsidRPr="00B2770B">
        <w:rPr>
          <w:sz w:val="16"/>
          <w:szCs w:val="16"/>
        </w:rPr>
        <w:t xml:space="preserve"> </w:t>
      </w:r>
    </w:p>
    <w:p w14:paraId="45451BF3" w14:textId="77777777" w:rsidR="00B2770B" w:rsidRPr="005F5E51" w:rsidRDefault="00B2770B" w:rsidP="00B2770B">
      <w:pPr>
        <w:rPr>
          <w:sz w:val="16"/>
          <w:szCs w:val="16"/>
        </w:rPr>
      </w:pPr>
      <w:r w:rsidRPr="005F5E51">
        <w:rPr>
          <w:sz w:val="16"/>
          <w:szCs w:val="16"/>
        </w:rPr>
        <w:t>Revised Common Lectionary © 1992 Consultation on Common Texts. Used by permission.</w:t>
      </w:r>
    </w:p>
    <w:p w14:paraId="074E155E" w14:textId="77777777" w:rsidR="00BA6764" w:rsidRPr="00BA6764" w:rsidRDefault="00BA6764" w:rsidP="00CD392F">
      <w:pPr>
        <w:rPr>
          <w:color w:val="000000" w:themeColor="text1"/>
          <w:sz w:val="16"/>
          <w:szCs w:val="16"/>
        </w:rPr>
      </w:pPr>
    </w:p>
    <w:sectPr w:rsidR="00BA6764" w:rsidRPr="00BA6764" w:rsidSect="00753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6F77C" w14:textId="77777777" w:rsidR="00C07AD0" w:rsidRDefault="00C07AD0" w:rsidP="00CD392F">
      <w:r>
        <w:separator/>
      </w:r>
    </w:p>
  </w:endnote>
  <w:endnote w:type="continuationSeparator" w:id="0">
    <w:p w14:paraId="3E18FDA7" w14:textId="77777777" w:rsidR="00C07AD0" w:rsidRDefault="00C07AD0" w:rsidP="00CD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68DDD" w14:textId="77777777" w:rsidR="00AF2711" w:rsidRDefault="00AF27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26A4D" w14:textId="77777777" w:rsidR="00203CD4" w:rsidRPr="008D7185" w:rsidRDefault="00AF2711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 xml:space="preserve">© 2017 Ceconi &amp; Meadows-Helmer: Gottesdienst mit dem Revised Common Lectionary, </w:t>
    </w:r>
    <w:hyperlink r:id="rId1" w:history="1">
      <w:r w:rsidR="00CA44F1" w:rsidRPr="00232C0C">
        <w:rPr>
          <w:rStyle w:val="Hyperlink"/>
          <w:sz w:val="18"/>
          <w:szCs w:val="18"/>
        </w:rPr>
        <w:t>www.delkina.org</w:t>
      </w:r>
    </w:hyperlink>
    <w:r w:rsidR="00203CD4" w:rsidRPr="008D7185">
      <w:rPr>
        <w:color w:val="595959" w:themeColor="text1" w:themeTint="A6"/>
        <w:sz w:val="18"/>
        <w:szCs w:val="18"/>
      </w:rPr>
      <w:tab/>
    </w:r>
    <w:r w:rsidR="00203CD4" w:rsidRPr="008D7185">
      <w:rPr>
        <w:color w:val="595959" w:themeColor="text1" w:themeTint="A6"/>
        <w:sz w:val="18"/>
        <w:szCs w:val="18"/>
      </w:rPr>
      <w:fldChar w:fldCharType="begin"/>
    </w:r>
    <w:r w:rsidR="00203CD4" w:rsidRPr="008D7185">
      <w:rPr>
        <w:color w:val="595959" w:themeColor="text1" w:themeTint="A6"/>
        <w:sz w:val="18"/>
        <w:szCs w:val="18"/>
      </w:rPr>
      <w:instrText xml:space="preserve"> PAGE </w:instrText>
    </w:r>
    <w:r w:rsidR="00203CD4" w:rsidRPr="008D7185">
      <w:rPr>
        <w:color w:val="595959" w:themeColor="text1" w:themeTint="A6"/>
        <w:sz w:val="18"/>
        <w:szCs w:val="18"/>
      </w:rPr>
      <w:fldChar w:fldCharType="separate"/>
    </w:r>
    <w:r w:rsidR="00C07AD0">
      <w:rPr>
        <w:noProof/>
        <w:color w:val="595959" w:themeColor="text1" w:themeTint="A6"/>
        <w:sz w:val="18"/>
        <w:szCs w:val="18"/>
      </w:rPr>
      <w:t>1</w:t>
    </w:r>
    <w:r w:rsidR="00203CD4" w:rsidRPr="008D7185">
      <w:rPr>
        <w:color w:val="595959" w:themeColor="text1" w:themeTint="A6"/>
        <w:sz w:val="18"/>
        <w:szCs w:val="18"/>
      </w:rPr>
      <w:fldChar w:fldCharType="end"/>
    </w:r>
    <w:r>
      <w:rPr>
        <w:color w:val="595959" w:themeColor="text1" w:themeTint="A6"/>
        <w:sz w:val="18"/>
        <w:szCs w:val="18"/>
      </w:rPr>
      <w:t>/</w:t>
    </w:r>
    <w:r>
      <w:rPr>
        <w:color w:val="595959" w:themeColor="text1" w:themeTint="A6"/>
        <w:sz w:val="18"/>
        <w:szCs w:val="18"/>
      </w:rPr>
      <w:fldChar w:fldCharType="begin"/>
    </w:r>
    <w:r>
      <w:rPr>
        <w:color w:val="595959" w:themeColor="text1" w:themeTint="A6"/>
        <w:sz w:val="18"/>
        <w:szCs w:val="18"/>
      </w:rPr>
      <w:instrText xml:space="preserve"> SECTIONPAGES  \* MERGEFORMAT </w:instrText>
    </w:r>
    <w:r>
      <w:rPr>
        <w:color w:val="595959" w:themeColor="text1" w:themeTint="A6"/>
        <w:sz w:val="18"/>
        <w:szCs w:val="18"/>
      </w:rPr>
      <w:fldChar w:fldCharType="separate"/>
    </w:r>
    <w:r w:rsidR="00C07AD0">
      <w:rPr>
        <w:noProof/>
        <w:color w:val="595959" w:themeColor="text1" w:themeTint="A6"/>
        <w:sz w:val="18"/>
        <w:szCs w:val="18"/>
      </w:rPr>
      <w:t>1</w:t>
    </w:r>
    <w:r>
      <w:rPr>
        <w:color w:val="595959" w:themeColor="text1" w:themeTint="A6"/>
        <w:sz w:val="18"/>
        <w:szCs w:val="18"/>
      </w:rPr>
      <w:fldChar w:fldCharType="end"/>
    </w:r>
    <w:r w:rsidR="00203CD4" w:rsidRPr="008D7185">
      <w:rPr>
        <w:color w:val="595959" w:themeColor="text1" w:themeTint="A6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65C40" w14:textId="77777777" w:rsidR="00AF2711" w:rsidRDefault="00AF27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3AFCA" w14:textId="77777777" w:rsidR="00C07AD0" w:rsidRDefault="00C07AD0" w:rsidP="00CD392F">
      <w:r>
        <w:separator/>
      </w:r>
    </w:p>
  </w:footnote>
  <w:footnote w:type="continuationSeparator" w:id="0">
    <w:p w14:paraId="6755E22A" w14:textId="77777777" w:rsidR="00C07AD0" w:rsidRDefault="00C07AD0" w:rsidP="00CD39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613E1" w14:textId="77777777" w:rsidR="00AF2711" w:rsidRDefault="00AF27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45A2B" w14:textId="77777777" w:rsidR="00AF2711" w:rsidRDefault="00AF271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5F0F9" w14:textId="77777777" w:rsidR="00AF2711" w:rsidRDefault="00AF271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5CC4"/>
    <w:multiLevelType w:val="hybridMultilevel"/>
    <w:tmpl w:val="6624D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07554"/>
    <w:multiLevelType w:val="hybridMultilevel"/>
    <w:tmpl w:val="B99C2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DA"/>
    <w:rsid w:val="0006672A"/>
    <w:rsid w:val="000D137E"/>
    <w:rsid w:val="00110731"/>
    <w:rsid w:val="00181276"/>
    <w:rsid w:val="00203CD4"/>
    <w:rsid w:val="0020755B"/>
    <w:rsid w:val="00251C95"/>
    <w:rsid w:val="002B6820"/>
    <w:rsid w:val="003335EB"/>
    <w:rsid w:val="003656DF"/>
    <w:rsid w:val="003A7675"/>
    <w:rsid w:val="00417ED0"/>
    <w:rsid w:val="00432D86"/>
    <w:rsid w:val="004F445D"/>
    <w:rsid w:val="005B43B6"/>
    <w:rsid w:val="00753B75"/>
    <w:rsid w:val="00770280"/>
    <w:rsid w:val="007E23F8"/>
    <w:rsid w:val="00864243"/>
    <w:rsid w:val="008969E6"/>
    <w:rsid w:val="008D7185"/>
    <w:rsid w:val="00927B60"/>
    <w:rsid w:val="009D426E"/>
    <w:rsid w:val="00A75572"/>
    <w:rsid w:val="00AE542F"/>
    <w:rsid w:val="00AF2711"/>
    <w:rsid w:val="00B2770B"/>
    <w:rsid w:val="00B730E6"/>
    <w:rsid w:val="00BA6764"/>
    <w:rsid w:val="00BF5FFC"/>
    <w:rsid w:val="00C00716"/>
    <w:rsid w:val="00C06DA4"/>
    <w:rsid w:val="00C07AD0"/>
    <w:rsid w:val="00CA44F1"/>
    <w:rsid w:val="00CD392F"/>
    <w:rsid w:val="00D76ADA"/>
    <w:rsid w:val="00D91BEF"/>
    <w:rsid w:val="00DD19CC"/>
    <w:rsid w:val="00F13939"/>
    <w:rsid w:val="00F52181"/>
    <w:rsid w:val="00FB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87A7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3CD4"/>
    <w:pPr>
      <w:spacing w:after="0"/>
    </w:pPr>
    <w:rPr>
      <w:sz w:val="24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37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000000" w:themeColor="text1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718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595959" w:themeColor="text1" w:themeTint="A6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3F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3F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3F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3F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3F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3F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3F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mon">
    <w:name w:val="Sermon"/>
    <w:basedOn w:val="Normal"/>
    <w:rsid w:val="001A5A98"/>
    <w:pPr>
      <w:spacing w:line="360" w:lineRule="auto"/>
    </w:pPr>
    <w:rPr>
      <w:rFonts w:ascii="Arial" w:hAnsi="Arial"/>
      <w:sz w:val="28"/>
    </w:rPr>
  </w:style>
  <w:style w:type="paragraph" w:styleId="Bibliography">
    <w:name w:val="Bibliography"/>
    <w:basedOn w:val="Normal"/>
    <w:rsid w:val="005C2513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7E23F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E23F8"/>
    <w:rPr>
      <w:caps/>
      <w:color w:val="622423" w:themeColor="accent2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19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137E"/>
    <w:rPr>
      <w:caps/>
      <w:color w:val="000000" w:themeColor="text1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7185"/>
    <w:rPr>
      <w:caps/>
      <w:color w:val="595959" w:themeColor="text1" w:themeTint="A6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3F8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3F8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3F8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3F8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3F8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3F8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23F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23F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E23F8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3F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E23F8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E23F8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7E23F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E23F8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E23F8"/>
  </w:style>
  <w:style w:type="paragraph" w:styleId="Quote">
    <w:name w:val="Quote"/>
    <w:basedOn w:val="Normal"/>
    <w:next w:val="Normal"/>
    <w:link w:val="QuoteChar"/>
    <w:uiPriority w:val="29"/>
    <w:qFormat/>
    <w:rsid w:val="007E23F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E23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3F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3F8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E23F8"/>
    <w:rPr>
      <w:i/>
      <w:iCs/>
    </w:rPr>
  </w:style>
  <w:style w:type="character" w:styleId="IntenseEmphasis">
    <w:name w:val="Intense Emphasis"/>
    <w:uiPriority w:val="21"/>
    <w:qFormat/>
    <w:rsid w:val="007E23F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E23F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7E23F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7E23F8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3F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32D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D8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32D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D86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432D86"/>
  </w:style>
  <w:style w:type="paragraph" w:styleId="DocumentMap">
    <w:name w:val="Document Map"/>
    <w:basedOn w:val="Normal"/>
    <w:link w:val="DocumentMapChar"/>
    <w:uiPriority w:val="99"/>
    <w:semiHidden/>
    <w:unhideWhenUsed/>
    <w:rsid w:val="00B2770B"/>
    <w:pPr>
      <w:spacing w:line="240" w:lineRule="auto"/>
    </w:pPr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770B"/>
    <w:rPr>
      <w:rFonts w:ascii="Lucida Grande" w:hAnsi="Lucida Grande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die-bibel.de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kin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ebastianhelmer/Library/Group%20Containers/UBF8T346G9.Office/User%20Content.localized/Templates.localized/G-RCL%20Individ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G-RCL Individual.dotx</Template>
  <TotalTime>0</TotalTime>
  <Pages>6</Pages>
  <Words>1322</Words>
  <Characters>7537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Meadows-Helmer</dc:creator>
  <cp:keywords/>
  <dc:description/>
  <cp:lastModifiedBy>Sebastian Meadows-Helmer</cp:lastModifiedBy>
  <cp:revision>1</cp:revision>
  <cp:lastPrinted>2014-01-29T20:41:00Z</cp:lastPrinted>
  <dcterms:created xsi:type="dcterms:W3CDTF">2017-04-24T17:51:00Z</dcterms:created>
  <dcterms:modified xsi:type="dcterms:W3CDTF">2017-04-24T17:51:00Z</dcterms:modified>
</cp:coreProperties>
</file>