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5F9E3" w14:textId="77777777" w:rsidR="009575AB" w:rsidRPr="00927B60" w:rsidRDefault="009575AB" w:rsidP="009575AB">
      <w:pPr>
        <w:pStyle w:val="Heading1"/>
      </w:pPr>
      <w:bookmarkStart w:id="0" w:name="_Toc474414376"/>
      <w:bookmarkStart w:id="1" w:name="_Toc480803489"/>
      <w:r>
        <w:t xml:space="preserve">12. Sonntag im Jahreskreis </w:t>
      </w:r>
      <w:r>
        <w:br/>
        <w:t>(19.–25. Juni [Falls nach Trinitatis]),</w:t>
      </w:r>
      <w:r>
        <w:br/>
        <w:t xml:space="preserve"> Jahrgang B </w:t>
      </w:r>
      <w:r>
        <w:br/>
        <w:t>(Time after Pentecost: Lectionary 12)</w:t>
      </w:r>
      <w:bookmarkEnd w:id="0"/>
      <w:bookmarkEnd w:id="1"/>
    </w:p>
    <w:p w14:paraId="59306E94" w14:textId="77777777" w:rsidR="009575AB" w:rsidRDefault="009575AB" w:rsidP="009575AB">
      <w:pPr>
        <w:pStyle w:val="Heading2"/>
      </w:pPr>
      <w:r w:rsidRPr="008D7185">
        <w:t>Ein</w:t>
      </w:r>
      <w:r>
        <w:t>f</w:t>
      </w:r>
      <w:r w:rsidRPr="008D7185">
        <w:t>ührung</w:t>
      </w:r>
    </w:p>
    <w:p w14:paraId="320EFA02" w14:textId="77777777" w:rsidR="009575AB" w:rsidRPr="00EC2ED8" w:rsidRDefault="009575AB" w:rsidP="009575AB">
      <w:r>
        <w:t>Manchmal bläst ein scharfer Wind in unserem Leben. So wird Hiob im Wettersturm der Allmacht Gottes gewahr, die angesichts der eigenen Möglichkeiten Demut lehrt. Zugleich sind die Stürme des Lebens Momente, in denen Bewahrung erfahren wird. Paulus findet seinen Glauben vertieft in Zeiten der Gefangenschaft. Die Jünger erleben staunend, wie sich in Jesu Gegenwart der Sturm legt. Er „stillte das Ungewitter, dass die Wellen sich legten“ (Ps. 107,29).</w:t>
      </w:r>
    </w:p>
    <w:p w14:paraId="0399FB31" w14:textId="77777777" w:rsidR="009575AB" w:rsidRPr="003656DF" w:rsidRDefault="009575AB" w:rsidP="009575AB">
      <w:pPr>
        <w:pStyle w:val="Heading2"/>
      </w:pPr>
      <w:r>
        <w:t>Psalm 107,1–3.23–32</w:t>
      </w:r>
    </w:p>
    <w:p w14:paraId="45463FD2" w14:textId="77777777" w:rsidR="009575AB" w:rsidRPr="00E0625B" w:rsidRDefault="009575AB" w:rsidP="009575AB">
      <w:pPr>
        <w:spacing w:line="240" w:lineRule="auto"/>
        <w:rPr>
          <w:lang w:val="en-US"/>
        </w:rPr>
      </w:pPr>
      <w:r w:rsidRPr="00E0625B">
        <w:rPr>
          <w:bCs/>
          <w:lang w:val="en-US"/>
        </w:rPr>
        <w:t>Danket dem HERRN; denn er ist freundlich,</w:t>
      </w:r>
    </w:p>
    <w:p w14:paraId="330B3DE5" w14:textId="77777777" w:rsidR="009575AB" w:rsidRPr="00E0625B" w:rsidRDefault="009575AB" w:rsidP="009575AB">
      <w:pPr>
        <w:spacing w:line="240" w:lineRule="auto"/>
        <w:rPr>
          <w:lang w:val="en-US"/>
        </w:rPr>
      </w:pPr>
      <w:r w:rsidRPr="00E0625B">
        <w:rPr>
          <w:bCs/>
          <w:lang w:val="en-US"/>
        </w:rPr>
        <w:t>und seine Güte währet ewiglich.</w:t>
      </w:r>
    </w:p>
    <w:p w14:paraId="51525587" w14:textId="77777777" w:rsidR="009575AB" w:rsidRPr="00E0625B" w:rsidRDefault="009575AB" w:rsidP="009575AB">
      <w:pPr>
        <w:spacing w:line="240" w:lineRule="auto"/>
        <w:ind w:firstLine="720"/>
        <w:rPr>
          <w:lang w:val="en-US"/>
        </w:rPr>
      </w:pPr>
      <w:r w:rsidRPr="00E0625B">
        <w:rPr>
          <w:lang w:val="en-US"/>
        </w:rPr>
        <w:t>So sollen sagen, die erlöst sind durch den HERRN,</w:t>
      </w:r>
    </w:p>
    <w:p w14:paraId="5EA805FD" w14:textId="77777777" w:rsidR="009575AB" w:rsidRPr="00E0625B" w:rsidRDefault="009575AB" w:rsidP="009575AB">
      <w:pPr>
        <w:spacing w:line="240" w:lineRule="auto"/>
        <w:ind w:firstLine="720"/>
        <w:rPr>
          <w:lang w:val="en-US"/>
        </w:rPr>
      </w:pPr>
      <w:r w:rsidRPr="00E0625B">
        <w:rPr>
          <w:lang w:val="en-US"/>
        </w:rPr>
        <w:t>die er aus der Not erlöst hat,</w:t>
      </w:r>
    </w:p>
    <w:p w14:paraId="6EFAB4F7" w14:textId="77777777" w:rsidR="009575AB" w:rsidRPr="00E0625B" w:rsidRDefault="009575AB" w:rsidP="009575AB">
      <w:pPr>
        <w:spacing w:line="240" w:lineRule="auto"/>
        <w:rPr>
          <w:lang w:val="en-US"/>
        </w:rPr>
      </w:pPr>
      <w:r w:rsidRPr="00E0625B">
        <w:rPr>
          <w:lang w:val="en-US"/>
        </w:rPr>
        <w:t>die er aus den Ländern zusammengebracht hat</w:t>
      </w:r>
    </w:p>
    <w:p w14:paraId="22FD63D0" w14:textId="77777777" w:rsidR="009575AB" w:rsidRDefault="009575AB" w:rsidP="009575AB">
      <w:pPr>
        <w:spacing w:line="240" w:lineRule="auto"/>
        <w:rPr>
          <w:lang w:val="en-US"/>
        </w:rPr>
      </w:pPr>
      <w:r w:rsidRPr="00E0625B">
        <w:rPr>
          <w:lang w:val="en-US"/>
        </w:rPr>
        <w:t>von Osten und Westen, von Norden und Süden.</w:t>
      </w:r>
    </w:p>
    <w:p w14:paraId="6DEAF49B" w14:textId="77777777" w:rsidR="009575AB" w:rsidRPr="00E0625B" w:rsidRDefault="009575AB" w:rsidP="009575AB">
      <w:pPr>
        <w:spacing w:line="240" w:lineRule="auto"/>
        <w:ind w:firstLine="720"/>
        <w:rPr>
          <w:lang w:val="en-US"/>
        </w:rPr>
      </w:pPr>
      <w:r w:rsidRPr="00E0625B">
        <w:rPr>
          <w:lang w:val="en-US"/>
        </w:rPr>
        <w:t>Die mit Schiffen auf dem Meere fuhren</w:t>
      </w:r>
    </w:p>
    <w:p w14:paraId="69B6DA8A" w14:textId="77777777" w:rsidR="009575AB" w:rsidRPr="00E0625B" w:rsidRDefault="009575AB" w:rsidP="009575AB">
      <w:pPr>
        <w:spacing w:line="240" w:lineRule="auto"/>
        <w:ind w:firstLine="720"/>
        <w:rPr>
          <w:lang w:val="en-US"/>
        </w:rPr>
      </w:pPr>
      <w:r w:rsidRPr="00E0625B">
        <w:rPr>
          <w:lang w:val="en-US"/>
        </w:rPr>
        <w:t>und trieben ihren Handel auf großen Wassern,</w:t>
      </w:r>
    </w:p>
    <w:p w14:paraId="26EAC045" w14:textId="77777777" w:rsidR="009575AB" w:rsidRPr="00E0625B" w:rsidRDefault="009575AB" w:rsidP="009575AB">
      <w:pPr>
        <w:spacing w:line="240" w:lineRule="auto"/>
        <w:rPr>
          <w:lang w:val="en-US"/>
        </w:rPr>
      </w:pPr>
      <w:r w:rsidRPr="00E0625B">
        <w:rPr>
          <w:lang w:val="en-US"/>
        </w:rPr>
        <w:t>die des HERRN Werke erfahren haben</w:t>
      </w:r>
    </w:p>
    <w:p w14:paraId="16DECC45" w14:textId="77777777" w:rsidR="009575AB" w:rsidRPr="00E0625B" w:rsidRDefault="009575AB" w:rsidP="009575AB">
      <w:pPr>
        <w:spacing w:line="240" w:lineRule="auto"/>
        <w:rPr>
          <w:lang w:val="en-US"/>
        </w:rPr>
      </w:pPr>
      <w:r w:rsidRPr="00E0625B">
        <w:rPr>
          <w:lang w:val="en-US"/>
        </w:rPr>
        <w:t>und seine Wunder auf dem Meer,</w:t>
      </w:r>
    </w:p>
    <w:p w14:paraId="7C4F2531" w14:textId="77777777" w:rsidR="009575AB" w:rsidRPr="00E0625B" w:rsidRDefault="009575AB" w:rsidP="009575AB">
      <w:pPr>
        <w:spacing w:line="240" w:lineRule="auto"/>
        <w:ind w:firstLine="720"/>
        <w:rPr>
          <w:lang w:val="en-US"/>
        </w:rPr>
      </w:pPr>
      <w:r w:rsidRPr="00E0625B">
        <w:rPr>
          <w:lang w:val="en-US"/>
        </w:rPr>
        <w:t>wenn er sprach und einen Sturmwind erregte,</w:t>
      </w:r>
    </w:p>
    <w:p w14:paraId="0352B680" w14:textId="77777777" w:rsidR="009575AB" w:rsidRPr="00E0625B" w:rsidRDefault="009575AB" w:rsidP="009575AB">
      <w:pPr>
        <w:spacing w:line="240" w:lineRule="auto"/>
        <w:ind w:firstLine="720"/>
        <w:rPr>
          <w:lang w:val="en-US"/>
        </w:rPr>
      </w:pPr>
      <w:r w:rsidRPr="00E0625B">
        <w:rPr>
          <w:lang w:val="en-US"/>
        </w:rPr>
        <w:t>der die Wellen erhob,</w:t>
      </w:r>
    </w:p>
    <w:p w14:paraId="172FFCFB" w14:textId="77777777" w:rsidR="009575AB" w:rsidRPr="00E0625B" w:rsidRDefault="009575AB" w:rsidP="009575AB">
      <w:pPr>
        <w:spacing w:line="240" w:lineRule="auto"/>
        <w:rPr>
          <w:lang w:val="en-US"/>
        </w:rPr>
      </w:pPr>
      <w:r w:rsidRPr="00E0625B">
        <w:rPr>
          <w:lang w:val="en-US"/>
        </w:rPr>
        <w:t>und sie gen Himmel fuhren und in den Abgrund sanken,</w:t>
      </w:r>
    </w:p>
    <w:p w14:paraId="2708F0AB" w14:textId="77777777" w:rsidR="009575AB" w:rsidRPr="00E0625B" w:rsidRDefault="009575AB" w:rsidP="009575AB">
      <w:pPr>
        <w:spacing w:line="240" w:lineRule="auto"/>
        <w:rPr>
          <w:lang w:val="en-US"/>
        </w:rPr>
      </w:pPr>
      <w:r w:rsidRPr="00E0625B">
        <w:rPr>
          <w:lang w:val="en-US"/>
        </w:rPr>
        <w:t>dass ihre Seele vor Angst verzagte,</w:t>
      </w:r>
    </w:p>
    <w:p w14:paraId="1D05A58B" w14:textId="77777777" w:rsidR="009575AB" w:rsidRPr="00E0625B" w:rsidRDefault="009575AB" w:rsidP="009575AB">
      <w:pPr>
        <w:spacing w:line="240" w:lineRule="auto"/>
        <w:ind w:firstLine="720"/>
        <w:rPr>
          <w:lang w:val="en-US"/>
        </w:rPr>
      </w:pPr>
      <w:r w:rsidRPr="00E0625B">
        <w:rPr>
          <w:lang w:val="en-US"/>
        </w:rPr>
        <w:t>dass sie taumelten und wankten wie ein Trunkener</w:t>
      </w:r>
    </w:p>
    <w:p w14:paraId="7CAC7BAA" w14:textId="77777777" w:rsidR="009575AB" w:rsidRPr="00E0625B" w:rsidRDefault="009575AB" w:rsidP="009575AB">
      <w:pPr>
        <w:spacing w:line="240" w:lineRule="auto"/>
        <w:ind w:firstLine="720"/>
        <w:rPr>
          <w:lang w:val="en-US"/>
        </w:rPr>
      </w:pPr>
      <w:r w:rsidRPr="00E0625B">
        <w:rPr>
          <w:lang w:val="en-US"/>
        </w:rPr>
        <w:t>und wussten keinen Rat mehr,</w:t>
      </w:r>
    </w:p>
    <w:p w14:paraId="0011357A" w14:textId="77777777" w:rsidR="009575AB" w:rsidRPr="00E0625B" w:rsidRDefault="009575AB" w:rsidP="009575AB">
      <w:pPr>
        <w:spacing w:line="240" w:lineRule="auto"/>
        <w:rPr>
          <w:lang w:val="en-US"/>
        </w:rPr>
      </w:pPr>
      <w:r w:rsidRPr="00E0625B">
        <w:rPr>
          <w:iCs/>
          <w:lang w:val="en-US"/>
        </w:rPr>
        <w:t>die dann zum HERRN schrien in ihrer Not</w:t>
      </w:r>
    </w:p>
    <w:p w14:paraId="2F3D4198" w14:textId="77777777" w:rsidR="009575AB" w:rsidRPr="00E0625B" w:rsidRDefault="009575AB" w:rsidP="009575AB">
      <w:pPr>
        <w:spacing w:line="240" w:lineRule="auto"/>
        <w:rPr>
          <w:lang w:val="en-US"/>
        </w:rPr>
      </w:pPr>
      <w:r w:rsidRPr="00E0625B">
        <w:rPr>
          <w:iCs/>
          <w:lang w:val="en-US"/>
        </w:rPr>
        <w:t>und er führte sie aus ihren Ängsten</w:t>
      </w:r>
    </w:p>
    <w:p w14:paraId="5C0A2781" w14:textId="77777777" w:rsidR="009575AB" w:rsidRPr="00E0625B" w:rsidRDefault="009575AB" w:rsidP="009575AB">
      <w:pPr>
        <w:spacing w:line="240" w:lineRule="auto"/>
        <w:ind w:firstLine="720"/>
        <w:rPr>
          <w:lang w:val="en-US"/>
        </w:rPr>
      </w:pPr>
      <w:r w:rsidRPr="00E0625B">
        <w:rPr>
          <w:lang w:val="en-US"/>
        </w:rPr>
        <w:t>und stillte das Ungewitter,</w:t>
      </w:r>
    </w:p>
    <w:p w14:paraId="0C9A6BB0" w14:textId="77777777" w:rsidR="009575AB" w:rsidRPr="00E0625B" w:rsidRDefault="009575AB" w:rsidP="009575AB">
      <w:pPr>
        <w:spacing w:line="240" w:lineRule="auto"/>
        <w:ind w:firstLine="720"/>
        <w:rPr>
          <w:lang w:val="en-US"/>
        </w:rPr>
      </w:pPr>
      <w:r w:rsidRPr="00E0625B">
        <w:rPr>
          <w:lang w:val="en-US"/>
        </w:rPr>
        <w:t>dass die Wellen sich legten</w:t>
      </w:r>
    </w:p>
    <w:p w14:paraId="1B220107" w14:textId="77777777" w:rsidR="009575AB" w:rsidRPr="00E0625B" w:rsidRDefault="009575AB" w:rsidP="009575AB">
      <w:pPr>
        <w:spacing w:line="240" w:lineRule="auto"/>
        <w:rPr>
          <w:lang w:val="en-US"/>
        </w:rPr>
      </w:pPr>
      <w:r w:rsidRPr="00E0625B">
        <w:rPr>
          <w:lang w:val="en-US"/>
        </w:rPr>
        <w:t>und sie froh wurden, dass es still geworden war</w:t>
      </w:r>
    </w:p>
    <w:p w14:paraId="028E24F7" w14:textId="77777777" w:rsidR="009575AB" w:rsidRPr="00E0625B" w:rsidRDefault="009575AB" w:rsidP="009575AB">
      <w:pPr>
        <w:spacing w:line="240" w:lineRule="auto"/>
        <w:rPr>
          <w:lang w:val="en-US"/>
        </w:rPr>
      </w:pPr>
      <w:r w:rsidRPr="00E0625B">
        <w:rPr>
          <w:lang w:val="en-US"/>
        </w:rPr>
        <w:t>und er sie zum erwünschten Lande brachte:</w:t>
      </w:r>
    </w:p>
    <w:p w14:paraId="222CCCC8" w14:textId="77777777" w:rsidR="009575AB" w:rsidRPr="00E0625B" w:rsidRDefault="009575AB" w:rsidP="009575AB">
      <w:pPr>
        <w:spacing w:line="240" w:lineRule="auto"/>
        <w:ind w:firstLine="720"/>
        <w:rPr>
          <w:lang w:val="en-US"/>
        </w:rPr>
      </w:pPr>
      <w:r w:rsidRPr="00E0625B">
        <w:rPr>
          <w:iCs/>
          <w:lang w:val="en-US"/>
        </w:rPr>
        <w:t>Die sollen d</w:t>
      </w:r>
      <w:r>
        <w:rPr>
          <w:iCs/>
          <w:lang w:val="en-US"/>
        </w:rPr>
        <w:t xml:space="preserve">em HERRN danken für seine Güte </w:t>
      </w:r>
      <w:r w:rsidRPr="00E0625B">
        <w:rPr>
          <w:iCs/>
          <w:lang w:val="en-US"/>
        </w:rPr>
        <w:t>und für seine Wunder,</w:t>
      </w:r>
    </w:p>
    <w:p w14:paraId="2BB8DF37" w14:textId="77777777" w:rsidR="009575AB" w:rsidRPr="00E0625B" w:rsidRDefault="009575AB" w:rsidP="009575AB">
      <w:pPr>
        <w:spacing w:line="240" w:lineRule="auto"/>
        <w:ind w:firstLine="720"/>
        <w:rPr>
          <w:lang w:val="en-US"/>
        </w:rPr>
      </w:pPr>
      <w:r w:rsidRPr="00E0625B">
        <w:rPr>
          <w:iCs/>
          <w:lang w:val="en-US"/>
        </w:rPr>
        <w:t>die er an den Menschenkindern tut,</w:t>
      </w:r>
    </w:p>
    <w:p w14:paraId="6E580131" w14:textId="77777777" w:rsidR="009575AB" w:rsidRPr="00E0625B" w:rsidRDefault="009575AB" w:rsidP="009575AB">
      <w:pPr>
        <w:spacing w:line="240" w:lineRule="auto"/>
        <w:rPr>
          <w:lang w:val="en-US"/>
        </w:rPr>
      </w:pPr>
      <w:r w:rsidRPr="00E0625B">
        <w:rPr>
          <w:lang w:val="en-US"/>
        </w:rPr>
        <w:t>und ihn in der Gemeinde preisen</w:t>
      </w:r>
    </w:p>
    <w:p w14:paraId="4132A831" w14:textId="77777777" w:rsidR="009575AB" w:rsidRPr="003656DF" w:rsidRDefault="009575AB" w:rsidP="009575AB">
      <w:pPr>
        <w:spacing w:line="240" w:lineRule="auto"/>
      </w:pPr>
      <w:r w:rsidRPr="00E0625B">
        <w:rPr>
          <w:lang w:val="en-US"/>
        </w:rPr>
        <w:t>und bei den Alten rühmen.</w:t>
      </w:r>
    </w:p>
    <w:p w14:paraId="4F6B2F26" w14:textId="77777777" w:rsidR="009575AB" w:rsidRDefault="009575AB" w:rsidP="009575AB">
      <w:pPr>
        <w:pStyle w:val="Heading2"/>
      </w:pPr>
      <w:bookmarkStart w:id="2" w:name="_GoBack"/>
      <w:bookmarkEnd w:id="2"/>
      <w:r>
        <w:lastRenderedPageBreak/>
        <w:t>Tagesgebet</w:t>
      </w:r>
    </w:p>
    <w:p w14:paraId="5DFCAC5B" w14:textId="77777777" w:rsidR="009575AB" w:rsidRDefault="009575AB" w:rsidP="009575AB">
      <w:r>
        <w:t>Allmächtiger Gott,</w:t>
      </w:r>
    </w:p>
    <w:p w14:paraId="416CF9F2" w14:textId="77777777" w:rsidR="009575AB" w:rsidRDefault="009575AB" w:rsidP="009575AB">
      <w:r>
        <w:t>in allen Stürmen der Welt</w:t>
      </w:r>
    </w:p>
    <w:p w14:paraId="0CBD9F6B" w14:textId="77777777" w:rsidR="009575AB" w:rsidRDefault="009575AB" w:rsidP="009575AB">
      <w:r>
        <w:t>bist du da</w:t>
      </w:r>
    </w:p>
    <w:p w14:paraId="619991ED" w14:textId="77777777" w:rsidR="009575AB" w:rsidRDefault="009575AB" w:rsidP="009575AB">
      <w:r>
        <w:t>von Ewigkeit zu Ewigkeit.</w:t>
      </w:r>
    </w:p>
    <w:p w14:paraId="5B802AEE" w14:textId="77777777" w:rsidR="009575AB" w:rsidRDefault="009575AB" w:rsidP="009575AB">
      <w:r>
        <w:t>Wir machen unser Leben fest an dir.</w:t>
      </w:r>
    </w:p>
    <w:p w14:paraId="5EFBD3A3" w14:textId="77777777" w:rsidR="009575AB" w:rsidRDefault="009575AB" w:rsidP="009575AB">
      <w:r>
        <w:t>Mach es fest in dir,</w:t>
      </w:r>
    </w:p>
    <w:p w14:paraId="7DF2F29F" w14:textId="77777777" w:rsidR="009575AB" w:rsidRDefault="009575AB" w:rsidP="009575AB">
      <w:r>
        <w:t>lass uns Ruhe finden in dir</w:t>
      </w:r>
    </w:p>
    <w:p w14:paraId="6C52B8DE" w14:textId="77777777" w:rsidR="009575AB" w:rsidRDefault="009575AB" w:rsidP="009575AB">
      <w:r>
        <w:t>in allem, was unser Leben bestürmt.</w:t>
      </w:r>
    </w:p>
    <w:p w14:paraId="3C8B0746" w14:textId="77777777" w:rsidR="009575AB" w:rsidRDefault="009575AB" w:rsidP="009575AB">
      <w:r>
        <w:t>Dir sei Lob und Ehre in Ewigkeit. Amen.</w:t>
      </w:r>
    </w:p>
    <w:p w14:paraId="3CA2CE30" w14:textId="77777777" w:rsidR="009575AB" w:rsidRDefault="009575AB" w:rsidP="009575AB">
      <w:pPr>
        <w:pStyle w:val="Heading2"/>
      </w:pPr>
      <w:r w:rsidRPr="00CD392F">
        <w:t>Lesungen</w:t>
      </w:r>
    </w:p>
    <w:p w14:paraId="4CCCE566" w14:textId="77777777" w:rsidR="009575AB" w:rsidRPr="00E0625B" w:rsidRDefault="009575AB" w:rsidP="009575AB">
      <w:pPr>
        <w:rPr>
          <w:b/>
        </w:rPr>
      </w:pPr>
      <w:r w:rsidRPr="00E0625B">
        <w:rPr>
          <w:b/>
        </w:rPr>
        <w:t>Hiob 38,1</w:t>
      </w:r>
      <w:r>
        <w:rPr>
          <w:b/>
        </w:rPr>
        <w:t>–</w:t>
      </w:r>
      <w:r w:rsidRPr="00E0625B">
        <w:rPr>
          <w:b/>
        </w:rPr>
        <w:t>11</w:t>
      </w:r>
    </w:p>
    <w:p w14:paraId="6B894B59" w14:textId="77777777" w:rsidR="009575AB" w:rsidRPr="00E0625B" w:rsidRDefault="009575AB" w:rsidP="009575AB">
      <w:pPr>
        <w:rPr>
          <w:lang w:val="en-US"/>
        </w:rPr>
      </w:pPr>
      <w:r w:rsidRPr="00E0625B">
        <w:rPr>
          <w:lang w:val="en-US"/>
        </w:rPr>
        <w:t>Und der HERR antwortete Hiob aus dem Wettersturm und sprach:</w:t>
      </w:r>
    </w:p>
    <w:p w14:paraId="0D1C989C" w14:textId="77777777" w:rsidR="009575AB" w:rsidRPr="00E0625B" w:rsidRDefault="009575AB" w:rsidP="009575AB">
      <w:pPr>
        <w:rPr>
          <w:lang w:val="en-US"/>
        </w:rPr>
      </w:pPr>
    </w:p>
    <w:p w14:paraId="1D175524" w14:textId="77777777" w:rsidR="009575AB" w:rsidRDefault="009575AB" w:rsidP="009575AB">
      <w:pPr>
        <w:rPr>
          <w:b/>
          <w:bCs/>
          <w:lang w:val="en-US"/>
        </w:rPr>
      </w:pPr>
      <w:r w:rsidRPr="00E0625B">
        <w:rPr>
          <w:lang w:val="en-US"/>
        </w:rPr>
        <w:t xml:space="preserve">Wer ist's, der den Ratschluss verdunkelt mit Worten ohne Verstand? </w:t>
      </w:r>
    </w:p>
    <w:p w14:paraId="232A0FF6" w14:textId="77777777" w:rsidR="009575AB" w:rsidRDefault="009575AB" w:rsidP="009575AB">
      <w:pPr>
        <w:rPr>
          <w:lang w:val="en-US"/>
        </w:rPr>
      </w:pPr>
      <w:r w:rsidRPr="00E0625B">
        <w:rPr>
          <w:lang w:val="en-US"/>
        </w:rPr>
        <w:t xml:space="preserve">Gürte deine Lenden wie ein Mann! </w:t>
      </w:r>
    </w:p>
    <w:p w14:paraId="1FB30797" w14:textId="77777777" w:rsidR="009575AB" w:rsidRPr="00E0625B" w:rsidRDefault="009575AB" w:rsidP="009575AB">
      <w:pPr>
        <w:rPr>
          <w:lang w:val="en-US"/>
        </w:rPr>
      </w:pPr>
      <w:r w:rsidRPr="00E0625B">
        <w:rPr>
          <w:lang w:val="en-US"/>
        </w:rPr>
        <w:t>Ich will dich fragen, lehre mich!</w:t>
      </w:r>
    </w:p>
    <w:p w14:paraId="323700AD" w14:textId="77777777" w:rsidR="009575AB" w:rsidRPr="00E0625B" w:rsidRDefault="009575AB" w:rsidP="009575AB">
      <w:pPr>
        <w:rPr>
          <w:lang w:val="en-US"/>
        </w:rPr>
      </w:pPr>
    </w:p>
    <w:p w14:paraId="0321B801" w14:textId="77777777" w:rsidR="009575AB" w:rsidRDefault="009575AB" w:rsidP="009575AB">
      <w:pPr>
        <w:rPr>
          <w:lang w:val="en-US"/>
        </w:rPr>
      </w:pPr>
      <w:r w:rsidRPr="00E0625B">
        <w:rPr>
          <w:lang w:val="en-US"/>
        </w:rPr>
        <w:t xml:space="preserve">Wo warst du, als ich die Erde gründete? </w:t>
      </w:r>
    </w:p>
    <w:p w14:paraId="3F9CB8F5" w14:textId="77777777" w:rsidR="009575AB" w:rsidRDefault="009575AB" w:rsidP="009575AB">
      <w:pPr>
        <w:rPr>
          <w:b/>
          <w:bCs/>
          <w:lang w:val="en-US"/>
        </w:rPr>
      </w:pPr>
      <w:r w:rsidRPr="00E0625B">
        <w:rPr>
          <w:lang w:val="en-US"/>
        </w:rPr>
        <w:t xml:space="preserve">Sage mir's, wenn du so klug bist! </w:t>
      </w:r>
    </w:p>
    <w:p w14:paraId="7A706A7E" w14:textId="77777777" w:rsidR="009575AB" w:rsidRDefault="009575AB" w:rsidP="009575AB">
      <w:pPr>
        <w:rPr>
          <w:lang w:val="en-US"/>
        </w:rPr>
      </w:pPr>
      <w:r w:rsidRPr="00E0625B">
        <w:rPr>
          <w:lang w:val="en-US"/>
        </w:rPr>
        <w:t xml:space="preserve">Weißt du, wer ihr das Maß gesetzt hat </w:t>
      </w:r>
    </w:p>
    <w:p w14:paraId="45B24C4C" w14:textId="77777777" w:rsidR="009575AB" w:rsidRDefault="009575AB" w:rsidP="009575AB">
      <w:pPr>
        <w:rPr>
          <w:b/>
          <w:bCs/>
          <w:lang w:val="en-US"/>
        </w:rPr>
      </w:pPr>
      <w:r w:rsidRPr="00E0625B">
        <w:rPr>
          <w:lang w:val="en-US"/>
        </w:rPr>
        <w:t xml:space="preserve">oder wer über sie die Richtschnur gezogen hat? </w:t>
      </w:r>
    </w:p>
    <w:p w14:paraId="6425E86F" w14:textId="77777777" w:rsidR="009575AB" w:rsidRDefault="009575AB" w:rsidP="009575AB">
      <w:pPr>
        <w:rPr>
          <w:lang w:val="en-US"/>
        </w:rPr>
      </w:pPr>
      <w:r w:rsidRPr="00E0625B">
        <w:rPr>
          <w:lang w:val="en-US"/>
        </w:rPr>
        <w:t xml:space="preserve">Worauf sind ihre Pfeiler eingesenkt, </w:t>
      </w:r>
    </w:p>
    <w:p w14:paraId="1D52C896" w14:textId="77777777" w:rsidR="009575AB" w:rsidRDefault="009575AB" w:rsidP="009575AB">
      <w:pPr>
        <w:rPr>
          <w:b/>
          <w:bCs/>
          <w:lang w:val="en-US"/>
        </w:rPr>
      </w:pPr>
      <w:r w:rsidRPr="00E0625B">
        <w:rPr>
          <w:lang w:val="en-US"/>
        </w:rPr>
        <w:t xml:space="preserve">oder wer hat ihren Eckstein gelegt, </w:t>
      </w:r>
    </w:p>
    <w:p w14:paraId="0BE5E94E" w14:textId="77777777" w:rsidR="009575AB" w:rsidRDefault="009575AB" w:rsidP="009575AB">
      <w:pPr>
        <w:rPr>
          <w:lang w:val="en-US"/>
        </w:rPr>
      </w:pPr>
      <w:r w:rsidRPr="00E0625B">
        <w:rPr>
          <w:lang w:val="en-US"/>
        </w:rPr>
        <w:t xml:space="preserve">als mich die Morgensterne miteinander lobten </w:t>
      </w:r>
    </w:p>
    <w:p w14:paraId="0E33FB67" w14:textId="77777777" w:rsidR="009575AB" w:rsidRPr="00E0625B" w:rsidRDefault="009575AB" w:rsidP="009575AB">
      <w:pPr>
        <w:rPr>
          <w:lang w:val="en-US"/>
        </w:rPr>
      </w:pPr>
      <w:r w:rsidRPr="00E0625B">
        <w:rPr>
          <w:lang w:val="en-US"/>
        </w:rPr>
        <w:t>und jauchzten alle Gottessöhne?</w:t>
      </w:r>
    </w:p>
    <w:p w14:paraId="7B405C61" w14:textId="77777777" w:rsidR="009575AB" w:rsidRPr="00E0625B" w:rsidRDefault="009575AB" w:rsidP="009575AB">
      <w:pPr>
        <w:rPr>
          <w:lang w:val="en-US"/>
        </w:rPr>
      </w:pPr>
    </w:p>
    <w:p w14:paraId="6F24FDC1" w14:textId="77777777" w:rsidR="009575AB" w:rsidRDefault="009575AB" w:rsidP="009575AB">
      <w:pPr>
        <w:rPr>
          <w:lang w:val="en-US"/>
        </w:rPr>
      </w:pPr>
      <w:r w:rsidRPr="00E0625B">
        <w:rPr>
          <w:lang w:val="en-US"/>
        </w:rPr>
        <w:t xml:space="preserve">Wer hat das Meer mit Toren verschlossen, </w:t>
      </w:r>
    </w:p>
    <w:p w14:paraId="7927D384" w14:textId="77777777" w:rsidR="009575AB" w:rsidRDefault="009575AB" w:rsidP="009575AB">
      <w:pPr>
        <w:rPr>
          <w:b/>
          <w:bCs/>
          <w:lang w:val="en-US"/>
        </w:rPr>
      </w:pPr>
      <w:r w:rsidRPr="00E0625B">
        <w:rPr>
          <w:lang w:val="en-US"/>
        </w:rPr>
        <w:t xml:space="preserve">als es herausbrach wie aus dem Mutterschoß, </w:t>
      </w:r>
    </w:p>
    <w:p w14:paraId="07EA5948" w14:textId="77777777" w:rsidR="009575AB" w:rsidRDefault="009575AB" w:rsidP="009575AB">
      <w:pPr>
        <w:rPr>
          <w:lang w:val="en-US"/>
        </w:rPr>
      </w:pPr>
      <w:r w:rsidRPr="00E0625B">
        <w:rPr>
          <w:lang w:val="en-US"/>
        </w:rPr>
        <w:t xml:space="preserve">als ich's mit Wolken kleidete </w:t>
      </w:r>
    </w:p>
    <w:p w14:paraId="446FC90B" w14:textId="77777777" w:rsidR="009575AB" w:rsidRDefault="009575AB" w:rsidP="009575AB">
      <w:pPr>
        <w:rPr>
          <w:lang w:val="en-US"/>
        </w:rPr>
      </w:pPr>
      <w:r w:rsidRPr="00E0625B">
        <w:rPr>
          <w:lang w:val="en-US"/>
        </w:rPr>
        <w:t xml:space="preserve">und in Dunkel einwickelte wie in Windeln, </w:t>
      </w:r>
    </w:p>
    <w:p w14:paraId="0F807315" w14:textId="77777777" w:rsidR="009575AB" w:rsidRDefault="009575AB" w:rsidP="009575AB">
      <w:pPr>
        <w:rPr>
          <w:lang w:val="en-US"/>
        </w:rPr>
      </w:pPr>
      <w:r w:rsidRPr="00E0625B">
        <w:rPr>
          <w:lang w:val="en-US"/>
        </w:rPr>
        <w:t xml:space="preserve">als ich ihm seine Grenze bestimmte mit meinem Damm </w:t>
      </w:r>
    </w:p>
    <w:p w14:paraId="4DCB9610" w14:textId="77777777" w:rsidR="009575AB" w:rsidRDefault="009575AB" w:rsidP="009575AB">
      <w:pPr>
        <w:rPr>
          <w:lang w:val="en-US"/>
        </w:rPr>
      </w:pPr>
      <w:r w:rsidRPr="00E0625B">
        <w:rPr>
          <w:lang w:val="en-US"/>
        </w:rPr>
        <w:t xml:space="preserve">und setzte ihm Riegel und Tore und sprach: </w:t>
      </w:r>
    </w:p>
    <w:p w14:paraId="1648CED0" w14:textId="77777777" w:rsidR="009575AB" w:rsidRPr="00E0625B" w:rsidRDefault="009575AB" w:rsidP="009575AB">
      <w:pPr>
        <w:rPr>
          <w:bCs/>
          <w:lang w:val="en-US"/>
        </w:rPr>
      </w:pPr>
      <w:r w:rsidRPr="00E0625B">
        <w:rPr>
          <w:lang w:val="en-US"/>
        </w:rPr>
        <w:t>»</w:t>
      </w:r>
      <w:r w:rsidRPr="00E0625B">
        <w:rPr>
          <w:bCs/>
          <w:lang w:val="en-US"/>
        </w:rPr>
        <w:t xml:space="preserve">Bis hierher sollst du kommen und nicht weiter; </w:t>
      </w:r>
    </w:p>
    <w:p w14:paraId="0232C3BA" w14:textId="77777777" w:rsidR="009575AB" w:rsidRDefault="009575AB" w:rsidP="009575AB">
      <w:pPr>
        <w:rPr>
          <w:lang w:val="en-US"/>
        </w:rPr>
      </w:pPr>
      <w:r w:rsidRPr="00E0625B">
        <w:rPr>
          <w:bCs/>
          <w:lang w:val="en-US"/>
        </w:rPr>
        <w:t>hier sollen sich legen deine stolzen Wellen!</w:t>
      </w:r>
      <w:r w:rsidRPr="00E0625B">
        <w:rPr>
          <w:lang w:val="en-US"/>
        </w:rPr>
        <w:t>«?</w:t>
      </w:r>
    </w:p>
    <w:p w14:paraId="708B78F4" w14:textId="77777777" w:rsidR="009575AB" w:rsidRDefault="009575AB" w:rsidP="009575AB">
      <w:pPr>
        <w:rPr>
          <w:lang w:val="en-US"/>
        </w:rPr>
      </w:pPr>
    </w:p>
    <w:p w14:paraId="31AC264D" w14:textId="77777777" w:rsidR="009575AB" w:rsidRDefault="009575AB" w:rsidP="009575AB">
      <w:pPr>
        <w:spacing w:after="200"/>
        <w:rPr>
          <w:b/>
          <w:lang w:val="en-US"/>
        </w:rPr>
      </w:pPr>
      <w:r>
        <w:rPr>
          <w:b/>
          <w:lang w:val="en-US"/>
        </w:rPr>
        <w:br w:type="page"/>
      </w:r>
    </w:p>
    <w:p w14:paraId="3446138B" w14:textId="77777777" w:rsidR="009575AB" w:rsidRPr="00E0625B" w:rsidRDefault="009575AB" w:rsidP="009575AB">
      <w:pPr>
        <w:rPr>
          <w:b/>
          <w:lang w:val="en-US"/>
        </w:rPr>
      </w:pPr>
      <w:r w:rsidRPr="00E0625B">
        <w:rPr>
          <w:b/>
          <w:lang w:val="en-US"/>
        </w:rPr>
        <w:t>2. Korinther 6,1</w:t>
      </w:r>
      <w:r>
        <w:rPr>
          <w:b/>
          <w:lang w:val="en-US"/>
        </w:rPr>
        <w:t>–</w:t>
      </w:r>
      <w:r w:rsidRPr="00E0625B">
        <w:rPr>
          <w:b/>
          <w:lang w:val="en-US"/>
        </w:rPr>
        <w:t>13</w:t>
      </w:r>
    </w:p>
    <w:p w14:paraId="7F687E7A" w14:textId="77777777" w:rsidR="009575AB" w:rsidRDefault="009575AB" w:rsidP="009575AB">
      <w:pPr>
        <w:rPr>
          <w:lang w:val="en-US"/>
        </w:rPr>
      </w:pPr>
      <w:r w:rsidRPr="00E0625B">
        <w:rPr>
          <w:lang w:val="en-US"/>
        </w:rPr>
        <w:t xml:space="preserve">Als Mitarbeiter aber ermahnen wir euch, </w:t>
      </w:r>
    </w:p>
    <w:p w14:paraId="66C91D5B" w14:textId="77777777" w:rsidR="009575AB" w:rsidRDefault="009575AB" w:rsidP="009575AB">
      <w:pPr>
        <w:rPr>
          <w:b/>
          <w:bCs/>
          <w:lang w:val="en-US"/>
        </w:rPr>
      </w:pPr>
      <w:r w:rsidRPr="00E0625B">
        <w:rPr>
          <w:lang w:val="en-US"/>
        </w:rPr>
        <w:t xml:space="preserve">dass ihr die Gnade Gottes nicht vergeblich empfangt. </w:t>
      </w:r>
    </w:p>
    <w:p w14:paraId="4C7822D2" w14:textId="77777777" w:rsidR="009575AB" w:rsidRDefault="009575AB" w:rsidP="009575AB">
      <w:pPr>
        <w:rPr>
          <w:lang w:val="en-US"/>
        </w:rPr>
      </w:pPr>
      <w:r>
        <w:rPr>
          <w:lang w:val="en-US"/>
        </w:rPr>
        <w:t>Denn er spricht</w:t>
      </w:r>
      <w:r w:rsidRPr="00E0625B">
        <w:rPr>
          <w:lang w:val="en-US"/>
        </w:rPr>
        <w:t xml:space="preserve">: </w:t>
      </w:r>
    </w:p>
    <w:p w14:paraId="37DCA84F" w14:textId="77777777" w:rsidR="009575AB" w:rsidRDefault="009575AB" w:rsidP="009575AB">
      <w:pPr>
        <w:rPr>
          <w:lang w:val="en-US"/>
        </w:rPr>
      </w:pPr>
      <w:r w:rsidRPr="00E0625B">
        <w:rPr>
          <w:lang w:val="en-US"/>
        </w:rPr>
        <w:t xml:space="preserve">»Ich habe dich zur Zeit der Gnade erhört </w:t>
      </w:r>
    </w:p>
    <w:p w14:paraId="2731A642" w14:textId="77777777" w:rsidR="009575AB" w:rsidRDefault="009575AB" w:rsidP="009575AB">
      <w:pPr>
        <w:rPr>
          <w:lang w:val="en-US"/>
        </w:rPr>
      </w:pPr>
      <w:r w:rsidRPr="00E0625B">
        <w:rPr>
          <w:lang w:val="en-US"/>
        </w:rPr>
        <w:t xml:space="preserve">und habe dir am Tage des Heils geholfen.« </w:t>
      </w:r>
    </w:p>
    <w:p w14:paraId="36C3F75C" w14:textId="77777777" w:rsidR="009575AB" w:rsidRPr="00E0625B" w:rsidRDefault="009575AB" w:rsidP="009575AB">
      <w:pPr>
        <w:rPr>
          <w:lang w:val="en-US"/>
        </w:rPr>
      </w:pPr>
      <w:r w:rsidRPr="00E0625B">
        <w:rPr>
          <w:bCs/>
          <w:lang w:val="en-US"/>
        </w:rPr>
        <w:t>Siehe,</w:t>
      </w:r>
      <w:r w:rsidRPr="00E0625B">
        <w:rPr>
          <w:lang w:val="en-US"/>
        </w:rPr>
        <w:t xml:space="preserve"> </w:t>
      </w:r>
      <w:r w:rsidRPr="00E0625B">
        <w:rPr>
          <w:bCs/>
          <w:lang w:val="en-US"/>
        </w:rPr>
        <w:t>jetzt ist die Zeit der Gnade, siehe, jetzt ist der Tag des Heils!</w:t>
      </w:r>
    </w:p>
    <w:p w14:paraId="16F565E8" w14:textId="77777777" w:rsidR="009575AB" w:rsidRPr="00E0625B" w:rsidRDefault="009575AB" w:rsidP="009575AB">
      <w:pPr>
        <w:rPr>
          <w:lang w:val="en-US"/>
        </w:rPr>
      </w:pPr>
    </w:p>
    <w:p w14:paraId="5F5334D2" w14:textId="77777777" w:rsidR="009575AB" w:rsidRDefault="009575AB" w:rsidP="009575AB">
      <w:pPr>
        <w:rPr>
          <w:lang w:val="en-US"/>
        </w:rPr>
      </w:pPr>
      <w:r w:rsidRPr="00E0625B">
        <w:rPr>
          <w:lang w:val="en-US"/>
        </w:rPr>
        <w:t xml:space="preserve">Und wir geben in nichts irgendeinen Anstoß, </w:t>
      </w:r>
    </w:p>
    <w:p w14:paraId="161E3754" w14:textId="77777777" w:rsidR="009575AB" w:rsidRDefault="009575AB" w:rsidP="009575AB">
      <w:pPr>
        <w:rPr>
          <w:bCs/>
          <w:lang w:val="en-US"/>
        </w:rPr>
      </w:pPr>
      <w:r w:rsidRPr="00E0625B">
        <w:rPr>
          <w:lang w:val="en-US"/>
        </w:rPr>
        <w:t xml:space="preserve">damit unser Amt nicht verlästert werde; </w:t>
      </w:r>
    </w:p>
    <w:p w14:paraId="203D5F98" w14:textId="77777777" w:rsidR="009575AB" w:rsidRDefault="009575AB" w:rsidP="009575AB">
      <w:pPr>
        <w:rPr>
          <w:lang w:val="en-US"/>
        </w:rPr>
      </w:pPr>
      <w:r w:rsidRPr="00E0625B">
        <w:rPr>
          <w:lang w:val="en-US"/>
        </w:rPr>
        <w:t xml:space="preserve">sondern in allem erweisen wir uns als Diener Gottes: </w:t>
      </w:r>
    </w:p>
    <w:p w14:paraId="6D890808" w14:textId="77777777" w:rsidR="009575AB" w:rsidRDefault="009575AB" w:rsidP="009575AB">
      <w:pPr>
        <w:rPr>
          <w:bCs/>
          <w:lang w:val="en-US"/>
        </w:rPr>
      </w:pPr>
      <w:r w:rsidRPr="00E0625B">
        <w:rPr>
          <w:lang w:val="en-US"/>
        </w:rPr>
        <w:t xml:space="preserve">in großer Geduld, in Trübsalen, in Nöten, in Ängsten, </w:t>
      </w:r>
    </w:p>
    <w:p w14:paraId="3D06157D" w14:textId="77777777" w:rsidR="009575AB" w:rsidRDefault="009575AB" w:rsidP="009575AB">
      <w:pPr>
        <w:rPr>
          <w:lang w:val="en-US"/>
        </w:rPr>
      </w:pPr>
      <w:r w:rsidRPr="00E0625B">
        <w:rPr>
          <w:lang w:val="en-US"/>
        </w:rPr>
        <w:t xml:space="preserve">in Schlägen, in Gefängnissen, in Verfolgungen, </w:t>
      </w:r>
    </w:p>
    <w:p w14:paraId="2D733C8B" w14:textId="77777777" w:rsidR="009575AB" w:rsidRDefault="009575AB" w:rsidP="009575AB">
      <w:pPr>
        <w:rPr>
          <w:bCs/>
          <w:lang w:val="en-US"/>
        </w:rPr>
      </w:pPr>
      <w:r w:rsidRPr="00E0625B">
        <w:rPr>
          <w:lang w:val="en-US"/>
        </w:rPr>
        <w:t xml:space="preserve">in Mühen, im Wachen, im Fasten, </w:t>
      </w:r>
    </w:p>
    <w:p w14:paraId="38E67C0F" w14:textId="77777777" w:rsidR="009575AB" w:rsidRDefault="009575AB" w:rsidP="009575AB">
      <w:pPr>
        <w:rPr>
          <w:lang w:val="en-US"/>
        </w:rPr>
      </w:pPr>
      <w:r w:rsidRPr="00E0625B">
        <w:rPr>
          <w:lang w:val="en-US"/>
        </w:rPr>
        <w:t xml:space="preserve">in Lauterkeit, in Erkenntnis, in Langmut, </w:t>
      </w:r>
    </w:p>
    <w:p w14:paraId="7D3223F0" w14:textId="77777777" w:rsidR="009575AB" w:rsidRDefault="009575AB" w:rsidP="009575AB">
      <w:pPr>
        <w:rPr>
          <w:lang w:val="en-US"/>
        </w:rPr>
      </w:pPr>
      <w:r w:rsidRPr="00E0625B">
        <w:rPr>
          <w:lang w:val="en-US"/>
        </w:rPr>
        <w:t xml:space="preserve">in Freundlichkeit, im Heiligen Geist, in ungefärbter Liebe, </w:t>
      </w:r>
    </w:p>
    <w:p w14:paraId="07999BE3" w14:textId="77777777" w:rsidR="009575AB" w:rsidRDefault="009575AB" w:rsidP="009575AB">
      <w:pPr>
        <w:rPr>
          <w:lang w:val="en-US"/>
        </w:rPr>
      </w:pPr>
      <w:r w:rsidRPr="00E0625B">
        <w:rPr>
          <w:lang w:val="en-US"/>
        </w:rPr>
        <w:t xml:space="preserve">in dem Wort der Wahrheit, in der Kraft Gottes, </w:t>
      </w:r>
    </w:p>
    <w:p w14:paraId="2AFE03F2" w14:textId="77777777" w:rsidR="009575AB" w:rsidRDefault="009575AB" w:rsidP="009575AB">
      <w:pPr>
        <w:rPr>
          <w:bCs/>
          <w:lang w:val="en-US"/>
        </w:rPr>
      </w:pPr>
      <w:r w:rsidRPr="00E0625B">
        <w:rPr>
          <w:lang w:val="en-US"/>
        </w:rPr>
        <w:t xml:space="preserve">mit den Waffen der Gerechtigkeit zur Rechten und zur Linken, </w:t>
      </w:r>
    </w:p>
    <w:p w14:paraId="6DEA2265" w14:textId="77777777" w:rsidR="009575AB" w:rsidRDefault="009575AB" w:rsidP="009575AB">
      <w:pPr>
        <w:rPr>
          <w:lang w:val="en-US"/>
        </w:rPr>
      </w:pPr>
      <w:r w:rsidRPr="00E0625B">
        <w:rPr>
          <w:lang w:val="en-US"/>
        </w:rPr>
        <w:t xml:space="preserve">in Ehre und Schande; </w:t>
      </w:r>
    </w:p>
    <w:p w14:paraId="4A366178" w14:textId="77777777" w:rsidR="009575AB" w:rsidRDefault="009575AB" w:rsidP="009575AB">
      <w:pPr>
        <w:rPr>
          <w:lang w:val="en-US"/>
        </w:rPr>
      </w:pPr>
      <w:r w:rsidRPr="00E0625B">
        <w:rPr>
          <w:lang w:val="en-US"/>
        </w:rPr>
        <w:t xml:space="preserve">in bösen Gerüchten und guten Gerüchten, </w:t>
      </w:r>
    </w:p>
    <w:p w14:paraId="23461E46" w14:textId="77777777" w:rsidR="009575AB" w:rsidRDefault="009575AB" w:rsidP="009575AB">
      <w:pPr>
        <w:rPr>
          <w:bCs/>
          <w:lang w:val="en-US"/>
        </w:rPr>
      </w:pPr>
      <w:r w:rsidRPr="00E0625B">
        <w:rPr>
          <w:lang w:val="en-US"/>
        </w:rPr>
        <w:t xml:space="preserve">als Verführer und doch wahrhaftig; </w:t>
      </w:r>
    </w:p>
    <w:p w14:paraId="54042990" w14:textId="77777777" w:rsidR="009575AB" w:rsidRDefault="009575AB" w:rsidP="009575AB">
      <w:pPr>
        <w:rPr>
          <w:bCs/>
          <w:lang w:val="en-US"/>
        </w:rPr>
      </w:pPr>
      <w:r w:rsidRPr="00E0625B">
        <w:rPr>
          <w:bCs/>
          <w:lang w:val="en-US"/>
        </w:rPr>
        <w:t xml:space="preserve">als die Unbekannten und doch bekannt; </w:t>
      </w:r>
    </w:p>
    <w:p w14:paraId="3EBB53C0" w14:textId="77777777" w:rsidR="009575AB" w:rsidRDefault="009575AB" w:rsidP="009575AB">
      <w:pPr>
        <w:rPr>
          <w:bCs/>
          <w:lang w:val="en-US"/>
        </w:rPr>
      </w:pPr>
      <w:r w:rsidRPr="00E0625B">
        <w:rPr>
          <w:bCs/>
          <w:lang w:val="en-US"/>
        </w:rPr>
        <w:t>als die</w:t>
      </w:r>
      <w:r w:rsidRPr="00E0625B">
        <w:rPr>
          <w:lang w:val="en-US"/>
        </w:rPr>
        <w:t xml:space="preserve"> </w:t>
      </w:r>
      <w:r w:rsidRPr="00E0625B">
        <w:rPr>
          <w:bCs/>
          <w:lang w:val="en-US"/>
        </w:rPr>
        <w:t xml:space="preserve">Sterbenden, und siehe, wir leben; </w:t>
      </w:r>
    </w:p>
    <w:p w14:paraId="3388CFCE" w14:textId="77777777" w:rsidR="009575AB" w:rsidRDefault="009575AB" w:rsidP="009575AB">
      <w:pPr>
        <w:rPr>
          <w:lang w:val="en-US"/>
        </w:rPr>
      </w:pPr>
      <w:r w:rsidRPr="00E0625B">
        <w:rPr>
          <w:bCs/>
          <w:lang w:val="en-US"/>
        </w:rPr>
        <w:t>als die</w:t>
      </w:r>
      <w:r w:rsidRPr="00E0625B">
        <w:rPr>
          <w:lang w:val="en-US"/>
        </w:rPr>
        <w:t xml:space="preserve"> </w:t>
      </w:r>
      <w:r w:rsidRPr="00E0625B">
        <w:rPr>
          <w:bCs/>
          <w:lang w:val="en-US"/>
        </w:rPr>
        <w:t>Gezüchtigten und doch nicht getötet;</w:t>
      </w:r>
      <w:r w:rsidRPr="00E0625B">
        <w:rPr>
          <w:lang w:val="en-US"/>
        </w:rPr>
        <w:t xml:space="preserve"> </w:t>
      </w:r>
    </w:p>
    <w:p w14:paraId="2298F09F" w14:textId="77777777" w:rsidR="009575AB" w:rsidRDefault="009575AB" w:rsidP="009575AB">
      <w:pPr>
        <w:rPr>
          <w:lang w:val="en-US"/>
        </w:rPr>
      </w:pPr>
      <w:r w:rsidRPr="00E0625B">
        <w:rPr>
          <w:bCs/>
          <w:lang w:val="en-US"/>
        </w:rPr>
        <w:t>als die Traurigen, aber allezeit fröhlich;</w:t>
      </w:r>
      <w:r w:rsidRPr="00E0625B">
        <w:rPr>
          <w:lang w:val="en-US"/>
        </w:rPr>
        <w:t xml:space="preserve"> </w:t>
      </w:r>
    </w:p>
    <w:p w14:paraId="6053D4FB" w14:textId="77777777" w:rsidR="009575AB" w:rsidRDefault="009575AB" w:rsidP="009575AB">
      <w:pPr>
        <w:rPr>
          <w:bCs/>
          <w:lang w:val="en-US"/>
        </w:rPr>
      </w:pPr>
      <w:r w:rsidRPr="00E0625B">
        <w:rPr>
          <w:bCs/>
          <w:lang w:val="en-US"/>
        </w:rPr>
        <w:t xml:space="preserve">als die Armen, aber die doch viele reich machen; </w:t>
      </w:r>
    </w:p>
    <w:p w14:paraId="0B1E9D7E" w14:textId="77777777" w:rsidR="009575AB" w:rsidRPr="00E0625B" w:rsidRDefault="009575AB" w:rsidP="009575AB">
      <w:pPr>
        <w:rPr>
          <w:lang w:val="en-US"/>
        </w:rPr>
      </w:pPr>
      <w:r w:rsidRPr="00E0625B">
        <w:rPr>
          <w:bCs/>
          <w:lang w:val="en-US"/>
        </w:rPr>
        <w:t>als die nichts haben und doch alles haben.</w:t>
      </w:r>
    </w:p>
    <w:p w14:paraId="308CAB5D" w14:textId="77777777" w:rsidR="009575AB" w:rsidRPr="00E0625B" w:rsidRDefault="009575AB" w:rsidP="009575AB">
      <w:pPr>
        <w:rPr>
          <w:lang w:val="en-US"/>
        </w:rPr>
      </w:pPr>
    </w:p>
    <w:p w14:paraId="1F96D84B" w14:textId="77777777" w:rsidR="009575AB" w:rsidRDefault="009575AB" w:rsidP="009575AB">
      <w:pPr>
        <w:rPr>
          <w:lang w:val="en-US"/>
        </w:rPr>
      </w:pPr>
      <w:r w:rsidRPr="00E0625B">
        <w:rPr>
          <w:lang w:val="en-US"/>
        </w:rPr>
        <w:t xml:space="preserve">O ihr Korinther, unser Mund hat sich euch gegenüber aufgetan, </w:t>
      </w:r>
    </w:p>
    <w:p w14:paraId="78F46FFD" w14:textId="77777777" w:rsidR="009575AB" w:rsidRDefault="009575AB" w:rsidP="009575AB">
      <w:pPr>
        <w:rPr>
          <w:b/>
          <w:bCs/>
          <w:lang w:val="en-US"/>
        </w:rPr>
      </w:pPr>
      <w:r w:rsidRPr="00E0625B">
        <w:rPr>
          <w:lang w:val="en-US"/>
        </w:rPr>
        <w:t xml:space="preserve">unser Herz ist weit geworden. </w:t>
      </w:r>
    </w:p>
    <w:p w14:paraId="54792655" w14:textId="77777777" w:rsidR="009575AB" w:rsidRDefault="009575AB" w:rsidP="009575AB">
      <w:pPr>
        <w:rPr>
          <w:lang w:val="en-US"/>
        </w:rPr>
      </w:pPr>
      <w:r w:rsidRPr="00E0625B">
        <w:rPr>
          <w:lang w:val="en-US"/>
        </w:rPr>
        <w:t xml:space="preserve">Eng ist nicht der Raum, den ihr in uns habt; </w:t>
      </w:r>
    </w:p>
    <w:p w14:paraId="46C07A99" w14:textId="77777777" w:rsidR="009575AB" w:rsidRDefault="009575AB" w:rsidP="009575AB">
      <w:pPr>
        <w:rPr>
          <w:b/>
          <w:bCs/>
          <w:lang w:val="en-US"/>
        </w:rPr>
      </w:pPr>
      <w:r w:rsidRPr="00E0625B">
        <w:rPr>
          <w:lang w:val="en-US"/>
        </w:rPr>
        <w:t xml:space="preserve">eng aber ist's in euren Herzen. </w:t>
      </w:r>
    </w:p>
    <w:p w14:paraId="612C12C0" w14:textId="77777777" w:rsidR="009575AB" w:rsidRDefault="009575AB" w:rsidP="009575AB">
      <w:pPr>
        <w:rPr>
          <w:lang w:val="en-US"/>
        </w:rPr>
      </w:pPr>
      <w:r w:rsidRPr="00E0625B">
        <w:rPr>
          <w:lang w:val="en-US"/>
        </w:rPr>
        <w:t xml:space="preserve">Ich rede mit euch als mit meinen Kindern; </w:t>
      </w:r>
    </w:p>
    <w:p w14:paraId="72D8416A" w14:textId="77777777" w:rsidR="009575AB" w:rsidRDefault="009575AB" w:rsidP="009575AB">
      <w:pPr>
        <w:rPr>
          <w:lang w:val="en-US"/>
        </w:rPr>
      </w:pPr>
      <w:r w:rsidRPr="00E0625B">
        <w:rPr>
          <w:lang w:val="en-US"/>
        </w:rPr>
        <w:t>stellt euch doch zu mir auch so und macht auch ihr euer Herz weit.</w:t>
      </w:r>
    </w:p>
    <w:p w14:paraId="6D526E66" w14:textId="77777777" w:rsidR="009575AB" w:rsidRDefault="009575AB" w:rsidP="009575AB">
      <w:pPr>
        <w:rPr>
          <w:lang w:val="en-US"/>
        </w:rPr>
      </w:pPr>
    </w:p>
    <w:p w14:paraId="0E6238AB" w14:textId="77777777" w:rsidR="009575AB" w:rsidRPr="00E0625B" w:rsidRDefault="009575AB" w:rsidP="009575AB">
      <w:pPr>
        <w:rPr>
          <w:b/>
          <w:lang w:val="en-US"/>
        </w:rPr>
      </w:pPr>
      <w:r w:rsidRPr="00E0625B">
        <w:rPr>
          <w:b/>
          <w:lang w:val="en-US"/>
        </w:rPr>
        <w:t>Markus 4,35</w:t>
      </w:r>
      <w:r>
        <w:rPr>
          <w:b/>
          <w:lang w:val="en-US"/>
        </w:rPr>
        <w:t>–</w:t>
      </w:r>
      <w:r w:rsidRPr="00E0625B">
        <w:rPr>
          <w:b/>
          <w:lang w:val="en-US"/>
        </w:rPr>
        <w:t>41</w:t>
      </w:r>
    </w:p>
    <w:p w14:paraId="6924A41A" w14:textId="77777777" w:rsidR="009575AB" w:rsidRDefault="009575AB" w:rsidP="009575AB">
      <w:pPr>
        <w:rPr>
          <w:lang w:val="en-US"/>
        </w:rPr>
      </w:pPr>
      <w:r w:rsidRPr="00E0625B">
        <w:rPr>
          <w:lang w:val="en-US"/>
        </w:rPr>
        <w:t xml:space="preserve">Und am Abend desselben Tages sprach er zu ihnen: </w:t>
      </w:r>
    </w:p>
    <w:p w14:paraId="3DB86B30" w14:textId="77777777" w:rsidR="009575AB" w:rsidRDefault="009575AB" w:rsidP="009575AB">
      <w:pPr>
        <w:rPr>
          <w:b/>
          <w:bCs/>
          <w:lang w:val="en-US"/>
        </w:rPr>
      </w:pPr>
      <w:r w:rsidRPr="00E0625B">
        <w:rPr>
          <w:lang w:val="en-US"/>
        </w:rPr>
        <w:t xml:space="preserve">Lasst uns hinüberfahren. </w:t>
      </w:r>
    </w:p>
    <w:p w14:paraId="66F4DFEF" w14:textId="77777777" w:rsidR="009575AB" w:rsidRDefault="009575AB" w:rsidP="009575AB">
      <w:pPr>
        <w:rPr>
          <w:lang w:val="en-US"/>
        </w:rPr>
      </w:pPr>
      <w:r w:rsidRPr="00E0625B">
        <w:rPr>
          <w:lang w:val="en-US"/>
        </w:rPr>
        <w:t xml:space="preserve">Und sie ließen das Volk gehen und nahmen ihn mit, </w:t>
      </w:r>
    </w:p>
    <w:p w14:paraId="5B3FC94F" w14:textId="77777777" w:rsidR="009575AB" w:rsidRDefault="009575AB" w:rsidP="009575AB">
      <w:pPr>
        <w:rPr>
          <w:b/>
          <w:bCs/>
          <w:lang w:val="en-US"/>
        </w:rPr>
      </w:pPr>
      <w:r w:rsidRPr="00E0625B">
        <w:rPr>
          <w:lang w:val="en-US"/>
        </w:rPr>
        <w:t xml:space="preserve">wie er im Boot war, und es waren noch andere Boote bei ihm. </w:t>
      </w:r>
    </w:p>
    <w:p w14:paraId="391AD4B6" w14:textId="77777777" w:rsidR="009575AB" w:rsidRDefault="009575AB" w:rsidP="009575AB">
      <w:pPr>
        <w:rPr>
          <w:lang w:val="en-US"/>
        </w:rPr>
      </w:pPr>
      <w:r w:rsidRPr="00E0625B">
        <w:rPr>
          <w:lang w:val="en-US"/>
        </w:rPr>
        <w:t xml:space="preserve">Und es erhob sich ein großer Windwirbel </w:t>
      </w:r>
    </w:p>
    <w:p w14:paraId="555F0B01" w14:textId="77777777" w:rsidR="009575AB" w:rsidRDefault="009575AB" w:rsidP="009575AB">
      <w:pPr>
        <w:rPr>
          <w:b/>
          <w:bCs/>
          <w:lang w:val="en-US"/>
        </w:rPr>
      </w:pPr>
      <w:r w:rsidRPr="00E0625B">
        <w:rPr>
          <w:lang w:val="en-US"/>
        </w:rPr>
        <w:t xml:space="preserve">und die Wellen schlugen in das Boot, sodass das Boot schon voll wurde. </w:t>
      </w:r>
    </w:p>
    <w:p w14:paraId="3A360ABE" w14:textId="77777777" w:rsidR="009575AB" w:rsidRDefault="009575AB" w:rsidP="009575AB">
      <w:pPr>
        <w:rPr>
          <w:lang w:val="en-US"/>
        </w:rPr>
      </w:pPr>
      <w:r w:rsidRPr="00E0625B">
        <w:rPr>
          <w:lang w:val="en-US"/>
        </w:rPr>
        <w:t xml:space="preserve">Und er war hinten im Boot und schlief auf einem Kissen. </w:t>
      </w:r>
    </w:p>
    <w:p w14:paraId="4646EBA5" w14:textId="77777777" w:rsidR="009575AB" w:rsidRDefault="009575AB" w:rsidP="009575AB">
      <w:pPr>
        <w:rPr>
          <w:lang w:val="en-US"/>
        </w:rPr>
      </w:pPr>
      <w:r w:rsidRPr="00E0625B">
        <w:rPr>
          <w:lang w:val="en-US"/>
        </w:rPr>
        <w:t xml:space="preserve">Und sie weckten ihn auf und sprachen zu ihm: </w:t>
      </w:r>
    </w:p>
    <w:p w14:paraId="29CB03DE" w14:textId="77777777" w:rsidR="009575AB" w:rsidRDefault="009575AB" w:rsidP="009575AB">
      <w:pPr>
        <w:rPr>
          <w:b/>
          <w:bCs/>
          <w:lang w:val="en-US"/>
        </w:rPr>
      </w:pPr>
      <w:r w:rsidRPr="00E0625B">
        <w:rPr>
          <w:lang w:val="en-US"/>
        </w:rPr>
        <w:t xml:space="preserve">Meister, fragst du nichts danach, dass wir umkommen? </w:t>
      </w:r>
    </w:p>
    <w:p w14:paraId="6C6016D7" w14:textId="77777777" w:rsidR="009575AB" w:rsidRDefault="009575AB" w:rsidP="009575AB">
      <w:pPr>
        <w:rPr>
          <w:lang w:val="en-US"/>
        </w:rPr>
      </w:pPr>
      <w:r w:rsidRPr="00E0625B">
        <w:rPr>
          <w:lang w:val="en-US"/>
        </w:rPr>
        <w:t xml:space="preserve">Und er stand auf und bedrohte den Wind und sprach zu dem Meer: </w:t>
      </w:r>
    </w:p>
    <w:p w14:paraId="3D5922FA" w14:textId="77777777" w:rsidR="009575AB" w:rsidRDefault="009575AB" w:rsidP="009575AB">
      <w:pPr>
        <w:rPr>
          <w:lang w:val="en-US"/>
        </w:rPr>
      </w:pPr>
      <w:r w:rsidRPr="00E0625B">
        <w:rPr>
          <w:lang w:val="en-US"/>
        </w:rPr>
        <w:t xml:space="preserve">Schweig und verstumme! </w:t>
      </w:r>
    </w:p>
    <w:p w14:paraId="1F9FA7D0" w14:textId="77777777" w:rsidR="009575AB" w:rsidRDefault="009575AB" w:rsidP="009575AB">
      <w:pPr>
        <w:rPr>
          <w:b/>
          <w:bCs/>
          <w:lang w:val="en-US"/>
        </w:rPr>
      </w:pPr>
      <w:r w:rsidRPr="00E0625B">
        <w:rPr>
          <w:lang w:val="en-US"/>
        </w:rPr>
        <w:t xml:space="preserve">Und der Wind legte sich und es entstand eine große Stille. </w:t>
      </w:r>
    </w:p>
    <w:p w14:paraId="4AF5ABFB" w14:textId="77777777" w:rsidR="009575AB" w:rsidRDefault="009575AB" w:rsidP="009575AB">
      <w:pPr>
        <w:rPr>
          <w:lang w:val="en-US"/>
        </w:rPr>
      </w:pPr>
      <w:r w:rsidRPr="00E0625B">
        <w:rPr>
          <w:lang w:val="en-US"/>
        </w:rPr>
        <w:t xml:space="preserve">Und er sprach zu ihnen: </w:t>
      </w:r>
    </w:p>
    <w:p w14:paraId="4DD398B8" w14:textId="77777777" w:rsidR="009575AB" w:rsidRDefault="009575AB" w:rsidP="009575AB">
      <w:pPr>
        <w:rPr>
          <w:lang w:val="en-US"/>
        </w:rPr>
      </w:pPr>
      <w:r w:rsidRPr="00E0625B">
        <w:rPr>
          <w:lang w:val="en-US"/>
        </w:rPr>
        <w:t xml:space="preserve">Was seid ihr so furchtsam? </w:t>
      </w:r>
    </w:p>
    <w:p w14:paraId="4996B132" w14:textId="77777777" w:rsidR="009575AB" w:rsidRPr="00E0625B" w:rsidRDefault="009575AB" w:rsidP="009575AB">
      <w:pPr>
        <w:rPr>
          <w:lang w:val="en-US"/>
        </w:rPr>
      </w:pPr>
      <w:r w:rsidRPr="00E0625B">
        <w:rPr>
          <w:lang w:val="en-US"/>
        </w:rPr>
        <w:t>Habt ihr noch keinen Glauben?</w:t>
      </w:r>
    </w:p>
    <w:p w14:paraId="3518A9A6" w14:textId="77777777" w:rsidR="009575AB" w:rsidRPr="00E0625B" w:rsidRDefault="009575AB" w:rsidP="009575AB">
      <w:pPr>
        <w:rPr>
          <w:lang w:val="en-US"/>
        </w:rPr>
      </w:pPr>
    </w:p>
    <w:p w14:paraId="0E312105" w14:textId="77777777" w:rsidR="009575AB" w:rsidRDefault="009575AB" w:rsidP="009575AB">
      <w:pPr>
        <w:rPr>
          <w:lang w:val="en-US"/>
        </w:rPr>
      </w:pPr>
      <w:r w:rsidRPr="00E0625B">
        <w:rPr>
          <w:lang w:val="en-US"/>
        </w:rPr>
        <w:t xml:space="preserve">Sie aber fürchteten sich sehr und sprachen untereinander: </w:t>
      </w:r>
    </w:p>
    <w:p w14:paraId="0DCC7CE2" w14:textId="77777777" w:rsidR="009575AB" w:rsidRDefault="009575AB" w:rsidP="009575AB">
      <w:pPr>
        <w:rPr>
          <w:lang w:val="en-US"/>
        </w:rPr>
      </w:pPr>
      <w:r w:rsidRPr="00E0625B">
        <w:rPr>
          <w:lang w:val="en-US"/>
        </w:rPr>
        <w:t xml:space="preserve">Wer ist der? </w:t>
      </w:r>
    </w:p>
    <w:p w14:paraId="78DFA930" w14:textId="77777777" w:rsidR="009575AB" w:rsidRPr="00E64246" w:rsidRDefault="009575AB" w:rsidP="009575AB">
      <w:pPr>
        <w:rPr>
          <w:lang w:val="en-US"/>
        </w:rPr>
      </w:pPr>
      <w:r w:rsidRPr="00E0625B">
        <w:rPr>
          <w:lang w:val="en-US"/>
        </w:rPr>
        <w:t>Auch Wind und Meer sind ihm gehorsam!</w:t>
      </w:r>
    </w:p>
    <w:p w14:paraId="376A9465" w14:textId="77777777" w:rsidR="009575AB" w:rsidRDefault="009575AB" w:rsidP="009575AB">
      <w:pPr>
        <w:pStyle w:val="Heading2"/>
      </w:pPr>
      <w:r>
        <w:t>Fürbittengebet</w:t>
      </w:r>
    </w:p>
    <w:p w14:paraId="0ECBA735" w14:textId="77777777" w:rsidR="009575AB" w:rsidRDefault="009575AB" w:rsidP="009575AB">
      <w:r>
        <w:t xml:space="preserve">Jesus Christus, </w:t>
      </w:r>
    </w:p>
    <w:p w14:paraId="35DA5ECB" w14:textId="77777777" w:rsidR="009575AB" w:rsidRDefault="009575AB" w:rsidP="009575AB">
      <w:r>
        <w:t>du bist der Fels, auf den wir unser Leben bauen,</w:t>
      </w:r>
    </w:p>
    <w:p w14:paraId="1573509D" w14:textId="77777777" w:rsidR="009575AB" w:rsidRDefault="009575AB" w:rsidP="009575AB">
      <w:r>
        <w:t>du gibst sicheren Grund</w:t>
      </w:r>
    </w:p>
    <w:p w14:paraId="03E859BA" w14:textId="77777777" w:rsidR="009575AB" w:rsidRDefault="009575AB" w:rsidP="009575AB">
      <w:r>
        <w:t>und Hoffnung auf ewig.</w:t>
      </w:r>
    </w:p>
    <w:p w14:paraId="03C6DB03" w14:textId="77777777" w:rsidR="009575AB" w:rsidRDefault="009575AB" w:rsidP="009575AB">
      <w:r>
        <w:t>Mit allem, was uns bewegt, dürfen wir zu dir kommen.</w:t>
      </w:r>
    </w:p>
    <w:p w14:paraId="7ECCBC88" w14:textId="77777777" w:rsidR="009575AB" w:rsidRDefault="009575AB" w:rsidP="009575AB"/>
    <w:p w14:paraId="0F69A153" w14:textId="77777777" w:rsidR="009575AB" w:rsidRDefault="009575AB" w:rsidP="009575AB">
      <w:r>
        <w:t>Jesus Christus, du hast gesagt: Was seid ihr so furchtsam?</w:t>
      </w:r>
    </w:p>
    <w:p w14:paraId="625EA0A0" w14:textId="77777777" w:rsidR="009575AB" w:rsidRDefault="009575AB" w:rsidP="009575AB">
      <w:r>
        <w:t>Nimm deiner Kirche die Furcht vor Offenheit und Veränderung.</w:t>
      </w:r>
    </w:p>
    <w:p w14:paraId="63451229" w14:textId="77777777" w:rsidR="009575AB" w:rsidRDefault="009575AB" w:rsidP="009575AB">
      <w:r>
        <w:t>Nimm ihr die Furcht, auf andere zuzugehen</w:t>
      </w:r>
    </w:p>
    <w:p w14:paraId="6BD68848" w14:textId="77777777" w:rsidR="009575AB" w:rsidRDefault="009575AB" w:rsidP="009575AB">
      <w:r>
        <w:t>und ihre Gaben freigiebig zu verschenken.</w:t>
      </w:r>
    </w:p>
    <w:p w14:paraId="203726BF" w14:textId="77777777" w:rsidR="009575AB" w:rsidRDefault="009575AB" w:rsidP="009575AB">
      <w:r>
        <w:t>Wir rufen zu dir:</w:t>
      </w:r>
    </w:p>
    <w:p w14:paraId="7ED63923" w14:textId="77777777" w:rsidR="009575AB" w:rsidRPr="00E64246" w:rsidRDefault="009575AB" w:rsidP="009575AB">
      <w:pPr>
        <w:rPr>
          <w:i/>
        </w:rPr>
      </w:pPr>
      <w:r w:rsidRPr="00E64246">
        <w:rPr>
          <w:i/>
        </w:rPr>
        <w:t>Herr, erbarme dich.</w:t>
      </w:r>
    </w:p>
    <w:p w14:paraId="7B5AE60D" w14:textId="77777777" w:rsidR="009575AB" w:rsidRDefault="009575AB" w:rsidP="009575AB"/>
    <w:p w14:paraId="6938881E" w14:textId="77777777" w:rsidR="009575AB" w:rsidRDefault="009575AB" w:rsidP="009575AB">
      <w:r>
        <w:t>Jesus Christus, du hast gesagt: Was seid ihr so furchtsam?</w:t>
      </w:r>
    </w:p>
    <w:p w14:paraId="38CAC96E" w14:textId="77777777" w:rsidR="009575AB" w:rsidRDefault="009575AB" w:rsidP="009575AB">
      <w:r>
        <w:t>Sei mit allen, die sich fürchten vor einer Überfremdung der Gesellschaft,</w:t>
      </w:r>
    </w:p>
    <w:p w14:paraId="569E5554" w14:textId="77777777" w:rsidR="009575AB" w:rsidRDefault="009575AB" w:rsidP="009575AB">
      <w:r>
        <w:t>sei mit allen, die sich fürchten vor Menschen, die anders sind als sie selbst.</w:t>
      </w:r>
    </w:p>
    <w:p w14:paraId="133C6597" w14:textId="77777777" w:rsidR="009575AB" w:rsidRDefault="009575AB" w:rsidP="009575AB">
      <w:r>
        <w:t>Nimm ihnen die Angst</w:t>
      </w:r>
    </w:p>
    <w:p w14:paraId="0F11FED1" w14:textId="77777777" w:rsidR="009575AB" w:rsidRDefault="009575AB" w:rsidP="009575AB">
      <w:r>
        <w:t>und lehre sie Vertrauen.</w:t>
      </w:r>
    </w:p>
    <w:p w14:paraId="40694ACD" w14:textId="77777777" w:rsidR="009575AB" w:rsidRDefault="009575AB" w:rsidP="009575AB">
      <w:r>
        <w:t>Wir rufen zu dir:</w:t>
      </w:r>
    </w:p>
    <w:p w14:paraId="22678120" w14:textId="77777777" w:rsidR="009575AB" w:rsidRPr="005D31FE" w:rsidRDefault="009575AB" w:rsidP="009575AB">
      <w:pPr>
        <w:rPr>
          <w:i/>
        </w:rPr>
      </w:pPr>
      <w:r>
        <w:rPr>
          <w:i/>
        </w:rPr>
        <w:t>Herr</w:t>
      </w:r>
      <w:r w:rsidRPr="005D31FE">
        <w:rPr>
          <w:i/>
        </w:rPr>
        <w:t>, erbarme dich.</w:t>
      </w:r>
    </w:p>
    <w:p w14:paraId="77D17C9E" w14:textId="77777777" w:rsidR="009575AB" w:rsidRDefault="009575AB" w:rsidP="009575AB"/>
    <w:p w14:paraId="3AA6AAFE" w14:textId="77777777" w:rsidR="009575AB" w:rsidRDefault="009575AB" w:rsidP="009575AB">
      <w:r>
        <w:t>Jesus Christus, du hast gesagt: Was seid ihr so furchtsam?</w:t>
      </w:r>
    </w:p>
    <w:p w14:paraId="26FA93D6" w14:textId="77777777" w:rsidR="009575AB" w:rsidRDefault="009575AB" w:rsidP="009575AB">
      <w:r>
        <w:t>Wir fürchten uns manchmal davor, klein und bedeutungslos zu sein.</w:t>
      </w:r>
    </w:p>
    <w:p w14:paraId="7606501B" w14:textId="77777777" w:rsidR="009575AB" w:rsidRDefault="009575AB" w:rsidP="009575AB">
      <w:r>
        <w:t>Gib uns mehr Mut zur Demut,</w:t>
      </w:r>
    </w:p>
    <w:p w14:paraId="6B3C1411" w14:textId="77777777" w:rsidR="009575AB" w:rsidRDefault="009575AB" w:rsidP="009575AB">
      <w:r>
        <w:t>mehr Mut zum Dienst im Kleinen,</w:t>
      </w:r>
    </w:p>
    <w:p w14:paraId="7ADABE8B" w14:textId="77777777" w:rsidR="009575AB" w:rsidRDefault="009575AB" w:rsidP="009575AB">
      <w:r>
        <w:t>mehr Mut, zuerst auf das Wohl der Anderen zu sehen</w:t>
      </w:r>
    </w:p>
    <w:p w14:paraId="34CCC9C4" w14:textId="77777777" w:rsidR="009575AB" w:rsidRDefault="009575AB" w:rsidP="009575AB">
      <w:r>
        <w:t>ohne Angst zu haben, dass wir zu kurz kommen.</w:t>
      </w:r>
    </w:p>
    <w:p w14:paraId="2F653401" w14:textId="77777777" w:rsidR="009575AB" w:rsidRDefault="009575AB" w:rsidP="009575AB">
      <w:r>
        <w:t>Wir rufen zu dir:</w:t>
      </w:r>
    </w:p>
    <w:p w14:paraId="5888CEFF" w14:textId="77777777" w:rsidR="009575AB" w:rsidRPr="00E64246" w:rsidRDefault="009575AB" w:rsidP="009575AB">
      <w:pPr>
        <w:rPr>
          <w:i/>
        </w:rPr>
      </w:pPr>
      <w:r w:rsidRPr="00E64246">
        <w:rPr>
          <w:i/>
        </w:rPr>
        <w:t>Herr, erbarme dich.</w:t>
      </w:r>
    </w:p>
    <w:p w14:paraId="1379F52A" w14:textId="77777777" w:rsidR="009575AB" w:rsidRDefault="009575AB" w:rsidP="009575AB"/>
    <w:p w14:paraId="48BF0EA5" w14:textId="77777777" w:rsidR="009575AB" w:rsidRDefault="009575AB" w:rsidP="009575AB">
      <w:r>
        <w:t>Jesus Christus, du hast gesagt: Was seid ihr so furchtsam?</w:t>
      </w:r>
    </w:p>
    <w:p w14:paraId="64A1A73B" w14:textId="77777777" w:rsidR="009575AB" w:rsidRDefault="009575AB" w:rsidP="009575AB">
      <w:r>
        <w:t>In der Stille bitten wir für Menschen, die die Furcht umtreibt,</w:t>
      </w:r>
    </w:p>
    <w:p w14:paraId="289973BA" w14:textId="77777777" w:rsidR="009575AB" w:rsidRDefault="009575AB" w:rsidP="009575AB">
      <w:r>
        <w:t>die sich nach Ruhe sehnen in den Stürmen ihres Lebens.</w:t>
      </w:r>
    </w:p>
    <w:p w14:paraId="21F972A0" w14:textId="77777777" w:rsidR="009575AB" w:rsidRDefault="009575AB" w:rsidP="009575AB">
      <w:r>
        <w:t>(Stille)</w:t>
      </w:r>
    </w:p>
    <w:p w14:paraId="79AF259C" w14:textId="77777777" w:rsidR="009575AB" w:rsidRDefault="009575AB" w:rsidP="009575AB"/>
    <w:p w14:paraId="4F42C86F" w14:textId="77777777" w:rsidR="009575AB" w:rsidRDefault="009575AB" w:rsidP="009575AB">
      <w:r>
        <w:t>Wir rufen zu dir:</w:t>
      </w:r>
    </w:p>
    <w:p w14:paraId="5010206B" w14:textId="77777777" w:rsidR="009575AB" w:rsidRPr="00E64246" w:rsidRDefault="009575AB" w:rsidP="009575AB">
      <w:pPr>
        <w:rPr>
          <w:i/>
        </w:rPr>
      </w:pPr>
      <w:r w:rsidRPr="00E64246">
        <w:rPr>
          <w:i/>
        </w:rPr>
        <w:t>Herr, erbarme dich.</w:t>
      </w:r>
    </w:p>
    <w:p w14:paraId="15B87766" w14:textId="77777777" w:rsidR="009575AB" w:rsidRDefault="009575AB" w:rsidP="009575AB"/>
    <w:p w14:paraId="60C94551" w14:textId="77777777" w:rsidR="009575AB" w:rsidRDefault="009575AB" w:rsidP="009575AB">
      <w:r>
        <w:t>Jesus Christus, der du unser Heiland</w:t>
      </w:r>
    </w:p>
    <w:p w14:paraId="24751649" w14:textId="77777777" w:rsidR="009575AB" w:rsidRDefault="009575AB" w:rsidP="009575AB">
      <w:r>
        <w:t>und im Geist unser Tröster bist.</w:t>
      </w:r>
    </w:p>
    <w:p w14:paraId="3AE4AA8A" w14:textId="77777777" w:rsidR="009575AB" w:rsidRDefault="009575AB" w:rsidP="009575AB">
      <w:r>
        <w:t>Wir befehlen deiner Treue an, wofür wir gebetet haben</w:t>
      </w:r>
    </w:p>
    <w:p w14:paraId="716F3690" w14:textId="77777777" w:rsidR="009575AB" w:rsidRDefault="009575AB" w:rsidP="009575AB">
      <w:r>
        <w:t>und vertrauen auf deine Kraft und Hilfe.</w:t>
      </w:r>
    </w:p>
    <w:p w14:paraId="528D28A0" w14:textId="77777777" w:rsidR="009575AB" w:rsidRDefault="009575AB" w:rsidP="009575AB">
      <w:r>
        <w:t>Dir sei Lob uns Ehre in Ewigkeit. Amen.</w:t>
      </w:r>
    </w:p>
    <w:p w14:paraId="0C5C54C6" w14:textId="77777777" w:rsidR="009575AB" w:rsidRDefault="009575AB" w:rsidP="009575AB">
      <w:pPr>
        <w:pStyle w:val="Heading2"/>
      </w:pPr>
      <w:r>
        <w:t>Lesepredigten</w:t>
      </w:r>
    </w:p>
    <w:p w14:paraId="4D2CF0D1" w14:textId="77777777" w:rsidR="009575AB" w:rsidRPr="007E23F8" w:rsidRDefault="009575AB" w:rsidP="009575AB">
      <w:r>
        <w:t>Siehe 4. Sonntag nach Epiphanias, Reihe I.</w:t>
      </w:r>
    </w:p>
    <w:p w14:paraId="501F674E" w14:textId="77777777" w:rsidR="009575AB" w:rsidRDefault="009575AB" w:rsidP="009575AB">
      <w:pPr>
        <w:pStyle w:val="Heading2"/>
      </w:pPr>
      <w:r>
        <w:t>Liedvorschläge (EG)</w:t>
      </w:r>
    </w:p>
    <w:p w14:paraId="5FCAEBF5" w14:textId="77777777" w:rsidR="009575AB" w:rsidRDefault="009575AB" w:rsidP="009575AB">
      <w:pPr>
        <w:rPr>
          <w:rStyle w:val="Heading3Char"/>
        </w:rPr>
      </w:pPr>
      <w:r w:rsidRPr="00181276">
        <w:rPr>
          <w:rStyle w:val="Heading3Char"/>
        </w:rPr>
        <w:t>Eingangslied:</w:t>
      </w:r>
    </w:p>
    <w:p w14:paraId="06CB00EE" w14:textId="77777777" w:rsidR="009575AB" w:rsidRDefault="009575AB" w:rsidP="009575AB">
      <w:r>
        <w:t>327 Wunderbarer König</w:t>
      </w:r>
    </w:p>
    <w:p w14:paraId="34EF65A8" w14:textId="77777777" w:rsidR="009575AB" w:rsidRDefault="009575AB" w:rsidP="009575AB">
      <w:r>
        <w:t>440 All Morgen ist ganz frisch und neu</w:t>
      </w:r>
    </w:p>
    <w:p w14:paraId="5F1BA48A" w14:textId="77777777" w:rsidR="009575AB" w:rsidRDefault="009575AB" w:rsidP="009575AB">
      <w:r w:rsidRPr="00181276">
        <w:rPr>
          <w:rStyle w:val="Heading3Char"/>
        </w:rPr>
        <w:t>Wochenlied:</w:t>
      </w:r>
    </w:p>
    <w:p w14:paraId="4284190D" w14:textId="77777777" w:rsidR="009575AB" w:rsidRDefault="009575AB" w:rsidP="009575AB">
      <w:r>
        <w:t>65 Von guten Mächten</w:t>
      </w:r>
    </w:p>
    <w:p w14:paraId="60C1D62C" w14:textId="77777777" w:rsidR="009575AB" w:rsidRDefault="009575AB" w:rsidP="009575AB">
      <w:r>
        <w:t>346 Such, wer da will, ein ander Ziel</w:t>
      </w:r>
    </w:p>
    <w:p w14:paraId="074236A5" w14:textId="77777777" w:rsidR="009575AB" w:rsidRDefault="009575AB" w:rsidP="009575AB">
      <w:r w:rsidRPr="00181276">
        <w:rPr>
          <w:rStyle w:val="Heading3Char"/>
        </w:rPr>
        <w:t>Predigtlied:</w:t>
      </w:r>
      <w:r>
        <w:t xml:space="preserve"> </w:t>
      </w:r>
    </w:p>
    <w:p w14:paraId="1237178F" w14:textId="77777777" w:rsidR="009575AB" w:rsidRDefault="009575AB" w:rsidP="009575AB">
      <w:r>
        <w:t>244 Wach auf, wach auf, ’s ist hohe Zeit</w:t>
      </w:r>
    </w:p>
    <w:p w14:paraId="668F8497" w14:textId="77777777" w:rsidR="009575AB" w:rsidRDefault="009575AB" w:rsidP="009575AB">
      <w:r>
        <w:t>408 Meinem Gott gehört die Welt</w:t>
      </w:r>
    </w:p>
    <w:p w14:paraId="2ADE852D" w14:textId="77777777" w:rsidR="009575AB" w:rsidRDefault="009575AB" w:rsidP="009575AB">
      <w:r w:rsidRPr="00181276">
        <w:rPr>
          <w:rStyle w:val="Heading3Char"/>
        </w:rPr>
        <w:t>Ausgangslied:</w:t>
      </w:r>
      <w:r>
        <w:t xml:space="preserve"> </w:t>
      </w:r>
    </w:p>
    <w:p w14:paraId="35A7CD8A" w14:textId="77777777" w:rsidR="009575AB" w:rsidRDefault="009575AB" w:rsidP="009575AB">
      <w:r>
        <w:t>391 Jesu, geh voran</w:t>
      </w:r>
    </w:p>
    <w:p w14:paraId="0184F7D6" w14:textId="77777777" w:rsidR="009575AB" w:rsidRDefault="009575AB" w:rsidP="009575AB">
      <w:r>
        <w:t>510 Freuet euch der schönen Erde</w:t>
      </w:r>
    </w:p>
    <w:p w14:paraId="652471E8" w14:textId="77777777" w:rsidR="009575AB" w:rsidRDefault="009575AB" w:rsidP="009575AB">
      <w:pPr>
        <w:rPr>
          <w:color w:val="000000" w:themeColor="text1"/>
        </w:rPr>
      </w:pPr>
    </w:p>
    <w:p w14:paraId="4232AEB8" w14:textId="77777777" w:rsidR="009575AB" w:rsidRDefault="009575AB" w:rsidP="009575AB">
      <w:pPr>
        <w:rPr>
          <w:color w:val="000000" w:themeColor="text1"/>
        </w:rPr>
      </w:pPr>
    </w:p>
    <w:p w14:paraId="2D659B31" w14:textId="77777777" w:rsidR="00BA6764" w:rsidRDefault="00BA6764" w:rsidP="00CD392F">
      <w:pPr>
        <w:rPr>
          <w:color w:val="000000" w:themeColor="text1"/>
        </w:rPr>
      </w:pPr>
    </w:p>
    <w:p w14:paraId="2DFF722E" w14:textId="77777777" w:rsidR="00BA6764" w:rsidRDefault="00BA6764" w:rsidP="00CD392F">
      <w:pPr>
        <w:rPr>
          <w:color w:val="000000" w:themeColor="text1"/>
        </w:rPr>
      </w:pPr>
    </w:p>
    <w:p w14:paraId="3BCC1E36"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0AFCCBE"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34E67AC"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C7F35" w14:textId="77777777" w:rsidR="006A61D7" w:rsidRDefault="006A61D7" w:rsidP="00CD392F">
      <w:r>
        <w:separator/>
      </w:r>
    </w:p>
  </w:endnote>
  <w:endnote w:type="continuationSeparator" w:id="0">
    <w:p w14:paraId="44974C1A" w14:textId="77777777" w:rsidR="006A61D7" w:rsidRDefault="006A61D7"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D413C"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FA537"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6A61D7">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6A61D7">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4EFAA"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2ED1F" w14:textId="77777777" w:rsidR="006A61D7" w:rsidRDefault="006A61D7" w:rsidP="00CD392F">
      <w:r>
        <w:separator/>
      </w:r>
    </w:p>
  </w:footnote>
  <w:footnote w:type="continuationSeparator" w:id="0">
    <w:p w14:paraId="575FC6A7" w14:textId="77777777" w:rsidR="006A61D7" w:rsidRDefault="006A61D7"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35A35"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0C3C3"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63722"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AB"/>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6A61D7"/>
    <w:rsid w:val="00753B75"/>
    <w:rsid w:val="00770280"/>
    <w:rsid w:val="007E23F8"/>
    <w:rsid w:val="00864243"/>
    <w:rsid w:val="008969E6"/>
    <w:rsid w:val="008D7185"/>
    <w:rsid w:val="00927B60"/>
    <w:rsid w:val="009575AB"/>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A21871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1060</Words>
  <Characters>6045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2017-04-24T18:08:00Z</dcterms:created>
  <dcterms:modified xsi:type="dcterms:W3CDTF">2017-04-24T18:08:00Z</dcterms:modified>
</cp:coreProperties>
</file>