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D92DD" w14:textId="77777777" w:rsidR="00D83F82" w:rsidRPr="00927B60" w:rsidRDefault="00D83F82" w:rsidP="00D83F82">
      <w:pPr>
        <w:pStyle w:val="Heading1"/>
      </w:pPr>
      <w:bookmarkStart w:id="0" w:name="_Toc474414378"/>
      <w:bookmarkStart w:id="1" w:name="_Toc480803491"/>
      <w:r>
        <w:t>14. Sonntag im Jahreskreis (3.–9. Juli),</w:t>
      </w:r>
      <w:r>
        <w:br/>
        <w:t xml:space="preserve"> Jahrgang B </w:t>
      </w:r>
      <w:r>
        <w:br/>
        <w:t>(Time after Pentecost: Lectionary 14)</w:t>
      </w:r>
      <w:bookmarkEnd w:id="0"/>
      <w:bookmarkEnd w:id="1"/>
    </w:p>
    <w:p w14:paraId="3CE7F4CA" w14:textId="77777777" w:rsidR="00D83F82" w:rsidRDefault="00D83F82" w:rsidP="00D83F82">
      <w:pPr>
        <w:pStyle w:val="Heading2"/>
      </w:pPr>
      <w:r w:rsidRPr="008D7185">
        <w:t>Ein</w:t>
      </w:r>
      <w:r>
        <w:t>f</w:t>
      </w:r>
      <w:r w:rsidRPr="008D7185">
        <w:t>ührung</w:t>
      </w:r>
    </w:p>
    <w:p w14:paraId="29A6AE52" w14:textId="77777777" w:rsidR="00D83F82" w:rsidRDefault="00D83F82" w:rsidP="00D83F82">
      <w:r>
        <w:t>Anders zu sein als andere – diese Erfahrung beschreiben viele, die von Gott berufen sind. Mal ist diese Erfahrung verbunden mit Spott, mal mit Unverständnis, mal mit Fremdheit. Aber wie geht man mit diesem Anderssein um? Paulus sagt, es ist kein Grund für besonderen Stolz. Im Gegenteil: In der Erfahrung des Schwachseins liegt die Gotteserfahrung verborgen.</w:t>
      </w:r>
    </w:p>
    <w:p w14:paraId="7A7A3775" w14:textId="77777777" w:rsidR="00D83F82" w:rsidRPr="00EC2ED8" w:rsidRDefault="00D83F82" w:rsidP="00D83F82">
      <w:r>
        <w:t xml:space="preserve">Sich zeitweise fremd zu fühlen in der Welt und sich doch der Welt ganz zuzuwenden – das sind zwei Seiten der gleichen Medaille. Das gehört beides zur Sendung Jesu in die Welt. </w:t>
      </w:r>
    </w:p>
    <w:p w14:paraId="3DAE8222" w14:textId="77777777" w:rsidR="00D83F82" w:rsidRPr="003656DF" w:rsidRDefault="00D83F82" w:rsidP="00D83F82">
      <w:pPr>
        <w:pStyle w:val="Heading2"/>
      </w:pPr>
      <w:r>
        <w:t>Psalm 123</w:t>
      </w:r>
    </w:p>
    <w:p w14:paraId="6AC32B4A" w14:textId="77777777" w:rsidR="00D83F82" w:rsidRPr="008E4FB7" w:rsidRDefault="00D83F82" w:rsidP="00D83F82">
      <w:pPr>
        <w:spacing w:line="240" w:lineRule="auto"/>
        <w:rPr>
          <w:lang w:val="en-US"/>
        </w:rPr>
      </w:pPr>
      <w:r w:rsidRPr="008E4FB7">
        <w:rPr>
          <w:lang w:val="en-US"/>
        </w:rPr>
        <w:t>Ich hebe meine Augen auf zu dir,</w:t>
      </w:r>
    </w:p>
    <w:p w14:paraId="5C60A706" w14:textId="77777777" w:rsidR="00D83F82" w:rsidRPr="008E4FB7" w:rsidRDefault="00D83F82" w:rsidP="00D83F82">
      <w:pPr>
        <w:spacing w:line="240" w:lineRule="auto"/>
        <w:rPr>
          <w:lang w:val="en-US"/>
        </w:rPr>
      </w:pPr>
      <w:r w:rsidRPr="008E4FB7">
        <w:rPr>
          <w:lang w:val="en-US"/>
        </w:rPr>
        <w:t>der du im Himmel wohnest.</w:t>
      </w:r>
    </w:p>
    <w:p w14:paraId="02F475AA" w14:textId="77777777" w:rsidR="00D83F82" w:rsidRDefault="00D83F82" w:rsidP="00D83F82">
      <w:pPr>
        <w:spacing w:line="240" w:lineRule="auto"/>
        <w:ind w:firstLine="720"/>
        <w:rPr>
          <w:lang w:val="en-US"/>
        </w:rPr>
      </w:pPr>
      <w:r w:rsidRPr="008E4FB7">
        <w:rPr>
          <w:lang w:val="en-US"/>
        </w:rPr>
        <w:t>Siehe, wie die Augen der Knechte</w:t>
      </w:r>
      <w:r>
        <w:rPr>
          <w:lang w:val="en-US"/>
        </w:rPr>
        <w:t xml:space="preserve"> </w:t>
      </w:r>
      <w:r w:rsidRPr="008E4FB7">
        <w:rPr>
          <w:lang w:val="en-US"/>
        </w:rPr>
        <w:t xml:space="preserve">auf die Hände ihrer Herren sehen, </w:t>
      </w:r>
    </w:p>
    <w:p w14:paraId="77529E1F" w14:textId="77777777" w:rsidR="00D83F82" w:rsidRDefault="00D83F82" w:rsidP="00D83F82">
      <w:pPr>
        <w:spacing w:line="240" w:lineRule="auto"/>
        <w:ind w:firstLine="720"/>
        <w:rPr>
          <w:lang w:val="en-US"/>
        </w:rPr>
      </w:pPr>
      <w:r w:rsidRPr="008E4FB7">
        <w:rPr>
          <w:lang w:val="en-US"/>
        </w:rPr>
        <w:t xml:space="preserve">wie die Augen der Magd auf die Hände ihrer Frau, </w:t>
      </w:r>
    </w:p>
    <w:p w14:paraId="37890147" w14:textId="77777777" w:rsidR="00D83F82" w:rsidRDefault="00D83F82" w:rsidP="00D83F82">
      <w:pPr>
        <w:spacing w:line="240" w:lineRule="auto"/>
        <w:rPr>
          <w:lang w:val="en-US"/>
        </w:rPr>
      </w:pPr>
      <w:r w:rsidRPr="008E4FB7">
        <w:rPr>
          <w:lang w:val="en-US"/>
        </w:rPr>
        <w:t xml:space="preserve">so sehen unsre Augen auf den HERRN, unsern Gott, </w:t>
      </w:r>
    </w:p>
    <w:p w14:paraId="1E02CE7F" w14:textId="77777777" w:rsidR="00D83F82" w:rsidRPr="008E4FB7" w:rsidRDefault="00D83F82" w:rsidP="00D83F82">
      <w:pPr>
        <w:spacing w:line="240" w:lineRule="auto"/>
        <w:rPr>
          <w:lang w:val="en-US"/>
        </w:rPr>
      </w:pPr>
      <w:r w:rsidRPr="008E4FB7">
        <w:rPr>
          <w:lang w:val="en-US"/>
        </w:rPr>
        <w:t>bis er uns gnädig werde.</w:t>
      </w:r>
    </w:p>
    <w:p w14:paraId="6CB89F79" w14:textId="77777777" w:rsidR="00D83F82" w:rsidRPr="008E4FB7" w:rsidRDefault="00D83F82" w:rsidP="00D83F82">
      <w:pPr>
        <w:spacing w:line="240" w:lineRule="auto"/>
        <w:ind w:firstLine="720"/>
        <w:rPr>
          <w:lang w:val="en-US"/>
        </w:rPr>
      </w:pPr>
      <w:r w:rsidRPr="008E4FB7">
        <w:rPr>
          <w:lang w:val="en-US"/>
        </w:rPr>
        <w:t>Sei uns gnädig, HERR, sei uns gnädig;</w:t>
      </w:r>
    </w:p>
    <w:p w14:paraId="01CACDC9" w14:textId="77777777" w:rsidR="00D83F82" w:rsidRPr="008E4FB7" w:rsidRDefault="00D83F82" w:rsidP="00D83F82">
      <w:pPr>
        <w:spacing w:line="240" w:lineRule="auto"/>
        <w:ind w:firstLine="720"/>
        <w:rPr>
          <w:lang w:val="en-US"/>
        </w:rPr>
      </w:pPr>
      <w:r w:rsidRPr="008E4FB7">
        <w:rPr>
          <w:lang w:val="en-US"/>
        </w:rPr>
        <w:t>denn allzu sehr litten wir Verachtung.</w:t>
      </w:r>
    </w:p>
    <w:p w14:paraId="5C454FFD" w14:textId="77777777" w:rsidR="00D83F82" w:rsidRPr="008E4FB7" w:rsidRDefault="00D83F82" w:rsidP="00D83F82">
      <w:pPr>
        <w:spacing w:line="240" w:lineRule="auto"/>
        <w:rPr>
          <w:lang w:val="en-US"/>
        </w:rPr>
      </w:pPr>
      <w:r w:rsidRPr="008E4FB7">
        <w:rPr>
          <w:lang w:val="en-US"/>
        </w:rPr>
        <w:t>Allzu sehr litt unsere Seele den Spott der Stolzen</w:t>
      </w:r>
    </w:p>
    <w:p w14:paraId="6A1A910D" w14:textId="77777777" w:rsidR="00D83F82" w:rsidRPr="003656DF" w:rsidRDefault="00D83F82" w:rsidP="00D83F82">
      <w:pPr>
        <w:spacing w:line="240" w:lineRule="auto"/>
      </w:pPr>
      <w:r w:rsidRPr="008E4FB7">
        <w:rPr>
          <w:lang w:val="en-US"/>
        </w:rPr>
        <w:t>und die Verachtung der Hoffärtigen.</w:t>
      </w:r>
    </w:p>
    <w:p w14:paraId="183B7F09" w14:textId="77777777" w:rsidR="00D83F82" w:rsidRDefault="00D83F82" w:rsidP="00D83F82">
      <w:pPr>
        <w:pStyle w:val="Heading2"/>
      </w:pPr>
      <w:r>
        <w:t>Tagesgebet</w:t>
      </w:r>
    </w:p>
    <w:p w14:paraId="3D85318B" w14:textId="77777777" w:rsidR="00D83F82" w:rsidRDefault="00D83F82" w:rsidP="00D83F82">
      <w:r>
        <w:t>Jesus Christus,</w:t>
      </w:r>
    </w:p>
    <w:p w14:paraId="39CA80F5" w14:textId="77777777" w:rsidR="00D83F82" w:rsidRDefault="00D83F82" w:rsidP="00D83F82">
      <w:r>
        <w:t>du sendest uns in die Welt.</w:t>
      </w:r>
    </w:p>
    <w:p w14:paraId="28C1FA37" w14:textId="77777777" w:rsidR="00D83F82" w:rsidRDefault="00D83F82" w:rsidP="00D83F82">
      <w:r>
        <w:t>Du hast uns gezeigt, dass da mehr ist.</w:t>
      </w:r>
    </w:p>
    <w:p w14:paraId="34A8E733" w14:textId="77777777" w:rsidR="00D83F82" w:rsidRDefault="00D83F82" w:rsidP="00D83F82">
      <w:r>
        <w:t>Das verändert unseren Blick.</w:t>
      </w:r>
    </w:p>
    <w:p w14:paraId="4EBA537D" w14:textId="77777777" w:rsidR="00D83F82" w:rsidRDefault="00D83F82" w:rsidP="00D83F82">
      <w:r>
        <w:t>Auf die Schwachen,</w:t>
      </w:r>
    </w:p>
    <w:p w14:paraId="5D21B295" w14:textId="77777777" w:rsidR="00D83F82" w:rsidRDefault="00D83F82" w:rsidP="00D83F82">
      <w:r>
        <w:t>auf die Armen,</w:t>
      </w:r>
    </w:p>
    <w:p w14:paraId="70CCE59A" w14:textId="77777777" w:rsidR="00D83F82" w:rsidRDefault="00D83F82" w:rsidP="00D83F82">
      <w:r>
        <w:t>auf die Fremden.</w:t>
      </w:r>
    </w:p>
    <w:p w14:paraId="7F913F3A" w14:textId="77777777" w:rsidR="00D83F82" w:rsidRDefault="00D83F82" w:rsidP="00D83F82">
      <w:r>
        <w:t>In ihnen begegnen wir dir.</w:t>
      </w:r>
    </w:p>
    <w:p w14:paraId="02337EB3" w14:textId="77777777" w:rsidR="00D83F82" w:rsidRDefault="00D83F82" w:rsidP="00D83F82">
      <w:r>
        <w:t>Danke für deine Gegenwart.</w:t>
      </w:r>
    </w:p>
    <w:p w14:paraId="0C90386D" w14:textId="77777777" w:rsidR="00D83F82" w:rsidRDefault="00D83F82" w:rsidP="00D83F82">
      <w:r>
        <w:t>Stärke und segne uns für den Weg mit dir.</w:t>
      </w:r>
    </w:p>
    <w:p w14:paraId="13D16533" w14:textId="77777777" w:rsidR="00D83F82" w:rsidRDefault="00D83F82" w:rsidP="00D83F82">
      <w:r>
        <w:t>Dir sei Lob und Ehre in Ewigkeit. Amen.</w:t>
      </w:r>
    </w:p>
    <w:p w14:paraId="63241774" w14:textId="77777777" w:rsidR="00D83F82" w:rsidRDefault="00D83F82" w:rsidP="00D83F82">
      <w:pPr>
        <w:pStyle w:val="Heading2"/>
      </w:pPr>
      <w:r w:rsidRPr="00CD392F">
        <w:lastRenderedPageBreak/>
        <w:t>Lesungen</w:t>
      </w:r>
    </w:p>
    <w:p w14:paraId="7AA4A819" w14:textId="77777777" w:rsidR="00D83F82" w:rsidRPr="008E4FB7" w:rsidRDefault="00D83F82" w:rsidP="00D83F82">
      <w:pPr>
        <w:rPr>
          <w:b/>
        </w:rPr>
      </w:pPr>
      <w:r w:rsidRPr="008E4FB7">
        <w:rPr>
          <w:b/>
        </w:rPr>
        <w:t>Hesekiel 2,1</w:t>
      </w:r>
      <w:r>
        <w:rPr>
          <w:b/>
        </w:rPr>
        <w:t>–</w:t>
      </w:r>
      <w:r w:rsidRPr="008E4FB7">
        <w:rPr>
          <w:b/>
        </w:rPr>
        <w:t>5</w:t>
      </w:r>
    </w:p>
    <w:p w14:paraId="19D1BF45" w14:textId="77777777" w:rsidR="00D83F82" w:rsidRDefault="00D83F82" w:rsidP="00D83F82">
      <w:pPr>
        <w:rPr>
          <w:lang w:val="en-US"/>
        </w:rPr>
      </w:pPr>
      <w:r w:rsidRPr="008E4FB7">
        <w:rPr>
          <w:lang w:val="en-US"/>
        </w:rPr>
        <w:t xml:space="preserve">Und er sprach zu mir: </w:t>
      </w:r>
    </w:p>
    <w:p w14:paraId="1EA37B08" w14:textId="77777777" w:rsidR="00D83F82" w:rsidRDefault="00D83F82" w:rsidP="00D83F82">
      <w:pPr>
        <w:rPr>
          <w:b/>
          <w:bCs/>
          <w:lang w:val="en-US"/>
        </w:rPr>
      </w:pPr>
      <w:r w:rsidRPr="008E4FB7">
        <w:rPr>
          <w:lang w:val="en-US"/>
        </w:rPr>
        <w:t xml:space="preserve">Du Menschenkind, tritt auf deine Füße, so will ich mit dir reden. </w:t>
      </w:r>
    </w:p>
    <w:p w14:paraId="00B3A7E5" w14:textId="77777777" w:rsidR="00D83F82" w:rsidRDefault="00D83F82" w:rsidP="00D83F82">
      <w:pPr>
        <w:rPr>
          <w:lang w:val="en-US"/>
        </w:rPr>
      </w:pPr>
      <w:r w:rsidRPr="008E4FB7">
        <w:rPr>
          <w:lang w:val="en-US"/>
        </w:rPr>
        <w:t xml:space="preserve">Und als er so mit mir redete, </w:t>
      </w:r>
    </w:p>
    <w:p w14:paraId="073CA255" w14:textId="77777777" w:rsidR="00D83F82" w:rsidRDefault="00D83F82" w:rsidP="00D83F82">
      <w:pPr>
        <w:rPr>
          <w:lang w:val="en-US"/>
        </w:rPr>
      </w:pPr>
      <w:r w:rsidRPr="008E4FB7">
        <w:rPr>
          <w:lang w:val="en-US"/>
        </w:rPr>
        <w:t xml:space="preserve">kam Leben in mich und stellte mich auf meine Füße, </w:t>
      </w:r>
    </w:p>
    <w:p w14:paraId="3C2C5BD1" w14:textId="77777777" w:rsidR="00D83F82" w:rsidRDefault="00D83F82" w:rsidP="00D83F82">
      <w:pPr>
        <w:rPr>
          <w:b/>
          <w:bCs/>
          <w:lang w:val="en-US"/>
        </w:rPr>
      </w:pPr>
      <w:r w:rsidRPr="008E4FB7">
        <w:rPr>
          <w:lang w:val="en-US"/>
        </w:rPr>
        <w:t xml:space="preserve">und ich hörte dem zu, der mit mir redete. </w:t>
      </w:r>
    </w:p>
    <w:p w14:paraId="0CCB241A" w14:textId="77777777" w:rsidR="00D83F82" w:rsidRDefault="00D83F82" w:rsidP="00D83F82">
      <w:pPr>
        <w:rPr>
          <w:lang w:val="en-US"/>
        </w:rPr>
      </w:pPr>
      <w:r w:rsidRPr="008E4FB7">
        <w:rPr>
          <w:lang w:val="en-US"/>
        </w:rPr>
        <w:t xml:space="preserve">Und er sprach zu mir: </w:t>
      </w:r>
    </w:p>
    <w:p w14:paraId="6834BA08" w14:textId="77777777" w:rsidR="00D83F82" w:rsidRDefault="00D83F82" w:rsidP="00D83F82">
      <w:pPr>
        <w:rPr>
          <w:lang w:val="en-US"/>
        </w:rPr>
      </w:pPr>
      <w:r w:rsidRPr="008E4FB7">
        <w:rPr>
          <w:lang w:val="en-US"/>
        </w:rPr>
        <w:t xml:space="preserve">Du Menschenkind, ich sende dich zu den Israeliten, </w:t>
      </w:r>
    </w:p>
    <w:p w14:paraId="49D1B4C6" w14:textId="77777777" w:rsidR="00D83F82" w:rsidRDefault="00D83F82" w:rsidP="00D83F82">
      <w:pPr>
        <w:rPr>
          <w:lang w:val="en-US"/>
        </w:rPr>
      </w:pPr>
      <w:r w:rsidRPr="008E4FB7">
        <w:rPr>
          <w:lang w:val="en-US"/>
        </w:rPr>
        <w:t xml:space="preserve">zu dem abtrünnigen Volk, das von mir abtrünnig geworden ist. </w:t>
      </w:r>
    </w:p>
    <w:p w14:paraId="0D10F10A" w14:textId="77777777" w:rsidR="00D83F82" w:rsidRDefault="00D83F82" w:rsidP="00D83F82">
      <w:pPr>
        <w:rPr>
          <w:b/>
          <w:bCs/>
          <w:lang w:val="en-US"/>
        </w:rPr>
      </w:pPr>
      <w:r w:rsidRPr="008E4FB7">
        <w:rPr>
          <w:lang w:val="en-US"/>
        </w:rPr>
        <w:t xml:space="preserve">Sie und ihre Väter haben bis auf diesen heutigen Tag wider mich gesündigt. </w:t>
      </w:r>
    </w:p>
    <w:p w14:paraId="5DFBCFB1" w14:textId="77777777" w:rsidR="00D83F82" w:rsidRDefault="00D83F82" w:rsidP="00D83F82">
      <w:pPr>
        <w:rPr>
          <w:lang w:val="en-US"/>
        </w:rPr>
      </w:pPr>
      <w:r w:rsidRPr="008E4FB7">
        <w:rPr>
          <w:lang w:val="en-US"/>
        </w:rPr>
        <w:t xml:space="preserve">Und die Söhne, zu denen ich dich sende, </w:t>
      </w:r>
    </w:p>
    <w:p w14:paraId="205BA8F2" w14:textId="77777777" w:rsidR="00D83F82" w:rsidRDefault="00D83F82" w:rsidP="00D83F82">
      <w:pPr>
        <w:rPr>
          <w:lang w:val="en-US"/>
        </w:rPr>
      </w:pPr>
      <w:r w:rsidRPr="008E4FB7">
        <w:rPr>
          <w:lang w:val="en-US"/>
        </w:rPr>
        <w:t xml:space="preserve">haben harte Köpfe und verstockte Herzen. </w:t>
      </w:r>
    </w:p>
    <w:p w14:paraId="776D181D" w14:textId="77777777" w:rsidR="00D83F82" w:rsidRDefault="00D83F82" w:rsidP="00D83F82">
      <w:pPr>
        <w:rPr>
          <w:lang w:val="en-US"/>
        </w:rPr>
      </w:pPr>
      <w:r w:rsidRPr="008E4FB7">
        <w:rPr>
          <w:lang w:val="en-US"/>
        </w:rPr>
        <w:t xml:space="preserve">Zu denen sollst du sagen: </w:t>
      </w:r>
    </w:p>
    <w:p w14:paraId="2F430653" w14:textId="77777777" w:rsidR="00D83F82" w:rsidRDefault="00D83F82" w:rsidP="00D83F82">
      <w:pPr>
        <w:rPr>
          <w:b/>
          <w:bCs/>
          <w:lang w:val="en-US"/>
        </w:rPr>
      </w:pPr>
      <w:r w:rsidRPr="008E4FB7">
        <w:rPr>
          <w:lang w:val="en-US"/>
        </w:rPr>
        <w:t xml:space="preserve">»So spricht Gott der HERR!« </w:t>
      </w:r>
    </w:p>
    <w:p w14:paraId="3956664F" w14:textId="77777777" w:rsidR="00D83F82" w:rsidRDefault="00D83F82" w:rsidP="00D83F82">
      <w:pPr>
        <w:rPr>
          <w:lang w:val="en-US"/>
        </w:rPr>
      </w:pPr>
      <w:r w:rsidRPr="008E4FB7">
        <w:rPr>
          <w:lang w:val="en-US"/>
        </w:rPr>
        <w:t xml:space="preserve">Sie gehorchen oder lassen es </w:t>
      </w:r>
    </w:p>
    <w:p w14:paraId="429FBB77" w14:textId="77777777" w:rsidR="00D83F82" w:rsidRPr="008E4FB7" w:rsidRDefault="00D83F82" w:rsidP="00D83F82">
      <w:pPr>
        <w:rPr>
          <w:lang w:val="en-US"/>
        </w:rPr>
      </w:pPr>
      <w:r w:rsidRPr="008E4FB7">
        <w:rPr>
          <w:lang w:val="en-US"/>
        </w:rPr>
        <w:t>–</w:t>
      </w:r>
      <w:r>
        <w:rPr>
          <w:lang w:val="en-US"/>
        </w:rPr>
        <w:t xml:space="preserve"> </w:t>
      </w:r>
      <w:r w:rsidRPr="008E4FB7">
        <w:rPr>
          <w:lang w:val="en-US"/>
        </w:rPr>
        <w:t xml:space="preserve">denn sie sind ein Haus des Widerspruchs –, </w:t>
      </w:r>
    </w:p>
    <w:p w14:paraId="04E7AB1C" w14:textId="77777777" w:rsidR="00D83F82" w:rsidRDefault="00D83F82" w:rsidP="00D83F82">
      <w:pPr>
        <w:rPr>
          <w:lang w:val="en-US"/>
        </w:rPr>
      </w:pPr>
      <w:r w:rsidRPr="008E4FB7">
        <w:rPr>
          <w:lang w:val="en-US"/>
        </w:rPr>
        <w:t>dennoch sollen sie wissen, dass ein Prophet unter ihnen ist.</w:t>
      </w:r>
    </w:p>
    <w:p w14:paraId="469C13B5" w14:textId="77777777" w:rsidR="00D83F82" w:rsidRDefault="00D83F82" w:rsidP="00D83F82">
      <w:pPr>
        <w:rPr>
          <w:lang w:val="en-US"/>
        </w:rPr>
      </w:pPr>
    </w:p>
    <w:p w14:paraId="6CACEBFB" w14:textId="77777777" w:rsidR="00D83F82" w:rsidRPr="008E4FB7" w:rsidRDefault="00D83F82" w:rsidP="00D83F82">
      <w:pPr>
        <w:rPr>
          <w:b/>
          <w:lang w:val="en-US"/>
        </w:rPr>
      </w:pPr>
      <w:r w:rsidRPr="008E4FB7">
        <w:rPr>
          <w:b/>
          <w:lang w:val="en-US"/>
        </w:rPr>
        <w:t>2. Korinther 12,2</w:t>
      </w:r>
      <w:r>
        <w:rPr>
          <w:b/>
          <w:lang w:val="en-US"/>
        </w:rPr>
        <w:t>–</w:t>
      </w:r>
      <w:r w:rsidRPr="008E4FB7">
        <w:rPr>
          <w:b/>
          <w:lang w:val="en-US"/>
        </w:rPr>
        <w:t>10</w:t>
      </w:r>
    </w:p>
    <w:p w14:paraId="40E5E53C" w14:textId="77777777" w:rsidR="00D83F82" w:rsidRDefault="00D83F82" w:rsidP="00D83F82">
      <w:pPr>
        <w:rPr>
          <w:lang w:val="en-US"/>
        </w:rPr>
      </w:pPr>
      <w:r w:rsidRPr="008E4FB7">
        <w:rPr>
          <w:lang w:val="en-US"/>
        </w:rPr>
        <w:t xml:space="preserve">Ich kenne einen Menschen in Christus; </w:t>
      </w:r>
    </w:p>
    <w:p w14:paraId="4E97FBBF" w14:textId="77777777" w:rsidR="00D83F82" w:rsidRDefault="00D83F82" w:rsidP="00D83F82">
      <w:pPr>
        <w:rPr>
          <w:lang w:val="en-US"/>
        </w:rPr>
      </w:pPr>
      <w:r w:rsidRPr="008E4FB7">
        <w:rPr>
          <w:lang w:val="en-US"/>
        </w:rPr>
        <w:t xml:space="preserve">vor vierzehn Jahren – ist er im Leib gewesen? </w:t>
      </w:r>
    </w:p>
    <w:p w14:paraId="37A1BD22" w14:textId="77777777" w:rsidR="00D83F82" w:rsidRDefault="00D83F82" w:rsidP="00D83F82">
      <w:pPr>
        <w:rPr>
          <w:lang w:val="en-US"/>
        </w:rPr>
      </w:pPr>
      <w:r w:rsidRPr="008E4FB7">
        <w:rPr>
          <w:lang w:val="en-US"/>
        </w:rPr>
        <w:t xml:space="preserve">Ich weiß es nicht; oder ist er außer dem Leib gewesen? </w:t>
      </w:r>
    </w:p>
    <w:p w14:paraId="52E186A9" w14:textId="77777777" w:rsidR="00D83F82" w:rsidRDefault="00D83F82" w:rsidP="00D83F82">
      <w:pPr>
        <w:rPr>
          <w:lang w:val="en-US"/>
        </w:rPr>
      </w:pPr>
      <w:r w:rsidRPr="008E4FB7">
        <w:rPr>
          <w:lang w:val="en-US"/>
        </w:rPr>
        <w:t xml:space="preserve">Ich weiß es auch nicht; </w:t>
      </w:r>
    </w:p>
    <w:p w14:paraId="30F7DBE9" w14:textId="77777777" w:rsidR="00D83F82" w:rsidRDefault="00D83F82" w:rsidP="00D83F82">
      <w:pPr>
        <w:rPr>
          <w:b/>
          <w:bCs/>
          <w:lang w:val="en-US"/>
        </w:rPr>
      </w:pPr>
      <w:r w:rsidRPr="008E4FB7">
        <w:rPr>
          <w:lang w:val="en-US"/>
        </w:rPr>
        <w:t xml:space="preserve">Gott weiß es –, da wurde derselbe entrückt bis in den dritten Himmel. </w:t>
      </w:r>
    </w:p>
    <w:p w14:paraId="2FBC3D4E" w14:textId="77777777" w:rsidR="00D83F82" w:rsidRDefault="00D83F82" w:rsidP="00D83F82">
      <w:pPr>
        <w:rPr>
          <w:lang w:val="en-US"/>
        </w:rPr>
      </w:pPr>
      <w:r w:rsidRPr="008E4FB7">
        <w:rPr>
          <w:lang w:val="en-US"/>
        </w:rPr>
        <w:t xml:space="preserve">Und ich kenne denselben Menschen </w:t>
      </w:r>
    </w:p>
    <w:p w14:paraId="6388B3FF" w14:textId="77777777" w:rsidR="00D83F82" w:rsidRPr="008E4FB7" w:rsidRDefault="00D83F82" w:rsidP="00D83F82">
      <w:pPr>
        <w:rPr>
          <w:lang w:val="en-US"/>
        </w:rPr>
      </w:pPr>
      <w:r w:rsidRPr="008E4FB7">
        <w:rPr>
          <w:lang w:val="en-US"/>
        </w:rPr>
        <w:t>–</w:t>
      </w:r>
      <w:r>
        <w:rPr>
          <w:lang w:val="en-US"/>
        </w:rPr>
        <w:t xml:space="preserve"> </w:t>
      </w:r>
      <w:r w:rsidRPr="008E4FB7">
        <w:rPr>
          <w:lang w:val="en-US"/>
        </w:rPr>
        <w:t xml:space="preserve">ob er im Leib oder außer dem Leib gewesen ist, weiß ich nicht; </w:t>
      </w:r>
    </w:p>
    <w:p w14:paraId="0E6E359A" w14:textId="77777777" w:rsidR="00D83F82" w:rsidRPr="008E4FB7" w:rsidRDefault="00D83F82" w:rsidP="00D83F82">
      <w:pPr>
        <w:rPr>
          <w:b/>
          <w:bCs/>
          <w:lang w:val="en-US"/>
        </w:rPr>
      </w:pPr>
      <w:r w:rsidRPr="008E4FB7">
        <w:rPr>
          <w:lang w:val="en-US"/>
        </w:rPr>
        <w:t xml:space="preserve">Gott weiß es –, </w:t>
      </w:r>
    </w:p>
    <w:p w14:paraId="350B0101" w14:textId="77777777" w:rsidR="00D83F82" w:rsidRDefault="00D83F82" w:rsidP="00D83F82">
      <w:pPr>
        <w:rPr>
          <w:lang w:val="en-US"/>
        </w:rPr>
      </w:pPr>
      <w:r w:rsidRPr="008E4FB7">
        <w:rPr>
          <w:lang w:val="en-US"/>
        </w:rPr>
        <w:t xml:space="preserve">der wurde entrückt in das Paradies und hörte unaussprechliche Worte, </w:t>
      </w:r>
    </w:p>
    <w:p w14:paraId="023255B7" w14:textId="77777777" w:rsidR="00D83F82" w:rsidRDefault="00D83F82" w:rsidP="00D83F82">
      <w:pPr>
        <w:rPr>
          <w:b/>
          <w:bCs/>
          <w:lang w:val="en-US"/>
        </w:rPr>
      </w:pPr>
      <w:r w:rsidRPr="008E4FB7">
        <w:rPr>
          <w:lang w:val="en-US"/>
        </w:rPr>
        <w:t xml:space="preserve">die kein Mensch sagen kann. </w:t>
      </w:r>
    </w:p>
    <w:p w14:paraId="600EF27E" w14:textId="77777777" w:rsidR="00D83F82" w:rsidRDefault="00D83F82" w:rsidP="00D83F82">
      <w:pPr>
        <w:rPr>
          <w:lang w:val="en-US"/>
        </w:rPr>
      </w:pPr>
      <w:r w:rsidRPr="008E4FB7">
        <w:rPr>
          <w:lang w:val="en-US"/>
        </w:rPr>
        <w:t xml:space="preserve">Für denselben will ich mich rühmen; </w:t>
      </w:r>
    </w:p>
    <w:p w14:paraId="3879C1A4" w14:textId="77777777" w:rsidR="00D83F82" w:rsidRDefault="00D83F82" w:rsidP="00D83F82">
      <w:pPr>
        <w:rPr>
          <w:lang w:val="en-US"/>
        </w:rPr>
      </w:pPr>
      <w:r w:rsidRPr="008E4FB7">
        <w:rPr>
          <w:lang w:val="en-US"/>
        </w:rPr>
        <w:t xml:space="preserve">für mich selbst aber will ich mich nicht rühmen, </w:t>
      </w:r>
    </w:p>
    <w:p w14:paraId="32067058" w14:textId="77777777" w:rsidR="00D83F82" w:rsidRPr="008E4FB7" w:rsidRDefault="00D83F82" w:rsidP="00D83F82">
      <w:pPr>
        <w:rPr>
          <w:lang w:val="en-US"/>
        </w:rPr>
      </w:pPr>
      <w:r w:rsidRPr="008E4FB7">
        <w:rPr>
          <w:lang w:val="en-US"/>
        </w:rPr>
        <w:t xml:space="preserve">außer meiner Schwachheit. </w:t>
      </w:r>
    </w:p>
    <w:p w14:paraId="3C10A98D" w14:textId="77777777" w:rsidR="00D83F82" w:rsidRDefault="00D83F82" w:rsidP="00D83F82">
      <w:pPr>
        <w:rPr>
          <w:lang w:val="en-US"/>
        </w:rPr>
      </w:pPr>
      <w:r w:rsidRPr="008E4FB7">
        <w:rPr>
          <w:lang w:val="en-US"/>
        </w:rPr>
        <w:t xml:space="preserve">Und wenn ich mich rühmen wollte, wäre ich nicht töricht; </w:t>
      </w:r>
    </w:p>
    <w:p w14:paraId="664547EF" w14:textId="77777777" w:rsidR="00D83F82" w:rsidRDefault="00D83F82" w:rsidP="00D83F82">
      <w:pPr>
        <w:rPr>
          <w:lang w:val="en-US"/>
        </w:rPr>
      </w:pPr>
      <w:r w:rsidRPr="008E4FB7">
        <w:rPr>
          <w:lang w:val="en-US"/>
        </w:rPr>
        <w:t xml:space="preserve">denn ich würde die Wahrheit sagen. </w:t>
      </w:r>
    </w:p>
    <w:p w14:paraId="0AE58121" w14:textId="77777777" w:rsidR="00D83F82" w:rsidRDefault="00D83F82" w:rsidP="00D83F82">
      <w:pPr>
        <w:rPr>
          <w:lang w:val="en-US"/>
        </w:rPr>
      </w:pPr>
      <w:r w:rsidRPr="008E4FB7">
        <w:rPr>
          <w:lang w:val="en-US"/>
        </w:rPr>
        <w:t xml:space="preserve">Ich enthalte mich aber dessen, damit nicht jemand mich höher achte, </w:t>
      </w:r>
    </w:p>
    <w:p w14:paraId="219798A5" w14:textId="77777777" w:rsidR="00D83F82" w:rsidRPr="008E4FB7" w:rsidRDefault="00D83F82" w:rsidP="00D83F82">
      <w:pPr>
        <w:rPr>
          <w:lang w:val="en-US"/>
        </w:rPr>
      </w:pPr>
      <w:r w:rsidRPr="008E4FB7">
        <w:rPr>
          <w:lang w:val="en-US"/>
        </w:rPr>
        <w:t>als er an mir sieht oder von mir hört.</w:t>
      </w:r>
    </w:p>
    <w:p w14:paraId="4FC7BA9F" w14:textId="77777777" w:rsidR="00D83F82" w:rsidRPr="008E4FB7" w:rsidRDefault="00D83F82" w:rsidP="00D83F82">
      <w:pPr>
        <w:rPr>
          <w:lang w:val="en-US"/>
        </w:rPr>
      </w:pPr>
    </w:p>
    <w:p w14:paraId="3C4F46F2" w14:textId="77777777" w:rsidR="00D83F82" w:rsidRDefault="00D83F82" w:rsidP="00D83F82">
      <w:pPr>
        <w:rPr>
          <w:lang w:val="en-US"/>
        </w:rPr>
      </w:pPr>
      <w:r w:rsidRPr="008E4FB7">
        <w:rPr>
          <w:lang w:val="en-US"/>
        </w:rPr>
        <w:t xml:space="preserve">Und damit ich mich wegen der hohen Offenbarungen nicht überhebe, </w:t>
      </w:r>
    </w:p>
    <w:p w14:paraId="48617BF1" w14:textId="77777777" w:rsidR="00D83F82" w:rsidRDefault="00D83F82" w:rsidP="00D83F82">
      <w:pPr>
        <w:rPr>
          <w:lang w:val="en-US"/>
        </w:rPr>
      </w:pPr>
      <w:r w:rsidRPr="008E4FB7">
        <w:rPr>
          <w:lang w:val="en-US"/>
        </w:rPr>
        <w:t xml:space="preserve">ist mir gegeben ein Pfahl ins Fleisch, </w:t>
      </w:r>
    </w:p>
    <w:p w14:paraId="5EDCB812" w14:textId="77777777" w:rsidR="00D83F82" w:rsidRDefault="00D83F82" w:rsidP="00D83F82">
      <w:pPr>
        <w:rPr>
          <w:lang w:val="en-US"/>
        </w:rPr>
      </w:pPr>
      <w:r w:rsidRPr="008E4FB7">
        <w:rPr>
          <w:lang w:val="en-US"/>
        </w:rPr>
        <w:t xml:space="preserve">nämlich des Satans Engel, der mich mit Fäusten schlagen soll, </w:t>
      </w:r>
    </w:p>
    <w:p w14:paraId="548E7D7A" w14:textId="77777777" w:rsidR="00D83F82" w:rsidRDefault="00D83F82" w:rsidP="00D83F82">
      <w:pPr>
        <w:rPr>
          <w:b/>
          <w:bCs/>
          <w:lang w:val="en-US"/>
        </w:rPr>
      </w:pPr>
      <w:r w:rsidRPr="008E4FB7">
        <w:rPr>
          <w:lang w:val="en-US"/>
        </w:rPr>
        <w:t xml:space="preserve">damit ich mich nicht überhebe. </w:t>
      </w:r>
    </w:p>
    <w:p w14:paraId="7970A395" w14:textId="77777777" w:rsidR="00D83F82" w:rsidRDefault="00D83F82" w:rsidP="00D83F82">
      <w:pPr>
        <w:rPr>
          <w:lang w:val="en-US"/>
        </w:rPr>
      </w:pPr>
      <w:r w:rsidRPr="008E4FB7">
        <w:rPr>
          <w:lang w:val="en-US"/>
        </w:rPr>
        <w:t xml:space="preserve">Seinetwegen habe ich dreimal zum Herrn gefleht, </w:t>
      </w:r>
    </w:p>
    <w:p w14:paraId="71408B67" w14:textId="77777777" w:rsidR="00D83F82" w:rsidRDefault="00D83F82" w:rsidP="00D83F82">
      <w:pPr>
        <w:rPr>
          <w:b/>
          <w:bCs/>
          <w:lang w:val="en-US"/>
        </w:rPr>
      </w:pPr>
      <w:r w:rsidRPr="008E4FB7">
        <w:rPr>
          <w:lang w:val="en-US"/>
        </w:rPr>
        <w:t xml:space="preserve">dass er von mir weiche. </w:t>
      </w:r>
    </w:p>
    <w:p w14:paraId="5430ED6C" w14:textId="77777777" w:rsidR="00D83F82" w:rsidRDefault="00D83F82" w:rsidP="00D83F82">
      <w:pPr>
        <w:rPr>
          <w:lang w:val="en-US"/>
        </w:rPr>
      </w:pPr>
      <w:r w:rsidRPr="008E4FB7">
        <w:rPr>
          <w:lang w:val="en-US"/>
        </w:rPr>
        <w:t xml:space="preserve">Und er hat zu mir gesagt: </w:t>
      </w:r>
    </w:p>
    <w:p w14:paraId="74111D93" w14:textId="77777777" w:rsidR="00D83F82" w:rsidRPr="008E4FB7" w:rsidRDefault="00D83F82" w:rsidP="00D83F82">
      <w:pPr>
        <w:rPr>
          <w:bCs/>
          <w:lang w:val="en-US"/>
        </w:rPr>
      </w:pPr>
      <w:r w:rsidRPr="008E4FB7">
        <w:rPr>
          <w:bCs/>
          <w:lang w:val="en-US"/>
        </w:rPr>
        <w:t xml:space="preserve">Lass dir an meiner Gnade genügen; </w:t>
      </w:r>
    </w:p>
    <w:p w14:paraId="4FA88C55" w14:textId="77777777" w:rsidR="00D83F82" w:rsidRPr="008E4FB7" w:rsidRDefault="00D83F82" w:rsidP="00D83F82">
      <w:pPr>
        <w:rPr>
          <w:lang w:val="en-US"/>
        </w:rPr>
      </w:pPr>
      <w:r w:rsidRPr="008E4FB7">
        <w:rPr>
          <w:bCs/>
          <w:lang w:val="en-US"/>
        </w:rPr>
        <w:t>denn meine Kraft ist in den Schwachen mächtig.</w:t>
      </w:r>
      <w:r w:rsidRPr="008E4FB7">
        <w:rPr>
          <w:lang w:val="en-US"/>
        </w:rPr>
        <w:t xml:space="preserve"> </w:t>
      </w:r>
    </w:p>
    <w:p w14:paraId="101C8381" w14:textId="77777777" w:rsidR="00D83F82" w:rsidRDefault="00D83F82" w:rsidP="00D83F82">
      <w:pPr>
        <w:rPr>
          <w:lang w:val="en-US"/>
        </w:rPr>
      </w:pPr>
      <w:r w:rsidRPr="008E4FB7">
        <w:rPr>
          <w:lang w:val="en-US"/>
        </w:rPr>
        <w:t xml:space="preserve">Darum will ich mich am allerliebsten rühmen meiner Schwachheit, </w:t>
      </w:r>
    </w:p>
    <w:p w14:paraId="30EDB18C" w14:textId="77777777" w:rsidR="00D83F82" w:rsidRDefault="00D83F82" w:rsidP="00D83F82">
      <w:pPr>
        <w:rPr>
          <w:b/>
          <w:bCs/>
          <w:lang w:val="en-US"/>
        </w:rPr>
      </w:pPr>
      <w:r w:rsidRPr="008E4FB7">
        <w:rPr>
          <w:lang w:val="en-US"/>
        </w:rPr>
        <w:t xml:space="preserve">damit die Kraft Christi bei mir wohne. </w:t>
      </w:r>
    </w:p>
    <w:p w14:paraId="29C11EDA" w14:textId="77777777" w:rsidR="00D83F82" w:rsidRDefault="00D83F82" w:rsidP="00D83F82">
      <w:pPr>
        <w:rPr>
          <w:lang w:val="en-US"/>
        </w:rPr>
      </w:pPr>
      <w:r w:rsidRPr="008E4FB7">
        <w:rPr>
          <w:lang w:val="en-US"/>
        </w:rPr>
        <w:t xml:space="preserve">Darum bin ich guten Mutes in Schwachheit, in Misshandlungen, </w:t>
      </w:r>
    </w:p>
    <w:p w14:paraId="70C9669C" w14:textId="77777777" w:rsidR="00D83F82" w:rsidRDefault="00D83F82" w:rsidP="00D83F82">
      <w:pPr>
        <w:rPr>
          <w:lang w:val="en-US"/>
        </w:rPr>
      </w:pPr>
      <w:r w:rsidRPr="008E4FB7">
        <w:rPr>
          <w:lang w:val="en-US"/>
        </w:rPr>
        <w:t xml:space="preserve">in Nöten, in Verfolgungen und Ängsten um Christi willen; </w:t>
      </w:r>
    </w:p>
    <w:p w14:paraId="79727192" w14:textId="77777777" w:rsidR="00D83F82" w:rsidRDefault="00D83F82" w:rsidP="00D83F82">
      <w:pPr>
        <w:rPr>
          <w:lang w:val="en-US"/>
        </w:rPr>
      </w:pPr>
      <w:r w:rsidRPr="008E4FB7">
        <w:rPr>
          <w:lang w:val="en-US"/>
        </w:rPr>
        <w:t>denn wenn ich schwach bin, so bin ich stark.</w:t>
      </w:r>
    </w:p>
    <w:p w14:paraId="367BD478" w14:textId="77777777" w:rsidR="00D83F82" w:rsidRDefault="00D83F82" w:rsidP="00D83F82">
      <w:pPr>
        <w:rPr>
          <w:lang w:val="en-US"/>
        </w:rPr>
      </w:pPr>
    </w:p>
    <w:p w14:paraId="4792BEC2" w14:textId="77777777" w:rsidR="00D83F82" w:rsidRPr="008E4FB7" w:rsidRDefault="00D83F82" w:rsidP="00D83F82">
      <w:pPr>
        <w:rPr>
          <w:b/>
          <w:lang w:val="en-US"/>
        </w:rPr>
      </w:pPr>
      <w:r w:rsidRPr="008E4FB7">
        <w:rPr>
          <w:b/>
          <w:lang w:val="en-US"/>
        </w:rPr>
        <w:t>Markus 6,1</w:t>
      </w:r>
      <w:r>
        <w:rPr>
          <w:b/>
          <w:lang w:val="en-US"/>
        </w:rPr>
        <w:t>–</w:t>
      </w:r>
      <w:r w:rsidRPr="008E4FB7">
        <w:rPr>
          <w:b/>
          <w:lang w:val="en-US"/>
        </w:rPr>
        <w:t>13</w:t>
      </w:r>
    </w:p>
    <w:p w14:paraId="63ACF709" w14:textId="77777777" w:rsidR="00D83F82" w:rsidRDefault="00D83F82" w:rsidP="00D83F82">
      <w:pPr>
        <w:rPr>
          <w:lang w:val="en-US"/>
        </w:rPr>
      </w:pPr>
      <w:r w:rsidRPr="008E4FB7">
        <w:rPr>
          <w:lang w:val="en-US"/>
        </w:rPr>
        <w:t xml:space="preserve">Und er ging von dort weg und kam in seine Vaterstadt, </w:t>
      </w:r>
    </w:p>
    <w:p w14:paraId="7D8DF6F2" w14:textId="77777777" w:rsidR="00D83F82" w:rsidRDefault="00D83F82" w:rsidP="00D83F82">
      <w:pPr>
        <w:rPr>
          <w:b/>
          <w:bCs/>
          <w:lang w:val="en-US"/>
        </w:rPr>
      </w:pPr>
      <w:r w:rsidRPr="008E4FB7">
        <w:rPr>
          <w:lang w:val="en-US"/>
        </w:rPr>
        <w:t xml:space="preserve">und seine Jünger folgten ihm nach. </w:t>
      </w:r>
    </w:p>
    <w:p w14:paraId="4A47AA95" w14:textId="77777777" w:rsidR="00D83F82" w:rsidRDefault="00D83F82" w:rsidP="00D83F82">
      <w:pPr>
        <w:rPr>
          <w:lang w:val="en-US"/>
        </w:rPr>
      </w:pPr>
      <w:r w:rsidRPr="008E4FB7">
        <w:rPr>
          <w:lang w:val="en-US"/>
        </w:rPr>
        <w:t xml:space="preserve">Und als der Sabbat kam, fing er an zu lehren in der Synagoge. </w:t>
      </w:r>
    </w:p>
    <w:p w14:paraId="3A67FBF5" w14:textId="77777777" w:rsidR="00D83F82" w:rsidRDefault="00D83F82" w:rsidP="00D83F82">
      <w:pPr>
        <w:rPr>
          <w:lang w:val="en-US"/>
        </w:rPr>
      </w:pPr>
      <w:r w:rsidRPr="008E4FB7">
        <w:rPr>
          <w:lang w:val="en-US"/>
        </w:rPr>
        <w:t xml:space="preserve">Und viele, die zuhörten, verwunderten sich und sprachen: </w:t>
      </w:r>
    </w:p>
    <w:p w14:paraId="4239BA13" w14:textId="77777777" w:rsidR="00D83F82" w:rsidRDefault="00D83F82" w:rsidP="00D83F82">
      <w:pPr>
        <w:rPr>
          <w:lang w:val="en-US"/>
        </w:rPr>
      </w:pPr>
      <w:r w:rsidRPr="008E4FB7">
        <w:rPr>
          <w:lang w:val="en-US"/>
        </w:rPr>
        <w:t xml:space="preserve">Woher hat er das? </w:t>
      </w:r>
    </w:p>
    <w:p w14:paraId="3BA43D19" w14:textId="77777777" w:rsidR="00D83F82" w:rsidRDefault="00D83F82" w:rsidP="00D83F82">
      <w:pPr>
        <w:rPr>
          <w:lang w:val="en-US"/>
        </w:rPr>
      </w:pPr>
      <w:r w:rsidRPr="008E4FB7">
        <w:rPr>
          <w:lang w:val="en-US"/>
        </w:rPr>
        <w:t xml:space="preserve">Und was ist das für eine Weisheit, die ihm gegeben ist? </w:t>
      </w:r>
    </w:p>
    <w:p w14:paraId="26C8CBE3" w14:textId="77777777" w:rsidR="00D83F82" w:rsidRDefault="00D83F82" w:rsidP="00D83F82">
      <w:pPr>
        <w:rPr>
          <w:b/>
          <w:bCs/>
          <w:lang w:val="en-US"/>
        </w:rPr>
      </w:pPr>
      <w:r w:rsidRPr="008E4FB7">
        <w:rPr>
          <w:lang w:val="en-US"/>
        </w:rPr>
        <w:t xml:space="preserve">Und solche mächtigen Taten, die durch seine Hände geschehen? </w:t>
      </w:r>
    </w:p>
    <w:p w14:paraId="00429B36" w14:textId="77777777" w:rsidR="00D83F82" w:rsidRDefault="00D83F82" w:rsidP="00D83F82">
      <w:pPr>
        <w:rPr>
          <w:lang w:val="en-US"/>
        </w:rPr>
      </w:pPr>
      <w:r w:rsidRPr="008E4FB7">
        <w:rPr>
          <w:lang w:val="en-US"/>
        </w:rPr>
        <w:t xml:space="preserve">Ist er nicht der Zimmermann, Marias Sohn, </w:t>
      </w:r>
    </w:p>
    <w:p w14:paraId="16490EA2" w14:textId="77777777" w:rsidR="00D83F82" w:rsidRDefault="00D83F82" w:rsidP="00D83F82">
      <w:pPr>
        <w:rPr>
          <w:lang w:val="en-US"/>
        </w:rPr>
      </w:pPr>
      <w:r w:rsidRPr="008E4FB7">
        <w:rPr>
          <w:lang w:val="en-US"/>
        </w:rPr>
        <w:t xml:space="preserve">und der Bruder des Jakobus und Joses und Judas und Simon? </w:t>
      </w:r>
    </w:p>
    <w:p w14:paraId="0BC3102F" w14:textId="77777777" w:rsidR="00D83F82" w:rsidRDefault="00D83F82" w:rsidP="00D83F82">
      <w:pPr>
        <w:rPr>
          <w:lang w:val="en-US"/>
        </w:rPr>
      </w:pPr>
      <w:r w:rsidRPr="008E4FB7">
        <w:rPr>
          <w:lang w:val="en-US"/>
        </w:rPr>
        <w:t xml:space="preserve">Sind nicht auch seine Schwestern hier bei uns? </w:t>
      </w:r>
    </w:p>
    <w:p w14:paraId="555086D0" w14:textId="77777777" w:rsidR="00D83F82" w:rsidRPr="008E4FB7" w:rsidRDefault="00D83F82" w:rsidP="00D83F82">
      <w:pPr>
        <w:rPr>
          <w:lang w:val="en-US"/>
        </w:rPr>
      </w:pPr>
      <w:r w:rsidRPr="008E4FB7">
        <w:rPr>
          <w:lang w:val="en-US"/>
        </w:rPr>
        <w:t>Und sie ärgerten sich an ihm.</w:t>
      </w:r>
    </w:p>
    <w:p w14:paraId="0D50BE40" w14:textId="77777777" w:rsidR="00D83F82" w:rsidRPr="008E4FB7" w:rsidRDefault="00D83F82" w:rsidP="00D83F82">
      <w:pPr>
        <w:rPr>
          <w:lang w:val="en-US"/>
        </w:rPr>
      </w:pPr>
    </w:p>
    <w:p w14:paraId="6D9F5D63" w14:textId="77777777" w:rsidR="00D83F82" w:rsidRDefault="00D83F82" w:rsidP="00D83F82">
      <w:pPr>
        <w:rPr>
          <w:lang w:val="en-US"/>
        </w:rPr>
      </w:pPr>
      <w:r w:rsidRPr="008E4FB7">
        <w:rPr>
          <w:lang w:val="en-US"/>
        </w:rPr>
        <w:t xml:space="preserve">Jesus aber sprach zu ihnen: </w:t>
      </w:r>
    </w:p>
    <w:p w14:paraId="15CE8B64" w14:textId="77777777" w:rsidR="00D83F82" w:rsidRDefault="00D83F82" w:rsidP="00D83F82">
      <w:pPr>
        <w:rPr>
          <w:lang w:val="en-US"/>
        </w:rPr>
      </w:pPr>
      <w:r w:rsidRPr="008E4FB7">
        <w:rPr>
          <w:lang w:val="en-US"/>
        </w:rPr>
        <w:t xml:space="preserve">Ein Prophet gilt nirgends weniger als in seinem Vaterland </w:t>
      </w:r>
    </w:p>
    <w:p w14:paraId="2FC62883" w14:textId="77777777" w:rsidR="00D83F82" w:rsidRDefault="00D83F82" w:rsidP="00D83F82">
      <w:pPr>
        <w:rPr>
          <w:b/>
          <w:bCs/>
          <w:lang w:val="en-US"/>
        </w:rPr>
      </w:pPr>
      <w:r w:rsidRPr="008E4FB7">
        <w:rPr>
          <w:lang w:val="en-US"/>
        </w:rPr>
        <w:t xml:space="preserve">und bei seinen Verwandten und in seinem Hause. </w:t>
      </w:r>
    </w:p>
    <w:p w14:paraId="600CF15F" w14:textId="77777777" w:rsidR="00D83F82" w:rsidRDefault="00D83F82" w:rsidP="00D83F82">
      <w:pPr>
        <w:rPr>
          <w:lang w:val="en-US"/>
        </w:rPr>
      </w:pPr>
      <w:r w:rsidRPr="008E4FB7">
        <w:rPr>
          <w:lang w:val="en-US"/>
        </w:rPr>
        <w:t xml:space="preserve">Und er konnte dort nicht eine einzige Tat tun, </w:t>
      </w:r>
    </w:p>
    <w:p w14:paraId="6B94A3CC" w14:textId="77777777" w:rsidR="00D83F82" w:rsidRDefault="00D83F82" w:rsidP="00D83F82">
      <w:pPr>
        <w:rPr>
          <w:b/>
          <w:bCs/>
          <w:lang w:val="en-US"/>
        </w:rPr>
      </w:pPr>
      <w:r w:rsidRPr="008E4FB7">
        <w:rPr>
          <w:lang w:val="en-US"/>
        </w:rPr>
        <w:t xml:space="preserve">außer dass er wenigen Kranken die Hände auflegte und sie heilte. </w:t>
      </w:r>
    </w:p>
    <w:p w14:paraId="405CC497" w14:textId="77777777" w:rsidR="00D83F82" w:rsidRDefault="00D83F82" w:rsidP="00D83F82">
      <w:pPr>
        <w:rPr>
          <w:lang w:val="en-US"/>
        </w:rPr>
      </w:pPr>
      <w:r w:rsidRPr="008E4FB7">
        <w:rPr>
          <w:lang w:val="en-US"/>
        </w:rPr>
        <w:t xml:space="preserve">Und er wunderte sich über ihren Unglauben. </w:t>
      </w:r>
    </w:p>
    <w:p w14:paraId="41EEBBE2" w14:textId="77777777" w:rsidR="00D83F82" w:rsidRPr="008E4FB7" w:rsidRDefault="00D83F82" w:rsidP="00D83F82">
      <w:pPr>
        <w:rPr>
          <w:lang w:val="en-US"/>
        </w:rPr>
      </w:pPr>
      <w:r w:rsidRPr="008E4FB7">
        <w:rPr>
          <w:lang w:val="en-US"/>
        </w:rPr>
        <w:t>Und er ging rings umher in die Dörfer und lehrte.</w:t>
      </w:r>
    </w:p>
    <w:p w14:paraId="7EAA9D92" w14:textId="77777777" w:rsidR="00D83F82" w:rsidRPr="008E4FB7" w:rsidRDefault="00D83F82" w:rsidP="00D83F82">
      <w:pPr>
        <w:rPr>
          <w:lang w:val="en-US"/>
        </w:rPr>
      </w:pPr>
    </w:p>
    <w:p w14:paraId="726BED63" w14:textId="77777777" w:rsidR="00D83F82" w:rsidRDefault="00D83F82" w:rsidP="00D83F82">
      <w:pPr>
        <w:rPr>
          <w:lang w:val="en-US"/>
        </w:rPr>
      </w:pPr>
      <w:r w:rsidRPr="008E4FB7">
        <w:rPr>
          <w:lang w:val="en-US"/>
        </w:rPr>
        <w:t xml:space="preserve">Und er rief die Zwölf zu sich und fing an, </w:t>
      </w:r>
    </w:p>
    <w:p w14:paraId="317ED8D7" w14:textId="77777777" w:rsidR="00D83F82" w:rsidRDefault="00D83F82" w:rsidP="00D83F82">
      <w:pPr>
        <w:rPr>
          <w:lang w:val="en-US"/>
        </w:rPr>
      </w:pPr>
      <w:r w:rsidRPr="008E4FB7">
        <w:rPr>
          <w:lang w:val="en-US"/>
        </w:rPr>
        <w:t xml:space="preserve">sie auszusenden je zwei und zwei, </w:t>
      </w:r>
    </w:p>
    <w:p w14:paraId="6A517CE8" w14:textId="77777777" w:rsidR="00D83F82" w:rsidRDefault="00D83F82" w:rsidP="00D83F82">
      <w:pPr>
        <w:rPr>
          <w:lang w:val="en-US"/>
        </w:rPr>
      </w:pPr>
      <w:r w:rsidRPr="008E4FB7">
        <w:rPr>
          <w:lang w:val="en-US"/>
        </w:rPr>
        <w:t xml:space="preserve">und gab ihnen Macht über die unreinen Geister und gebot ihnen, </w:t>
      </w:r>
    </w:p>
    <w:p w14:paraId="5331B116" w14:textId="77777777" w:rsidR="00D83F82" w:rsidRPr="008E4FB7" w:rsidRDefault="00D83F82" w:rsidP="00D83F82">
      <w:pPr>
        <w:rPr>
          <w:b/>
          <w:bCs/>
          <w:lang w:val="en-US"/>
        </w:rPr>
      </w:pPr>
      <w:r w:rsidRPr="008E4FB7">
        <w:rPr>
          <w:lang w:val="en-US"/>
        </w:rPr>
        <w:t xml:space="preserve">nichts mitzunehmen auf den Weg als allein einen Stab, </w:t>
      </w:r>
    </w:p>
    <w:p w14:paraId="34638CE8" w14:textId="77777777" w:rsidR="00D83F82" w:rsidRDefault="00D83F82" w:rsidP="00D83F82">
      <w:pPr>
        <w:rPr>
          <w:b/>
          <w:bCs/>
          <w:lang w:val="en-US"/>
        </w:rPr>
      </w:pPr>
      <w:r w:rsidRPr="008E4FB7">
        <w:rPr>
          <w:lang w:val="en-US"/>
        </w:rPr>
        <w:t xml:space="preserve">kein Brot, keine Tasche, kein Geld im Gürtel, </w:t>
      </w:r>
    </w:p>
    <w:p w14:paraId="6A217A0B" w14:textId="77777777" w:rsidR="00D83F82" w:rsidRPr="008E4FB7" w:rsidRDefault="00D83F82" w:rsidP="00D83F82">
      <w:pPr>
        <w:rPr>
          <w:lang w:val="en-US"/>
        </w:rPr>
      </w:pPr>
      <w:r w:rsidRPr="008E4FB7">
        <w:rPr>
          <w:lang w:val="en-US"/>
        </w:rPr>
        <w:t>wohl aber Schuhe, und nicht zwei Hemden anzuziehen.</w:t>
      </w:r>
    </w:p>
    <w:p w14:paraId="2153E911" w14:textId="77777777" w:rsidR="00D83F82" w:rsidRPr="008E4FB7" w:rsidRDefault="00D83F82" w:rsidP="00D83F82">
      <w:pPr>
        <w:rPr>
          <w:lang w:val="en-US"/>
        </w:rPr>
      </w:pPr>
    </w:p>
    <w:p w14:paraId="2B20E853" w14:textId="77777777" w:rsidR="00D83F82" w:rsidRDefault="00D83F82" w:rsidP="00D83F82">
      <w:pPr>
        <w:rPr>
          <w:lang w:val="en-US"/>
        </w:rPr>
      </w:pPr>
      <w:r w:rsidRPr="008E4FB7">
        <w:rPr>
          <w:lang w:val="en-US"/>
        </w:rPr>
        <w:t xml:space="preserve">Und er sprach zu ihnen: </w:t>
      </w:r>
    </w:p>
    <w:p w14:paraId="287D8601" w14:textId="77777777" w:rsidR="00D83F82" w:rsidRDefault="00D83F82" w:rsidP="00D83F82">
      <w:pPr>
        <w:rPr>
          <w:lang w:val="en-US"/>
        </w:rPr>
      </w:pPr>
      <w:r w:rsidRPr="008E4FB7">
        <w:rPr>
          <w:lang w:val="en-US"/>
        </w:rPr>
        <w:t xml:space="preserve">Wo ihr in ein Haus gehen werdet, da bleibt, bis ihr von dort weiterzieht. </w:t>
      </w:r>
    </w:p>
    <w:p w14:paraId="728AA3A2" w14:textId="77777777" w:rsidR="00D83F82" w:rsidRDefault="00D83F82" w:rsidP="00D83F82">
      <w:pPr>
        <w:rPr>
          <w:lang w:val="en-US"/>
        </w:rPr>
      </w:pPr>
      <w:r w:rsidRPr="008E4FB7">
        <w:rPr>
          <w:lang w:val="en-US"/>
        </w:rPr>
        <w:t xml:space="preserve">Und wo man euch nicht aufnimmt und nicht hört, </w:t>
      </w:r>
    </w:p>
    <w:p w14:paraId="4BB484CC" w14:textId="77777777" w:rsidR="00D83F82" w:rsidRDefault="00D83F82" w:rsidP="00D83F82">
      <w:pPr>
        <w:rPr>
          <w:lang w:val="en-US"/>
        </w:rPr>
      </w:pPr>
      <w:r w:rsidRPr="008E4FB7">
        <w:rPr>
          <w:lang w:val="en-US"/>
        </w:rPr>
        <w:t xml:space="preserve">da geht hinaus </w:t>
      </w:r>
    </w:p>
    <w:p w14:paraId="67576531" w14:textId="77777777" w:rsidR="00D83F82" w:rsidRDefault="00D83F82" w:rsidP="00D83F82">
      <w:pPr>
        <w:rPr>
          <w:b/>
          <w:bCs/>
          <w:lang w:val="en-US"/>
        </w:rPr>
      </w:pPr>
      <w:r w:rsidRPr="008E4FB7">
        <w:rPr>
          <w:lang w:val="en-US"/>
        </w:rPr>
        <w:t xml:space="preserve">und schüttelt den Staub von euren Füßen zum Zeugnis gegen sie. </w:t>
      </w:r>
    </w:p>
    <w:p w14:paraId="1ED1F5E6" w14:textId="77777777" w:rsidR="00D83F82" w:rsidRDefault="00D83F82" w:rsidP="00D83F82">
      <w:pPr>
        <w:rPr>
          <w:b/>
          <w:bCs/>
          <w:lang w:val="en-US"/>
        </w:rPr>
      </w:pPr>
      <w:r w:rsidRPr="008E4FB7">
        <w:rPr>
          <w:lang w:val="en-US"/>
        </w:rPr>
        <w:t xml:space="preserve">Und sie zogen aus und predigten, man solle Buße tun, </w:t>
      </w:r>
    </w:p>
    <w:p w14:paraId="77D33E03" w14:textId="77777777" w:rsidR="00D83F82" w:rsidRDefault="00D83F82" w:rsidP="00D83F82">
      <w:pPr>
        <w:rPr>
          <w:lang w:val="en-US"/>
        </w:rPr>
      </w:pPr>
      <w:r w:rsidRPr="008E4FB7">
        <w:rPr>
          <w:lang w:val="en-US"/>
        </w:rPr>
        <w:t xml:space="preserve">und trieben viele böse Geister aus </w:t>
      </w:r>
    </w:p>
    <w:p w14:paraId="7DFEE189" w14:textId="77777777" w:rsidR="00D83F82" w:rsidRPr="00B1571B" w:rsidRDefault="00D83F82" w:rsidP="00D83F82">
      <w:pPr>
        <w:rPr>
          <w:lang w:val="en-US"/>
        </w:rPr>
      </w:pPr>
      <w:r w:rsidRPr="008E4FB7">
        <w:rPr>
          <w:lang w:val="en-US"/>
        </w:rPr>
        <w:t>und salbten viele Kranke mit Öl und machten sie gesund.</w:t>
      </w:r>
    </w:p>
    <w:p w14:paraId="361F4D11" w14:textId="77777777" w:rsidR="00D83F82" w:rsidRDefault="00D83F82" w:rsidP="00D83F82">
      <w:pPr>
        <w:pStyle w:val="Heading2"/>
      </w:pPr>
      <w:r>
        <w:t>Fürbittengebet</w:t>
      </w:r>
    </w:p>
    <w:p w14:paraId="69DC483C" w14:textId="77777777" w:rsidR="00D83F82" w:rsidRDefault="00D83F82" w:rsidP="00D83F82">
      <w:r>
        <w:t>Gütiger Gott,</w:t>
      </w:r>
    </w:p>
    <w:p w14:paraId="42CC1571" w14:textId="77777777" w:rsidR="00D83F82" w:rsidRDefault="00D83F82" w:rsidP="00D83F82">
      <w:r>
        <w:t>dein Sohn hat uns deine Liebe gelehrt.</w:t>
      </w:r>
    </w:p>
    <w:p w14:paraId="2A5F5C41" w14:textId="77777777" w:rsidR="00D83F82" w:rsidRDefault="00D83F82" w:rsidP="00D83F82">
      <w:r>
        <w:t>In ihm wissen wir uns geliebt.</w:t>
      </w:r>
    </w:p>
    <w:p w14:paraId="2762F90A" w14:textId="77777777" w:rsidR="00D83F82" w:rsidRDefault="00D83F82" w:rsidP="00D83F82">
      <w:r>
        <w:t>Er macht uns zu Boten der Liebe.</w:t>
      </w:r>
    </w:p>
    <w:p w14:paraId="1AF8BCCB" w14:textId="77777777" w:rsidR="00D83F82" w:rsidRDefault="00D83F82" w:rsidP="00D83F82">
      <w:r>
        <w:t>Wir bitten dich um deinen guten Geist der Liebe</w:t>
      </w:r>
    </w:p>
    <w:p w14:paraId="536F6826" w14:textId="77777777" w:rsidR="00D83F82" w:rsidRDefault="00D83F82" w:rsidP="00D83F82">
      <w:r>
        <w:t>in allem, was uns bewegt.</w:t>
      </w:r>
    </w:p>
    <w:p w14:paraId="73FB60AE" w14:textId="77777777" w:rsidR="00D83F82" w:rsidRDefault="00D83F82" w:rsidP="00D83F82"/>
    <w:p w14:paraId="0DB8DC1D" w14:textId="77777777" w:rsidR="00D83F82" w:rsidRDefault="00D83F82" w:rsidP="00D83F82">
      <w:r>
        <w:t>Gott, du wendest dich dieser Welt liebevoll zu.</w:t>
      </w:r>
    </w:p>
    <w:p w14:paraId="07E10367" w14:textId="77777777" w:rsidR="00D83F82" w:rsidRDefault="00D83F82" w:rsidP="00D83F82">
      <w:r>
        <w:t>Lehre deine Kirche den Weg der Liebe,</w:t>
      </w:r>
    </w:p>
    <w:p w14:paraId="5E4C491A" w14:textId="77777777" w:rsidR="00D83F82" w:rsidRDefault="00D83F82" w:rsidP="00D83F82">
      <w:r>
        <w:t>der bei den Schwachen und Armen anfängt</w:t>
      </w:r>
    </w:p>
    <w:p w14:paraId="2F9D5D9D" w14:textId="77777777" w:rsidR="00D83F82" w:rsidRDefault="00D83F82" w:rsidP="00D83F82">
      <w:r>
        <w:t>und oftmals direkt vor der Kirchentür.</w:t>
      </w:r>
    </w:p>
    <w:p w14:paraId="431D0A7B" w14:textId="77777777" w:rsidR="00D83F82" w:rsidRDefault="00D83F82" w:rsidP="00D83F82">
      <w:r>
        <w:t>Wir rufen zu dir:</w:t>
      </w:r>
    </w:p>
    <w:p w14:paraId="4C27DE3C" w14:textId="77777777" w:rsidR="00D83F82" w:rsidRPr="00BD416C" w:rsidRDefault="00D83F82" w:rsidP="00D83F82">
      <w:pPr>
        <w:rPr>
          <w:i/>
        </w:rPr>
      </w:pPr>
      <w:r w:rsidRPr="00BD416C">
        <w:rPr>
          <w:i/>
        </w:rPr>
        <w:t>Herr, erbarme dich.</w:t>
      </w:r>
    </w:p>
    <w:p w14:paraId="30857D90" w14:textId="77777777" w:rsidR="00D83F82" w:rsidRDefault="00D83F82" w:rsidP="00D83F82"/>
    <w:p w14:paraId="0C2EC805" w14:textId="77777777" w:rsidR="00D83F82" w:rsidRDefault="00D83F82" w:rsidP="00D83F82">
      <w:r>
        <w:t>Gott, du wendest dich dieser Welt liebevoll zu.</w:t>
      </w:r>
    </w:p>
    <w:p w14:paraId="79BC1EF6" w14:textId="77777777" w:rsidR="00D83F82" w:rsidRDefault="00D83F82" w:rsidP="00D83F82">
      <w:r>
        <w:t>Darum bitten wir dich für Menschen in Kriegsgebieten,</w:t>
      </w:r>
    </w:p>
    <w:p w14:paraId="40FCB795" w14:textId="77777777" w:rsidR="00D83F82" w:rsidRDefault="00D83F82" w:rsidP="00D83F82">
      <w:r>
        <w:t>für die Opfer von Bürgerkriegen und Gewalt.</w:t>
      </w:r>
    </w:p>
    <w:p w14:paraId="3A1B9E7B" w14:textId="77777777" w:rsidR="00D83F82" w:rsidRDefault="00D83F82" w:rsidP="00D83F82">
      <w:r>
        <w:t>Lass deine Liebe stark werden, damit Frieden wird.</w:t>
      </w:r>
    </w:p>
    <w:p w14:paraId="509B95DF" w14:textId="77777777" w:rsidR="00D83F82" w:rsidRDefault="00D83F82" w:rsidP="00D83F82">
      <w:r>
        <w:t>Für Soldaten und Kriegsherren bitten wir dich,</w:t>
      </w:r>
    </w:p>
    <w:p w14:paraId="7BD166E5" w14:textId="77777777" w:rsidR="00D83F82" w:rsidRDefault="00D83F82" w:rsidP="00D83F82">
      <w:r>
        <w:t>durchbrich die Logik des Krieges, damit Liebe und Respekt Raum finden.</w:t>
      </w:r>
    </w:p>
    <w:p w14:paraId="2B656C0F" w14:textId="77777777" w:rsidR="00D83F82" w:rsidRDefault="00D83F82" w:rsidP="00D83F82">
      <w:r>
        <w:t>Wir rufen zu dir:</w:t>
      </w:r>
    </w:p>
    <w:p w14:paraId="6CEF4181" w14:textId="77777777" w:rsidR="00D83F82" w:rsidRPr="00DC3D52" w:rsidRDefault="00D83F82" w:rsidP="00D83F82">
      <w:pPr>
        <w:rPr>
          <w:i/>
        </w:rPr>
      </w:pPr>
      <w:r>
        <w:rPr>
          <w:i/>
        </w:rPr>
        <w:t>Herr</w:t>
      </w:r>
      <w:r w:rsidRPr="00DC3D52">
        <w:rPr>
          <w:i/>
        </w:rPr>
        <w:t>, erbarme dich.</w:t>
      </w:r>
    </w:p>
    <w:p w14:paraId="31B0EBB3" w14:textId="77777777" w:rsidR="00D83F82" w:rsidRDefault="00D83F82" w:rsidP="00D83F82"/>
    <w:p w14:paraId="6B4EF2FD" w14:textId="77777777" w:rsidR="00D83F82" w:rsidRDefault="00D83F82" w:rsidP="00D83F82">
      <w:r>
        <w:t>Gott, du wendest dich dieser Welt liebevoll zu.</w:t>
      </w:r>
    </w:p>
    <w:p w14:paraId="4ECCC042" w14:textId="77777777" w:rsidR="00D83F82" w:rsidRDefault="00D83F82" w:rsidP="00D83F82">
      <w:r>
        <w:t>Deine Liebe wird in der Arbeit vieler Menschen sichtbar.</w:t>
      </w:r>
    </w:p>
    <w:p w14:paraId="1FF870A1" w14:textId="77777777" w:rsidR="00D83F82" w:rsidRDefault="00D83F82" w:rsidP="00D83F82">
      <w:r>
        <w:t>Wir bitten dich für Menschen, die sich einsetzen für soziale Gerechtigkeit,</w:t>
      </w:r>
    </w:p>
    <w:p w14:paraId="1905A35D" w14:textId="77777777" w:rsidR="00D83F82" w:rsidRDefault="00D83F82" w:rsidP="00D83F82">
      <w:r>
        <w:t>für diejenigen, die sich für die Rechte von Minderheiten engagieren,</w:t>
      </w:r>
    </w:p>
    <w:p w14:paraId="0858D638" w14:textId="77777777" w:rsidR="00D83F82" w:rsidRDefault="00D83F82" w:rsidP="00D83F82">
      <w:r>
        <w:t>für diejenigen, die sich für die Rechte indigener Völker einsetzen.</w:t>
      </w:r>
    </w:p>
    <w:p w14:paraId="531ED4FF" w14:textId="77777777" w:rsidR="00D83F82" w:rsidRDefault="00D83F82" w:rsidP="00D83F82">
      <w:r>
        <w:t>Lass ihre Arbeit Frucht bringen.</w:t>
      </w:r>
    </w:p>
    <w:p w14:paraId="60DE0C62" w14:textId="77777777" w:rsidR="00D83F82" w:rsidRDefault="00D83F82" w:rsidP="00D83F82">
      <w:r>
        <w:t>Wir rufen zu dir:</w:t>
      </w:r>
    </w:p>
    <w:p w14:paraId="418DEBF6" w14:textId="77777777" w:rsidR="00D83F82" w:rsidRPr="00BD416C" w:rsidRDefault="00D83F82" w:rsidP="00D83F82">
      <w:pPr>
        <w:rPr>
          <w:i/>
        </w:rPr>
      </w:pPr>
      <w:r w:rsidRPr="00BD416C">
        <w:rPr>
          <w:i/>
        </w:rPr>
        <w:t>Herr, erbarme dich.</w:t>
      </w:r>
    </w:p>
    <w:p w14:paraId="7CA20678" w14:textId="77777777" w:rsidR="00D83F82" w:rsidRDefault="00D83F82" w:rsidP="00D83F82"/>
    <w:p w14:paraId="6EDF1C15" w14:textId="77777777" w:rsidR="00D83F82" w:rsidRDefault="00D83F82" w:rsidP="00D83F82">
      <w:r>
        <w:t>Gott, du wendest dich dieser Welt liebevoll zu.</w:t>
      </w:r>
    </w:p>
    <w:p w14:paraId="00454074" w14:textId="77777777" w:rsidR="00D83F82" w:rsidRDefault="00D83F82" w:rsidP="00D83F82">
      <w:r>
        <w:t>Wir bitten dich für Menschen, die in besonderer Weise Liebe brauchen.</w:t>
      </w:r>
    </w:p>
    <w:p w14:paraId="7BC64820" w14:textId="77777777" w:rsidR="00D83F82" w:rsidRDefault="00D83F82" w:rsidP="00D83F82">
      <w:r>
        <w:t>Für vernachlässigte Kinder und Jugendliche,</w:t>
      </w:r>
    </w:p>
    <w:p w14:paraId="00C9F75B" w14:textId="77777777" w:rsidR="00D83F82" w:rsidRDefault="00D83F82" w:rsidP="00D83F82">
      <w:r>
        <w:t>für Familien, die in Armut leben.</w:t>
      </w:r>
    </w:p>
    <w:p w14:paraId="5F2305FE" w14:textId="77777777" w:rsidR="00D83F82" w:rsidRDefault="00D83F82" w:rsidP="00D83F82">
      <w:r>
        <w:t>Wir bitten dich für Gefangene,</w:t>
      </w:r>
    </w:p>
    <w:p w14:paraId="5DA9DA5B" w14:textId="77777777" w:rsidR="00D83F82" w:rsidRDefault="00D83F82" w:rsidP="00D83F82">
      <w:r>
        <w:t>für Gewalttäter und für die Opfer von Gewalt.</w:t>
      </w:r>
    </w:p>
    <w:p w14:paraId="582ACEBE" w14:textId="77777777" w:rsidR="00D83F82" w:rsidRDefault="00D83F82" w:rsidP="00D83F82">
      <w:r>
        <w:t>Wir rufen zu dir:</w:t>
      </w:r>
    </w:p>
    <w:p w14:paraId="7D4A2842" w14:textId="77777777" w:rsidR="00D83F82" w:rsidRPr="00DC3D52" w:rsidRDefault="00D83F82" w:rsidP="00D83F82">
      <w:pPr>
        <w:rPr>
          <w:i/>
        </w:rPr>
      </w:pPr>
      <w:r>
        <w:rPr>
          <w:i/>
        </w:rPr>
        <w:t>Herr</w:t>
      </w:r>
      <w:r w:rsidRPr="00DC3D52">
        <w:rPr>
          <w:i/>
        </w:rPr>
        <w:t>, erbarme dich.</w:t>
      </w:r>
    </w:p>
    <w:p w14:paraId="20F778FE" w14:textId="77777777" w:rsidR="00D83F82" w:rsidRDefault="00D83F82" w:rsidP="00D83F82"/>
    <w:p w14:paraId="50E97C6B" w14:textId="77777777" w:rsidR="00D83F82" w:rsidRDefault="00D83F82" w:rsidP="00D83F82">
      <w:r>
        <w:t>Gott, du wendest dich dieser Welt liebevoll zu.</w:t>
      </w:r>
    </w:p>
    <w:p w14:paraId="2856EE0A" w14:textId="77777777" w:rsidR="00D83F82" w:rsidRDefault="00D83F82" w:rsidP="00D83F82">
      <w:r>
        <w:t>Wir bitten dich für unsere Gemeinde.</w:t>
      </w:r>
    </w:p>
    <w:p w14:paraId="29F6AEF4" w14:textId="77777777" w:rsidR="00D83F82" w:rsidRDefault="00D83F82" w:rsidP="00D83F82">
      <w:r>
        <w:t>Lass sie ein Ort der Liebe sein,</w:t>
      </w:r>
    </w:p>
    <w:p w14:paraId="77A29EC1" w14:textId="77777777" w:rsidR="00D83F82" w:rsidRDefault="00D83F82" w:rsidP="00D83F82">
      <w:r>
        <w:t>voll Wärme, Respekt und wechselseitiger Annahme.</w:t>
      </w:r>
    </w:p>
    <w:p w14:paraId="34B14355" w14:textId="77777777" w:rsidR="00D83F82" w:rsidRDefault="00D83F82" w:rsidP="00D83F82">
      <w:r>
        <w:t>Wir rufen zu dir:</w:t>
      </w:r>
    </w:p>
    <w:p w14:paraId="0F70D90A" w14:textId="77777777" w:rsidR="00D83F82" w:rsidRPr="00BD416C" w:rsidRDefault="00D83F82" w:rsidP="00D83F82">
      <w:pPr>
        <w:rPr>
          <w:i/>
        </w:rPr>
      </w:pPr>
      <w:r w:rsidRPr="00BD416C">
        <w:rPr>
          <w:i/>
        </w:rPr>
        <w:t>Herr, erbarme dich.</w:t>
      </w:r>
    </w:p>
    <w:p w14:paraId="77432135" w14:textId="77777777" w:rsidR="00D83F82" w:rsidRDefault="00D83F82" w:rsidP="00D83F82"/>
    <w:p w14:paraId="655DE085" w14:textId="77777777" w:rsidR="00D83F82" w:rsidRDefault="00D83F82" w:rsidP="00D83F82">
      <w:r>
        <w:t xml:space="preserve">Für alle, die deine Liebe und Begleitung brauchen, </w:t>
      </w:r>
    </w:p>
    <w:p w14:paraId="5D7B284E" w14:textId="77777777" w:rsidR="00D83F82" w:rsidRDefault="00D83F82" w:rsidP="00D83F82">
      <w:r>
        <w:t>bitten wir dich in der Stille.</w:t>
      </w:r>
    </w:p>
    <w:p w14:paraId="58C617F1" w14:textId="77777777" w:rsidR="00D83F82" w:rsidRDefault="00D83F82" w:rsidP="00D83F82">
      <w:r>
        <w:t>(Stille)</w:t>
      </w:r>
    </w:p>
    <w:p w14:paraId="42917010" w14:textId="77777777" w:rsidR="00D83F82" w:rsidRDefault="00D83F82" w:rsidP="00D83F82"/>
    <w:p w14:paraId="6084E4C9" w14:textId="77777777" w:rsidR="00D83F82" w:rsidRDefault="00D83F82" w:rsidP="00D83F82">
      <w:r>
        <w:t>Wir rufen zu dir:</w:t>
      </w:r>
    </w:p>
    <w:p w14:paraId="6549DE17" w14:textId="77777777" w:rsidR="00D83F82" w:rsidRPr="00BD416C" w:rsidRDefault="00D83F82" w:rsidP="00D83F82">
      <w:pPr>
        <w:rPr>
          <w:i/>
        </w:rPr>
      </w:pPr>
      <w:r w:rsidRPr="00BD416C">
        <w:rPr>
          <w:i/>
        </w:rPr>
        <w:t>Herr, erbarme dich.</w:t>
      </w:r>
    </w:p>
    <w:p w14:paraId="5DDA07D9" w14:textId="77777777" w:rsidR="00D83F82" w:rsidRDefault="00D83F82" w:rsidP="00D83F82"/>
    <w:p w14:paraId="106BF477" w14:textId="77777777" w:rsidR="00D83F82" w:rsidRDefault="00D83F82" w:rsidP="00D83F82">
      <w:r>
        <w:t>Gott, deine Güte reicht so weit der Himmel ist.</w:t>
      </w:r>
    </w:p>
    <w:p w14:paraId="188E2A89" w14:textId="77777777" w:rsidR="00D83F82" w:rsidRDefault="00D83F82" w:rsidP="00D83F82">
      <w:r>
        <w:t>Nimm dich unserer Bitten an,</w:t>
      </w:r>
    </w:p>
    <w:p w14:paraId="2102912E" w14:textId="77777777" w:rsidR="00D83F82" w:rsidRDefault="00D83F82" w:rsidP="00D83F82">
      <w:r>
        <w:t>rette und erhalte uns.</w:t>
      </w:r>
    </w:p>
    <w:p w14:paraId="7A884928" w14:textId="77777777" w:rsidR="00D83F82" w:rsidRDefault="00D83F82" w:rsidP="00D83F82">
      <w:r>
        <w:t>Durch Jesus Christus unseren Heiland,</w:t>
      </w:r>
    </w:p>
    <w:p w14:paraId="596B6D41" w14:textId="77777777" w:rsidR="00D83F82" w:rsidRDefault="00D83F82" w:rsidP="00D83F82">
      <w:r>
        <w:t>der mit dir und dem Heiligen Geist</w:t>
      </w:r>
    </w:p>
    <w:p w14:paraId="094B3BD8" w14:textId="77777777" w:rsidR="00D83F82" w:rsidRDefault="00D83F82" w:rsidP="00D83F82">
      <w:r>
        <w:t>lebt und regiert von Ewigkeit zu Ewigkeit. Amen.</w:t>
      </w:r>
    </w:p>
    <w:p w14:paraId="26439028" w14:textId="77777777" w:rsidR="00D83F82" w:rsidRDefault="00D83F82" w:rsidP="00D83F82"/>
    <w:p w14:paraId="08FE1B56" w14:textId="77777777" w:rsidR="00D83F82" w:rsidRDefault="00D83F82" w:rsidP="00D83F82">
      <w:pPr>
        <w:pStyle w:val="Heading2"/>
      </w:pPr>
      <w:r>
        <w:t>Lesepredigten</w:t>
      </w:r>
    </w:p>
    <w:p w14:paraId="176B6CB0" w14:textId="77777777" w:rsidR="00D83F82" w:rsidRPr="00BD416C" w:rsidRDefault="00D83F82" w:rsidP="00D83F82">
      <w:pPr>
        <w:rPr>
          <w:lang w:val="en-US"/>
        </w:rPr>
      </w:pPr>
      <w:r w:rsidRPr="007E1139">
        <w:rPr>
          <w:lang w:val="en-US"/>
        </w:rPr>
        <w:t>Die Evangeliumslesung kommt im deutschen Lektionar nicht vor</w:t>
      </w:r>
      <w:r>
        <w:rPr>
          <w:lang w:val="en-US"/>
        </w:rPr>
        <w:t>, aber vgl. die Parallelstelle bei Lukas</w:t>
      </w:r>
      <w:r w:rsidRPr="007E1139">
        <w:rPr>
          <w:lang w:val="en-US"/>
        </w:rPr>
        <w:t>:</w:t>
      </w:r>
      <w:r>
        <w:rPr>
          <w:lang w:val="en-US"/>
        </w:rPr>
        <w:t xml:space="preserve"> Neujahrstag, Reihe I (aber zu beachten ist, dass</w:t>
      </w:r>
      <w:r w:rsidRPr="007E1139">
        <w:rPr>
          <w:lang w:val="en-US"/>
        </w:rPr>
        <w:t xml:space="preserve"> der Jahreskontext verschieden </w:t>
      </w:r>
      <w:r>
        <w:rPr>
          <w:lang w:val="en-US"/>
        </w:rPr>
        <w:t>ist). Für die Epistellesung, siehe Sexagesimä, Reihe IV</w:t>
      </w:r>
      <w:r w:rsidRPr="007E1139">
        <w:rPr>
          <w:lang w:val="en-US"/>
        </w:rPr>
        <w:t>.</w:t>
      </w:r>
    </w:p>
    <w:p w14:paraId="0F35697E" w14:textId="77777777" w:rsidR="00D83F82" w:rsidRDefault="00D83F82" w:rsidP="00D83F82">
      <w:pPr>
        <w:pStyle w:val="Heading2"/>
      </w:pPr>
      <w:r>
        <w:t>Liedvorschläge (EG)</w:t>
      </w:r>
    </w:p>
    <w:p w14:paraId="0F1CBA2D" w14:textId="77777777" w:rsidR="00D83F82" w:rsidRDefault="00D83F82" w:rsidP="00D83F82">
      <w:pPr>
        <w:rPr>
          <w:rStyle w:val="Heading3Char"/>
        </w:rPr>
      </w:pPr>
      <w:r w:rsidRPr="00181276">
        <w:rPr>
          <w:rStyle w:val="Heading3Char"/>
        </w:rPr>
        <w:t>Eingangslied:</w:t>
      </w:r>
    </w:p>
    <w:p w14:paraId="5C1F1B0D" w14:textId="77777777" w:rsidR="00D83F82" w:rsidRDefault="00D83F82" w:rsidP="00D83F82">
      <w:r>
        <w:t>166 Tut mir auf die schöne Pforte</w:t>
      </w:r>
    </w:p>
    <w:p w14:paraId="305D9F3C" w14:textId="77777777" w:rsidR="00D83F82" w:rsidRDefault="00D83F82" w:rsidP="00D83F82">
      <w:r>
        <w:t>456 Vom Aufgang der Sonne</w:t>
      </w:r>
    </w:p>
    <w:p w14:paraId="12B28EA7" w14:textId="77777777" w:rsidR="00D83F82" w:rsidRDefault="00D83F82" w:rsidP="00D83F82">
      <w:r w:rsidRPr="00181276">
        <w:rPr>
          <w:rStyle w:val="Heading3Char"/>
        </w:rPr>
        <w:t>Wochenlied:</w:t>
      </w:r>
    </w:p>
    <w:p w14:paraId="67174594" w14:textId="77777777" w:rsidR="00D83F82" w:rsidRDefault="00D83F82" w:rsidP="00D83F82">
      <w:r>
        <w:t>136 O komm, du Geist der Wahrheit</w:t>
      </w:r>
    </w:p>
    <w:p w14:paraId="02D51F5A" w14:textId="77777777" w:rsidR="00D83F82" w:rsidRDefault="00D83F82" w:rsidP="00D83F82">
      <w:r>
        <w:t>256 Einer ist’s, an dem wir hangen</w:t>
      </w:r>
    </w:p>
    <w:p w14:paraId="45207857" w14:textId="77777777" w:rsidR="00D83F82" w:rsidRDefault="00D83F82" w:rsidP="00D83F82">
      <w:r w:rsidRPr="00181276">
        <w:rPr>
          <w:rStyle w:val="Heading3Char"/>
        </w:rPr>
        <w:t>Predigtlied:</w:t>
      </w:r>
      <w:r>
        <w:t xml:space="preserve"> </w:t>
      </w:r>
    </w:p>
    <w:p w14:paraId="09B587BD" w14:textId="77777777" w:rsidR="00D83F82" w:rsidRDefault="00D83F82" w:rsidP="00D83F82">
      <w:r>
        <w:t>12 Gott sei Dank durch alle Welt</w:t>
      </w:r>
    </w:p>
    <w:p w14:paraId="142517E2" w14:textId="77777777" w:rsidR="00D83F82" w:rsidRDefault="00D83F82" w:rsidP="00D83F82">
      <w:r>
        <w:t>260 Gleichwie mich mein Vater gesandt hat</w:t>
      </w:r>
    </w:p>
    <w:p w14:paraId="6E11F1BF" w14:textId="77777777" w:rsidR="00D83F82" w:rsidRDefault="00D83F82" w:rsidP="00D83F82">
      <w:r w:rsidRPr="00181276">
        <w:rPr>
          <w:rStyle w:val="Heading3Char"/>
        </w:rPr>
        <w:t>Ausgangslied:</w:t>
      </w:r>
      <w:r>
        <w:t xml:space="preserve"> </w:t>
      </w:r>
    </w:p>
    <w:p w14:paraId="41741284" w14:textId="77777777" w:rsidR="00D83F82" w:rsidRDefault="00D83F82" w:rsidP="00D83F82">
      <w:r>
        <w:t>171 Bewahre uns Gott, behüte uns Gott</w:t>
      </w:r>
    </w:p>
    <w:p w14:paraId="1CF71B9C" w14:textId="77777777" w:rsidR="00D83F82" w:rsidRDefault="00D83F82" w:rsidP="00D83F82">
      <w:r>
        <w:t>175 Ausgang und Eingang</w:t>
      </w:r>
    </w:p>
    <w:p w14:paraId="552502C4" w14:textId="77777777" w:rsidR="00BA6764" w:rsidRDefault="00BA6764" w:rsidP="00CD392F">
      <w:pPr>
        <w:rPr>
          <w:color w:val="000000" w:themeColor="text1"/>
        </w:rPr>
      </w:pPr>
      <w:bookmarkStart w:id="2" w:name="_GoBack"/>
      <w:bookmarkEnd w:id="2"/>
    </w:p>
    <w:p w14:paraId="07E804BB" w14:textId="77777777" w:rsidR="00BA6764" w:rsidRDefault="00BA6764" w:rsidP="00CD392F">
      <w:pPr>
        <w:rPr>
          <w:color w:val="000000" w:themeColor="text1"/>
        </w:rPr>
      </w:pPr>
    </w:p>
    <w:p w14:paraId="6B0A202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E801DB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40082B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26D6" w14:textId="77777777" w:rsidR="004B2AFA" w:rsidRDefault="004B2AFA" w:rsidP="00CD392F">
      <w:r>
        <w:separator/>
      </w:r>
    </w:p>
  </w:endnote>
  <w:endnote w:type="continuationSeparator" w:id="0">
    <w:p w14:paraId="16FB4F6C" w14:textId="77777777" w:rsidR="004B2AFA" w:rsidRDefault="004B2AF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F2B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9FE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B2AF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B2AF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0E06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32907" w14:textId="77777777" w:rsidR="004B2AFA" w:rsidRDefault="004B2AFA" w:rsidP="00CD392F">
      <w:r>
        <w:separator/>
      </w:r>
    </w:p>
  </w:footnote>
  <w:footnote w:type="continuationSeparator" w:id="0">
    <w:p w14:paraId="51C1D481" w14:textId="77777777" w:rsidR="004B2AFA" w:rsidRDefault="004B2AF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2E1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209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946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82"/>
    <w:rsid w:val="0006672A"/>
    <w:rsid w:val="000D137E"/>
    <w:rsid w:val="00110731"/>
    <w:rsid w:val="00181276"/>
    <w:rsid w:val="00203CD4"/>
    <w:rsid w:val="0020755B"/>
    <w:rsid w:val="00251C95"/>
    <w:rsid w:val="002B6820"/>
    <w:rsid w:val="003335EB"/>
    <w:rsid w:val="003656DF"/>
    <w:rsid w:val="003A7675"/>
    <w:rsid w:val="00417ED0"/>
    <w:rsid w:val="00432D86"/>
    <w:rsid w:val="004B2AFA"/>
    <w:rsid w:val="004F445D"/>
    <w:rsid w:val="005B43B6"/>
    <w:rsid w:val="00753B75"/>
    <w:rsid w:val="00770280"/>
    <w:rsid w:val="007E23F8"/>
    <w:rsid w:val="00864243"/>
    <w:rsid w:val="00892127"/>
    <w:rsid w:val="008969E6"/>
    <w:rsid w:val="008D7185"/>
    <w:rsid w:val="00927B60"/>
    <w:rsid w:val="009D426E"/>
    <w:rsid w:val="00A75572"/>
    <w:rsid w:val="00AE542F"/>
    <w:rsid w:val="00AF2711"/>
    <w:rsid w:val="00B2770B"/>
    <w:rsid w:val="00B730E6"/>
    <w:rsid w:val="00BA6764"/>
    <w:rsid w:val="00BF5FFC"/>
    <w:rsid w:val="00C00716"/>
    <w:rsid w:val="00C06DA4"/>
    <w:rsid w:val="00C17E5D"/>
    <w:rsid w:val="00CA44F1"/>
    <w:rsid w:val="00CD392F"/>
    <w:rsid w:val="00D83F82"/>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A38B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1191</Words>
  <Characters>6794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2017-04-24T18:10:00Z</dcterms:created>
  <dcterms:modified xsi:type="dcterms:W3CDTF">2017-04-24T18:11:00Z</dcterms:modified>
</cp:coreProperties>
</file>