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14CCA9" w14:textId="77777777" w:rsidR="007763FA" w:rsidRPr="00927B60" w:rsidRDefault="007763FA" w:rsidP="007763FA">
      <w:pPr>
        <w:pStyle w:val="Heading1"/>
      </w:pPr>
      <w:bookmarkStart w:id="0" w:name="_Toc480803495"/>
      <w:r>
        <w:t>18. Sonntag im Jahreskreis (31. Juli–6. August),</w:t>
      </w:r>
      <w:r>
        <w:br/>
        <w:t xml:space="preserve"> Jahrgang B </w:t>
      </w:r>
      <w:r>
        <w:br/>
        <w:t>(Time after Pentecost: Lectionary 18)</w:t>
      </w:r>
      <w:bookmarkEnd w:id="0"/>
    </w:p>
    <w:p w14:paraId="77FC56A5" w14:textId="77777777" w:rsidR="007763FA" w:rsidRDefault="007763FA" w:rsidP="007763FA">
      <w:pPr>
        <w:pStyle w:val="Heading2"/>
      </w:pPr>
      <w:r w:rsidRPr="008D7185">
        <w:t>Ein</w:t>
      </w:r>
      <w:r>
        <w:t>f</w:t>
      </w:r>
      <w:r w:rsidRPr="008D7185">
        <w:t>ührung</w:t>
      </w:r>
    </w:p>
    <w:p w14:paraId="2694DD52" w14:textId="77777777" w:rsidR="007763FA" w:rsidRPr="0047601F" w:rsidRDefault="007763FA" w:rsidP="007763FA">
      <w:r>
        <w:t>Auf den ersten Blick geht es wieder um Brotgeschichten. Auf den zweiten Blick die Frage: Was macht uns satt? Die Israeliten begreifen, dass Manna und Wachteln unverhofft vom Himmel kommen. Paulus predigt, dass die Einheit im Geiste, die Ausdruck findet in Glaube, Hoffnung und Taufe, die Gemeinde nährt und auferbaut. In der Begegnung mit Jesus erfahren Menschen, dass sein Wort satt macht.</w:t>
      </w:r>
    </w:p>
    <w:p w14:paraId="37FB637D" w14:textId="77777777" w:rsidR="007763FA" w:rsidRPr="003656DF" w:rsidRDefault="007763FA" w:rsidP="007763FA">
      <w:pPr>
        <w:pStyle w:val="Heading2"/>
      </w:pPr>
      <w:r>
        <w:t>Psalm 78,23–29</w:t>
      </w:r>
    </w:p>
    <w:p w14:paraId="42247DF0" w14:textId="77777777" w:rsidR="007763FA" w:rsidRPr="008E65ED" w:rsidRDefault="007763FA" w:rsidP="007763FA">
      <w:pPr>
        <w:spacing w:line="240" w:lineRule="auto"/>
        <w:rPr>
          <w:lang w:val="en-US"/>
        </w:rPr>
      </w:pPr>
      <w:r w:rsidRPr="008E65ED">
        <w:rPr>
          <w:lang w:val="en-US"/>
        </w:rPr>
        <w:t>Und er gebot den Wolken droben</w:t>
      </w:r>
    </w:p>
    <w:p w14:paraId="0D003DA0" w14:textId="77777777" w:rsidR="007763FA" w:rsidRPr="008E65ED" w:rsidRDefault="007763FA" w:rsidP="007763FA">
      <w:pPr>
        <w:spacing w:line="240" w:lineRule="auto"/>
        <w:rPr>
          <w:lang w:val="en-US"/>
        </w:rPr>
      </w:pPr>
      <w:r w:rsidRPr="008E65ED">
        <w:rPr>
          <w:lang w:val="en-US"/>
        </w:rPr>
        <w:t>und tat auf die Türen des Himmels</w:t>
      </w:r>
    </w:p>
    <w:p w14:paraId="5D48EA01" w14:textId="77777777" w:rsidR="007763FA" w:rsidRPr="008E65ED" w:rsidRDefault="007763FA" w:rsidP="007763FA">
      <w:pPr>
        <w:spacing w:line="240" w:lineRule="auto"/>
        <w:ind w:firstLine="720"/>
        <w:rPr>
          <w:lang w:val="en-US"/>
        </w:rPr>
      </w:pPr>
      <w:r w:rsidRPr="008E65ED">
        <w:rPr>
          <w:lang w:val="en-US"/>
        </w:rPr>
        <w:t>und ließ Manna auf sie regnen zur Speise</w:t>
      </w:r>
    </w:p>
    <w:p w14:paraId="5146221F" w14:textId="77777777" w:rsidR="007763FA" w:rsidRPr="008E65ED" w:rsidRDefault="007763FA" w:rsidP="007763FA">
      <w:pPr>
        <w:spacing w:line="240" w:lineRule="auto"/>
        <w:ind w:firstLine="720"/>
        <w:rPr>
          <w:lang w:val="en-US"/>
        </w:rPr>
      </w:pPr>
      <w:r w:rsidRPr="008E65ED">
        <w:rPr>
          <w:lang w:val="en-US"/>
        </w:rPr>
        <w:t>und gab ihnen Himmelsbrot.</w:t>
      </w:r>
    </w:p>
    <w:p w14:paraId="0A97DF79" w14:textId="77777777" w:rsidR="007763FA" w:rsidRPr="008E65ED" w:rsidRDefault="007763FA" w:rsidP="007763FA">
      <w:pPr>
        <w:spacing w:line="240" w:lineRule="auto"/>
        <w:rPr>
          <w:lang w:val="en-US"/>
        </w:rPr>
      </w:pPr>
      <w:r w:rsidRPr="008E65ED">
        <w:rPr>
          <w:lang w:val="en-US"/>
        </w:rPr>
        <w:t>Brot der Engel aßen sie alle,</w:t>
      </w:r>
    </w:p>
    <w:p w14:paraId="7F64E11F" w14:textId="77777777" w:rsidR="007763FA" w:rsidRPr="008E65ED" w:rsidRDefault="007763FA" w:rsidP="007763FA">
      <w:pPr>
        <w:spacing w:line="240" w:lineRule="auto"/>
        <w:rPr>
          <w:lang w:val="en-US"/>
        </w:rPr>
      </w:pPr>
      <w:r w:rsidRPr="008E65ED">
        <w:rPr>
          <w:lang w:val="en-US"/>
        </w:rPr>
        <w:t>er sandte ihnen Speise in Fülle.</w:t>
      </w:r>
    </w:p>
    <w:p w14:paraId="5C1D5CFE" w14:textId="77777777" w:rsidR="007763FA" w:rsidRPr="008E65ED" w:rsidRDefault="007763FA" w:rsidP="007763FA">
      <w:pPr>
        <w:spacing w:line="240" w:lineRule="auto"/>
        <w:ind w:firstLine="720"/>
        <w:rPr>
          <w:lang w:val="en-US"/>
        </w:rPr>
      </w:pPr>
      <w:r w:rsidRPr="008E65ED">
        <w:rPr>
          <w:lang w:val="en-US"/>
        </w:rPr>
        <w:t>Er ließ wehen den Ostwind unter dem Himmel</w:t>
      </w:r>
    </w:p>
    <w:p w14:paraId="6D856A7E" w14:textId="77777777" w:rsidR="007763FA" w:rsidRPr="008E65ED" w:rsidRDefault="007763FA" w:rsidP="007763FA">
      <w:pPr>
        <w:spacing w:line="240" w:lineRule="auto"/>
        <w:ind w:firstLine="720"/>
        <w:rPr>
          <w:lang w:val="en-US"/>
        </w:rPr>
      </w:pPr>
      <w:r w:rsidRPr="008E65ED">
        <w:rPr>
          <w:lang w:val="en-US"/>
        </w:rPr>
        <w:t>und erregte durch seine Stärke den Südwind</w:t>
      </w:r>
    </w:p>
    <w:p w14:paraId="32534508" w14:textId="77777777" w:rsidR="007763FA" w:rsidRPr="008E65ED" w:rsidRDefault="007763FA" w:rsidP="007763FA">
      <w:pPr>
        <w:spacing w:line="240" w:lineRule="auto"/>
        <w:rPr>
          <w:lang w:val="en-US"/>
        </w:rPr>
      </w:pPr>
      <w:r w:rsidRPr="008E65ED">
        <w:rPr>
          <w:lang w:val="en-US"/>
        </w:rPr>
        <w:t>und ließ Fleisch auf sie regnen wie Staub</w:t>
      </w:r>
    </w:p>
    <w:p w14:paraId="3F8C150E" w14:textId="77777777" w:rsidR="007763FA" w:rsidRPr="008E65ED" w:rsidRDefault="007763FA" w:rsidP="007763FA">
      <w:pPr>
        <w:spacing w:line="240" w:lineRule="auto"/>
        <w:rPr>
          <w:lang w:val="en-US"/>
        </w:rPr>
      </w:pPr>
      <w:r w:rsidRPr="008E65ED">
        <w:rPr>
          <w:lang w:val="en-US"/>
        </w:rPr>
        <w:t>und Vögel wie Sand am Meer;</w:t>
      </w:r>
    </w:p>
    <w:p w14:paraId="7C10890F" w14:textId="77777777" w:rsidR="007763FA" w:rsidRPr="008E65ED" w:rsidRDefault="007763FA" w:rsidP="007763FA">
      <w:pPr>
        <w:spacing w:line="240" w:lineRule="auto"/>
        <w:ind w:firstLine="720"/>
        <w:rPr>
          <w:lang w:val="en-US"/>
        </w:rPr>
      </w:pPr>
      <w:r w:rsidRPr="008E65ED">
        <w:rPr>
          <w:lang w:val="en-US"/>
        </w:rPr>
        <w:t>mitten in das Lager fielen sie ein,</w:t>
      </w:r>
    </w:p>
    <w:p w14:paraId="2166EF86" w14:textId="77777777" w:rsidR="007763FA" w:rsidRPr="008E65ED" w:rsidRDefault="007763FA" w:rsidP="007763FA">
      <w:pPr>
        <w:spacing w:line="240" w:lineRule="auto"/>
        <w:ind w:firstLine="720"/>
        <w:rPr>
          <w:lang w:val="en-US"/>
        </w:rPr>
      </w:pPr>
      <w:r w:rsidRPr="008E65ED">
        <w:rPr>
          <w:lang w:val="en-US"/>
        </w:rPr>
        <w:t>rings um seine Wohnung her.</w:t>
      </w:r>
    </w:p>
    <w:p w14:paraId="04FFB0E3" w14:textId="77777777" w:rsidR="007763FA" w:rsidRPr="008E65ED" w:rsidRDefault="007763FA" w:rsidP="007763FA">
      <w:pPr>
        <w:spacing w:line="240" w:lineRule="auto"/>
        <w:rPr>
          <w:lang w:val="en-US"/>
        </w:rPr>
      </w:pPr>
      <w:r w:rsidRPr="008E65ED">
        <w:rPr>
          <w:lang w:val="en-US"/>
        </w:rPr>
        <w:t>Da aßen sie und wurden sehr satt;</w:t>
      </w:r>
    </w:p>
    <w:p w14:paraId="6031B9B2" w14:textId="77777777" w:rsidR="007763FA" w:rsidRPr="008E65ED" w:rsidRDefault="007763FA" w:rsidP="007763FA">
      <w:pPr>
        <w:spacing w:line="240" w:lineRule="auto"/>
        <w:rPr>
          <w:lang w:val="en-US"/>
        </w:rPr>
      </w:pPr>
      <w:r w:rsidRPr="008E65ED">
        <w:rPr>
          <w:lang w:val="en-US"/>
        </w:rPr>
        <w:t>und was sie verlangten, gewährte er ihnen.</w:t>
      </w:r>
    </w:p>
    <w:p w14:paraId="6EADDB92" w14:textId="77777777" w:rsidR="007763FA" w:rsidRDefault="007763FA" w:rsidP="007763FA">
      <w:pPr>
        <w:pStyle w:val="Heading2"/>
      </w:pPr>
      <w:r>
        <w:t>Tagesgebet</w:t>
      </w:r>
    </w:p>
    <w:p w14:paraId="1ECD5E30" w14:textId="77777777" w:rsidR="007763FA" w:rsidRDefault="007763FA" w:rsidP="007763FA">
      <w:r>
        <w:t>Jesus Christus,</w:t>
      </w:r>
    </w:p>
    <w:p w14:paraId="47A30B83" w14:textId="77777777" w:rsidR="007763FA" w:rsidRDefault="007763FA" w:rsidP="007763FA">
      <w:r>
        <w:t>du bist das Brot des Lebens.</w:t>
      </w:r>
    </w:p>
    <w:p w14:paraId="54FD83A5" w14:textId="77777777" w:rsidR="007763FA" w:rsidRDefault="007763FA" w:rsidP="007763FA">
      <w:r>
        <w:t>Wer von deinem Brot isst, bleibt nicht hungrig.</w:t>
      </w:r>
    </w:p>
    <w:p w14:paraId="1CB02FBA" w14:textId="77777777" w:rsidR="007763FA" w:rsidRDefault="007763FA" w:rsidP="007763FA">
      <w:r>
        <w:t>Nähre uns mit deinem Wort,</w:t>
      </w:r>
    </w:p>
    <w:p w14:paraId="2E23C3CB" w14:textId="77777777" w:rsidR="007763FA" w:rsidRDefault="007763FA" w:rsidP="007763FA">
      <w:r>
        <w:t>lehre uns zu teilen</w:t>
      </w:r>
    </w:p>
    <w:p w14:paraId="2D1B18B1" w14:textId="77777777" w:rsidR="007763FA" w:rsidRDefault="007763FA" w:rsidP="007763FA">
      <w:r>
        <w:t>und gib uns Speise auf dem Weg zu dir.</w:t>
      </w:r>
    </w:p>
    <w:p w14:paraId="038EFEE5" w14:textId="77777777" w:rsidR="007763FA" w:rsidRDefault="007763FA" w:rsidP="007763FA">
      <w:r>
        <w:t>Der du mit dem Vater und dem Heiligen Geist</w:t>
      </w:r>
    </w:p>
    <w:p w14:paraId="1FD53A56" w14:textId="77777777" w:rsidR="007763FA" w:rsidRDefault="007763FA" w:rsidP="007763FA">
      <w:r>
        <w:t>ein Gott bist von Ewigkeit zu Ewigkeit. Amen.</w:t>
      </w:r>
    </w:p>
    <w:p w14:paraId="522BAFFC" w14:textId="77777777" w:rsidR="007763FA" w:rsidRDefault="007763FA" w:rsidP="007763FA"/>
    <w:p w14:paraId="710B3FF8" w14:textId="77777777" w:rsidR="007763FA" w:rsidRDefault="007763FA" w:rsidP="007763FA"/>
    <w:p w14:paraId="57A1FCBC" w14:textId="77777777" w:rsidR="007763FA" w:rsidRDefault="007763FA" w:rsidP="007763FA">
      <w:pPr>
        <w:pStyle w:val="Heading2"/>
      </w:pPr>
      <w:r w:rsidRPr="00CD392F">
        <w:lastRenderedPageBreak/>
        <w:t>Lesungen</w:t>
      </w:r>
    </w:p>
    <w:p w14:paraId="7C69AB02" w14:textId="77777777" w:rsidR="007763FA" w:rsidRPr="008E65ED" w:rsidRDefault="007763FA" w:rsidP="007763FA">
      <w:pPr>
        <w:rPr>
          <w:b/>
        </w:rPr>
      </w:pPr>
      <w:r w:rsidRPr="008E65ED">
        <w:rPr>
          <w:b/>
        </w:rPr>
        <w:t>2. Mose 16,2</w:t>
      </w:r>
      <w:r>
        <w:rPr>
          <w:b/>
        </w:rPr>
        <w:t>–</w:t>
      </w:r>
      <w:r w:rsidRPr="008E65ED">
        <w:rPr>
          <w:b/>
        </w:rPr>
        <w:t>4.9</w:t>
      </w:r>
      <w:r>
        <w:rPr>
          <w:b/>
        </w:rPr>
        <w:t>–</w:t>
      </w:r>
      <w:r w:rsidRPr="008E65ED">
        <w:rPr>
          <w:b/>
        </w:rPr>
        <w:t>15</w:t>
      </w:r>
    </w:p>
    <w:p w14:paraId="7CD26F72" w14:textId="77777777" w:rsidR="007763FA" w:rsidRDefault="007763FA" w:rsidP="007763FA">
      <w:pPr>
        <w:rPr>
          <w:lang w:val="en-US"/>
        </w:rPr>
      </w:pPr>
      <w:r w:rsidRPr="008E65ED">
        <w:rPr>
          <w:lang w:val="en-US"/>
        </w:rPr>
        <w:t xml:space="preserve">Und es murrte die ganze Gemeinde der Israeliten </w:t>
      </w:r>
    </w:p>
    <w:p w14:paraId="300A7535" w14:textId="77777777" w:rsidR="007763FA" w:rsidRDefault="007763FA" w:rsidP="007763FA">
      <w:pPr>
        <w:rPr>
          <w:b/>
          <w:bCs/>
          <w:lang w:val="en-US"/>
        </w:rPr>
      </w:pPr>
      <w:r w:rsidRPr="008E65ED">
        <w:rPr>
          <w:lang w:val="en-US"/>
        </w:rPr>
        <w:t xml:space="preserve">wider Mose und Aaron in der Wüste. </w:t>
      </w:r>
    </w:p>
    <w:p w14:paraId="1C3F316C" w14:textId="77777777" w:rsidR="007763FA" w:rsidRDefault="007763FA" w:rsidP="007763FA">
      <w:pPr>
        <w:rPr>
          <w:lang w:val="en-US"/>
        </w:rPr>
      </w:pPr>
      <w:r w:rsidRPr="008E65ED">
        <w:rPr>
          <w:lang w:val="en-US"/>
        </w:rPr>
        <w:t xml:space="preserve">Und sie sprachen: </w:t>
      </w:r>
    </w:p>
    <w:p w14:paraId="3F57B46E" w14:textId="77777777" w:rsidR="007763FA" w:rsidRDefault="007763FA" w:rsidP="007763FA">
      <w:pPr>
        <w:rPr>
          <w:lang w:val="en-US"/>
        </w:rPr>
      </w:pPr>
      <w:r w:rsidRPr="008E65ED">
        <w:rPr>
          <w:lang w:val="en-US"/>
        </w:rPr>
        <w:t xml:space="preserve">Wollte Gott, wir wären in Ägypten gestorben durch des HERRN Hand, </w:t>
      </w:r>
    </w:p>
    <w:p w14:paraId="22B1C2A5" w14:textId="77777777" w:rsidR="007763FA" w:rsidRDefault="007763FA" w:rsidP="007763FA">
      <w:pPr>
        <w:rPr>
          <w:lang w:val="en-US"/>
        </w:rPr>
      </w:pPr>
      <w:r w:rsidRPr="008E65ED">
        <w:rPr>
          <w:lang w:val="en-US"/>
        </w:rPr>
        <w:t xml:space="preserve">als wir bei den Fleischtöpfen saßen und hatten Brot die Fülle zu essen. </w:t>
      </w:r>
    </w:p>
    <w:p w14:paraId="1884EFE3" w14:textId="77777777" w:rsidR="007763FA" w:rsidRDefault="007763FA" w:rsidP="007763FA">
      <w:pPr>
        <w:rPr>
          <w:lang w:val="en-US"/>
        </w:rPr>
      </w:pPr>
      <w:r w:rsidRPr="008E65ED">
        <w:rPr>
          <w:lang w:val="en-US"/>
        </w:rPr>
        <w:t xml:space="preserve">Denn ihr habt uns dazu herausgeführt in diese Wüste, </w:t>
      </w:r>
    </w:p>
    <w:p w14:paraId="3EF396EE" w14:textId="77777777" w:rsidR="007763FA" w:rsidRPr="008E65ED" w:rsidRDefault="007763FA" w:rsidP="007763FA">
      <w:pPr>
        <w:rPr>
          <w:lang w:val="en-US"/>
        </w:rPr>
      </w:pPr>
      <w:r w:rsidRPr="008E65ED">
        <w:rPr>
          <w:lang w:val="en-US"/>
        </w:rPr>
        <w:t>dass ihr diese ganze Gemeinde an Hunger sterben lasst.</w:t>
      </w:r>
    </w:p>
    <w:p w14:paraId="21F1FC88" w14:textId="77777777" w:rsidR="007763FA" w:rsidRPr="008E65ED" w:rsidRDefault="007763FA" w:rsidP="007763FA">
      <w:pPr>
        <w:rPr>
          <w:lang w:val="en-US"/>
        </w:rPr>
      </w:pPr>
    </w:p>
    <w:p w14:paraId="5B71BF9A" w14:textId="77777777" w:rsidR="007763FA" w:rsidRDefault="007763FA" w:rsidP="007763FA">
      <w:pPr>
        <w:rPr>
          <w:lang w:val="en-US"/>
        </w:rPr>
      </w:pPr>
      <w:r w:rsidRPr="008E65ED">
        <w:rPr>
          <w:lang w:val="en-US"/>
        </w:rPr>
        <w:t xml:space="preserve">Da sprach der HERR zu Mose: </w:t>
      </w:r>
    </w:p>
    <w:p w14:paraId="35D05AC0" w14:textId="77777777" w:rsidR="007763FA" w:rsidRDefault="007763FA" w:rsidP="007763FA">
      <w:pPr>
        <w:rPr>
          <w:lang w:val="en-US"/>
        </w:rPr>
      </w:pPr>
      <w:r>
        <w:rPr>
          <w:lang w:val="en-US"/>
        </w:rPr>
        <w:t>s</w:t>
      </w:r>
      <w:r w:rsidRPr="008E65ED">
        <w:rPr>
          <w:lang w:val="en-US"/>
        </w:rPr>
        <w:t xml:space="preserve">iehe, ich will euch Brot vom Himmel regnen lassen, </w:t>
      </w:r>
    </w:p>
    <w:p w14:paraId="15364F7E" w14:textId="77777777" w:rsidR="007763FA" w:rsidRDefault="007763FA" w:rsidP="007763FA">
      <w:pPr>
        <w:rPr>
          <w:lang w:val="en-US"/>
        </w:rPr>
      </w:pPr>
      <w:r w:rsidRPr="008E65ED">
        <w:rPr>
          <w:lang w:val="en-US"/>
        </w:rPr>
        <w:t xml:space="preserve">und das Volk soll hinausgehen und täglich sammeln, </w:t>
      </w:r>
    </w:p>
    <w:p w14:paraId="5F946326" w14:textId="77777777" w:rsidR="007763FA" w:rsidRDefault="007763FA" w:rsidP="007763FA">
      <w:pPr>
        <w:rPr>
          <w:lang w:val="en-US"/>
        </w:rPr>
      </w:pPr>
      <w:r w:rsidRPr="008E65ED">
        <w:rPr>
          <w:lang w:val="en-US"/>
        </w:rPr>
        <w:t xml:space="preserve">was es für den Tag bedarf, dass ich's prüfe, </w:t>
      </w:r>
    </w:p>
    <w:p w14:paraId="5AAC827E" w14:textId="77777777" w:rsidR="007763FA" w:rsidRDefault="007763FA" w:rsidP="007763FA">
      <w:pPr>
        <w:rPr>
          <w:lang w:val="en-US"/>
        </w:rPr>
      </w:pPr>
      <w:r w:rsidRPr="008E65ED">
        <w:rPr>
          <w:lang w:val="en-US"/>
        </w:rPr>
        <w:t>ob es in meinem Gesetz wandle oder nicht.</w:t>
      </w:r>
    </w:p>
    <w:p w14:paraId="271705E0" w14:textId="77777777" w:rsidR="007763FA" w:rsidRDefault="007763FA" w:rsidP="007763FA">
      <w:pPr>
        <w:rPr>
          <w:lang w:val="en-US"/>
        </w:rPr>
      </w:pPr>
      <w:r w:rsidRPr="008E65ED">
        <w:rPr>
          <w:lang w:val="en-US"/>
        </w:rPr>
        <w:t xml:space="preserve">Und Mose sprach zu Aaron: </w:t>
      </w:r>
    </w:p>
    <w:p w14:paraId="39491DA5" w14:textId="77777777" w:rsidR="007763FA" w:rsidRDefault="007763FA" w:rsidP="007763FA">
      <w:pPr>
        <w:rPr>
          <w:lang w:val="en-US"/>
        </w:rPr>
      </w:pPr>
      <w:r w:rsidRPr="008E65ED">
        <w:rPr>
          <w:lang w:val="en-US"/>
        </w:rPr>
        <w:t xml:space="preserve">Sage der ganzen Gemeinde der Israeliten: </w:t>
      </w:r>
    </w:p>
    <w:p w14:paraId="4503106B" w14:textId="77777777" w:rsidR="007763FA" w:rsidRDefault="007763FA" w:rsidP="007763FA">
      <w:pPr>
        <w:rPr>
          <w:b/>
          <w:bCs/>
          <w:lang w:val="en-US"/>
        </w:rPr>
      </w:pPr>
      <w:r w:rsidRPr="008E65ED">
        <w:rPr>
          <w:lang w:val="en-US"/>
        </w:rPr>
        <w:t xml:space="preserve">Kommt herbei vor den HERRN, denn er hat euer Murren gehört. </w:t>
      </w:r>
    </w:p>
    <w:p w14:paraId="2199ABAB" w14:textId="77777777" w:rsidR="007763FA" w:rsidRDefault="007763FA" w:rsidP="007763FA">
      <w:pPr>
        <w:rPr>
          <w:lang w:val="en-US"/>
        </w:rPr>
      </w:pPr>
      <w:r w:rsidRPr="008E65ED">
        <w:rPr>
          <w:lang w:val="en-US"/>
        </w:rPr>
        <w:t xml:space="preserve">Und als Aaron noch redete zu der ganzen Gemeinde der Israeliten, </w:t>
      </w:r>
    </w:p>
    <w:p w14:paraId="1F5B8DF3" w14:textId="77777777" w:rsidR="007763FA" w:rsidRDefault="007763FA" w:rsidP="007763FA">
      <w:pPr>
        <w:rPr>
          <w:lang w:val="en-US"/>
        </w:rPr>
      </w:pPr>
      <w:r w:rsidRPr="008E65ED">
        <w:rPr>
          <w:lang w:val="en-US"/>
        </w:rPr>
        <w:t xml:space="preserve">wandten sie sich zur Wüste hin, und siehe, </w:t>
      </w:r>
    </w:p>
    <w:p w14:paraId="16615A0E" w14:textId="77777777" w:rsidR="007763FA" w:rsidRDefault="007763FA" w:rsidP="007763FA">
      <w:pPr>
        <w:rPr>
          <w:b/>
          <w:bCs/>
          <w:lang w:val="en-US"/>
        </w:rPr>
      </w:pPr>
      <w:r w:rsidRPr="008E65ED">
        <w:rPr>
          <w:lang w:val="en-US"/>
        </w:rPr>
        <w:t xml:space="preserve">die Herrlichkeit des HERRN erschien in der Wolke. </w:t>
      </w:r>
    </w:p>
    <w:p w14:paraId="2FC87619" w14:textId="77777777" w:rsidR="007763FA" w:rsidRDefault="007763FA" w:rsidP="007763FA">
      <w:pPr>
        <w:rPr>
          <w:b/>
          <w:bCs/>
          <w:lang w:val="en-US"/>
        </w:rPr>
      </w:pPr>
      <w:r w:rsidRPr="008E65ED">
        <w:rPr>
          <w:lang w:val="en-US"/>
        </w:rPr>
        <w:t xml:space="preserve">Und der HERR sprach zu Mose: </w:t>
      </w:r>
    </w:p>
    <w:p w14:paraId="38675A99" w14:textId="77777777" w:rsidR="007763FA" w:rsidRDefault="007763FA" w:rsidP="007763FA">
      <w:pPr>
        <w:rPr>
          <w:lang w:val="en-US"/>
        </w:rPr>
      </w:pPr>
      <w:r w:rsidRPr="008E65ED">
        <w:rPr>
          <w:lang w:val="en-US"/>
        </w:rPr>
        <w:t xml:space="preserve">Ich habe das Murren der Israeliten gehört. </w:t>
      </w:r>
    </w:p>
    <w:p w14:paraId="700B7E4A" w14:textId="77777777" w:rsidR="007763FA" w:rsidRDefault="007763FA" w:rsidP="007763FA">
      <w:pPr>
        <w:rPr>
          <w:lang w:val="en-US"/>
        </w:rPr>
      </w:pPr>
      <w:r w:rsidRPr="008E65ED">
        <w:rPr>
          <w:lang w:val="en-US"/>
        </w:rPr>
        <w:t xml:space="preserve">Sage ihnen: </w:t>
      </w:r>
    </w:p>
    <w:p w14:paraId="03F8CD81" w14:textId="77777777" w:rsidR="007763FA" w:rsidRDefault="007763FA" w:rsidP="007763FA">
      <w:pPr>
        <w:rPr>
          <w:lang w:val="en-US"/>
        </w:rPr>
      </w:pPr>
      <w:r w:rsidRPr="008E65ED">
        <w:rPr>
          <w:lang w:val="en-US"/>
        </w:rPr>
        <w:t xml:space="preserve">Gegen Abend sollt ihr Fleisch zu essen haben </w:t>
      </w:r>
    </w:p>
    <w:p w14:paraId="7AF081A3" w14:textId="77777777" w:rsidR="007763FA" w:rsidRDefault="007763FA" w:rsidP="007763FA">
      <w:pPr>
        <w:rPr>
          <w:lang w:val="en-US"/>
        </w:rPr>
      </w:pPr>
      <w:r w:rsidRPr="008E65ED">
        <w:rPr>
          <w:lang w:val="en-US"/>
        </w:rPr>
        <w:t xml:space="preserve">und am Morgen von Brot satt werden und sollt innewerden, </w:t>
      </w:r>
    </w:p>
    <w:p w14:paraId="77AA37C2" w14:textId="77777777" w:rsidR="007763FA" w:rsidRPr="008E65ED" w:rsidRDefault="007763FA" w:rsidP="007763FA">
      <w:pPr>
        <w:rPr>
          <w:lang w:val="en-US"/>
        </w:rPr>
      </w:pPr>
      <w:r w:rsidRPr="008E65ED">
        <w:rPr>
          <w:lang w:val="en-US"/>
        </w:rPr>
        <w:t>dass ich, der HERR, euer Gott bin.</w:t>
      </w:r>
    </w:p>
    <w:p w14:paraId="5829FCE5" w14:textId="77777777" w:rsidR="007763FA" w:rsidRPr="008E65ED" w:rsidRDefault="007763FA" w:rsidP="007763FA">
      <w:pPr>
        <w:rPr>
          <w:lang w:val="en-US"/>
        </w:rPr>
      </w:pPr>
    </w:p>
    <w:p w14:paraId="5DD7BAED" w14:textId="77777777" w:rsidR="007763FA" w:rsidRDefault="007763FA" w:rsidP="007763FA">
      <w:pPr>
        <w:rPr>
          <w:lang w:val="en-US"/>
        </w:rPr>
      </w:pPr>
      <w:r w:rsidRPr="008E65ED">
        <w:rPr>
          <w:lang w:val="en-US"/>
        </w:rPr>
        <w:t xml:space="preserve">Und am Abend kamen Wachteln herauf und bedeckten das Lager. </w:t>
      </w:r>
    </w:p>
    <w:p w14:paraId="382AF8DB" w14:textId="77777777" w:rsidR="007763FA" w:rsidRDefault="007763FA" w:rsidP="007763FA">
      <w:pPr>
        <w:rPr>
          <w:b/>
          <w:bCs/>
          <w:lang w:val="en-US"/>
        </w:rPr>
      </w:pPr>
      <w:r w:rsidRPr="008E65ED">
        <w:rPr>
          <w:lang w:val="en-US"/>
        </w:rPr>
        <w:t xml:space="preserve">Und am Morgen lag Tau rings um das Lager. </w:t>
      </w:r>
    </w:p>
    <w:p w14:paraId="6399AC78" w14:textId="77777777" w:rsidR="007763FA" w:rsidRDefault="007763FA" w:rsidP="007763FA">
      <w:pPr>
        <w:rPr>
          <w:lang w:val="en-US"/>
        </w:rPr>
      </w:pPr>
      <w:r w:rsidRPr="008E65ED">
        <w:rPr>
          <w:lang w:val="en-US"/>
        </w:rPr>
        <w:t xml:space="preserve">Und als der Tau weg war, siehe, </w:t>
      </w:r>
    </w:p>
    <w:p w14:paraId="197A594E" w14:textId="77777777" w:rsidR="007763FA" w:rsidRDefault="007763FA" w:rsidP="007763FA">
      <w:pPr>
        <w:rPr>
          <w:b/>
          <w:bCs/>
          <w:lang w:val="en-US"/>
        </w:rPr>
      </w:pPr>
      <w:r w:rsidRPr="008E65ED">
        <w:rPr>
          <w:lang w:val="en-US"/>
        </w:rPr>
        <w:t xml:space="preserve">da lag's in der Wüste rund und klein wie Reif auf der Erde. </w:t>
      </w:r>
    </w:p>
    <w:p w14:paraId="05C0B36C" w14:textId="77777777" w:rsidR="007763FA" w:rsidRDefault="007763FA" w:rsidP="007763FA">
      <w:pPr>
        <w:rPr>
          <w:lang w:val="en-US"/>
        </w:rPr>
      </w:pPr>
      <w:r w:rsidRPr="008E65ED">
        <w:rPr>
          <w:lang w:val="en-US"/>
        </w:rPr>
        <w:t xml:space="preserve">Und als es die Israeliten sahen, sprachen sie untereinander: </w:t>
      </w:r>
    </w:p>
    <w:p w14:paraId="4CAFDE8C" w14:textId="77777777" w:rsidR="007763FA" w:rsidRDefault="007763FA" w:rsidP="007763FA">
      <w:pPr>
        <w:rPr>
          <w:lang w:val="en-US"/>
        </w:rPr>
      </w:pPr>
      <w:r w:rsidRPr="008E65ED">
        <w:rPr>
          <w:lang w:val="en-US"/>
        </w:rPr>
        <w:t xml:space="preserve">Man hu? </w:t>
      </w:r>
    </w:p>
    <w:p w14:paraId="11F97010" w14:textId="77777777" w:rsidR="007763FA" w:rsidRDefault="007763FA" w:rsidP="007763FA">
      <w:pPr>
        <w:rPr>
          <w:lang w:val="en-US"/>
        </w:rPr>
      </w:pPr>
      <w:r w:rsidRPr="008E65ED">
        <w:rPr>
          <w:lang w:val="en-US"/>
        </w:rPr>
        <w:t xml:space="preserve">Denn sie wussten nicht, was es war. </w:t>
      </w:r>
    </w:p>
    <w:p w14:paraId="294CC911" w14:textId="77777777" w:rsidR="007763FA" w:rsidRDefault="007763FA" w:rsidP="007763FA">
      <w:pPr>
        <w:rPr>
          <w:lang w:val="en-US"/>
        </w:rPr>
      </w:pPr>
      <w:r w:rsidRPr="008E65ED">
        <w:rPr>
          <w:lang w:val="en-US"/>
        </w:rPr>
        <w:t xml:space="preserve">Mose aber sprach zu ihnen: </w:t>
      </w:r>
    </w:p>
    <w:p w14:paraId="01CA4DF2" w14:textId="77777777" w:rsidR="007763FA" w:rsidRDefault="007763FA" w:rsidP="007763FA">
      <w:pPr>
        <w:rPr>
          <w:lang w:val="en-US"/>
        </w:rPr>
      </w:pPr>
      <w:r w:rsidRPr="008E65ED">
        <w:rPr>
          <w:lang w:val="en-US"/>
        </w:rPr>
        <w:t>Es ist das Brot, das euch der HERR zu essen gegeben hat.</w:t>
      </w:r>
    </w:p>
    <w:p w14:paraId="491CFC4E" w14:textId="77777777" w:rsidR="007763FA" w:rsidRDefault="007763FA" w:rsidP="007763FA">
      <w:pPr>
        <w:rPr>
          <w:lang w:val="en-US"/>
        </w:rPr>
      </w:pPr>
    </w:p>
    <w:p w14:paraId="78080970" w14:textId="77777777" w:rsidR="007763FA" w:rsidRPr="008E65ED" w:rsidRDefault="007763FA" w:rsidP="007763FA">
      <w:pPr>
        <w:rPr>
          <w:b/>
          <w:lang w:val="en-US"/>
        </w:rPr>
      </w:pPr>
      <w:r w:rsidRPr="008E65ED">
        <w:rPr>
          <w:b/>
          <w:lang w:val="en-US"/>
        </w:rPr>
        <w:t>Epheser 4,1</w:t>
      </w:r>
      <w:r>
        <w:rPr>
          <w:b/>
          <w:lang w:val="en-US"/>
        </w:rPr>
        <w:t>–</w:t>
      </w:r>
      <w:r w:rsidRPr="008E65ED">
        <w:rPr>
          <w:b/>
          <w:lang w:val="en-US"/>
        </w:rPr>
        <w:t>16</w:t>
      </w:r>
    </w:p>
    <w:p w14:paraId="675EFB01" w14:textId="77777777" w:rsidR="007763FA" w:rsidRDefault="007763FA" w:rsidP="007763FA">
      <w:pPr>
        <w:rPr>
          <w:lang w:val="en-US"/>
        </w:rPr>
      </w:pPr>
      <w:r>
        <w:rPr>
          <w:lang w:val="en-US"/>
        </w:rPr>
        <w:t xml:space="preserve">So ermahne ich euch nun, ich [Paulus], </w:t>
      </w:r>
      <w:r w:rsidRPr="008E65ED">
        <w:rPr>
          <w:lang w:val="en-US"/>
        </w:rPr>
        <w:t xml:space="preserve">der Gefangene in dem Herrn, </w:t>
      </w:r>
    </w:p>
    <w:p w14:paraId="41D0562A" w14:textId="77777777" w:rsidR="007763FA" w:rsidRDefault="007763FA" w:rsidP="007763FA">
      <w:pPr>
        <w:rPr>
          <w:b/>
          <w:bCs/>
          <w:lang w:val="en-US"/>
        </w:rPr>
      </w:pPr>
      <w:r w:rsidRPr="008E65ED">
        <w:rPr>
          <w:lang w:val="en-US"/>
        </w:rPr>
        <w:t xml:space="preserve">dass ihr der Berufung würdig lebt, mit der ihr berufen seid, </w:t>
      </w:r>
    </w:p>
    <w:p w14:paraId="70866C4F" w14:textId="77777777" w:rsidR="007763FA" w:rsidRDefault="007763FA" w:rsidP="007763FA">
      <w:pPr>
        <w:rPr>
          <w:lang w:val="en-US"/>
        </w:rPr>
      </w:pPr>
      <w:r>
        <w:rPr>
          <w:bCs/>
          <w:lang w:val="en-US"/>
        </w:rPr>
        <w:t>i</w:t>
      </w:r>
      <w:r w:rsidRPr="008E65ED">
        <w:rPr>
          <w:lang w:val="en-US"/>
        </w:rPr>
        <w:t xml:space="preserve">n aller Demut und Sanftmut, in Geduld. </w:t>
      </w:r>
    </w:p>
    <w:p w14:paraId="6FF617D8" w14:textId="77777777" w:rsidR="007763FA" w:rsidRDefault="007763FA" w:rsidP="007763FA">
      <w:pPr>
        <w:rPr>
          <w:bCs/>
          <w:lang w:val="en-US"/>
        </w:rPr>
      </w:pPr>
      <w:r w:rsidRPr="008E65ED">
        <w:rPr>
          <w:lang w:val="en-US"/>
        </w:rPr>
        <w:t xml:space="preserve">Ertragt einer den andern in Liebe </w:t>
      </w:r>
    </w:p>
    <w:p w14:paraId="4EFDB121" w14:textId="77777777" w:rsidR="007763FA" w:rsidRDefault="007763FA" w:rsidP="007763FA">
      <w:pPr>
        <w:rPr>
          <w:bCs/>
          <w:lang w:val="en-US"/>
        </w:rPr>
      </w:pPr>
      <w:r w:rsidRPr="008E65ED">
        <w:rPr>
          <w:lang w:val="en-US"/>
        </w:rPr>
        <w:t xml:space="preserve">und </w:t>
      </w:r>
      <w:r w:rsidRPr="008E65ED">
        <w:rPr>
          <w:bCs/>
          <w:lang w:val="en-US"/>
        </w:rPr>
        <w:t>seid darauf bedacht, zu wahren die</w:t>
      </w:r>
      <w:r w:rsidRPr="008E65ED">
        <w:rPr>
          <w:lang w:val="en-US"/>
        </w:rPr>
        <w:t xml:space="preserve"> </w:t>
      </w:r>
      <w:r w:rsidRPr="008E65ED">
        <w:rPr>
          <w:bCs/>
          <w:lang w:val="en-US"/>
        </w:rPr>
        <w:t xml:space="preserve">Einigkeit </w:t>
      </w:r>
    </w:p>
    <w:p w14:paraId="75811BF9" w14:textId="77777777" w:rsidR="007763FA" w:rsidRDefault="007763FA" w:rsidP="007763FA">
      <w:pPr>
        <w:rPr>
          <w:bCs/>
          <w:lang w:val="en-US"/>
        </w:rPr>
      </w:pPr>
      <w:r w:rsidRPr="008E65ED">
        <w:rPr>
          <w:bCs/>
          <w:lang w:val="en-US"/>
        </w:rPr>
        <w:t>im Geist durch das Band des Friedens:</w:t>
      </w:r>
      <w:r w:rsidRPr="008E65ED">
        <w:rPr>
          <w:lang w:val="en-US"/>
        </w:rPr>
        <w:t xml:space="preserve"> </w:t>
      </w:r>
    </w:p>
    <w:p w14:paraId="751B0941" w14:textId="77777777" w:rsidR="007763FA" w:rsidRPr="002024FF" w:rsidRDefault="007763FA" w:rsidP="007763FA">
      <w:pPr>
        <w:rPr>
          <w:bCs/>
          <w:lang w:val="en-US"/>
        </w:rPr>
      </w:pPr>
      <w:r w:rsidRPr="002024FF">
        <w:rPr>
          <w:bCs/>
          <w:iCs/>
          <w:lang w:val="en-US"/>
        </w:rPr>
        <w:t>ein</w:t>
      </w:r>
      <w:r w:rsidRPr="002024FF">
        <w:rPr>
          <w:bCs/>
          <w:lang w:val="en-US"/>
        </w:rPr>
        <w:t xml:space="preserve"> Leib und </w:t>
      </w:r>
      <w:r w:rsidRPr="002024FF">
        <w:rPr>
          <w:bCs/>
          <w:iCs/>
          <w:lang w:val="en-US"/>
        </w:rPr>
        <w:t>ein</w:t>
      </w:r>
      <w:r w:rsidRPr="002024FF">
        <w:rPr>
          <w:bCs/>
          <w:lang w:val="en-US"/>
        </w:rPr>
        <w:t xml:space="preserve"> Geist, </w:t>
      </w:r>
    </w:p>
    <w:p w14:paraId="293EEEBD" w14:textId="77777777" w:rsidR="007763FA" w:rsidRPr="002024FF" w:rsidRDefault="007763FA" w:rsidP="007763FA">
      <w:pPr>
        <w:rPr>
          <w:bCs/>
          <w:lang w:val="en-US"/>
        </w:rPr>
      </w:pPr>
      <w:r w:rsidRPr="002024FF">
        <w:rPr>
          <w:bCs/>
          <w:lang w:val="en-US"/>
        </w:rPr>
        <w:t xml:space="preserve">wie ihr auch berufen seid zu </w:t>
      </w:r>
      <w:r w:rsidRPr="002024FF">
        <w:rPr>
          <w:bCs/>
          <w:iCs/>
          <w:lang w:val="en-US"/>
        </w:rPr>
        <w:t>einer</w:t>
      </w:r>
      <w:r w:rsidRPr="002024FF">
        <w:rPr>
          <w:bCs/>
          <w:lang w:val="en-US"/>
        </w:rPr>
        <w:t xml:space="preserve"> Hoffnung eurer Berufung;</w:t>
      </w:r>
      <w:r w:rsidRPr="002024FF">
        <w:rPr>
          <w:lang w:val="en-US"/>
        </w:rPr>
        <w:t xml:space="preserve"> </w:t>
      </w:r>
    </w:p>
    <w:p w14:paraId="6E598054" w14:textId="77777777" w:rsidR="007763FA" w:rsidRPr="002024FF" w:rsidRDefault="007763FA" w:rsidP="007763FA">
      <w:pPr>
        <w:rPr>
          <w:bCs/>
          <w:lang w:val="en-US"/>
        </w:rPr>
      </w:pPr>
      <w:r w:rsidRPr="002024FF">
        <w:rPr>
          <w:bCs/>
          <w:iCs/>
          <w:lang w:val="en-US"/>
        </w:rPr>
        <w:t>ein</w:t>
      </w:r>
      <w:r w:rsidRPr="002024FF">
        <w:rPr>
          <w:bCs/>
          <w:lang w:val="en-US"/>
        </w:rPr>
        <w:t xml:space="preserve"> Herr, </w:t>
      </w:r>
      <w:r w:rsidRPr="002024FF">
        <w:rPr>
          <w:bCs/>
          <w:iCs/>
          <w:lang w:val="en-US"/>
        </w:rPr>
        <w:t>ein</w:t>
      </w:r>
      <w:r w:rsidRPr="002024FF">
        <w:rPr>
          <w:bCs/>
          <w:lang w:val="en-US"/>
        </w:rPr>
        <w:t xml:space="preserve"> Glaube, </w:t>
      </w:r>
      <w:r w:rsidRPr="002024FF">
        <w:rPr>
          <w:bCs/>
          <w:iCs/>
          <w:lang w:val="en-US"/>
        </w:rPr>
        <w:t>eine</w:t>
      </w:r>
      <w:r w:rsidRPr="002024FF">
        <w:rPr>
          <w:bCs/>
          <w:lang w:val="en-US"/>
        </w:rPr>
        <w:t xml:space="preserve"> Taufe;</w:t>
      </w:r>
      <w:r w:rsidRPr="002024FF">
        <w:rPr>
          <w:lang w:val="en-US"/>
        </w:rPr>
        <w:t xml:space="preserve"> </w:t>
      </w:r>
    </w:p>
    <w:p w14:paraId="7A9D1524" w14:textId="77777777" w:rsidR="007763FA" w:rsidRPr="002024FF" w:rsidRDefault="007763FA" w:rsidP="007763FA">
      <w:pPr>
        <w:rPr>
          <w:bCs/>
          <w:lang w:val="en-US"/>
        </w:rPr>
      </w:pPr>
      <w:r w:rsidRPr="002024FF">
        <w:rPr>
          <w:bCs/>
          <w:iCs/>
          <w:lang w:val="en-US"/>
        </w:rPr>
        <w:t>ein</w:t>
      </w:r>
      <w:r w:rsidRPr="002024FF">
        <w:rPr>
          <w:bCs/>
          <w:lang w:val="en-US"/>
        </w:rPr>
        <w:t xml:space="preserve"> Gott und Vater aller, </w:t>
      </w:r>
    </w:p>
    <w:p w14:paraId="77410561" w14:textId="77777777" w:rsidR="007763FA" w:rsidRPr="002024FF" w:rsidRDefault="007763FA" w:rsidP="007763FA">
      <w:pPr>
        <w:rPr>
          <w:b/>
          <w:bCs/>
          <w:lang w:val="en-US"/>
        </w:rPr>
      </w:pPr>
      <w:r w:rsidRPr="002024FF">
        <w:rPr>
          <w:bCs/>
          <w:lang w:val="en-US"/>
        </w:rPr>
        <w:t>der da ist über allen und durch alle und in allen.</w:t>
      </w:r>
    </w:p>
    <w:p w14:paraId="14784B75" w14:textId="77777777" w:rsidR="007763FA" w:rsidRPr="002024FF" w:rsidRDefault="007763FA" w:rsidP="007763FA">
      <w:pPr>
        <w:rPr>
          <w:lang w:val="en-US"/>
        </w:rPr>
      </w:pPr>
    </w:p>
    <w:p w14:paraId="65F38CA9" w14:textId="77777777" w:rsidR="007763FA" w:rsidRPr="002024FF" w:rsidRDefault="007763FA" w:rsidP="007763FA">
      <w:pPr>
        <w:rPr>
          <w:lang w:val="en-US"/>
        </w:rPr>
      </w:pPr>
      <w:r w:rsidRPr="002024FF">
        <w:rPr>
          <w:lang w:val="en-US"/>
        </w:rPr>
        <w:t xml:space="preserve">Einem jeden aber von uns ist die Gnade gegeben </w:t>
      </w:r>
    </w:p>
    <w:p w14:paraId="4B682256" w14:textId="77777777" w:rsidR="007763FA" w:rsidRDefault="007763FA" w:rsidP="007763FA">
      <w:pPr>
        <w:rPr>
          <w:b/>
          <w:bCs/>
          <w:lang w:val="en-US"/>
        </w:rPr>
      </w:pPr>
      <w:r w:rsidRPr="008E65ED">
        <w:rPr>
          <w:lang w:val="en-US"/>
        </w:rPr>
        <w:t xml:space="preserve">nach dem Maß der Gabe Christi. </w:t>
      </w:r>
    </w:p>
    <w:p w14:paraId="74FA0924" w14:textId="77777777" w:rsidR="007763FA" w:rsidRDefault="007763FA" w:rsidP="007763FA">
      <w:pPr>
        <w:rPr>
          <w:lang w:val="en-US"/>
        </w:rPr>
      </w:pPr>
      <w:r>
        <w:rPr>
          <w:lang w:val="en-US"/>
        </w:rPr>
        <w:t>Darum heißt es</w:t>
      </w:r>
      <w:r w:rsidRPr="008E65ED">
        <w:rPr>
          <w:lang w:val="en-US"/>
        </w:rPr>
        <w:t xml:space="preserve">: </w:t>
      </w:r>
    </w:p>
    <w:p w14:paraId="373DAA5B" w14:textId="77777777" w:rsidR="007763FA" w:rsidRDefault="007763FA" w:rsidP="007763FA">
      <w:pPr>
        <w:rPr>
          <w:lang w:val="en-US"/>
        </w:rPr>
      </w:pPr>
      <w:r w:rsidRPr="008E65ED">
        <w:rPr>
          <w:lang w:val="en-US"/>
        </w:rPr>
        <w:t xml:space="preserve">»Er ist aufgefahren zur Höhe und hat Gefangene mit sich geführt </w:t>
      </w:r>
    </w:p>
    <w:p w14:paraId="53BD3DB3" w14:textId="77777777" w:rsidR="007763FA" w:rsidRDefault="007763FA" w:rsidP="007763FA">
      <w:pPr>
        <w:rPr>
          <w:b/>
          <w:bCs/>
          <w:lang w:val="en-US"/>
        </w:rPr>
      </w:pPr>
      <w:r w:rsidRPr="008E65ED">
        <w:rPr>
          <w:lang w:val="en-US"/>
        </w:rPr>
        <w:t xml:space="preserve">und hat den Menschen Gaben gegeben.« </w:t>
      </w:r>
    </w:p>
    <w:p w14:paraId="1DF4D14C" w14:textId="77777777" w:rsidR="007763FA" w:rsidRDefault="007763FA" w:rsidP="007763FA">
      <w:pPr>
        <w:rPr>
          <w:lang w:val="en-US"/>
        </w:rPr>
      </w:pPr>
      <w:r w:rsidRPr="008E65ED">
        <w:rPr>
          <w:lang w:val="en-US"/>
        </w:rPr>
        <w:t xml:space="preserve">Dass er aber aufgefahren ist, was heißt das anderes, </w:t>
      </w:r>
    </w:p>
    <w:p w14:paraId="540E1F35" w14:textId="77777777" w:rsidR="007763FA" w:rsidRDefault="007763FA" w:rsidP="007763FA">
      <w:pPr>
        <w:rPr>
          <w:b/>
          <w:bCs/>
          <w:lang w:val="en-US"/>
        </w:rPr>
      </w:pPr>
      <w:r w:rsidRPr="008E65ED">
        <w:rPr>
          <w:lang w:val="en-US"/>
        </w:rPr>
        <w:t xml:space="preserve">als dass er auch hinabgefahren ist in die Tiefen der Erde? </w:t>
      </w:r>
    </w:p>
    <w:p w14:paraId="3CD022D9" w14:textId="77777777" w:rsidR="007763FA" w:rsidRDefault="007763FA" w:rsidP="007763FA">
      <w:pPr>
        <w:rPr>
          <w:lang w:val="en-US"/>
        </w:rPr>
      </w:pPr>
      <w:r w:rsidRPr="008E65ED">
        <w:rPr>
          <w:lang w:val="en-US"/>
        </w:rPr>
        <w:t>Der hinabgefahren ist, das ist derselbe,</w:t>
      </w:r>
    </w:p>
    <w:p w14:paraId="17D5BC92" w14:textId="77777777" w:rsidR="007763FA" w:rsidRPr="008E65ED" w:rsidRDefault="007763FA" w:rsidP="007763FA">
      <w:pPr>
        <w:rPr>
          <w:b/>
          <w:bCs/>
          <w:lang w:val="en-US"/>
        </w:rPr>
      </w:pPr>
      <w:r w:rsidRPr="008E65ED">
        <w:rPr>
          <w:lang w:val="en-US"/>
        </w:rPr>
        <w:t>der aufgefahren ist über alle Himmel, damit er alles erfülle.</w:t>
      </w:r>
    </w:p>
    <w:p w14:paraId="7DAFE96E" w14:textId="77777777" w:rsidR="007763FA" w:rsidRPr="008E65ED" w:rsidRDefault="007763FA" w:rsidP="007763FA">
      <w:pPr>
        <w:rPr>
          <w:lang w:val="en-US"/>
        </w:rPr>
      </w:pPr>
    </w:p>
    <w:p w14:paraId="609B0A3C" w14:textId="77777777" w:rsidR="007763FA" w:rsidRDefault="007763FA" w:rsidP="007763FA">
      <w:pPr>
        <w:rPr>
          <w:lang w:val="en-US"/>
        </w:rPr>
      </w:pPr>
      <w:r w:rsidRPr="008E65ED">
        <w:rPr>
          <w:lang w:val="en-US"/>
        </w:rPr>
        <w:t xml:space="preserve">Und er hat einige als Apostel eingesetzt, einige als Propheten, </w:t>
      </w:r>
    </w:p>
    <w:p w14:paraId="36E48194" w14:textId="77777777" w:rsidR="007763FA" w:rsidRDefault="007763FA" w:rsidP="007763FA">
      <w:pPr>
        <w:rPr>
          <w:b/>
          <w:bCs/>
          <w:lang w:val="en-US"/>
        </w:rPr>
      </w:pPr>
      <w:r w:rsidRPr="008E65ED">
        <w:rPr>
          <w:lang w:val="en-US"/>
        </w:rPr>
        <w:t xml:space="preserve">einige als Evangelisten, einige als Hirten und Lehrer, </w:t>
      </w:r>
    </w:p>
    <w:p w14:paraId="774BE62D" w14:textId="77777777" w:rsidR="007763FA" w:rsidRDefault="007763FA" w:rsidP="007763FA">
      <w:pPr>
        <w:rPr>
          <w:lang w:val="en-US"/>
        </w:rPr>
      </w:pPr>
      <w:r w:rsidRPr="008E65ED">
        <w:rPr>
          <w:lang w:val="en-US"/>
        </w:rPr>
        <w:t xml:space="preserve">damit die Heiligen zugerüstet werden zum Werk des Dienstes. </w:t>
      </w:r>
    </w:p>
    <w:p w14:paraId="35CA3D44" w14:textId="77777777" w:rsidR="007763FA" w:rsidRDefault="007763FA" w:rsidP="007763FA">
      <w:pPr>
        <w:rPr>
          <w:b/>
          <w:bCs/>
          <w:lang w:val="en-US"/>
        </w:rPr>
      </w:pPr>
      <w:r w:rsidRPr="008E65ED">
        <w:rPr>
          <w:lang w:val="en-US"/>
        </w:rPr>
        <w:t xml:space="preserve">Dadurch soll der Leib Christi erbaut werden, </w:t>
      </w:r>
    </w:p>
    <w:p w14:paraId="2A9D295B" w14:textId="77777777" w:rsidR="007763FA" w:rsidRDefault="007763FA" w:rsidP="007763FA">
      <w:pPr>
        <w:rPr>
          <w:lang w:val="en-US"/>
        </w:rPr>
      </w:pPr>
      <w:r w:rsidRPr="008E65ED">
        <w:rPr>
          <w:lang w:val="en-US"/>
        </w:rPr>
        <w:t xml:space="preserve">bis wir alle hingelangen zur Einheit des Glaubens </w:t>
      </w:r>
    </w:p>
    <w:p w14:paraId="6A483EC1" w14:textId="77777777" w:rsidR="007763FA" w:rsidRDefault="007763FA" w:rsidP="007763FA">
      <w:pPr>
        <w:rPr>
          <w:lang w:val="en-US"/>
        </w:rPr>
      </w:pPr>
      <w:r w:rsidRPr="008E65ED">
        <w:rPr>
          <w:lang w:val="en-US"/>
        </w:rPr>
        <w:t>und der Erkenntnis des Sohnes Gottes, zum vollendeten Mann,</w:t>
      </w:r>
    </w:p>
    <w:p w14:paraId="709C62E1" w14:textId="77777777" w:rsidR="007763FA" w:rsidRDefault="007763FA" w:rsidP="007763FA">
      <w:pPr>
        <w:rPr>
          <w:b/>
          <w:bCs/>
          <w:lang w:val="en-US"/>
        </w:rPr>
      </w:pPr>
      <w:r w:rsidRPr="008E65ED">
        <w:rPr>
          <w:lang w:val="en-US"/>
        </w:rPr>
        <w:t xml:space="preserve">zum vollen Maß der Fülle Christi, </w:t>
      </w:r>
    </w:p>
    <w:p w14:paraId="3A8A39BD" w14:textId="77777777" w:rsidR="007763FA" w:rsidRDefault="007763FA" w:rsidP="007763FA">
      <w:pPr>
        <w:rPr>
          <w:lang w:val="en-US"/>
        </w:rPr>
      </w:pPr>
      <w:r w:rsidRPr="008E65ED">
        <w:rPr>
          <w:lang w:val="en-US"/>
        </w:rPr>
        <w:t xml:space="preserve">damit wir nicht mehr unmündig seien </w:t>
      </w:r>
    </w:p>
    <w:p w14:paraId="63D5E5FE" w14:textId="77777777" w:rsidR="007763FA" w:rsidRDefault="007763FA" w:rsidP="007763FA">
      <w:pPr>
        <w:rPr>
          <w:lang w:val="en-US"/>
        </w:rPr>
      </w:pPr>
      <w:r w:rsidRPr="008E65ED">
        <w:rPr>
          <w:lang w:val="en-US"/>
        </w:rPr>
        <w:t xml:space="preserve">und uns von jedem Wind einer Lehre bewegen </w:t>
      </w:r>
    </w:p>
    <w:p w14:paraId="1FE5356A" w14:textId="77777777" w:rsidR="007763FA" w:rsidRDefault="007763FA" w:rsidP="007763FA">
      <w:pPr>
        <w:rPr>
          <w:lang w:val="en-US"/>
        </w:rPr>
      </w:pPr>
      <w:r w:rsidRPr="008E65ED">
        <w:rPr>
          <w:lang w:val="en-US"/>
        </w:rPr>
        <w:t xml:space="preserve">und umhertreiben lassen durch trügerisches Spiel der Menschen, </w:t>
      </w:r>
    </w:p>
    <w:p w14:paraId="373EEBD1" w14:textId="77777777" w:rsidR="007763FA" w:rsidRPr="008E65ED" w:rsidRDefault="007763FA" w:rsidP="007763FA">
      <w:pPr>
        <w:rPr>
          <w:lang w:val="en-US"/>
        </w:rPr>
      </w:pPr>
      <w:r w:rsidRPr="008E65ED">
        <w:rPr>
          <w:lang w:val="en-US"/>
        </w:rPr>
        <w:t>mit dem sie uns arglistig verführen.</w:t>
      </w:r>
    </w:p>
    <w:p w14:paraId="03E96F45" w14:textId="77777777" w:rsidR="007763FA" w:rsidRPr="008E65ED" w:rsidRDefault="007763FA" w:rsidP="007763FA">
      <w:pPr>
        <w:rPr>
          <w:lang w:val="en-US"/>
        </w:rPr>
      </w:pPr>
    </w:p>
    <w:p w14:paraId="2D5E6257" w14:textId="77777777" w:rsidR="007763FA" w:rsidRDefault="007763FA" w:rsidP="007763FA">
      <w:pPr>
        <w:rPr>
          <w:bCs/>
          <w:lang w:val="en-US"/>
        </w:rPr>
      </w:pPr>
      <w:r w:rsidRPr="008E65ED">
        <w:rPr>
          <w:bCs/>
          <w:lang w:val="en-US"/>
        </w:rPr>
        <w:t xml:space="preserve">Lasst uns aber wahrhaftig sein in der Liebe </w:t>
      </w:r>
    </w:p>
    <w:p w14:paraId="18EF66E5" w14:textId="77777777" w:rsidR="007763FA" w:rsidRDefault="007763FA" w:rsidP="007763FA">
      <w:pPr>
        <w:rPr>
          <w:bCs/>
          <w:lang w:val="en-US"/>
        </w:rPr>
      </w:pPr>
      <w:r w:rsidRPr="008E65ED">
        <w:rPr>
          <w:bCs/>
          <w:lang w:val="en-US"/>
        </w:rPr>
        <w:t xml:space="preserve">und wachsen in allen Stücken zu dem hin, </w:t>
      </w:r>
    </w:p>
    <w:p w14:paraId="334B1704" w14:textId="77777777" w:rsidR="007763FA" w:rsidRDefault="007763FA" w:rsidP="007763FA">
      <w:pPr>
        <w:rPr>
          <w:bCs/>
          <w:lang w:val="en-US"/>
        </w:rPr>
      </w:pPr>
      <w:r w:rsidRPr="008E65ED">
        <w:rPr>
          <w:bCs/>
          <w:lang w:val="en-US"/>
        </w:rPr>
        <w:t>der</w:t>
      </w:r>
      <w:r w:rsidRPr="008E65ED">
        <w:rPr>
          <w:lang w:val="en-US"/>
        </w:rPr>
        <w:t xml:space="preserve"> </w:t>
      </w:r>
      <w:r w:rsidRPr="008E65ED">
        <w:rPr>
          <w:bCs/>
          <w:lang w:val="en-US"/>
        </w:rPr>
        <w:t>das Haupt ist, Christus,</w:t>
      </w:r>
      <w:r w:rsidRPr="008E65ED">
        <w:rPr>
          <w:lang w:val="en-US"/>
        </w:rPr>
        <w:t xml:space="preserve"> </w:t>
      </w:r>
    </w:p>
    <w:p w14:paraId="62BEB44A" w14:textId="77777777" w:rsidR="007763FA" w:rsidRDefault="007763FA" w:rsidP="007763FA">
      <w:pPr>
        <w:rPr>
          <w:lang w:val="en-US"/>
        </w:rPr>
      </w:pPr>
      <w:r w:rsidRPr="008E65ED">
        <w:rPr>
          <w:lang w:val="en-US"/>
        </w:rPr>
        <w:t xml:space="preserve">von dem aus der ganze Leib zusammengefügt ist </w:t>
      </w:r>
    </w:p>
    <w:p w14:paraId="491771CB" w14:textId="77777777" w:rsidR="007763FA" w:rsidRDefault="007763FA" w:rsidP="007763FA">
      <w:pPr>
        <w:rPr>
          <w:lang w:val="en-US"/>
        </w:rPr>
      </w:pPr>
      <w:r w:rsidRPr="008E65ED">
        <w:rPr>
          <w:lang w:val="en-US"/>
        </w:rPr>
        <w:t xml:space="preserve">und ein Glied am andern hängt durch alle Gelenke, </w:t>
      </w:r>
    </w:p>
    <w:p w14:paraId="23755CB4" w14:textId="77777777" w:rsidR="007763FA" w:rsidRDefault="007763FA" w:rsidP="007763FA">
      <w:pPr>
        <w:rPr>
          <w:lang w:val="en-US"/>
        </w:rPr>
      </w:pPr>
      <w:r w:rsidRPr="008E65ED">
        <w:rPr>
          <w:lang w:val="en-US"/>
        </w:rPr>
        <w:t xml:space="preserve">wodurch jedes Glied das andere unterstützt </w:t>
      </w:r>
    </w:p>
    <w:p w14:paraId="687224B4" w14:textId="77777777" w:rsidR="007763FA" w:rsidRDefault="007763FA" w:rsidP="007763FA">
      <w:pPr>
        <w:rPr>
          <w:lang w:val="en-US"/>
        </w:rPr>
      </w:pPr>
      <w:r w:rsidRPr="008E65ED">
        <w:rPr>
          <w:lang w:val="en-US"/>
        </w:rPr>
        <w:t xml:space="preserve">nach dem Maß seiner Kraft und macht, </w:t>
      </w:r>
    </w:p>
    <w:p w14:paraId="7DF6F9E2" w14:textId="77777777" w:rsidR="007763FA" w:rsidRDefault="007763FA" w:rsidP="007763FA">
      <w:pPr>
        <w:rPr>
          <w:lang w:val="en-US"/>
        </w:rPr>
      </w:pPr>
      <w:r w:rsidRPr="008E65ED">
        <w:rPr>
          <w:lang w:val="en-US"/>
        </w:rPr>
        <w:t>dass der Leib wächst und sich selbst aufbaut in der Liebe.</w:t>
      </w:r>
    </w:p>
    <w:p w14:paraId="06DD53E8" w14:textId="77777777" w:rsidR="007763FA" w:rsidRDefault="007763FA" w:rsidP="007763FA">
      <w:pPr>
        <w:rPr>
          <w:lang w:val="en-US"/>
        </w:rPr>
      </w:pPr>
    </w:p>
    <w:p w14:paraId="73E8A80C" w14:textId="77777777" w:rsidR="007763FA" w:rsidRDefault="007763FA" w:rsidP="007763FA">
      <w:pPr>
        <w:rPr>
          <w:lang w:val="en-US"/>
        </w:rPr>
      </w:pPr>
    </w:p>
    <w:p w14:paraId="3F83BA1D" w14:textId="77777777" w:rsidR="007763FA" w:rsidRDefault="007763FA" w:rsidP="007763FA">
      <w:pPr>
        <w:rPr>
          <w:lang w:val="en-US"/>
        </w:rPr>
      </w:pPr>
    </w:p>
    <w:p w14:paraId="3B87B7C9" w14:textId="77777777" w:rsidR="007763FA" w:rsidRPr="000F47F9" w:rsidRDefault="007763FA" w:rsidP="007763FA">
      <w:pPr>
        <w:rPr>
          <w:b/>
          <w:lang w:val="en-US"/>
        </w:rPr>
      </w:pPr>
      <w:r w:rsidRPr="000F47F9">
        <w:rPr>
          <w:b/>
          <w:lang w:val="en-US"/>
        </w:rPr>
        <w:t>Johannes 6,24</w:t>
      </w:r>
      <w:r>
        <w:rPr>
          <w:b/>
          <w:lang w:val="en-US"/>
        </w:rPr>
        <w:t>–</w:t>
      </w:r>
      <w:r w:rsidRPr="000F47F9">
        <w:rPr>
          <w:b/>
          <w:lang w:val="en-US"/>
        </w:rPr>
        <w:t>35</w:t>
      </w:r>
    </w:p>
    <w:p w14:paraId="60A27E46" w14:textId="77777777" w:rsidR="007763FA" w:rsidRDefault="007763FA" w:rsidP="007763FA">
      <w:pPr>
        <w:rPr>
          <w:lang w:val="en-US"/>
        </w:rPr>
      </w:pPr>
      <w:r w:rsidRPr="000F47F9">
        <w:rPr>
          <w:lang w:val="en-US"/>
        </w:rPr>
        <w:t xml:space="preserve">Als nun das Volk sah, </w:t>
      </w:r>
    </w:p>
    <w:p w14:paraId="54D31E9E" w14:textId="77777777" w:rsidR="007763FA" w:rsidRDefault="007763FA" w:rsidP="007763FA">
      <w:pPr>
        <w:rPr>
          <w:lang w:val="en-US"/>
        </w:rPr>
      </w:pPr>
      <w:r w:rsidRPr="000F47F9">
        <w:rPr>
          <w:lang w:val="en-US"/>
        </w:rPr>
        <w:t xml:space="preserve">dass Jesus nicht da war und seine Jünger auch nicht, </w:t>
      </w:r>
    </w:p>
    <w:p w14:paraId="424A6F69" w14:textId="77777777" w:rsidR="007763FA" w:rsidRDefault="007763FA" w:rsidP="007763FA">
      <w:pPr>
        <w:rPr>
          <w:b/>
          <w:bCs/>
          <w:lang w:val="en-US"/>
        </w:rPr>
      </w:pPr>
      <w:r w:rsidRPr="000F47F9">
        <w:rPr>
          <w:lang w:val="en-US"/>
        </w:rPr>
        <w:t xml:space="preserve">stiegen sie in die Boote und fuhren nach Kapernaum und suchten Jesus. </w:t>
      </w:r>
    </w:p>
    <w:p w14:paraId="3CA0EB15" w14:textId="77777777" w:rsidR="007763FA" w:rsidRDefault="007763FA" w:rsidP="007763FA">
      <w:pPr>
        <w:rPr>
          <w:lang w:val="en-US"/>
        </w:rPr>
      </w:pPr>
      <w:r w:rsidRPr="000F47F9">
        <w:rPr>
          <w:lang w:val="en-US"/>
        </w:rPr>
        <w:t xml:space="preserve">Und als sie ihn fanden am andern Ufer des Sees, fragten sie ihn: </w:t>
      </w:r>
    </w:p>
    <w:p w14:paraId="0467599A" w14:textId="77777777" w:rsidR="007763FA" w:rsidRDefault="007763FA" w:rsidP="007763FA">
      <w:pPr>
        <w:rPr>
          <w:b/>
          <w:bCs/>
          <w:lang w:val="en-US"/>
        </w:rPr>
      </w:pPr>
      <w:r w:rsidRPr="000F47F9">
        <w:rPr>
          <w:lang w:val="en-US"/>
        </w:rPr>
        <w:t xml:space="preserve">Rabbi, wann bist du hergekommen? </w:t>
      </w:r>
    </w:p>
    <w:p w14:paraId="0BE51BAD" w14:textId="77777777" w:rsidR="007763FA" w:rsidRDefault="007763FA" w:rsidP="007763FA">
      <w:pPr>
        <w:rPr>
          <w:lang w:val="en-US"/>
        </w:rPr>
      </w:pPr>
      <w:r w:rsidRPr="000F47F9">
        <w:rPr>
          <w:lang w:val="en-US"/>
        </w:rPr>
        <w:t xml:space="preserve">Jesus antwortete ihnen und sprach: </w:t>
      </w:r>
    </w:p>
    <w:p w14:paraId="6F636E32" w14:textId="77777777" w:rsidR="007763FA" w:rsidRDefault="007763FA" w:rsidP="007763FA">
      <w:pPr>
        <w:rPr>
          <w:lang w:val="en-US"/>
        </w:rPr>
      </w:pPr>
      <w:r w:rsidRPr="000F47F9">
        <w:rPr>
          <w:lang w:val="en-US"/>
        </w:rPr>
        <w:t xml:space="preserve">Wahrlich, wahrlich, ich sage euch: </w:t>
      </w:r>
    </w:p>
    <w:p w14:paraId="548776C3" w14:textId="77777777" w:rsidR="007763FA" w:rsidRDefault="007763FA" w:rsidP="007763FA">
      <w:pPr>
        <w:rPr>
          <w:lang w:val="en-US"/>
        </w:rPr>
      </w:pPr>
      <w:r w:rsidRPr="000F47F9">
        <w:rPr>
          <w:lang w:val="en-US"/>
        </w:rPr>
        <w:t xml:space="preserve">Ihr sucht mich nicht, weil ihr Zeichen gesehen habt, </w:t>
      </w:r>
    </w:p>
    <w:p w14:paraId="6BE407C1" w14:textId="77777777" w:rsidR="007763FA" w:rsidRDefault="007763FA" w:rsidP="007763FA">
      <w:pPr>
        <w:rPr>
          <w:b/>
          <w:bCs/>
          <w:lang w:val="en-US"/>
        </w:rPr>
      </w:pPr>
      <w:r w:rsidRPr="000F47F9">
        <w:rPr>
          <w:lang w:val="en-US"/>
        </w:rPr>
        <w:t xml:space="preserve">sondern weil ihr von dem Brot gegessen habt und satt geworden seid. </w:t>
      </w:r>
    </w:p>
    <w:p w14:paraId="260A6D0D" w14:textId="77777777" w:rsidR="007763FA" w:rsidRDefault="007763FA" w:rsidP="007763FA">
      <w:pPr>
        <w:rPr>
          <w:lang w:val="en-US"/>
        </w:rPr>
      </w:pPr>
      <w:r w:rsidRPr="000F47F9">
        <w:rPr>
          <w:lang w:val="en-US"/>
        </w:rPr>
        <w:t xml:space="preserve">Schafft euch Speise, die nicht vergänglich ist, </w:t>
      </w:r>
    </w:p>
    <w:p w14:paraId="790661F6" w14:textId="77777777" w:rsidR="007763FA" w:rsidRDefault="007763FA" w:rsidP="007763FA">
      <w:pPr>
        <w:rPr>
          <w:lang w:val="en-US"/>
        </w:rPr>
      </w:pPr>
      <w:r w:rsidRPr="000F47F9">
        <w:rPr>
          <w:lang w:val="en-US"/>
        </w:rPr>
        <w:t xml:space="preserve">sondern die bleibt zum ewigen Leben. </w:t>
      </w:r>
    </w:p>
    <w:p w14:paraId="04E91D32" w14:textId="77777777" w:rsidR="007763FA" w:rsidRDefault="007763FA" w:rsidP="007763FA">
      <w:pPr>
        <w:rPr>
          <w:lang w:val="en-US"/>
        </w:rPr>
      </w:pPr>
      <w:r w:rsidRPr="000F47F9">
        <w:rPr>
          <w:lang w:val="en-US"/>
        </w:rPr>
        <w:t xml:space="preserve">Die wird euch der Menschensohn geben; </w:t>
      </w:r>
    </w:p>
    <w:p w14:paraId="7E11C055" w14:textId="77777777" w:rsidR="007763FA" w:rsidRPr="000F47F9" w:rsidRDefault="007763FA" w:rsidP="007763FA">
      <w:pPr>
        <w:rPr>
          <w:lang w:val="en-US"/>
        </w:rPr>
      </w:pPr>
      <w:r w:rsidRPr="000F47F9">
        <w:rPr>
          <w:lang w:val="en-US"/>
        </w:rPr>
        <w:t>denn auf dem ist das Siegel Gottes des Vaters.</w:t>
      </w:r>
    </w:p>
    <w:p w14:paraId="0A0C6D6D" w14:textId="77777777" w:rsidR="007763FA" w:rsidRPr="000F47F9" w:rsidRDefault="007763FA" w:rsidP="007763FA">
      <w:pPr>
        <w:rPr>
          <w:lang w:val="en-US"/>
        </w:rPr>
      </w:pPr>
    </w:p>
    <w:p w14:paraId="19CE9B7B" w14:textId="77777777" w:rsidR="007763FA" w:rsidRDefault="007763FA" w:rsidP="007763FA">
      <w:pPr>
        <w:rPr>
          <w:lang w:val="en-US"/>
        </w:rPr>
      </w:pPr>
      <w:r w:rsidRPr="000F47F9">
        <w:rPr>
          <w:lang w:val="en-US"/>
        </w:rPr>
        <w:t xml:space="preserve">Da fragten sie ihn: </w:t>
      </w:r>
    </w:p>
    <w:p w14:paraId="262F8FF5" w14:textId="77777777" w:rsidR="007763FA" w:rsidRDefault="007763FA" w:rsidP="007763FA">
      <w:pPr>
        <w:rPr>
          <w:b/>
          <w:bCs/>
          <w:lang w:val="en-US"/>
        </w:rPr>
      </w:pPr>
      <w:r w:rsidRPr="000F47F9">
        <w:rPr>
          <w:lang w:val="en-US"/>
        </w:rPr>
        <w:t xml:space="preserve">Was sollen wir tun, dass wir Gottes Werke wirken? </w:t>
      </w:r>
    </w:p>
    <w:p w14:paraId="09B26E6B" w14:textId="77777777" w:rsidR="007763FA" w:rsidRDefault="007763FA" w:rsidP="007763FA">
      <w:pPr>
        <w:rPr>
          <w:lang w:val="en-US"/>
        </w:rPr>
      </w:pPr>
      <w:r w:rsidRPr="000F47F9">
        <w:rPr>
          <w:lang w:val="en-US"/>
        </w:rPr>
        <w:t xml:space="preserve">Jesus antwortete und sprach zu ihnen: </w:t>
      </w:r>
    </w:p>
    <w:p w14:paraId="1D42AC21" w14:textId="77777777" w:rsidR="007763FA" w:rsidRDefault="007763FA" w:rsidP="007763FA">
      <w:pPr>
        <w:rPr>
          <w:bCs/>
          <w:lang w:val="en-US"/>
        </w:rPr>
      </w:pPr>
      <w:r w:rsidRPr="000F47F9">
        <w:rPr>
          <w:bCs/>
          <w:lang w:val="en-US"/>
        </w:rPr>
        <w:t>Das ist Gottes Werk, dass ihr an den glaubt, den er gesandt hat.</w:t>
      </w:r>
      <w:r w:rsidRPr="000F47F9">
        <w:rPr>
          <w:lang w:val="en-US"/>
        </w:rPr>
        <w:t xml:space="preserve"> </w:t>
      </w:r>
    </w:p>
    <w:p w14:paraId="21D23CBD" w14:textId="77777777" w:rsidR="007763FA" w:rsidRDefault="007763FA" w:rsidP="007763FA">
      <w:pPr>
        <w:rPr>
          <w:lang w:val="en-US"/>
        </w:rPr>
      </w:pPr>
      <w:r w:rsidRPr="000F47F9">
        <w:rPr>
          <w:lang w:val="en-US"/>
        </w:rPr>
        <w:t xml:space="preserve">Da sprachen sie zu ihm: </w:t>
      </w:r>
    </w:p>
    <w:p w14:paraId="1970F4D5" w14:textId="77777777" w:rsidR="007763FA" w:rsidRDefault="007763FA" w:rsidP="007763FA">
      <w:pPr>
        <w:rPr>
          <w:lang w:val="en-US"/>
        </w:rPr>
      </w:pPr>
      <w:r w:rsidRPr="000F47F9">
        <w:rPr>
          <w:lang w:val="en-US"/>
        </w:rPr>
        <w:t xml:space="preserve">Was tust du für ein Zeichen, damit wir sehen und dir glauben? </w:t>
      </w:r>
    </w:p>
    <w:p w14:paraId="1D6D3E83" w14:textId="77777777" w:rsidR="007763FA" w:rsidRDefault="007763FA" w:rsidP="007763FA">
      <w:pPr>
        <w:rPr>
          <w:b/>
          <w:bCs/>
          <w:lang w:val="en-US"/>
        </w:rPr>
      </w:pPr>
      <w:r w:rsidRPr="000F47F9">
        <w:rPr>
          <w:lang w:val="en-US"/>
        </w:rPr>
        <w:t xml:space="preserve">Was für ein Werk tust du? </w:t>
      </w:r>
    </w:p>
    <w:p w14:paraId="0303E4BC" w14:textId="77777777" w:rsidR="007763FA" w:rsidRDefault="007763FA" w:rsidP="007763FA">
      <w:pPr>
        <w:rPr>
          <w:lang w:val="en-US"/>
        </w:rPr>
      </w:pPr>
      <w:r w:rsidRPr="000F47F9">
        <w:rPr>
          <w:lang w:val="en-US"/>
        </w:rPr>
        <w:t xml:space="preserve">Unsre Väter haben in der Wüste das Manna gegessen, </w:t>
      </w:r>
    </w:p>
    <w:p w14:paraId="476ABC2A" w14:textId="77777777" w:rsidR="007763FA" w:rsidRDefault="007763FA" w:rsidP="007763FA">
      <w:pPr>
        <w:rPr>
          <w:lang w:val="en-US"/>
        </w:rPr>
      </w:pPr>
      <w:r>
        <w:rPr>
          <w:lang w:val="en-US"/>
        </w:rPr>
        <w:t>wie geschrieben steht</w:t>
      </w:r>
      <w:r w:rsidRPr="000F47F9">
        <w:rPr>
          <w:lang w:val="en-US"/>
        </w:rPr>
        <w:t xml:space="preserve">: </w:t>
      </w:r>
    </w:p>
    <w:p w14:paraId="64C1761E" w14:textId="77777777" w:rsidR="007763FA" w:rsidRDefault="007763FA" w:rsidP="007763FA">
      <w:pPr>
        <w:rPr>
          <w:b/>
          <w:bCs/>
          <w:lang w:val="en-US"/>
        </w:rPr>
      </w:pPr>
      <w:r w:rsidRPr="000F47F9">
        <w:rPr>
          <w:lang w:val="en-US"/>
        </w:rPr>
        <w:t xml:space="preserve">»Er gab ihnen Brot vom Himmel zu essen.« </w:t>
      </w:r>
    </w:p>
    <w:p w14:paraId="6CDD4C17" w14:textId="77777777" w:rsidR="007763FA" w:rsidRDefault="007763FA" w:rsidP="007763FA">
      <w:pPr>
        <w:rPr>
          <w:lang w:val="en-US"/>
        </w:rPr>
      </w:pPr>
      <w:r w:rsidRPr="000F47F9">
        <w:rPr>
          <w:lang w:val="en-US"/>
        </w:rPr>
        <w:t xml:space="preserve">Da sprach Jesus zu ihnen: </w:t>
      </w:r>
    </w:p>
    <w:p w14:paraId="00BCFD7A" w14:textId="77777777" w:rsidR="007763FA" w:rsidRDefault="007763FA" w:rsidP="007763FA">
      <w:pPr>
        <w:rPr>
          <w:lang w:val="en-US"/>
        </w:rPr>
      </w:pPr>
      <w:r w:rsidRPr="000F47F9">
        <w:rPr>
          <w:lang w:val="en-US"/>
        </w:rPr>
        <w:t xml:space="preserve">Wahrlich, wahrlich, ich sage euch: </w:t>
      </w:r>
    </w:p>
    <w:p w14:paraId="6D54F32E" w14:textId="77777777" w:rsidR="007763FA" w:rsidRDefault="007763FA" w:rsidP="007763FA">
      <w:pPr>
        <w:rPr>
          <w:lang w:val="en-US"/>
        </w:rPr>
      </w:pPr>
      <w:r w:rsidRPr="000F47F9">
        <w:rPr>
          <w:lang w:val="en-US"/>
        </w:rPr>
        <w:t xml:space="preserve">Nicht Mose hat euch das Brot vom Himmel gegeben, </w:t>
      </w:r>
    </w:p>
    <w:p w14:paraId="6F021EF3" w14:textId="77777777" w:rsidR="007763FA" w:rsidRDefault="007763FA" w:rsidP="007763FA">
      <w:pPr>
        <w:rPr>
          <w:b/>
          <w:bCs/>
          <w:lang w:val="en-US"/>
        </w:rPr>
      </w:pPr>
      <w:r w:rsidRPr="000F47F9">
        <w:rPr>
          <w:lang w:val="en-US"/>
        </w:rPr>
        <w:t xml:space="preserve">sondern mein Vater gibt euch das wahre Brot vom Himmel. </w:t>
      </w:r>
    </w:p>
    <w:p w14:paraId="3F6A4398" w14:textId="77777777" w:rsidR="007763FA" w:rsidRDefault="007763FA" w:rsidP="007763FA">
      <w:pPr>
        <w:rPr>
          <w:lang w:val="en-US"/>
        </w:rPr>
      </w:pPr>
      <w:r w:rsidRPr="000F47F9">
        <w:rPr>
          <w:lang w:val="en-US"/>
        </w:rPr>
        <w:t xml:space="preserve">Denn Gottes Brot ist das, das vom Himmel kommt </w:t>
      </w:r>
    </w:p>
    <w:p w14:paraId="6AAFE6AC" w14:textId="77777777" w:rsidR="007763FA" w:rsidRDefault="007763FA" w:rsidP="007763FA">
      <w:pPr>
        <w:rPr>
          <w:b/>
          <w:bCs/>
          <w:lang w:val="en-US"/>
        </w:rPr>
      </w:pPr>
      <w:r w:rsidRPr="000F47F9">
        <w:rPr>
          <w:lang w:val="en-US"/>
        </w:rPr>
        <w:t xml:space="preserve">und gibt der Welt das Leben. </w:t>
      </w:r>
    </w:p>
    <w:p w14:paraId="7931471F" w14:textId="77777777" w:rsidR="007763FA" w:rsidRDefault="007763FA" w:rsidP="007763FA">
      <w:pPr>
        <w:rPr>
          <w:lang w:val="en-US"/>
        </w:rPr>
      </w:pPr>
      <w:r w:rsidRPr="000F47F9">
        <w:rPr>
          <w:lang w:val="en-US"/>
        </w:rPr>
        <w:t xml:space="preserve">Da sprachen sie zu ihm: </w:t>
      </w:r>
    </w:p>
    <w:p w14:paraId="72826D04" w14:textId="77777777" w:rsidR="007763FA" w:rsidRPr="000F47F9" w:rsidRDefault="007763FA" w:rsidP="007763FA">
      <w:pPr>
        <w:rPr>
          <w:lang w:val="en-US"/>
        </w:rPr>
      </w:pPr>
      <w:r w:rsidRPr="000F47F9">
        <w:rPr>
          <w:lang w:val="en-US"/>
        </w:rPr>
        <w:t>Herr, gib uns allezeit solches Brot.</w:t>
      </w:r>
    </w:p>
    <w:p w14:paraId="109D1CEE" w14:textId="77777777" w:rsidR="007763FA" w:rsidRPr="000F47F9" w:rsidRDefault="007763FA" w:rsidP="007763FA">
      <w:pPr>
        <w:rPr>
          <w:lang w:val="en-US"/>
        </w:rPr>
      </w:pPr>
    </w:p>
    <w:p w14:paraId="766B8E48" w14:textId="77777777" w:rsidR="007763FA" w:rsidRDefault="007763FA" w:rsidP="007763FA">
      <w:pPr>
        <w:rPr>
          <w:lang w:val="en-US"/>
        </w:rPr>
      </w:pPr>
      <w:r w:rsidRPr="000F47F9">
        <w:rPr>
          <w:lang w:val="en-US"/>
        </w:rPr>
        <w:t xml:space="preserve">Jesus aber sprach zu ihnen: </w:t>
      </w:r>
    </w:p>
    <w:p w14:paraId="173E465C" w14:textId="77777777" w:rsidR="007763FA" w:rsidRDefault="007763FA" w:rsidP="007763FA">
      <w:pPr>
        <w:rPr>
          <w:bCs/>
          <w:lang w:val="en-US"/>
        </w:rPr>
      </w:pPr>
      <w:r w:rsidRPr="000F47F9">
        <w:rPr>
          <w:bCs/>
          <w:lang w:val="en-US"/>
        </w:rPr>
        <w:t xml:space="preserve">Ich bin das Brot des Lebens. </w:t>
      </w:r>
    </w:p>
    <w:p w14:paraId="4B1E07F8" w14:textId="77777777" w:rsidR="007763FA" w:rsidRDefault="007763FA" w:rsidP="007763FA">
      <w:pPr>
        <w:rPr>
          <w:bCs/>
          <w:lang w:val="en-US"/>
        </w:rPr>
      </w:pPr>
      <w:r w:rsidRPr="000F47F9">
        <w:rPr>
          <w:bCs/>
          <w:lang w:val="en-US"/>
        </w:rPr>
        <w:t xml:space="preserve">Wer zu mir kommt, den wird nicht hungern; </w:t>
      </w:r>
    </w:p>
    <w:p w14:paraId="5A24990C" w14:textId="77777777" w:rsidR="007763FA" w:rsidRPr="000F47F9" w:rsidRDefault="007763FA" w:rsidP="007763FA">
      <w:pPr>
        <w:rPr>
          <w:lang w:val="en-US"/>
        </w:rPr>
      </w:pPr>
      <w:r w:rsidRPr="000F47F9">
        <w:rPr>
          <w:bCs/>
          <w:lang w:val="en-US"/>
        </w:rPr>
        <w:t>und wer an mich glaubt, den wird nimmermehr dürsten.</w:t>
      </w:r>
    </w:p>
    <w:p w14:paraId="49104709" w14:textId="77777777" w:rsidR="007763FA" w:rsidRDefault="007763FA" w:rsidP="007763FA">
      <w:pPr>
        <w:rPr>
          <w:lang w:val="en-US"/>
        </w:rPr>
      </w:pPr>
    </w:p>
    <w:p w14:paraId="108210C5" w14:textId="77777777" w:rsidR="007763FA" w:rsidRDefault="007763FA" w:rsidP="007763FA">
      <w:pPr>
        <w:rPr>
          <w:lang w:val="en-US"/>
        </w:rPr>
      </w:pPr>
    </w:p>
    <w:p w14:paraId="68CA09A4" w14:textId="77777777" w:rsidR="007763FA" w:rsidRDefault="007763FA" w:rsidP="007763FA">
      <w:pPr>
        <w:rPr>
          <w:lang w:val="en-US"/>
        </w:rPr>
      </w:pPr>
    </w:p>
    <w:p w14:paraId="29E0BBA3" w14:textId="77777777" w:rsidR="007763FA" w:rsidRDefault="007763FA" w:rsidP="007763FA"/>
    <w:p w14:paraId="2D8B14A3" w14:textId="77777777" w:rsidR="007763FA" w:rsidRDefault="007763FA" w:rsidP="007763FA">
      <w:pPr>
        <w:pStyle w:val="Heading2"/>
      </w:pPr>
      <w:r>
        <w:t>Fürbittengebet</w:t>
      </w:r>
    </w:p>
    <w:p w14:paraId="4BA38270" w14:textId="77777777" w:rsidR="007763FA" w:rsidRDefault="007763FA" w:rsidP="007763FA">
      <w:r>
        <w:t>Jesus Christus,</w:t>
      </w:r>
    </w:p>
    <w:p w14:paraId="5ACFD8A1" w14:textId="77777777" w:rsidR="007763FA" w:rsidRDefault="007763FA" w:rsidP="007763FA">
      <w:r>
        <w:t>du bist das Lebensbrot.</w:t>
      </w:r>
    </w:p>
    <w:p w14:paraId="72B67F70" w14:textId="77777777" w:rsidR="007763FA" w:rsidRDefault="007763FA" w:rsidP="007763FA">
      <w:r>
        <w:t>Du hast verheißen, dass niemand hungrig bleiben soll.</w:t>
      </w:r>
    </w:p>
    <w:p w14:paraId="5E43DB8E" w14:textId="77777777" w:rsidR="007763FA" w:rsidRDefault="007763FA" w:rsidP="007763FA">
      <w:r>
        <w:t>Darum kommen wir zu dir</w:t>
      </w:r>
    </w:p>
    <w:p w14:paraId="6C4AB7C4" w14:textId="77777777" w:rsidR="007763FA" w:rsidRDefault="007763FA" w:rsidP="007763FA">
      <w:r>
        <w:t>mit unserem Hunger nach Liebe,</w:t>
      </w:r>
    </w:p>
    <w:p w14:paraId="0978CA99" w14:textId="77777777" w:rsidR="007763FA" w:rsidRDefault="007763FA" w:rsidP="007763FA">
      <w:r>
        <w:t>mit unserem Hunger nach Hoffnung,</w:t>
      </w:r>
    </w:p>
    <w:p w14:paraId="7A0114BD" w14:textId="77777777" w:rsidR="007763FA" w:rsidRDefault="007763FA" w:rsidP="007763FA">
      <w:r>
        <w:t>mit unserem Hunger nach Leben.</w:t>
      </w:r>
    </w:p>
    <w:p w14:paraId="1685899A" w14:textId="77777777" w:rsidR="007763FA" w:rsidRDefault="007763FA" w:rsidP="007763FA"/>
    <w:p w14:paraId="1BFCA500" w14:textId="77777777" w:rsidR="007763FA" w:rsidRDefault="007763FA" w:rsidP="007763FA">
      <w:r>
        <w:t>Christus, du bist das Lebensbrot.</w:t>
      </w:r>
    </w:p>
    <w:p w14:paraId="4652B27D" w14:textId="77777777" w:rsidR="007763FA" w:rsidRDefault="007763FA" w:rsidP="007763FA">
      <w:r>
        <w:t>Wir bitten dich für alle, die daran arbeiten, dass alle Menschen satt werden.</w:t>
      </w:r>
    </w:p>
    <w:p w14:paraId="6D9635CE" w14:textId="77777777" w:rsidR="007763FA" w:rsidRDefault="007763FA" w:rsidP="007763FA">
      <w:r>
        <w:t>Für Welternährungsorganisationen und Welthungerhilfe,</w:t>
      </w:r>
    </w:p>
    <w:p w14:paraId="369B1C38" w14:textId="77777777" w:rsidR="007763FA" w:rsidRDefault="007763FA" w:rsidP="007763FA">
      <w:r>
        <w:t>für Entwicklungsprogramme und Missionswerke,</w:t>
      </w:r>
    </w:p>
    <w:p w14:paraId="779657E6" w14:textId="77777777" w:rsidR="007763FA" w:rsidRDefault="007763FA" w:rsidP="007763FA">
      <w:r>
        <w:t>für Projekte des Lutherischen Weltbundes.</w:t>
      </w:r>
    </w:p>
    <w:p w14:paraId="5DB6FE4D" w14:textId="77777777" w:rsidR="007763FA" w:rsidRDefault="007763FA" w:rsidP="007763FA">
      <w:r>
        <w:t>Wir bitten dich:</w:t>
      </w:r>
    </w:p>
    <w:p w14:paraId="5046B19B" w14:textId="77777777" w:rsidR="007763FA" w:rsidRPr="002024FF" w:rsidRDefault="007763FA" w:rsidP="007763FA">
      <w:pPr>
        <w:rPr>
          <w:i/>
        </w:rPr>
      </w:pPr>
      <w:r w:rsidRPr="002024FF">
        <w:rPr>
          <w:i/>
        </w:rPr>
        <w:t>Erfülle die Welt mit deinem Leben.</w:t>
      </w:r>
    </w:p>
    <w:p w14:paraId="431854C9" w14:textId="77777777" w:rsidR="007763FA" w:rsidRDefault="007763FA" w:rsidP="007763FA"/>
    <w:p w14:paraId="177975D1" w14:textId="77777777" w:rsidR="007763FA" w:rsidRDefault="007763FA" w:rsidP="007763FA">
      <w:r>
        <w:t>Christus, du bist das Lebensbrot.</w:t>
      </w:r>
    </w:p>
    <w:p w14:paraId="29A9A1C1" w14:textId="77777777" w:rsidR="007763FA" w:rsidRDefault="007763FA" w:rsidP="007763FA">
      <w:r>
        <w:t>Wir bitten dich für Menschen und Organisationen, die anderen Heimat bieten,</w:t>
      </w:r>
    </w:p>
    <w:p w14:paraId="6BAF1FE2" w14:textId="77777777" w:rsidR="007763FA" w:rsidRDefault="007763FA" w:rsidP="007763FA">
      <w:r>
        <w:t>für Pflegefamilien und Waisenhäuser,</w:t>
      </w:r>
    </w:p>
    <w:p w14:paraId="386718D6" w14:textId="77777777" w:rsidR="007763FA" w:rsidRDefault="007763FA" w:rsidP="007763FA">
      <w:r>
        <w:t>für Obdachlosenheime,</w:t>
      </w:r>
    </w:p>
    <w:p w14:paraId="6630ADC5" w14:textId="77777777" w:rsidR="007763FA" w:rsidRDefault="007763FA" w:rsidP="007763FA">
      <w:r>
        <w:t>für Einrichtungen zur Wiedereingliederung.</w:t>
      </w:r>
    </w:p>
    <w:p w14:paraId="74874B36" w14:textId="77777777" w:rsidR="007763FA" w:rsidRDefault="007763FA" w:rsidP="007763FA">
      <w:r>
        <w:t>Lass deinen Segen mit ihnen sein.</w:t>
      </w:r>
    </w:p>
    <w:p w14:paraId="055D3EFF" w14:textId="77777777" w:rsidR="007763FA" w:rsidRDefault="007763FA" w:rsidP="007763FA">
      <w:r>
        <w:t>Wir bitten dich:</w:t>
      </w:r>
    </w:p>
    <w:p w14:paraId="65467129" w14:textId="77777777" w:rsidR="007763FA" w:rsidRPr="002024FF" w:rsidRDefault="007763FA" w:rsidP="007763FA">
      <w:pPr>
        <w:rPr>
          <w:i/>
        </w:rPr>
      </w:pPr>
      <w:r w:rsidRPr="002024FF">
        <w:rPr>
          <w:i/>
        </w:rPr>
        <w:t>Erfülle die Welt mit deinem Leben.</w:t>
      </w:r>
    </w:p>
    <w:p w14:paraId="5A701865" w14:textId="77777777" w:rsidR="007763FA" w:rsidRDefault="007763FA" w:rsidP="007763FA"/>
    <w:p w14:paraId="1964C71E" w14:textId="77777777" w:rsidR="007763FA" w:rsidRDefault="007763FA" w:rsidP="007763FA">
      <w:r>
        <w:t>Christus, du bist das Lebensbrot.</w:t>
      </w:r>
    </w:p>
    <w:p w14:paraId="4A377701" w14:textId="77777777" w:rsidR="007763FA" w:rsidRDefault="007763FA" w:rsidP="007763FA">
      <w:r>
        <w:t>Wir denken vor dir an Menschen voller Sehnsucht.</w:t>
      </w:r>
    </w:p>
    <w:p w14:paraId="4CDD488A" w14:textId="77777777" w:rsidR="007763FA" w:rsidRDefault="007763FA" w:rsidP="007763FA">
      <w:r>
        <w:t>Für Trauernde, die sich nach Trost sehnen.</w:t>
      </w:r>
    </w:p>
    <w:p w14:paraId="6034B48A" w14:textId="77777777" w:rsidR="007763FA" w:rsidRDefault="007763FA" w:rsidP="007763FA">
      <w:r>
        <w:t>Für Kranke, die sich nach Heilung sehnen.</w:t>
      </w:r>
    </w:p>
    <w:p w14:paraId="60FF0D3D" w14:textId="77777777" w:rsidR="007763FA" w:rsidRDefault="007763FA" w:rsidP="007763FA">
      <w:r>
        <w:t>Für Einsame, die sich nach Begegnung mit anderen sehnen.</w:t>
      </w:r>
    </w:p>
    <w:p w14:paraId="33ABC7B6" w14:textId="77777777" w:rsidR="007763FA" w:rsidRDefault="007763FA" w:rsidP="007763FA">
      <w:r>
        <w:t>Wir bitten dich:</w:t>
      </w:r>
    </w:p>
    <w:p w14:paraId="60194FD5" w14:textId="77777777" w:rsidR="007763FA" w:rsidRPr="002024FF" w:rsidRDefault="007763FA" w:rsidP="007763FA">
      <w:pPr>
        <w:rPr>
          <w:i/>
        </w:rPr>
      </w:pPr>
      <w:r w:rsidRPr="002024FF">
        <w:rPr>
          <w:i/>
        </w:rPr>
        <w:t>Erfülle die Welt mit deinem Leben.</w:t>
      </w:r>
    </w:p>
    <w:p w14:paraId="4618797E" w14:textId="77777777" w:rsidR="007763FA" w:rsidRDefault="007763FA" w:rsidP="007763FA"/>
    <w:p w14:paraId="33F9ABD1" w14:textId="77777777" w:rsidR="007763FA" w:rsidRDefault="007763FA" w:rsidP="007763FA">
      <w:r>
        <w:t>Christus, du bist das Lebensbrot.</w:t>
      </w:r>
    </w:p>
    <w:p w14:paraId="0C4150FD" w14:textId="77777777" w:rsidR="007763FA" w:rsidRDefault="007763FA" w:rsidP="007763FA">
      <w:r>
        <w:t>Wir bitten dich für diese Gemeinde</w:t>
      </w:r>
    </w:p>
    <w:p w14:paraId="40CCA824" w14:textId="77777777" w:rsidR="007763FA" w:rsidRDefault="007763FA" w:rsidP="007763FA">
      <w:r>
        <w:t>und für den Stadtteil, in dem wir leben.</w:t>
      </w:r>
    </w:p>
    <w:p w14:paraId="065B49B1" w14:textId="77777777" w:rsidR="007763FA" w:rsidRDefault="007763FA" w:rsidP="007763FA">
      <w:r>
        <w:t>Dass Menschen das Leben miteinander teilen,</w:t>
      </w:r>
    </w:p>
    <w:p w14:paraId="7726D241" w14:textId="77777777" w:rsidR="007763FA" w:rsidRDefault="007763FA" w:rsidP="007763FA">
      <w:r>
        <w:t>dass sie Wege finden, einander beizustehen</w:t>
      </w:r>
    </w:p>
    <w:p w14:paraId="275D0858" w14:textId="77777777" w:rsidR="007763FA" w:rsidRDefault="007763FA" w:rsidP="007763FA">
      <w:r>
        <w:t>auf dem Weg durchs Leben.</w:t>
      </w:r>
    </w:p>
    <w:p w14:paraId="3715CDD8" w14:textId="77777777" w:rsidR="007763FA" w:rsidRDefault="007763FA" w:rsidP="007763FA">
      <w:r>
        <w:t>Wir bitten dich:</w:t>
      </w:r>
    </w:p>
    <w:p w14:paraId="5A86A1F2" w14:textId="77777777" w:rsidR="007763FA" w:rsidRPr="002024FF" w:rsidRDefault="007763FA" w:rsidP="007763FA">
      <w:pPr>
        <w:rPr>
          <w:i/>
        </w:rPr>
      </w:pPr>
      <w:r w:rsidRPr="002024FF">
        <w:rPr>
          <w:i/>
        </w:rPr>
        <w:t>Erfülle die Welt mit deinem Leben.</w:t>
      </w:r>
    </w:p>
    <w:p w14:paraId="79FFAFE1" w14:textId="77777777" w:rsidR="007763FA" w:rsidRDefault="007763FA" w:rsidP="007763FA"/>
    <w:p w14:paraId="610B4B50" w14:textId="77777777" w:rsidR="007763FA" w:rsidRDefault="007763FA" w:rsidP="007763FA">
      <w:r>
        <w:t>In der Stille bitten wir dich für alle, die hungrig durchs Leben gehen.</w:t>
      </w:r>
    </w:p>
    <w:p w14:paraId="09553094" w14:textId="77777777" w:rsidR="007763FA" w:rsidRDefault="007763FA" w:rsidP="007763FA">
      <w:r>
        <w:t>(Stille)</w:t>
      </w:r>
    </w:p>
    <w:p w14:paraId="2435628D" w14:textId="77777777" w:rsidR="007763FA" w:rsidRDefault="007763FA" w:rsidP="007763FA"/>
    <w:p w14:paraId="2F128B53" w14:textId="77777777" w:rsidR="007763FA" w:rsidRDefault="007763FA" w:rsidP="007763FA">
      <w:r>
        <w:t>Wir bitten dich:</w:t>
      </w:r>
    </w:p>
    <w:p w14:paraId="7577A94B" w14:textId="77777777" w:rsidR="007763FA" w:rsidRPr="002024FF" w:rsidRDefault="007763FA" w:rsidP="007763FA">
      <w:pPr>
        <w:rPr>
          <w:i/>
        </w:rPr>
      </w:pPr>
      <w:r w:rsidRPr="002024FF">
        <w:rPr>
          <w:i/>
        </w:rPr>
        <w:t>Erfülle die Welt mit deinem Leben.</w:t>
      </w:r>
    </w:p>
    <w:p w14:paraId="0AA6A0A7" w14:textId="77777777" w:rsidR="007763FA" w:rsidRDefault="007763FA" w:rsidP="007763FA"/>
    <w:p w14:paraId="356DEAA1" w14:textId="77777777" w:rsidR="007763FA" w:rsidRDefault="007763FA" w:rsidP="007763FA">
      <w:r>
        <w:t>Jesus Christus,</w:t>
      </w:r>
    </w:p>
    <w:p w14:paraId="54CEF2A9" w14:textId="77777777" w:rsidR="007763FA" w:rsidRDefault="007763FA" w:rsidP="007763FA">
      <w:r>
        <w:t>auf deine Hilfe vertrauen wir,</w:t>
      </w:r>
    </w:p>
    <w:p w14:paraId="224024DF" w14:textId="77777777" w:rsidR="007763FA" w:rsidRDefault="007763FA" w:rsidP="007763FA">
      <w:r>
        <w:t>der du mit dem Vater und dem Heiligen Geist</w:t>
      </w:r>
    </w:p>
    <w:p w14:paraId="11D352EF" w14:textId="77777777" w:rsidR="007763FA" w:rsidRDefault="007763FA" w:rsidP="007763FA">
      <w:r>
        <w:t>uns Leben schenkst in Ewigkeit. Amen.</w:t>
      </w:r>
    </w:p>
    <w:p w14:paraId="73215F15" w14:textId="77777777" w:rsidR="007763FA" w:rsidRDefault="007763FA" w:rsidP="007763FA">
      <w:pPr>
        <w:pStyle w:val="Heading2"/>
      </w:pPr>
      <w:r>
        <w:t>Lesepredigten</w:t>
      </w:r>
    </w:p>
    <w:p w14:paraId="624994AC" w14:textId="77777777" w:rsidR="007763FA" w:rsidRPr="007E23F8" w:rsidRDefault="007763FA" w:rsidP="007763FA">
      <w:r>
        <w:t>Siehe 7. Sonntag nach Trinitatis, Reihe III.</w:t>
      </w:r>
    </w:p>
    <w:p w14:paraId="3BD987FD" w14:textId="77777777" w:rsidR="007763FA" w:rsidRDefault="007763FA" w:rsidP="007763FA">
      <w:pPr>
        <w:pStyle w:val="Heading2"/>
      </w:pPr>
      <w:r>
        <w:t>Liedvorschläge (EG)</w:t>
      </w:r>
    </w:p>
    <w:p w14:paraId="2342D844" w14:textId="77777777" w:rsidR="007763FA" w:rsidRDefault="007763FA" w:rsidP="007763FA">
      <w:pPr>
        <w:rPr>
          <w:rStyle w:val="Heading3Char"/>
        </w:rPr>
      </w:pPr>
      <w:r w:rsidRPr="00181276">
        <w:rPr>
          <w:rStyle w:val="Heading3Char"/>
        </w:rPr>
        <w:t>Eingangslied:</w:t>
      </w:r>
    </w:p>
    <w:p w14:paraId="566F7CFF" w14:textId="77777777" w:rsidR="007763FA" w:rsidRDefault="007763FA" w:rsidP="007763FA">
      <w:r>
        <w:t>229 Kommt mit Gaben und Lobgesang</w:t>
      </w:r>
    </w:p>
    <w:p w14:paraId="0E1B29BE" w14:textId="77777777" w:rsidR="007763FA" w:rsidRDefault="007763FA" w:rsidP="007763FA">
      <w:r>
        <w:t>440 All Morgen ist ganz frisch und neu</w:t>
      </w:r>
    </w:p>
    <w:p w14:paraId="431D0F1A" w14:textId="77777777" w:rsidR="007763FA" w:rsidRDefault="007763FA" w:rsidP="007763FA">
      <w:r w:rsidRPr="00181276">
        <w:rPr>
          <w:rStyle w:val="Heading3Char"/>
        </w:rPr>
        <w:t>Wochenlied:</w:t>
      </w:r>
    </w:p>
    <w:p w14:paraId="4CD9314F" w14:textId="77777777" w:rsidR="007763FA" w:rsidRDefault="007763FA" w:rsidP="007763FA">
      <w:r>
        <w:t>326 Sei Lob und Ehr dem höchsten Gut</w:t>
      </w:r>
    </w:p>
    <w:p w14:paraId="43458DDF" w14:textId="77777777" w:rsidR="007763FA" w:rsidRDefault="007763FA" w:rsidP="007763FA">
      <w:r>
        <w:t>461 Aller Augen warten auf dich, Herre</w:t>
      </w:r>
    </w:p>
    <w:p w14:paraId="5E608C9C" w14:textId="77777777" w:rsidR="007763FA" w:rsidRDefault="007763FA" w:rsidP="007763FA">
      <w:r w:rsidRPr="00181276">
        <w:rPr>
          <w:rStyle w:val="Heading3Char"/>
        </w:rPr>
        <w:t>Predigtlied:</w:t>
      </w:r>
      <w:r>
        <w:t xml:space="preserve"> </w:t>
      </w:r>
    </w:p>
    <w:p w14:paraId="38FF2C64" w14:textId="77777777" w:rsidR="007763FA" w:rsidRDefault="007763FA" w:rsidP="007763FA">
      <w:r>
        <w:t>217 Herr Jesu Christe, mein getreuer Hirte</w:t>
      </w:r>
    </w:p>
    <w:p w14:paraId="3056CB80" w14:textId="77777777" w:rsidR="007763FA" w:rsidRDefault="007763FA" w:rsidP="007763FA">
      <w:r>
        <w:t>418 Brich dem Hungrigen dein Brot</w:t>
      </w:r>
    </w:p>
    <w:p w14:paraId="0CC9B8CE" w14:textId="77777777" w:rsidR="007763FA" w:rsidRDefault="007763FA" w:rsidP="007763FA">
      <w:r w:rsidRPr="00181276">
        <w:rPr>
          <w:rStyle w:val="Heading3Char"/>
        </w:rPr>
        <w:t>Ausgangslied:</w:t>
      </w:r>
      <w:r>
        <w:t xml:space="preserve"> </w:t>
      </w:r>
    </w:p>
    <w:p w14:paraId="31C37F5E" w14:textId="77777777" w:rsidR="007763FA" w:rsidRDefault="007763FA" w:rsidP="007763FA">
      <w:r>
        <w:t>222 Im Frieden dein, o Herre mein</w:t>
      </w:r>
    </w:p>
    <w:p w14:paraId="33FA0C65" w14:textId="77777777" w:rsidR="007763FA" w:rsidRDefault="007763FA" w:rsidP="007763FA">
      <w:r>
        <w:t>407 Stern, auf den ich schaue</w:t>
      </w:r>
    </w:p>
    <w:p w14:paraId="1ABA50F7" w14:textId="77777777" w:rsidR="007763FA" w:rsidRDefault="007763FA" w:rsidP="007763FA">
      <w:pPr>
        <w:rPr>
          <w:color w:val="000000" w:themeColor="text1"/>
        </w:rPr>
      </w:pPr>
    </w:p>
    <w:p w14:paraId="78C0D823" w14:textId="77777777" w:rsidR="007763FA" w:rsidRDefault="007763FA" w:rsidP="007763FA">
      <w:pPr>
        <w:rPr>
          <w:color w:val="000000" w:themeColor="text1"/>
        </w:rPr>
      </w:pPr>
    </w:p>
    <w:p w14:paraId="1930B0B3" w14:textId="77777777" w:rsidR="00BA6764" w:rsidRDefault="00BA6764" w:rsidP="00CD392F">
      <w:pPr>
        <w:rPr>
          <w:color w:val="000000" w:themeColor="text1"/>
        </w:rPr>
      </w:pPr>
      <w:bookmarkStart w:id="1" w:name="_GoBack"/>
      <w:bookmarkEnd w:id="1"/>
    </w:p>
    <w:p w14:paraId="7BF791C6" w14:textId="77777777" w:rsidR="00BA6764" w:rsidRDefault="00BA6764" w:rsidP="00CD392F">
      <w:pPr>
        <w:rPr>
          <w:color w:val="000000" w:themeColor="text1"/>
        </w:rPr>
      </w:pPr>
    </w:p>
    <w:p w14:paraId="63A05575"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18FB6583"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7F721DAA"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87B4A5" w14:textId="77777777" w:rsidR="003368EB" w:rsidRDefault="003368EB" w:rsidP="00CD392F">
      <w:r>
        <w:separator/>
      </w:r>
    </w:p>
  </w:endnote>
  <w:endnote w:type="continuationSeparator" w:id="0">
    <w:p w14:paraId="7B85A69A" w14:textId="77777777" w:rsidR="003368EB" w:rsidRDefault="003368EB"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B4DC2"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23495"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3368EB">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3368EB">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B17F4"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25EF62" w14:textId="77777777" w:rsidR="003368EB" w:rsidRDefault="003368EB" w:rsidP="00CD392F">
      <w:r>
        <w:separator/>
      </w:r>
    </w:p>
  </w:footnote>
  <w:footnote w:type="continuationSeparator" w:id="0">
    <w:p w14:paraId="01D86AEB" w14:textId="77777777" w:rsidR="003368EB" w:rsidRDefault="003368EB"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7917B"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E45AE"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8A736"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3FA"/>
    <w:rsid w:val="0006672A"/>
    <w:rsid w:val="000D137E"/>
    <w:rsid w:val="00110731"/>
    <w:rsid w:val="00181276"/>
    <w:rsid w:val="00203CD4"/>
    <w:rsid w:val="0020755B"/>
    <w:rsid w:val="00251C95"/>
    <w:rsid w:val="002B6820"/>
    <w:rsid w:val="003335EB"/>
    <w:rsid w:val="003368EB"/>
    <w:rsid w:val="003656DF"/>
    <w:rsid w:val="003A7675"/>
    <w:rsid w:val="00417ED0"/>
    <w:rsid w:val="00432D86"/>
    <w:rsid w:val="004F445D"/>
    <w:rsid w:val="005B43B6"/>
    <w:rsid w:val="00753B75"/>
    <w:rsid w:val="00770280"/>
    <w:rsid w:val="007763FA"/>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EF2213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0</TotalTime>
  <Pages>6</Pages>
  <Words>1267</Words>
  <Characters>7226</Characters>
  <Application>Microsoft Macintosh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2017-04-24T18:15:00Z</dcterms:created>
  <dcterms:modified xsi:type="dcterms:W3CDTF">2017-04-24T18:15:00Z</dcterms:modified>
</cp:coreProperties>
</file>