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59C8C" w14:textId="77777777" w:rsidR="000843F3" w:rsidRPr="00927B60" w:rsidRDefault="000843F3" w:rsidP="000843F3">
      <w:pPr>
        <w:pStyle w:val="Heading1"/>
      </w:pPr>
      <w:bookmarkStart w:id="0" w:name="_Toc480803496"/>
      <w:r>
        <w:t>19. Sonntag im Jahreskreis (7.–13. August),</w:t>
      </w:r>
      <w:r>
        <w:br/>
        <w:t xml:space="preserve"> Jahrgang B </w:t>
      </w:r>
      <w:r>
        <w:br/>
        <w:t>(Time after Pentecost: Lectionary 19)</w:t>
      </w:r>
      <w:bookmarkEnd w:id="0"/>
    </w:p>
    <w:p w14:paraId="56635145" w14:textId="77777777" w:rsidR="000843F3" w:rsidRDefault="000843F3" w:rsidP="000843F3">
      <w:pPr>
        <w:pStyle w:val="Heading2"/>
      </w:pPr>
      <w:r w:rsidRPr="008D7185">
        <w:t>Ein</w:t>
      </w:r>
      <w:r>
        <w:t>f</w:t>
      </w:r>
      <w:r w:rsidRPr="008D7185">
        <w:t>ührung</w:t>
      </w:r>
    </w:p>
    <w:p w14:paraId="3B319690" w14:textId="77777777" w:rsidR="000843F3" w:rsidRPr="00C7074B" w:rsidRDefault="000843F3" w:rsidP="000843F3">
      <w:pPr>
        <w:spacing w:line="240" w:lineRule="auto"/>
      </w:pPr>
      <w:r>
        <w:t>Ein drittes Mal geht es um das Brot. Elia findet unversehens geröstetes Brot und einen Krug Wasser zu seinen Häupten als er sich mut– und kraftlos in der Wüste zur Ruhe legt. Christus offenbart sich den Hungrigen als das lebendige Brot, das vom Himmel kommt. Er sättigt und lässt die, die es essen zum Himmel eingehen. Damit bekommen die Worte: „</w:t>
      </w:r>
      <w:r w:rsidRPr="00B25F70">
        <w:rPr>
          <w:bCs/>
        </w:rPr>
        <w:t>Schmecket und sehet, wie freundlich der HERR ist.</w:t>
      </w:r>
      <w:r>
        <w:rPr>
          <w:bCs/>
        </w:rPr>
        <w:t xml:space="preserve"> </w:t>
      </w:r>
      <w:r w:rsidRPr="00B25F70">
        <w:rPr>
          <w:bCs/>
        </w:rPr>
        <w:t>Wohl dem, der auf ihn trauet!</w:t>
      </w:r>
      <w:r>
        <w:rPr>
          <w:bCs/>
        </w:rPr>
        <w:t>“ (Ps. 34,9) einen neuen Klang. Sie weisen weit hinaus über das Brot, das vor Augen ist. Zugleich verbinden sie die Hoffnung auf Gottes Reich unverlierbar mit dem täglichen Brot.</w:t>
      </w:r>
    </w:p>
    <w:p w14:paraId="7869EBA0" w14:textId="77777777" w:rsidR="000843F3" w:rsidRPr="003656DF" w:rsidRDefault="000843F3" w:rsidP="000843F3">
      <w:pPr>
        <w:pStyle w:val="Heading2"/>
      </w:pPr>
      <w:r>
        <w:t>Psalm 34,2–9*</w:t>
      </w:r>
    </w:p>
    <w:p w14:paraId="128146C0" w14:textId="77777777" w:rsidR="000843F3" w:rsidRPr="00C7074B" w:rsidRDefault="000843F3" w:rsidP="000843F3">
      <w:pPr>
        <w:spacing w:line="240" w:lineRule="auto"/>
        <w:rPr>
          <w:lang w:val="en-US"/>
        </w:rPr>
      </w:pPr>
      <w:r w:rsidRPr="00C7074B">
        <w:t>I</w:t>
      </w:r>
      <w:r w:rsidRPr="00C7074B">
        <w:rPr>
          <w:bCs/>
          <w:lang w:val="en-US"/>
        </w:rPr>
        <w:t>ch will den HERRN loben allezeit;</w:t>
      </w:r>
    </w:p>
    <w:p w14:paraId="0483DD57" w14:textId="77777777" w:rsidR="000843F3" w:rsidRPr="00C7074B" w:rsidRDefault="000843F3" w:rsidP="000843F3">
      <w:pPr>
        <w:spacing w:line="240" w:lineRule="auto"/>
        <w:rPr>
          <w:lang w:val="en-US"/>
        </w:rPr>
      </w:pPr>
      <w:r w:rsidRPr="00C7074B">
        <w:rPr>
          <w:bCs/>
          <w:lang w:val="en-US"/>
        </w:rPr>
        <w:t>sein Lob soll immerdar in meinem Munde sein.</w:t>
      </w:r>
    </w:p>
    <w:p w14:paraId="51CEFED0" w14:textId="77777777" w:rsidR="000843F3" w:rsidRPr="00C7074B" w:rsidRDefault="000843F3" w:rsidP="000843F3">
      <w:pPr>
        <w:spacing w:line="240" w:lineRule="auto"/>
        <w:ind w:firstLine="720"/>
        <w:rPr>
          <w:lang w:val="en-US"/>
        </w:rPr>
      </w:pPr>
      <w:r w:rsidRPr="00C7074B">
        <w:rPr>
          <w:lang w:val="en-US"/>
        </w:rPr>
        <w:t>Meine Seele soll sich rühmen des HERRN,</w:t>
      </w:r>
    </w:p>
    <w:p w14:paraId="0D1251D9" w14:textId="77777777" w:rsidR="000843F3" w:rsidRPr="00C7074B" w:rsidRDefault="000843F3" w:rsidP="000843F3">
      <w:pPr>
        <w:spacing w:line="240" w:lineRule="auto"/>
        <w:ind w:firstLine="720"/>
        <w:rPr>
          <w:lang w:val="en-US"/>
        </w:rPr>
      </w:pPr>
      <w:r w:rsidRPr="00C7074B">
        <w:rPr>
          <w:lang w:val="en-US"/>
        </w:rPr>
        <w:t>dass es die Elenden hören und sich freuen.</w:t>
      </w:r>
    </w:p>
    <w:p w14:paraId="12DAB4F9" w14:textId="77777777" w:rsidR="000843F3" w:rsidRPr="00C7074B" w:rsidRDefault="000843F3" w:rsidP="000843F3">
      <w:pPr>
        <w:spacing w:line="240" w:lineRule="auto"/>
        <w:rPr>
          <w:lang w:val="en-US"/>
        </w:rPr>
      </w:pPr>
      <w:r w:rsidRPr="00C7074B">
        <w:rPr>
          <w:lang w:val="en-US"/>
        </w:rPr>
        <w:t>Preiset mit mir den HERRN</w:t>
      </w:r>
    </w:p>
    <w:p w14:paraId="6B5D5E57" w14:textId="77777777" w:rsidR="000843F3" w:rsidRPr="00C7074B" w:rsidRDefault="000843F3" w:rsidP="000843F3">
      <w:pPr>
        <w:spacing w:line="240" w:lineRule="auto"/>
        <w:rPr>
          <w:lang w:val="en-US"/>
        </w:rPr>
      </w:pPr>
      <w:r w:rsidRPr="00C7074B">
        <w:rPr>
          <w:lang w:val="en-US"/>
        </w:rPr>
        <w:t>und lasst uns miteinander seinen Namen erhöhen!</w:t>
      </w:r>
    </w:p>
    <w:p w14:paraId="77F91E0C" w14:textId="77777777" w:rsidR="000843F3" w:rsidRPr="00C7074B" w:rsidRDefault="000843F3" w:rsidP="000843F3">
      <w:pPr>
        <w:spacing w:line="240" w:lineRule="auto"/>
        <w:ind w:firstLine="720"/>
        <w:rPr>
          <w:lang w:val="en-US"/>
        </w:rPr>
      </w:pPr>
      <w:r w:rsidRPr="00C7074B">
        <w:rPr>
          <w:bCs/>
          <w:lang w:val="en-US"/>
        </w:rPr>
        <w:t>Als ich den HERRN suchte, antwortete er mir</w:t>
      </w:r>
    </w:p>
    <w:p w14:paraId="2B02A8AC" w14:textId="77777777" w:rsidR="000843F3" w:rsidRPr="00C7074B" w:rsidRDefault="000843F3" w:rsidP="000843F3">
      <w:pPr>
        <w:spacing w:line="240" w:lineRule="auto"/>
        <w:ind w:firstLine="720"/>
        <w:rPr>
          <w:lang w:val="en-US"/>
        </w:rPr>
      </w:pPr>
      <w:r w:rsidRPr="00C7074B">
        <w:rPr>
          <w:bCs/>
          <w:lang w:val="en-US"/>
        </w:rPr>
        <w:t>und errettete mich aus aller meiner Furcht.</w:t>
      </w:r>
    </w:p>
    <w:p w14:paraId="200DA122" w14:textId="77777777" w:rsidR="000843F3" w:rsidRPr="00C7074B" w:rsidRDefault="000843F3" w:rsidP="000843F3">
      <w:pPr>
        <w:spacing w:line="240" w:lineRule="auto"/>
        <w:rPr>
          <w:lang w:val="en-US"/>
        </w:rPr>
      </w:pPr>
      <w:r w:rsidRPr="00C7074B">
        <w:rPr>
          <w:lang w:val="en-US"/>
        </w:rPr>
        <w:t>Die auf ihn sehen, werden strahlen vor Freude,</w:t>
      </w:r>
    </w:p>
    <w:p w14:paraId="45EB563D" w14:textId="77777777" w:rsidR="000843F3" w:rsidRPr="00C7074B" w:rsidRDefault="000843F3" w:rsidP="000843F3">
      <w:pPr>
        <w:spacing w:line="240" w:lineRule="auto"/>
        <w:rPr>
          <w:lang w:val="en-US"/>
        </w:rPr>
      </w:pPr>
      <w:r w:rsidRPr="00C7074B">
        <w:rPr>
          <w:lang w:val="en-US"/>
        </w:rPr>
        <w:t>und ihr Angesicht soll nicht schamrot werden.</w:t>
      </w:r>
    </w:p>
    <w:p w14:paraId="70584789" w14:textId="77777777" w:rsidR="000843F3" w:rsidRPr="00C7074B" w:rsidRDefault="000843F3" w:rsidP="000843F3">
      <w:pPr>
        <w:spacing w:line="240" w:lineRule="auto"/>
        <w:ind w:firstLine="720"/>
        <w:rPr>
          <w:lang w:val="en-US"/>
        </w:rPr>
      </w:pPr>
      <w:r w:rsidRPr="00C7074B">
        <w:rPr>
          <w:lang w:val="en-US"/>
        </w:rPr>
        <w:t>Als einer im Elend rief, hörte der HERR</w:t>
      </w:r>
    </w:p>
    <w:p w14:paraId="05BD49C2" w14:textId="77777777" w:rsidR="000843F3" w:rsidRPr="00C7074B" w:rsidRDefault="000843F3" w:rsidP="000843F3">
      <w:pPr>
        <w:spacing w:line="240" w:lineRule="auto"/>
        <w:ind w:firstLine="720"/>
        <w:rPr>
          <w:lang w:val="en-US"/>
        </w:rPr>
      </w:pPr>
      <w:r w:rsidRPr="00C7074B">
        <w:rPr>
          <w:lang w:val="en-US"/>
        </w:rPr>
        <w:t>und half ihm aus allen seinen Nöten.</w:t>
      </w:r>
    </w:p>
    <w:p w14:paraId="49C35C09" w14:textId="77777777" w:rsidR="000843F3" w:rsidRPr="00C7074B" w:rsidRDefault="000843F3" w:rsidP="000843F3">
      <w:pPr>
        <w:spacing w:line="240" w:lineRule="auto"/>
        <w:rPr>
          <w:lang w:val="en-US"/>
        </w:rPr>
      </w:pPr>
      <w:r w:rsidRPr="00C7074B">
        <w:rPr>
          <w:lang w:val="en-US"/>
        </w:rPr>
        <w:t>Der Engel des HERRN lagert sich um die her,</w:t>
      </w:r>
    </w:p>
    <w:p w14:paraId="66AEA6D3" w14:textId="77777777" w:rsidR="000843F3" w:rsidRPr="00C7074B" w:rsidRDefault="000843F3" w:rsidP="000843F3">
      <w:pPr>
        <w:spacing w:line="240" w:lineRule="auto"/>
        <w:rPr>
          <w:lang w:val="en-US"/>
        </w:rPr>
      </w:pPr>
      <w:r w:rsidRPr="00C7074B">
        <w:rPr>
          <w:lang w:val="en-US"/>
        </w:rPr>
        <w:t>die ihn fürchten, und hilft ihnen heraus.</w:t>
      </w:r>
    </w:p>
    <w:p w14:paraId="5542D986" w14:textId="77777777" w:rsidR="000843F3" w:rsidRPr="00C7074B" w:rsidRDefault="000843F3" w:rsidP="000843F3">
      <w:pPr>
        <w:spacing w:line="240" w:lineRule="auto"/>
        <w:ind w:firstLine="720"/>
        <w:rPr>
          <w:lang w:val="en-US"/>
        </w:rPr>
      </w:pPr>
      <w:r w:rsidRPr="00C7074B">
        <w:rPr>
          <w:bCs/>
          <w:lang w:val="en-US"/>
        </w:rPr>
        <w:t>Schmecket und sehet, wie freundlich der HERR ist.</w:t>
      </w:r>
    </w:p>
    <w:p w14:paraId="009FC09A" w14:textId="77777777" w:rsidR="000843F3" w:rsidRPr="003656DF" w:rsidRDefault="000843F3" w:rsidP="000843F3">
      <w:pPr>
        <w:spacing w:line="240" w:lineRule="auto"/>
        <w:ind w:firstLine="720"/>
      </w:pPr>
      <w:r w:rsidRPr="00C7074B">
        <w:rPr>
          <w:bCs/>
          <w:lang w:val="en-US"/>
        </w:rPr>
        <w:t>Wohl dem, der auf ihn trauet!</w:t>
      </w:r>
    </w:p>
    <w:p w14:paraId="0BAC7C09" w14:textId="77777777" w:rsidR="000843F3" w:rsidRDefault="000843F3" w:rsidP="000843F3">
      <w:pPr>
        <w:pStyle w:val="Heading2"/>
      </w:pPr>
      <w:r>
        <w:t>Tagesgebet</w:t>
      </w:r>
    </w:p>
    <w:p w14:paraId="731F1F90" w14:textId="77777777" w:rsidR="000843F3" w:rsidRDefault="000843F3" w:rsidP="000843F3">
      <w:r>
        <w:t>Jesus Christus,</w:t>
      </w:r>
    </w:p>
    <w:p w14:paraId="0C0AC8CB" w14:textId="77777777" w:rsidR="000843F3" w:rsidRDefault="000843F3" w:rsidP="000843F3">
      <w:r>
        <w:t>du bist das Brot des Lebens,</w:t>
      </w:r>
    </w:p>
    <w:p w14:paraId="14C5DE27" w14:textId="77777777" w:rsidR="000843F3" w:rsidRDefault="000843F3" w:rsidP="000843F3">
      <w:r>
        <w:t>lässt uns hier schon schmecken, wie der Himmel ist.</w:t>
      </w:r>
    </w:p>
    <w:p w14:paraId="05E83FCF" w14:textId="77777777" w:rsidR="000843F3" w:rsidRDefault="000843F3" w:rsidP="000843F3">
      <w:r>
        <w:t>Du bist gekommen,</w:t>
      </w:r>
    </w:p>
    <w:p w14:paraId="39E4A02C" w14:textId="77777777" w:rsidR="000843F3" w:rsidRDefault="000843F3" w:rsidP="000843F3">
      <w:r>
        <w:t>dass Himmel auf Erden wird.</w:t>
      </w:r>
    </w:p>
    <w:p w14:paraId="12E185C3" w14:textId="77777777" w:rsidR="000843F3" w:rsidRDefault="000843F3" w:rsidP="000843F3">
      <w:r>
        <w:t>Alle, die mit dir das Brot gebrochen haben,</w:t>
      </w:r>
    </w:p>
    <w:p w14:paraId="70D55225" w14:textId="77777777" w:rsidR="000843F3" w:rsidRDefault="000843F3" w:rsidP="000843F3">
      <w:r>
        <w:t>haben das erlebt.</w:t>
      </w:r>
    </w:p>
    <w:p w14:paraId="42BD3A25" w14:textId="77777777" w:rsidR="000843F3" w:rsidRDefault="000843F3" w:rsidP="000843F3">
      <w:r>
        <w:lastRenderedPageBreak/>
        <w:t>Nimm uns hinein in die Gemeinschaft deines Brotes,</w:t>
      </w:r>
    </w:p>
    <w:p w14:paraId="706C7C13" w14:textId="77777777" w:rsidR="000843F3" w:rsidRDefault="000843F3" w:rsidP="000843F3">
      <w:r>
        <w:t>und sende uns in deinen Dienst.</w:t>
      </w:r>
    </w:p>
    <w:p w14:paraId="0CE0CE8E" w14:textId="77777777" w:rsidR="000843F3" w:rsidRDefault="000843F3" w:rsidP="000843F3">
      <w:r>
        <w:t xml:space="preserve">Dir sei Ehre in Ewigkeit. Amen. </w:t>
      </w:r>
    </w:p>
    <w:p w14:paraId="2760D58F" w14:textId="77777777" w:rsidR="000843F3" w:rsidRDefault="000843F3" w:rsidP="000843F3">
      <w:pPr>
        <w:pStyle w:val="Heading2"/>
      </w:pPr>
      <w:r w:rsidRPr="00CD392F">
        <w:t>Lesungen</w:t>
      </w:r>
    </w:p>
    <w:p w14:paraId="48ED9CB9" w14:textId="77777777" w:rsidR="000843F3" w:rsidRPr="00C7074B" w:rsidRDefault="000843F3" w:rsidP="000843F3">
      <w:pPr>
        <w:rPr>
          <w:b/>
        </w:rPr>
      </w:pPr>
      <w:r w:rsidRPr="00C7074B">
        <w:rPr>
          <w:b/>
        </w:rPr>
        <w:t>1. Könige 19,4</w:t>
      </w:r>
      <w:r>
        <w:rPr>
          <w:b/>
        </w:rPr>
        <w:t>–</w:t>
      </w:r>
      <w:r w:rsidRPr="00C7074B">
        <w:rPr>
          <w:b/>
        </w:rPr>
        <w:t>8</w:t>
      </w:r>
    </w:p>
    <w:p w14:paraId="5EA253E0" w14:textId="77777777" w:rsidR="000843F3" w:rsidRDefault="000843F3" w:rsidP="000843F3">
      <w:pPr>
        <w:rPr>
          <w:lang w:val="en-US"/>
        </w:rPr>
      </w:pPr>
      <w:r>
        <w:rPr>
          <w:lang w:val="en-US"/>
        </w:rPr>
        <w:t>[Elia]</w:t>
      </w:r>
      <w:r w:rsidRPr="00C7074B">
        <w:rPr>
          <w:lang w:val="en-US"/>
        </w:rPr>
        <w:t xml:space="preserve"> aber ging hin in die Wüste eine Tagereise weit </w:t>
      </w:r>
    </w:p>
    <w:p w14:paraId="14789D15" w14:textId="77777777" w:rsidR="000843F3" w:rsidRDefault="000843F3" w:rsidP="000843F3">
      <w:pPr>
        <w:rPr>
          <w:lang w:val="en-US"/>
        </w:rPr>
      </w:pPr>
      <w:r w:rsidRPr="00C7074B">
        <w:rPr>
          <w:lang w:val="en-US"/>
        </w:rPr>
        <w:t xml:space="preserve">und kam und setzte sich unter einen Wacholder </w:t>
      </w:r>
    </w:p>
    <w:p w14:paraId="722EE6E6" w14:textId="77777777" w:rsidR="000843F3" w:rsidRDefault="000843F3" w:rsidP="000843F3">
      <w:pPr>
        <w:rPr>
          <w:lang w:val="en-US"/>
        </w:rPr>
      </w:pPr>
      <w:r w:rsidRPr="00C7074B">
        <w:rPr>
          <w:lang w:val="en-US"/>
        </w:rPr>
        <w:t xml:space="preserve">und wünschte sich zu sterben und sprach: </w:t>
      </w:r>
    </w:p>
    <w:p w14:paraId="0C5CEF35" w14:textId="77777777" w:rsidR="000843F3" w:rsidRDefault="000843F3" w:rsidP="000843F3">
      <w:pPr>
        <w:rPr>
          <w:lang w:val="en-US"/>
        </w:rPr>
      </w:pPr>
      <w:r w:rsidRPr="00C7074B">
        <w:rPr>
          <w:lang w:val="en-US"/>
        </w:rPr>
        <w:t xml:space="preserve">Es ist genug, so nimm nun, HERR, meine Seele; </w:t>
      </w:r>
    </w:p>
    <w:p w14:paraId="64517C39" w14:textId="77777777" w:rsidR="000843F3" w:rsidRPr="00C7074B" w:rsidRDefault="000843F3" w:rsidP="000843F3">
      <w:pPr>
        <w:rPr>
          <w:lang w:val="en-US"/>
        </w:rPr>
      </w:pPr>
      <w:r w:rsidRPr="00C7074B">
        <w:rPr>
          <w:lang w:val="en-US"/>
        </w:rPr>
        <w:t>ich bin nicht besser als meine Väter.</w:t>
      </w:r>
    </w:p>
    <w:p w14:paraId="25178AD9" w14:textId="77777777" w:rsidR="000843F3" w:rsidRPr="00C7074B" w:rsidRDefault="000843F3" w:rsidP="000843F3">
      <w:pPr>
        <w:rPr>
          <w:lang w:val="en-US"/>
        </w:rPr>
      </w:pPr>
    </w:p>
    <w:p w14:paraId="13366F24" w14:textId="77777777" w:rsidR="000843F3" w:rsidRDefault="000843F3" w:rsidP="000843F3">
      <w:pPr>
        <w:rPr>
          <w:lang w:val="en-US"/>
        </w:rPr>
      </w:pPr>
      <w:r w:rsidRPr="00C7074B">
        <w:rPr>
          <w:lang w:val="en-US"/>
        </w:rPr>
        <w:t xml:space="preserve">Und er legte sich hin und schlief unter dem Wacholder. </w:t>
      </w:r>
    </w:p>
    <w:p w14:paraId="2A52766C" w14:textId="77777777" w:rsidR="000843F3" w:rsidRDefault="000843F3" w:rsidP="000843F3">
      <w:pPr>
        <w:rPr>
          <w:lang w:val="en-US"/>
        </w:rPr>
      </w:pPr>
      <w:r w:rsidRPr="00C7074B">
        <w:rPr>
          <w:lang w:val="en-US"/>
        </w:rPr>
        <w:t xml:space="preserve">Und siehe, ein Engel rührte ihn an und sprach zu ihm: </w:t>
      </w:r>
    </w:p>
    <w:p w14:paraId="3895C582" w14:textId="77777777" w:rsidR="000843F3" w:rsidRDefault="000843F3" w:rsidP="000843F3">
      <w:pPr>
        <w:rPr>
          <w:b/>
          <w:bCs/>
          <w:lang w:val="en-US"/>
        </w:rPr>
      </w:pPr>
      <w:r w:rsidRPr="00C7074B">
        <w:rPr>
          <w:lang w:val="en-US"/>
        </w:rPr>
        <w:t xml:space="preserve">Steh auf und iss! </w:t>
      </w:r>
    </w:p>
    <w:p w14:paraId="64C6CF83" w14:textId="77777777" w:rsidR="000843F3" w:rsidRDefault="000843F3" w:rsidP="000843F3">
      <w:pPr>
        <w:rPr>
          <w:lang w:val="en-US"/>
        </w:rPr>
      </w:pPr>
      <w:r w:rsidRPr="00C7074B">
        <w:rPr>
          <w:lang w:val="en-US"/>
        </w:rPr>
        <w:t xml:space="preserve">Und er sah sich um, und siehe, </w:t>
      </w:r>
    </w:p>
    <w:p w14:paraId="3A13B2C7" w14:textId="77777777" w:rsidR="000843F3" w:rsidRDefault="000843F3" w:rsidP="000843F3">
      <w:pPr>
        <w:rPr>
          <w:lang w:val="en-US"/>
        </w:rPr>
      </w:pPr>
      <w:r w:rsidRPr="00C7074B">
        <w:rPr>
          <w:lang w:val="en-US"/>
        </w:rPr>
        <w:t xml:space="preserve">zu seinen Häupten lag ein geröstetes Brot und ein Krug mit Wasser. </w:t>
      </w:r>
    </w:p>
    <w:p w14:paraId="20BE3C22" w14:textId="77777777" w:rsidR="000843F3" w:rsidRDefault="000843F3" w:rsidP="000843F3">
      <w:pPr>
        <w:rPr>
          <w:lang w:val="en-US"/>
        </w:rPr>
      </w:pPr>
      <w:r w:rsidRPr="00C7074B">
        <w:rPr>
          <w:lang w:val="en-US"/>
        </w:rPr>
        <w:t xml:space="preserve">Und als er gegessen und getrunken hatte, </w:t>
      </w:r>
    </w:p>
    <w:p w14:paraId="3D15B4E6" w14:textId="77777777" w:rsidR="000843F3" w:rsidRDefault="000843F3" w:rsidP="000843F3">
      <w:pPr>
        <w:rPr>
          <w:b/>
          <w:bCs/>
          <w:lang w:val="en-US"/>
        </w:rPr>
      </w:pPr>
      <w:r w:rsidRPr="00C7074B">
        <w:rPr>
          <w:lang w:val="en-US"/>
        </w:rPr>
        <w:t xml:space="preserve">legte er sich wieder schlafen. </w:t>
      </w:r>
    </w:p>
    <w:p w14:paraId="04C9BF83" w14:textId="77777777" w:rsidR="000843F3" w:rsidRDefault="000843F3" w:rsidP="000843F3">
      <w:pPr>
        <w:rPr>
          <w:lang w:val="en-US"/>
        </w:rPr>
      </w:pPr>
      <w:r w:rsidRPr="00C7074B">
        <w:rPr>
          <w:lang w:val="en-US"/>
        </w:rPr>
        <w:t xml:space="preserve">Und der Engel des HERRN kam zum zweiten Mal wieder </w:t>
      </w:r>
    </w:p>
    <w:p w14:paraId="4AC4C3E7" w14:textId="77777777" w:rsidR="000843F3" w:rsidRDefault="000843F3" w:rsidP="000843F3">
      <w:pPr>
        <w:rPr>
          <w:lang w:val="en-US"/>
        </w:rPr>
      </w:pPr>
      <w:r w:rsidRPr="00C7074B">
        <w:rPr>
          <w:lang w:val="en-US"/>
        </w:rPr>
        <w:t xml:space="preserve">und rührte ihn an und sprach: Steh auf und iss! </w:t>
      </w:r>
    </w:p>
    <w:p w14:paraId="799C6169" w14:textId="77777777" w:rsidR="000843F3" w:rsidRDefault="000843F3" w:rsidP="000843F3">
      <w:pPr>
        <w:rPr>
          <w:b/>
          <w:bCs/>
          <w:lang w:val="en-US"/>
        </w:rPr>
      </w:pPr>
      <w:r w:rsidRPr="00C7074B">
        <w:rPr>
          <w:lang w:val="en-US"/>
        </w:rPr>
        <w:t xml:space="preserve">Denn du hast einen weiten Weg vor dir. </w:t>
      </w:r>
    </w:p>
    <w:p w14:paraId="7F51F9F1" w14:textId="77777777" w:rsidR="000843F3" w:rsidRDefault="000843F3" w:rsidP="000843F3">
      <w:pPr>
        <w:rPr>
          <w:lang w:val="en-US"/>
        </w:rPr>
      </w:pPr>
      <w:r w:rsidRPr="00C7074B">
        <w:rPr>
          <w:lang w:val="en-US"/>
        </w:rPr>
        <w:t xml:space="preserve">Und er stand auf und aß und trank </w:t>
      </w:r>
    </w:p>
    <w:p w14:paraId="06EE9C0C" w14:textId="77777777" w:rsidR="000843F3" w:rsidRDefault="000843F3" w:rsidP="000843F3">
      <w:pPr>
        <w:rPr>
          <w:lang w:val="en-US"/>
        </w:rPr>
      </w:pPr>
      <w:r w:rsidRPr="00C7074B">
        <w:rPr>
          <w:lang w:val="en-US"/>
        </w:rPr>
        <w:t xml:space="preserve">und ging durch die Kraft der Speise vierzig Tage und vierzig Nächte </w:t>
      </w:r>
    </w:p>
    <w:p w14:paraId="0AE537D4" w14:textId="77777777" w:rsidR="000843F3" w:rsidRDefault="000843F3" w:rsidP="000843F3">
      <w:pPr>
        <w:rPr>
          <w:lang w:val="en-US"/>
        </w:rPr>
      </w:pPr>
      <w:r w:rsidRPr="00C7074B">
        <w:rPr>
          <w:lang w:val="en-US"/>
        </w:rPr>
        <w:t>bis zum Berg Gottes, dem Horeb.</w:t>
      </w:r>
    </w:p>
    <w:p w14:paraId="169B6DBA" w14:textId="77777777" w:rsidR="000843F3" w:rsidRDefault="000843F3" w:rsidP="000843F3">
      <w:pPr>
        <w:rPr>
          <w:lang w:val="en-US"/>
        </w:rPr>
      </w:pPr>
    </w:p>
    <w:p w14:paraId="63CD2467" w14:textId="77777777" w:rsidR="000843F3" w:rsidRPr="00C7074B" w:rsidRDefault="000843F3" w:rsidP="000843F3">
      <w:pPr>
        <w:rPr>
          <w:b/>
          <w:lang w:val="en-US"/>
        </w:rPr>
      </w:pPr>
      <w:r w:rsidRPr="00C7074B">
        <w:rPr>
          <w:b/>
          <w:lang w:val="en-US"/>
        </w:rPr>
        <w:t>Epheser 4,25</w:t>
      </w:r>
      <w:r>
        <w:rPr>
          <w:b/>
          <w:lang w:val="en-US"/>
        </w:rPr>
        <w:t>–</w:t>
      </w:r>
      <w:r w:rsidRPr="00C7074B">
        <w:rPr>
          <w:b/>
          <w:lang w:val="en-US"/>
        </w:rPr>
        <w:t>32;5,1</w:t>
      </w:r>
      <w:r>
        <w:rPr>
          <w:b/>
          <w:lang w:val="en-US"/>
        </w:rPr>
        <w:t>–</w:t>
      </w:r>
      <w:r w:rsidRPr="00C7074B">
        <w:rPr>
          <w:b/>
          <w:lang w:val="en-US"/>
        </w:rPr>
        <w:t>2</w:t>
      </w:r>
    </w:p>
    <w:p w14:paraId="4FFA6739" w14:textId="77777777" w:rsidR="000843F3" w:rsidRDefault="000843F3" w:rsidP="000843F3">
      <w:pPr>
        <w:rPr>
          <w:lang w:val="en-US"/>
        </w:rPr>
      </w:pPr>
      <w:r w:rsidRPr="00C7074B">
        <w:rPr>
          <w:lang w:val="en-US"/>
        </w:rPr>
        <w:t xml:space="preserve">Darum legt die Lüge ab und redet die Wahrheit, </w:t>
      </w:r>
    </w:p>
    <w:p w14:paraId="5456CD72" w14:textId="77777777" w:rsidR="000843F3" w:rsidRDefault="000843F3" w:rsidP="000843F3">
      <w:pPr>
        <w:rPr>
          <w:b/>
          <w:bCs/>
          <w:lang w:val="en-US"/>
        </w:rPr>
      </w:pPr>
      <w:r w:rsidRPr="00C7074B">
        <w:rPr>
          <w:lang w:val="en-US"/>
        </w:rPr>
        <w:t xml:space="preserve">ein jeder mit seinem Nächsten, weil wir untereinander Glieder sind. </w:t>
      </w:r>
    </w:p>
    <w:p w14:paraId="21148328" w14:textId="77777777" w:rsidR="000843F3" w:rsidRDefault="000843F3" w:rsidP="000843F3">
      <w:pPr>
        <w:rPr>
          <w:lang w:val="en-US"/>
        </w:rPr>
      </w:pPr>
      <w:r w:rsidRPr="00C7074B">
        <w:rPr>
          <w:lang w:val="en-US"/>
        </w:rPr>
        <w:t xml:space="preserve">Zürnt ihr, so sündigt nicht; </w:t>
      </w:r>
    </w:p>
    <w:p w14:paraId="2AF848DC" w14:textId="77777777" w:rsidR="000843F3" w:rsidRDefault="000843F3" w:rsidP="000843F3">
      <w:pPr>
        <w:rPr>
          <w:bCs/>
          <w:lang w:val="en-US"/>
        </w:rPr>
      </w:pPr>
      <w:r w:rsidRPr="00C7074B">
        <w:rPr>
          <w:bCs/>
          <w:lang w:val="en-US"/>
        </w:rPr>
        <w:t>lasst die Sonne nicht über eurem Zorn untergehen</w:t>
      </w:r>
      <w:r w:rsidRPr="00C7074B">
        <w:rPr>
          <w:lang w:val="en-US"/>
        </w:rPr>
        <w:t xml:space="preserve"> </w:t>
      </w:r>
    </w:p>
    <w:p w14:paraId="120FE3A9" w14:textId="77777777" w:rsidR="000843F3" w:rsidRDefault="000843F3" w:rsidP="000843F3">
      <w:pPr>
        <w:rPr>
          <w:b/>
          <w:bCs/>
          <w:lang w:val="en-US"/>
        </w:rPr>
      </w:pPr>
      <w:r w:rsidRPr="00C7074B">
        <w:rPr>
          <w:lang w:val="en-US"/>
        </w:rPr>
        <w:t xml:space="preserve">und gebt nicht Raum dem Teufel. </w:t>
      </w:r>
    </w:p>
    <w:p w14:paraId="069D85AB" w14:textId="77777777" w:rsidR="000843F3" w:rsidRDefault="000843F3" w:rsidP="000843F3">
      <w:pPr>
        <w:rPr>
          <w:lang w:val="en-US"/>
        </w:rPr>
      </w:pPr>
      <w:r w:rsidRPr="00C7074B">
        <w:rPr>
          <w:lang w:val="en-US"/>
        </w:rPr>
        <w:t xml:space="preserve">Wer gestohlen hat, der stehle nicht mehr, </w:t>
      </w:r>
    </w:p>
    <w:p w14:paraId="641D983B" w14:textId="77777777" w:rsidR="000843F3" w:rsidRDefault="000843F3" w:rsidP="000843F3">
      <w:pPr>
        <w:rPr>
          <w:lang w:val="en-US"/>
        </w:rPr>
      </w:pPr>
      <w:r w:rsidRPr="00C7074B">
        <w:rPr>
          <w:lang w:val="en-US"/>
        </w:rPr>
        <w:t xml:space="preserve">sondern arbeite und schaffe mit eigenen Händen das nötige Gut, </w:t>
      </w:r>
    </w:p>
    <w:p w14:paraId="5E660897" w14:textId="77777777" w:rsidR="000843F3" w:rsidRDefault="000843F3" w:rsidP="000843F3">
      <w:pPr>
        <w:rPr>
          <w:b/>
          <w:bCs/>
          <w:lang w:val="en-US"/>
        </w:rPr>
      </w:pPr>
      <w:r w:rsidRPr="00C7074B">
        <w:rPr>
          <w:lang w:val="en-US"/>
        </w:rPr>
        <w:t xml:space="preserve">damit er dem Bedürftigen abgeben kann. </w:t>
      </w:r>
    </w:p>
    <w:p w14:paraId="0B647E0C" w14:textId="77777777" w:rsidR="000843F3" w:rsidRDefault="000843F3" w:rsidP="000843F3">
      <w:pPr>
        <w:rPr>
          <w:lang w:val="en-US"/>
        </w:rPr>
      </w:pPr>
      <w:r w:rsidRPr="00C7074B">
        <w:rPr>
          <w:lang w:val="en-US"/>
        </w:rPr>
        <w:t xml:space="preserve">Lasst kein faules Geschwätz aus eurem Mund gehen, </w:t>
      </w:r>
    </w:p>
    <w:p w14:paraId="29444922" w14:textId="77777777" w:rsidR="000843F3" w:rsidRDefault="000843F3" w:rsidP="000843F3">
      <w:pPr>
        <w:rPr>
          <w:lang w:val="en-US"/>
        </w:rPr>
      </w:pPr>
      <w:r w:rsidRPr="00C7074B">
        <w:rPr>
          <w:lang w:val="en-US"/>
        </w:rPr>
        <w:t xml:space="preserve">sondern redet, was gut ist, was erbaut und was notwendig ist, </w:t>
      </w:r>
    </w:p>
    <w:p w14:paraId="3BB66EB9" w14:textId="77777777" w:rsidR="000843F3" w:rsidRDefault="000843F3" w:rsidP="000843F3">
      <w:pPr>
        <w:rPr>
          <w:b/>
          <w:bCs/>
          <w:lang w:val="en-US"/>
        </w:rPr>
      </w:pPr>
      <w:r w:rsidRPr="00C7074B">
        <w:rPr>
          <w:lang w:val="en-US"/>
        </w:rPr>
        <w:t xml:space="preserve">damit es Segen bringe denen, die es hören. </w:t>
      </w:r>
    </w:p>
    <w:p w14:paraId="60C29316" w14:textId="77777777" w:rsidR="000843F3" w:rsidRDefault="000843F3" w:rsidP="000843F3">
      <w:pPr>
        <w:rPr>
          <w:lang w:val="en-US"/>
        </w:rPr>
      </w:pPr>
      <w:r w:rsidRPr="00C7074B">
        <w:rPr>
          <w:lang w:val="en-US"/>
        </w:rPr>
        <w:t xml:space="preserve">Und betrübt nicht den Heiligen Geist Gottes, </w:t>
      </w:r>
    </w:p>
    <w:p w14:paraId="239191B4" w14:textId="77777777" w:rsidR="000843F3" w:rsidRDefault="000843F3" w:rsidP="000843F3">
      <w:pPr>
        <w:rPr>
          <w:b/>
          <w:bCs/>
          <w:lang w:val="en-US"/>
        </w:rPr>
      </w:pPr>
      <w:r w:rsidRPr="00C7074B">
        <w:rPr>
          <w:lang w:val="en-US"/>
        </w:rPr>
        <w:t xml:space="preserve">mit dem ihr versiegelt seid für den Tag der Erlösung. </w:t>
      </w:r>
    </w:p>
    <w:p w14:paraId="228F70A6" w14:textId="77777777" w:rsidR="000843F3" w:rsidRDefault="000843F3" w:rsidP="000843F3">
      <w:pPr>
        <w:rPr>
          <w:lang w:val="en-US"/>
        </w:rPr>
      </w:pPr>
      <w:r w:rsidRPr="00C7074B">
        <w:rPr>
          <w:lang w:val="en-US"/>
        </w:rPr>
        <w:t xml:space="preserve">Alle Bitterkeit und Grimm und Zorn und Geschrei </w:t>
      </w:r>
    </w:p>
    <w:p w14:paraId="73E14401" w14:textId="77777777" w:rsidR="000843F3" w:rsidRDefault="000843F3" w:rsidP="000843F3">
      <w:pPr>
        <w:rPr>
          <w:b/>
          <w:bCs/>
          <w:lang w:val="en-US"/>
        </w:rPr>
      </w:pPr>
      <w:r w:rsidRPr="00C7074B">
        <w:rPr>
          <w:lang w:val="en-US"/>
        </w:rPr>
        <w:t xml:space="preserve">und Lästerung seien fern von euch samt aller Bosheit. </w:t>
      </w:r>
    </w:p>
    <w:p w14:paraId="23FAC0F1" w14:textId="77777777" w:rsidR="000843F3" w:rsidRDefault="000843F3" w:rsidP="000843F3">
      <w:pPr>
        <w:rPr>
          <w:lang w:val="en-US"/>
        </w:rPr>
      </w:pPr>
      <w:r w:rsidRPr="00C7074B">
        <w:rPr>
          <w:lang w:val="en-US"/>
        </w:rPr>
        <w:t xml:space="preserve">Seid aber untereinander freundlich und herzlich </w:t>
      </w:r>
    </w:p>
    <w:p w14:paraId="65C8AAA6" w14:textId="77777777" w:rsidR="000843F3" w:rsidRDefault="000843F3" w:rsidP="000843F3">
      <w:pPr>
        <w:rPr>
          <w:lang w:val="en-US"/>
        </w:rPr>
      </w:pPr>
      <w:r w:rsidRPr="00C7074B">
        <w:rPr>
          <w:lang w:val="en-US"/>
        </w:rPr>
        <w:t>und vergebt einer dem andern, wie auch Gott euch vergeben hat in Christus.</w:t>
      </w:r>
    </w:p>
    <w:p w14:paraId="5E479EFC" w14:textId="77777777" w:rsidR="000843F3" w:rsidRDefault="000843F3" w:rsidP="000843F3">
      <w:pPr>
        <w:rPr>
          <w:lang w:val="en-US"/>
        </w:rPr>
      </w:pPr>
    </w:p>
    <w:p w14:paraId="7CAB0CF9" w14:textId="77777777" w:rsidR="000843F3" w:rsidRDefault="000843F3" w:rsidP="000843F3">
      <w:pPr>
        <w:rPr>
          <w:b/>
          <w:bCs/>
          <w:lang w:val="en-US"/>
        </w:rPr>
      </w:pPr>
      <w:r w:rsidRPr="00C7074B">
        <w:rPr>
          <w:lang w:val="en-US"/>
        </w:rPr>
        <w:t xml:space="preserve">So folgt nun Gottes Beispiel als die geliebten Kinder </w:t>
      </w:r>
    </w:p>
    <w:p w14:paraId="491DAE15" w14:textId="77777777" w:rsidR="000843F3" w:rsidRDefault="000843F3" w:rsidP="000843F3">
      <w:pPr>
        <w:rPr>
          <w:lang w:val="en-US"/>
        </w:rPr>
      </w:pPr>
      <w:r w:rsidRPr="00C7074B">
        <w:rPr>
          <w:lang w:val="en-US"/>
        </w:rPr>
        <w:t xml:space="preserve">und lebt in der Liebe, wie auch Christus uns geliebt hat </w:t>
      </w:r>
    </w:p>
    <w:p w14:paraId="12AC3EC3" w14:textId="77777777" w:rsidR="000843F3" w:rsidRDefault="000843F3" w:rsidP="000843F3">
      <w:pPr>
        <w:rPr>
          <w:lang w:val="en-US"/>
        </w:rPr>
      </w:pPr>
      <w:r w:rsidRPr="00C7074B">
        <w:rPr>
          <w:lang w:val="en-US"/>
        </w:rPr>
        <w:t xml:space="preserve">und hat sich selbst für uns gegeben als Gabe und Opfer, </w:t>
      </w:r>
    </w:p>
    <w:p w14:paraId="74F07E3A" w14:textId="77777777" w:rsidR="000843F3" w:rsidRDefault="000843F3" w:rsidP="000843F3">
      <w:pPr>
        <w:rPr>
          <w:lang w:val="en-US"/>
        </w:rPr>
      </w:pPr>
      <w:r w:rsidRPr="00C7074B">
        <w:rPr>
          <w:lang w:val="en-US"/>
        </w:rPr>
        <w:t>Gott zu einem lieblichen Geruch.</w:t>
      </w:r>
    </w:p>
    <w:p w14:paraId="49276A89" w14:textId="77777777" w:rsidR="000843F3" w:rsidRDefault="000843F3" w:rsidP="000843F3">
      <w:pPr>
        <w:rPr>
          <w:lang w:val="en-US"/>
        </w:rPr>
      </w:pPr>
    </w:p>
    <w:p w14:paraId="082EE02A" w14:textId="77777777" w:rsidR="000843F3" w:rsidRPr="00B732E1" w:rsidRDefault="000843F3" w:rsidP="000843F3">
      <w:pPr>
        <w:rPr>
          <w:b/>
          <w:lang w:val="en-US"/>
        </w:rPr>
      </w:pPr>
      <w:r w:rsidRPr="00B732E1">
        <w:rPr>
          <w:b/>
          <w:lang w:val="en-US"/>
        </w:rPr>
        <w:t>Johannes 6,35.41</w:t>
      </w:r>
      <w:r>
        <w:rPr>
          <w:b/>
          <w:lang w:val="en-US"/>
        </w:rPr>
        <w:t>–</w:t>
      </w:r>
      <w:r w:rsidRPr="00B732E1">
        <w:rPr>
          <w:b/>
          <w:lang w:val="en-US"/>
        </w:rPr>
        <w:t>51</w:t>
      </w:r>
    </w:p>
    <w:p w14:paraId="095A6F4C" w14:textId="77777777" w:rsidR="000843F3" w:rsidRDefault="000843F3" w:rsidP="000843F3">
      <w:pPr>
        <w:rPr>
          <w:lang w:val="en-US"/>
        </w:rPr>
      </w:pPr>
      <w:r w:rsidRPr="00B732E1">
        <w:rPr>
          <w:lang w:val="en-US"/>
        </w:rPr>
        <w:t xml:space="preserve">Jesus aber sprach zu ihnen: </w:t>
      </w:r>
    </w:p>
    <w:p w14:paraId="6D6C6763" w14:textId="77777777" w:rsidR="000843F3" w:rsidRDefault="000843F3" w:rsidP="000843F3">
      <w:pPr>
        <w:rPr>
          <w:bCs/>
          <w:lang w:val="en-US"/>
        </w:rPr>
      </w:pPr>
      <w:r w:rsidRPr="00B732E1">
        <w:rPr>
          <w:bCs/>
          <w:lang w:val="en-US"/>
        </w:rPr>
        <w:t xml:space="preserve">Ich bin das Brot des Lebens. </w:t>
      </w:r>
    </w:p>
    <w:p w14:paraId="72C72451" w14:textId="77777777" w:rsidR="000843F3" w:rsidRDefault="000843F3" w:rsidP="000843F3">
      <w:pPr>
        <w:rPr>
          <w:bCs/>
          <w:lang w:val="en-US"/>
        </w:rPr>
      </w:pPr>
      <w:r w:rsidRPr="00B732E1">
        <w:rPr>
          <w:bCs/>
          <w:lang w:val="en-US"/>
        </w:rPr>
        <w:t xml:space="preserve">Wer zu mir kommt, den wird nicht hungern; </w:t>
      </w:r>
    </w:p>
    <w:p w14:paraId="5CC9323B" w14:textId="77777777" w:rsidR="000843F3" w:rsidRPr="00B732E1" w:rsidRDefault="000843F3" w:rsidP="000843F3">
      <w:pPr>
        <w:rPr>
          <w:lang w:val="en-US"/>
        </w:rPr>
      </w:pPr>
      <w:r w:rsidRPr="00B732E1">
        <w:rPr>
          <w:bCs/>
          <w:lang w:val="en-US"/>
        </w:rPr>
        <w:t>und wer an mich glaubt, den wird nimmermehr dürsten.</w:t>
      </w:r>
      <w:r w:rsidRPr="00B732E1">
        <w:rPr>
          <w:lang w:val="en-US"/>
        </w:rPr>
        <w:t xml:space="preserve"> </w:t>
      </w:r>
    </w:p>
    <w:p w14:paraId="2D98F68C" w14:textId="77777777" w:rsidR="000843F3" w:rsidRPr="00B732E1" w:rsidRDefault="000843F3" w:rsidP="000843F3">
      <w:pPr>
        <w:rPr>
          <w:lang w:val="en-US"/>
        </w:rPr>
      </w:pPr>
    </w:p>
    <w:p w14:paraId="60372F06" w14:textId="77777777" w:rsidR="000843F3" w:rsidRDefault="000843F3" w:rsidP="000843F3">
      <w:pPr>
        <w:rPr>
          <w:lang w:val="en-US"/>
        </w:rPr>
      </w:pPr>
      <w:r w:rsidRPr="00B732E1">
        <w:rPr>
          <w:lang w:val="en-US"/>
        </w:rPr>
        <w:t xml:space="preserve">Da murrten die Juden über ihn, weil er sagte: </w:t>
      </w:r>
    </w:p>
    <w:p w14:paraId="4013F509" w14:textId="77777777" w:rsidR="000843F3" w:rsidRDefault="000843F3" w:rsidP="000843F3">
      <w:pPr>
        <w:rPr>
          <w:lang w:val="en-US"/>
        </w:rPr>
      </w:pPr>
      <w:r w:rsidRPr="00B732E1">
        <w:rPr>
          <w:lang w:val="en-US"/>
        </w:rPr>
        <w:t xml:space="preserve">Ich bin das Brot, das vom Himmel gekommen ist, und sprachen: </w:t>
      </w:r>
    </w:p>
    <w:p w14:paraId="58AC3DC6" w14:textId="77777777" w:rsidR="000843F3" w:rsidRDefault="000843F3" w:rsidP="000843F3">
      <w:pPr>
        <w:rPr>
          <w:lang w:val="en-US"/>
        </w:rPr>
      </w:pPr>
      <w:r w:rsidRPr="00B732E1">
        <w:rPr>
          <w:lang w:val="en-US"/>
        </w:rPr>
        <w:t xml:space="preserve">Ist dieser nicht Jesus, Josefs Sohn, dessen Vater und Mutter wir kennen? </w:t>
      </w:r>
    </w:p>
    <w:p w14:paraId="62CAB729" w14:textId="77777777" w:rsidR="000843F3" w:rsidRDefault="000843F3" w:rsidP="000843F3">
      <w:pPr>
        <w:rPr>
          <w:lang w:val="en-US"/>
        </w:rPr>
      </w:pPr>
      <w:r w:rsidRPr="00B732E1">
        <w:rPr>
          <w:lang w:val="en-US"/>
        </w:rPr>
        <w:t xml:space="preserve">Wieso spricht er dann: </w:t>
      </w:r>
    </w:p>
    <w:p w14:paraId="15E17EC2" w14:textId="77777777" w:rsidR="000843F3" w:rsidRDefault="000843F3" w:rsidP="000843F3">
      <w:pPr>
        <w:rPr>
          <w:b/>
          <w:bCs/>
          <w:lang w:val="en-US"/>
        </w:rPr>
      </w:pPr>
      <w:r w:rsidRPr="00B732E1">
        <w:rPr>
          <w:lang w:val="en-US"/>
        </w:rPr>
        <w:t xml:space="preserve">Ich bin vom Himmel gekommen? </w:t>
      </w:r>
    </w:p>
    <w:p w14:paraId="06C88A4F" w14:textId="77777777" w:rsidR="000843F3" w:rsidRDefault="000843F3" w:rsidP="000843F3">
      <w:pPr>
        <w:rPr>
          <w:lang w:val="en-US"/>
        </w:rPr>
      </w:pPr>
      <w:r w:rsidRPr="00B732E1">
        <w:rPr>
          <w:lang w:val="en-US"/>
        </w:rPr>
        <w:t xml:space="preserve">Jesus antwortete und sprach zu ihnen: </w:t>
      </w:r>
    </w:p>
    <w:p w14:paraId="566EA428" w14:textId="77777777" w:rsidR="000843F3" w:rsidRDefault="000843F3" w:rsidP="000843F3">
      <w:pPr>
        <w:rPr>
          <w:b/>
          <w:bCs/>
          <w:lang w:val="en-US"/>
        </w:rPr>
      </w:pPr>
      <w:r w:rsidRPr="00B732E1">
        <w:rPr>
          <w:lang w:val="en-US"/>
        </w:rPr>
        <w:t xml:space="preserve">Murrt nicht untereinander. </w:t>
      </w:r>
    </w:p>
    <w:p w14:paraId="6D9C79DB" w14:textId="77777777" w:rsidR="000843F3" w:rsidRDefault="000843F3" w:rsidP="000843F3">
      <w:pPr>
        <w:rPr>
          <w:lang w:val="en-US"/>
        </w:rPr>
      </w:pPr>
      <w:r w:rsidRPr="00B732E1">
        <w:rPr>
          <w:lang w:val="en-US"/>
        </w:rPr>
        <w:t xml:space="preserve">Es kann niemand zu mir kommen, es sei denn, </w:t>
      </w:r>
    </w:p>
    <w:p w14:paraId="26FBB2E8" w14:textId="77777777" w:rsidR="000843F3" w:rsidRDefault="000843F3" w:rsidP="000843F3">
      <w:pPr>
        <w:rPr>
          <w:lang w:val="en-US"/>
        </w:rPr>
      </w:pPr>
      <w:r w:rsidRPr="00B732E1">
        <w:rPr>
          <w:lang w:val="en-US"/>
        </w:rPr>
        <w:t xml:space="preserve">ihn ziehe der Vater, der mich gesandt hat, </w:t>
      </w:r>
    </w:p>
    <w:p w14:paraId="210B3AEF" w14:textId="77777777" w:rsidR="000843F3" w:rsidRDefault="000843F3" w:rsidP="000843F3">
      <w:pPr>
        <w:rPr>
          <w:b/>
          <w:bCs/>
          <w:lang w:val="en-US"/>
        </w:rPr>
      </w:pPr>
      <w:r w:rsidRPr="00B732E1">
        <w:rPr>
          <w:lang w:val="en-US"/>
        </w:rPr>
        <w:t xml:space="preserve">und ich werde ihn auferwecken am Jüngsten Tage. </w:t>
      </w:r>
    </w:p>
    <w:p w14:paraId="46E0B5B2" w14:textId="77777777" w:rsidR="000843F3" w:rsidRDefault="000843F3" w:rsidP="000843F3">
      <w:pPr>
        <w:rPr>
          <w:lang w:val="en-US"/>
        </w:rPr>
      </w:pPr>
      <w:r w:rsidRPr="00B732E1">
        <w:rPr>
          <w:lang w:val="en-US"/>
        </w:rPr>
        <w:t xml:space="preserve">Es steht geschrieben in den Propheten: </w:t>
      </w:r>
    </w:p>
    <w:p w14:paraId="35A74375" w14:textId="77777777" w:rsidR="000843F3" w:rsidRDefault="000843F3" w:rsidP="000843F3">
      <w:pPr>
        <w:rPr>
          <w:lang w:val="en-US"/>
        </w:rPr>
      </w:pPr>
      <w:r w:rsidRPr="00B732E1">
        <w:rPr>
          <w:lang w:val="en-US"/>
        </w:rPr>
        <w:t xml:space="preserve">»Sie werden alle von Gott gelehrt sein.« </w:t>
      </w:r>
    </w:p>
    <w:p w14:paraId="6CD3B884" w14:textId="77777777" w:rsidR="000843F3" w:rsidRDefault="000843F3" w:rsidP="000843F3">
      <w:pPr>
        <w:rPr>
          <w:b/>
          <w:bCs/>
          <w:lang w:val="en-US"/>
        </w:rPr>
      </w:pPr>
      <w:r w:rsidRPr="00B732E1">
        <w:rPr>
          <w:lang w:val="en-US"/>
        </w:rPr>
        <w:t xml:space="preserve">Wer es vom Vater hört und lernt, der kommt zu mir. </w:t>
      </w:r>
    </w:p>
    <w:p w14:paraId="115A9811" w14:textId="77777777" w:rsidR="000843F3" w:rsidRDefault="000843F3" w:rsidP="000843F3">
      <w:pPr>
        <w:rPr>
          <w:lang w:val="en-US"/>
        </w:rPr>
      </w:pPr>
      <w:r w:rsidRPr="00B732E1">
        <w:rPr>
          <w:lang w:val="en-US"/>
        </w:rPr>
        <w:t xml:space="preserve">Nicht als ob jemand den Vater gesehen hätte außer dem, </w:t>
      </w:r>
    </w:p>
    <w:p w14:paraId="5B887E3E" w14:textId="77777777" w:rsidR="000843F3" w:rsidRDefault="000843F3" w:rsidP="000843F3">
      <w:pPr>
        <w:rPr>
          <w:lang w:val="en-US"/>
        </w:rPr>
      </w:pPr>
      <w:r w:rsidRPr="00B732E1">
        <w:rPr>
          <w:lang w:val="en-US"/>
        </w:rPr>
        <w:t xml:space="preserve">der von Gott gekommen ist; </w:t>
      </w:r>
    </w:p>
    <w:p w14:paraId="1E6007F6" w14:textId="77777777" w:rsidR="000843F3" w:rsidRDefault="000843F3" w:rsidP="000843F3">
      <w:pPr>
        <w:rPr>
          <w:b/>
          <w:bCs/>
          <w:lang w:val="en-US"/>
        </w:rPr>
      </w:pPr>
      <w:r w:rsidRPr="00B732E1">
        <w:rPr>
          <w:lang w:val="en-US"/>
        </w:rPr>
        <w:t xml:space="preserve">der hat den Vater gesehen. </w:t>
      </w:r>
    </w:p>
    <w:p w14:paraId="651E305F" w14:textId="77777777" w:rsidR="000843F3" w:rsidRDefault="000843F3" w:rsidP="000843F3">
      <w:pPr>
        <w:rPr>
          <w:lang w:val="en-US"/>
        </w:rPr>
      </w:pPr>
      <w:r w:rsidRPr="00B732E1">
        <w:rPr>
          <w:lang w:val="en-US"/>
        </w:rPr>
        <w:t xml:space="preserve">Wahrlich, wahrlich, ich sage euch: </w:t>
      </w:r>
    </w:p>
    <w:p w14:paraId="52329BB4" w14:textId="77777777" w:rsidR="000843F3" w:rsidRPr="00B732E1" w:rsidRDefault="000843F3" w:rsidP="000843F3">
      <w:pPr>
        <w:rPr>
          <w:lang w:val="en-US"/>
        </w:rPr>
      </w:pPr>
      <w:r w:rsidRPr="00B732E1">
        <w:rPr>
          <w:bCs/>
          <w:lang w:val="en-US"/>
        </w:rPr>
        <w:t>Wer glaubt, der hat das ewige Leben.</w:t>
      </w:r>
    </w:p>
    <w:p w14:paraId="7A8C3782" w14:textId="77777777" w:rsidR="000843F3" w:rsidRPr="00B732E1" w:rsidRDefault="000843F3" w:rsidP="000843F3">
      <w:pPr>
        <w:rPr>
          <w:lang w:val="en-US"/>
        </w:rPr>
      </w:pPr>
    </w:p>
    <w:p w14:paraId="703A5E60" w14:textId="77777777" w:rsidR="000843F3" w:rsidRDefault="000843F3" w:rsidP="000843F3">
      <w:pPr>
        <w:rPr>
          <w:b/>
          <w:bCs/>
          <w:lang w:val="en-US"/>
        </w:rPr>
      </w:pPr>
      <w:r w:rsidRPr="00B732E1">
        <w:rPr>
          <w:lang w:val="en-US"/>
        </w:rPr>
        <w:t xml:space="preserve">Ich bin das Brot des Lebens. </w:t>
      </w:r>
    </w:p>
    <w:p w14:paraId="0A43754D" w14:textId="77777777" w:rsidR="000843F3" w:rsidRDefault="000843F3" w:rsidP="000843F3">
      <w:pPr>
        <w:rPr>
          <w:b/>
          <w:bCs/>
          <w:lang w:val="en-US"/>
        </w:rPr>
      </w:pPr>
      <w:r w:rsidRPr="00B732E1">
        <w:rPr>
          <w:lang w:val="en-US"/>
        </w:rPr>
        <w:t xml:space="preserve">Eure Väter haben in der Wüste das Manna gegessen und sind gestorben. </w:t>
      </w:r>
    </w:p>
    <w:p w14:paraId="58F7B827" w14:textId="77777777" w:rsidR="000843F3" w:rsidRDefault="000843F3" w:rsidP="000843F3">
      <w:pPr>
        <w:rPr>
          <w:lang w:val="en-US"/>
        </w:rPr>
      </w:pPr>
      <w:r w:rsidRPr="00B732E1">
        <w:rPr>
          <w:lang w:val="en-US"/>
        </w:rPr>
        <w:t xml:space="preserve">Dies ist das Brot, das vom Himmel kommt, </w:t>
      </w:r>
    </w:p>
    <w:p w14:paraId="32609E50" w14:textId="77777777" w:rsidR="000843F3" w:rsidRDefault="000843F3" w:rsidP="000843F3">
      <w:pPr>
        <w:rPr>
          <w:b/>
          <w:bCs/>
          <w:lang w:val="en-US"/>
        </w:rPr>
      </w:pPr>
      <w:r w:rsidRPr="00B732E1">
        <w:rPr>
          <w:lang w:val="en-US"/>
        </w:rPr>
        <w:t xml:space="preserve">damit, wer davon isst, nicht sterbe. </w:t>
      </w:r>
    </w:p>
    <w:p w14:paraId="3FA63D5A" w14:textId="77777777" w:rsidR="000843F3" w:rsidRDefault="000843F3" w:rsidP="000843F3">
      <w:pPr>
        <w:rPr>
          <w:lang w:val="en-US"/>
        </w:rPr>
      </w:pPr>
      <w:r w:rsidRPr="00B732E1">
        <w:rPr>
          <w:lang w:val="en-US"/>
        </w:rPr>
        <w:t xml:space="preserve">Ich bin das lebendige Brot, das vom Himmel gekommen ist. </w:t>
      </w:r>
    </w:p>
    <w:p w14:paraId="678C7AD0" w14:textId="77777777" w:rsidR="000843F3" w:rsidRDefault="000843F3" w:rsidP="000843F3">
      <w:pPr>
        <w:rPr>
          <w:lang w:val="en-US"/>
        </w:rPr>
      </w:pPr>
      <w:r w:rsidRPr="00B732E1">
        <w:rPr>
          <w:lang w:val="en-US"/>
        </w:rPr>
        <w:t xml:space="preserve">Wer von diesem Brot isst, der wird leben in Ewigkeit. </w:t>
      </w:r>
    </w:p>
    <w:p w14:paraId="13506498" w14:textId="77777777" w:rsidR="000843F3" w:rsidRDefault="000843F3" w:rsidP="000843F3">
      <w:pPr>
        <w:rPr>
          <w:lang w:val="en-US"/>
        </w:rPr>
      </w:pPr>
      <w:r w:rsidRPr="00B732E1">
        <w:rPr>
          <w:lang w:val="en-US"/>
        </w:rPr>
        <w:t xml:space="preserve">Und dieses Brot ist mein Fleisch, </w:t>
      </w:r>
    </w:p>
    <w:p w14:paraId="0E2FC555" w14:textId="77777777" w:rsidR="000843F3" w:rsidRDefault="000843F3" w:rsidP="000843F3">
      <w:r w:rsidRPr="00B732E1">
        <w:rPr>
          <w:lang w:val="en-US"/>
        </w:rPr>
        <w:t>das ich geben werde für das Leben der Welt.</w:t>
      </w:r>
    </w:p>
    <w:p w14:paraId="59B20480" w14:textId="77777777" w:rsidR="000843F3" w:rsidRDefault="000843F3" w:rsidP="000843F3">
      <w:pPr>
        <w:pStyle w:val="Heading2"/>
      </w:pPr>
      <w:r>
        <w:t>Fürbittengebet</w:t>
      </w:r>
    </w:p>
    <w:p w14:paraId="1D638C4D" w14:textId="77777777" w:rsidR="000843F3" w:rsidRDefault="000843F3" w:rsidP="000843F3">
      <w:r>
        <w:t>Jesus Christus,</w:t>
      </w:r>
    </w:p>
    <w:p w14:paraId="0F0A2BBC" w14:textId="77777777" w:rsidR="000843F3" w:rsidRDefault="000843F3" w:rsidP="000843F3">
      <w:r>
        <w:t>du bist das Lebensbrot.</w:t>
      </w:r>
    </w:p>
    <w:p w14:paraId="143C82E6" w14:textId="77777777" w:rsidR="000843F3" w:rsidRDefault="000843F3" w:rsidP="000843F3">
      <w:r>
        <w:t>Du hast verheißen, dass niemand hungrig bleiben soll.</w:t>
      </w:r>
    </w:p>
    <w:p w14:paraId="70765C7C" w14:textId="77777777" w:rsidR="000843F3" w:rsidRDefault="000843F3" w:rsidP="000843F3">
      <w:r>
        <w:t>Darum kommen wir zu dir</w:t>
      </w:r>
    </w:p>
    <w:p w14:paraId="07C70453" w14:textId="77777777" w:rsidR="000843F3" w:rsidRDefault="000843F3" w:rsidP="000843F3">
      <w:r>
        <w:t>mit unserem Hunger nach Liebe,</w:t>
      </w:r>
    </w:p>
    <w:p w14:paraId="78FDA09E" w14:textId="77777777" w:rsidR="000843F3" w:rsidRDefault="000843F3" w:rsidP="000843F3">
      <w:r>
        <w:t>mit unserem Hunger nach Hoffnung,</w:t>
      </w:r>
    </w:p>
    <w:p w14:paraId="3507BDA4" w14:textId="77777777" w:rsidR="000843F3" w:rsidRDefault="000843F3" w:rsidP="000843F3">
      <w:r>
        <w:t>mit unserem Hunger nach Leben.</w:t>
      </w:r>
    </w:p>
    <w:p w14:paraId="05031A51" w14:textId="77777777" w:rsidR="000843F3" w:rsidRDefault="000843F3" w:rsidP="000843F3"/>
    <w:p w14:paraId="631551D1" w14:textId="77777777" w:rsidR="000843F3" w:rsidRDefault="000843F3" w:rsidP="000843F3">
      <w:r>
        <w:t>Jesus Christus, du hast gesagt: Ich bin das Brot des Lebens.</w:t>
      </w:r>
    </w:p>
    <w:p w14:paraId="43F0A833" w14:textId="77777777" w:rsidR="000843F3" w:rsidRDefault="000843F3" w:rsidP="000843F3">
      <w:r>
        <w:t>An vielen Orten der Erde herrscht Dürre.</w:t>
      </w:r>
    </w:p>
    <w:p w14:paraId="02718E3D" w14:textId="77777777" w:rsidR="000843F3" w:rsidRDefault="000843F3" w:rsidP="000843F3">
      <w:r>
        <w:t>An vielen Orten werden die Menschen von ihrer Hände Arbeit nicht satt.</w:t>
      </w:r>
    </w:p>
    <w:p w14:paraId="596A683D" w14:textId="77777777" w:rsidR="000843F3" w:rsidRDefault="000843F3" w:rsidP="000843F3">
      <w:r>
        <w:t>Lass alle Menschen bekommen, was sie zum Leben brauchen.</w:t>
      </w:r>
    </w:p>
    <w:p w14:paraId="622DE133" w14:textId="77777777" w:rsidR="000843F3" w:rsidRDefault="000843F3" w:rsidP="000843F3">
      <w:r>
        <w:t>Mach uns bereit und willens, dabei zu helfen</w:t>
      </w:r>
    </w:p>
    <w:p w14:paraId="152547BC" w14:textId="77777777" w:rsidR="000843F3" w:rsidRDefault="000843F3" w:rsidP="000843F3">
      <w:r>
        <w:t>Wir bitten dich:</w:t>
      </w:r>
    </w:p>
    <w:p w14:paraId="523DA17B" w14:textId="77777777" w:rsidR="000843F3" w:rsidRPr="00E94825" w:rsidRDefault="000843F3" w:rsidP="000843F3">
      <w:pPr>
        <w:rPr>
          <w:i/>
        </w:rPr>
      </w:pPr>
      <w:r>
        <w:rPr>
          <w:i/>
        </w:rPr>
        <w:t>Erfülle</w:t>
      </w:r>
      <w:r w:rsidRPr="00E94825">
        <w:rPr>
          <w:i/>
        </w:rPr>
        <w:t xml:space="preserve"> die Welt mit deinem Leben.</w:t>
      </w:r>
    </w:p>
    <w:p w14:paraId="2168CFA4" w14:textId="77777777" w:rsidR="000843F3" w:rsidRDefault="000843F3" w:rsidP="000843F3"/>
    <w:p w14:paraId="4CF285E4" w14:textId="77777777" w:rsidR="000843F3" w:rsidRDefault="000843F3" w:rsidP="000843F3">
      <w:r>
        <w:t>Jesus Christus, du hast gesagt: Ich bin das Licht der Welt.</w:t>
      </w:r>
    </w:p>
    <w:p w14:paraId="0F076854" w14:textId="77777777" w:rsidR="000843F3" w:rsidRDefault="000843F3" w:rsidP="000843F3">
      <w:r>
        <w:t>Und doch gibt es viel Finsternis in dieser Welt.</w:t>
      </w:r>
    </w:p>
    <w:p w14:paraId="2A3A1298" w14:textId="77777777" w:rsidR="000843F3" w:rsidRDefault="000843F3" w:rsidP="000843F3">
      <w:r>
        <w:t>Menschen werden verraten und verkauft,</w:t>
      </w:r>
    </w:p>
    <w:p w14:paraId="10E80DEA" w14:textId="77777777" w:rsidR="000843F3" w:rsidRDefault="000843F3" w:rsidP="000843F3">
      <w:r>
        <w:t>versklavt und ausgebeutet.</w:t>
      </w:r>
    </w:p>
    <w:p w14:paraId="316A826E" w14:textId="77777777" w:rsidR="000843F3" w:rsidRDefault="000843F3" w:rsidP="000843F3">
      <w:r>
        <w:t>Erbarme dich ihrer und lass ihnen Gerechtigkeit widerfahren.</w:t>
      </w:r>
    </w:p>
    <w:p w14:paraId="5E1A872F" w14:textId="77777777" w:rsidR="000843F3" w:rsidRDefault="000843F3" w:rsidP="000843F3">
      <w:r>
        <w:t>Wir bitten dich:</w:t>
      </w:r>
    </w:p>
    <w:p w14:paraId="3AC0EC05" w14:textId="77777777" w:rsidR="000843F3" w:rsidRPr="00E94825" w:rsidRDefault="000843F3" w:rsidP="000843F3">
      <w:pPr>
        <w:rPr>
          <w:i/>
        </w:rPr>
      </w:pPr>
      <w:r>
        <w:rPr>
          <w:i/>
        </w:rPr>
        <w:t>Erfülle</w:t>
      </w:r>
      <w:r w:rsidRPr="00E94825">
        <w:rPr>
          <w:i/>
        </w:rPr>
        <w:t xml:space="preserve"> die Welt mit deinem Leben.</w:t>
      </w:r>
    </w:p>
    <w:p w14:paraId="162B3C68" w14:textId="77777777" w:rsidR="000843F3" w:rsidRDefault="000843F3" w:rsidP="000843F3"/>
    <w:p w14:paraId="13B92B4A" w14:textId="77777777" w:rsidR="000843F3" w:rsidRDefault="000843F3" w:rsidP="000843F3">
      <w:r>
        <w:t>Jesus Christus, du hast gesagt: Ich bin der Weg und die Wahrheit und das Leben.</w:t>
      </w:r>
    </w:p>
    <w:p w14:paraId="41BE70A0" w14:textId="77777777" w:rsidR="000843F3" w:rsidRDefault="000843F3" w:rsidP="000843F3">
      <w:r>
        <w:t>Wir bitten dich für junge Menschen,</w:t>
      </w:r>
    </w:p>
    <w:p w14:paraId="41F3938D" w14:textId="77777777" w:rsidR="000843F3" w:rsidRDefault="000843F3" w:rsidP="000843F3">
      <w:r>
        <w:t>die auf der Suche nach Ziel und Sinn für ihr Leben sind.</w:t>
      </w:r>
    </w:p>
    <w:p w14:paraId="38705181" w14:textId="77777777" w:rsidR="000843F3" w:rsidRDefault="000843F3" w:rsidP="000843F3">
      <w:r>
        <w:t>Inspiriere sie mit deinem Geist,</w:t>
      </w:r>
    </w:p>
    <w:p w14:paraId="47F38E11" w14:textId="77777777" w:rsidR="000843F3" w:rsidRDefault="000843F3" w:rsidP="000843F3">
      <w:r>
        <w:t>dass sie den Weg in ein erfülltes Leben finden.</w:t>
      </w:r>
    </w:p>
    <w:p w14:paraId="659DF199" w14:textId="77777777" w:rsidR="000843F3" w:rsidRDefault="000843F3" w:rsidP="000843F3">
      <w:r>
        <w:t>Wir bitten dich:</w:t>
      </w:r>
    </w:p>
    <w:p w14:paraId="774A6919" w14:textId="77777777" w:rsidR="000843F3" w:rsidRPr="00E94825" w:rsidRDefault="000843F3" w:rsidP="000843F3">
      <w:pPr>
        <w:rPr>
          <w:i/>
        </w:rPr>
      </w:pPr>
      <w:r>
        <w:rPr>
          <w:i/>
        </w:rPr>
        <w:t>Erfülle</w:t>
      </w:r>
      <w:r w:rsidRPr="00E94825">
        <w:rPr>
          <w:i/>
        </w:rPr>
        <w:t xml:space="preserve"> die Welt mit deinem Leben.</w:t>
      </w:r>
    </w:p>
    <w:p w14:paraId="7CAEE135" w14:textId="77777777" w:rsidR="000843F3" w:rsidRDefault="000843F3" w:rsidP="000843F3"/>
    <w:p w14:paraId="5C02BBA4" w14:textId="77777777" w:rsidR="000843F3" w:rsidRDefault="000843F3" w:rsidP="000843F3">
      <w:r>
        <w:t>Jesus Christus, du hast gesagt: Ich bin der gute Hirte.</w:t>
      </w:r>
    </w:p>
    <w:p w14:paraId="6FE5797D" w14:textId="77777777" w:rsidR="000843F3" w:rsidRDefault="000843F3" w:rsidP="000843F3">
      <w:r>
        <w:t>Lenke deine Kirche hier bei uns und an allen Orten der Erde.</w:t>
      </w:r>
    </w:p>
    <w:p w14:paraId="5172945D" w14:textId="77777777" w:rsidR="000843F3" w:rsidRDefault="000843F3" w:rsidP="000843F3">
      <w:r>
        <w:t>Lass sie eins sein in dir</w:t>
      </w:r>
    </w:p>
    <w:p w14:paraId="33B2999D" w14:textId="77777777" w:rsidR="000843F3" w:rsidRDefault="000843F3" w:rsidP="000843F3">
      <w:r>
        <w:t>und mach sie stark für den Dienst in der Welt.</w:t>
      </w:r>
    </w:p>
    <w:p w14:paraId="65BBF01A" w14:textId="77777777" w:rsidR="000843F3" w:rsidRDefault="000843F3" w:rsidP="000843F3">
      <w:r>
        <w:t>Wir bitten dich:</w:t>
      </w:r>
    </w:p>
    <w:p w14:paraId="75F70E01" w14:textId="77777777" w:rsidR="000843F3" w:rsidRPr="00E94825" w:rsidRDefault="000843F3" w:rsidP="000843F3">
      <w:pPr>
        <w:rPr>
          <w:i/>
        </w:rPr>
      </w:pPr>
      <w:r>
        <w:rPr>
          <w:i/>
        </w:rPr>
        <w:t>Erfülle</w:t>
      </w:r>
      <w:r w:rsidRPr="00E94825">
        <w:rPr>
          <w:i/>
        </w:rPr>
        <w:t xml:space="preserve"> die Welt mit deinem Leben.</w:t>
      </w:r>
    </w:p>
    <w:p w14:paraId="21E1202C" w14:textId="77777777" w:rsidR="000843F3" w:rsidRDefault="000843F3" w:rsidP="000843F3"/>
    <w:p w14:paraId="549BE95C" w14:textId="77777777" w:rsidR="000843F3" w:rsidRDefault="000843F3" w:rsidP="000843F3">
      <w:r>
        <w:t>In der Stille bitten wir dich für alle, die hungrig durchs Leben gehen.</w:t>
      </w:r>
    </w:p>
    <w:p w14:paraId="7C546328" w14:textId="77777777" w:rsidR="000843F3" w:rsidRDefault="000843F3" w:rsidP="000843F3">
      <w:r>
        <w:t>(Stille)</w:t>
      </w:r>
    </w:p>
    <w:p w14:paraId="4C6CF595" w14:textId="77777777" w:rsidR="000843F3" w:rsidRDefault="000843F3" w:rsidP="000843F3">
      <w:r>
        <w:t>Wir bitten dich:</w:t>
      </w:r>
    </w:p>
    <w:p w14:paraId="0B163F4E" w14:textId="77777777" w:rsidR="000843F3" w:rsidRPr="00E94825" w:rsidRDefault="000843F3" w:rsidP="000843F3">
      <w:pPr>
        <w:rPr>
          <w:i/>
        </w:rPr>
      </w:pPr>
      <w:r>
        <w:rPr>
          <w:i/>
        </w:rPr>
        <w:t>Erfülle</w:t>
      </w:r>
      <w:r w:rsidRPr="00E94825">
        <w:rPr>
          <w:i/>
        </w:rPr>
        <w:t xml:space="preserve"> die Welt mit deinem Leben.</w:t>
      </w:r>
    </w:p>
    <w:p w14:paraId="6F875592" w14:textId="77777777" w:rsidR="000843F3" w:rsidRDefault="000843F3" w:rsidP="000843F3"/>
    <w:p w14:paraId="35EAB1C2" w14:textId="77777777" w:rsidR="000843F3" w:rsidRDefault="000843F3" w:rsidP="000843F3">
      <w:r>
        <w:t>Jesus Christus,</w:t>
      </w:r>
    </w:p>
    <w:p w14:paraId="07B232BA" w14:textId="77777777" w:rsidR="000843F3" w:rsidRDefault="000843F3" w:rsidP="000843F3">
      <w:r>
        <w:t>auf deine Hilfe vertrauen wir,</w:t>
      </w:r>
    </w:p>
    <w:p w14:paraId="5A50B57A" w14:textId="77777777" w:rsidR="000843F3" w:rsidRDefault="000843F3" w:rsidP="000843F3">
      <w:r>
        <w:t>der du mit dem Vater und dem Heiligen Geist</w:t>
      </w:r>
    </w:p>
    <w:p w14:paraId="654EF417" w14:textId="77777777" w:rsidR="000843F3" w:rsidRDefault="000843F3" w:rsidP="000843F3">
      <w:r>
        <w:t>uns Leben schenkst in Ewigkeit. Amen.</w:t>
      </w:r>
    </w:p>
    <w:p w14:paraId="20F71057" w14:textId="77777777" w:rsidR="000843F3" w:rsidRDefault="000843F3" w:rsidP="000843F3">
      <w:pPr>
        <w:pStyle w:val="Heading2"/>
      </w:pPr>
      <w:r>
        <w:t>Lesepredigten</w:t>
      </w:r>
    </w:p>
    <w:p w14:paraId="413AA85B" w14:textId="77777777" w:rsidR="000843F3" w:rsidRPr="007E23F8" w:rsidRDefault="000843F3" w:rsidP="000843F3">
      <w:r>
        <w:t>Siehe Lätare, Reihe V. Für die alttestamentliche Lesung siehe Okuli, Reihe VI.</w:t>
      </w:r>
    </w:p>
    <w:p w14:paraId="0259813B" w14:textId="77777777" w:rsidR="000843F3" w:rsidRDefault="000843F3" w:rsidP="000843F3">
      <w:pPr>
        <w:pStyle w:val="Heading2"/>
      </w:pPr>
      <w:r>
        <w:t>Liedvorschläge (EG)</w:t>
      </w:r>
    </w:p>
    <w:p w14:paraId="3EBF6390" w14:textId="77777777" w:rsidR="000843F3" w:rsidRDefault="000843F3" w:rsidP="000843F3">
      <w:pPr>
        <w:rPr>
          <w:rStyle w:val="Heading3Char"/>
        </w:rPr>
      </w:pPr>
      <w:r w:rsidRPr="00181276">
        <w:rPr>
          <w:rStyle w:val="Heading3Char"/>
        </w:rPr>
        <w:t>Eingangslied:</w:t>
      </w:r>
    </w:p>
    <w:p w14:paraId="4F5B6ED2" w14:textId="77777777" w:rsidR="000843F3" w:rsidRDefault="000843F3" w:rsidP="000843F3">
      <w:r>
        <w:t>175 Ausgang und Eingang</w:t>
      </w:r>
    </w:p>
    <w:p w14:paraId="01B7412A" w14:textId="77777777" w:rsidR="000843F3" w:rsidRDefault="000843F3" w:rsidP="000843F3">
      <w:r>
        <w:t>384 Lasset uns mit Jesus ziehen</w:t>
      </w:r>
    </w:p>
    <w:p w14:paraId="6E4B97AF" w14:textId="77777777" w:rsidR="000843F3" w:rsidRDefault="000843F3" w:rsidP="000843F3">
      <w:r w:rsidRPr="00181276">
        <w:rPr>
          <w:rStyle w:val="Heading3Char"/>
        </w:rPr>
        <w:t>Wochenlied:</w:t>
      </w:r>
    </w:p>
    <w:p w14:paraId="650713F4" w14:textId="77777777" w:rsidR="000843F3" w:rsidRDefault="000843F3" w:rsidP="000843F3">
      <w:r>
        <w:t>214 Gott sei gelobet und gebenedeiet</w:t>
      </w:r>
    </w:p>
    <w:p w14:paraId="5B956077" w14:textId="77777777" w:rsidR="000843F3" w:rsidRDefault="000843F3" w:rsidP="000843F3">
      <w:r>
        <w:t>278 Wie der Hirsch lechzt nach frischem Wasser</w:t>
      </w:r>
    </w:p>
    <w:p w14:paraId="0CA2937E" w14:textId="77777777" w:rsidR="000843F3" w:rsidRDefault="000843F3" w:rsidP="000843F3">
      <w:r w:rsidRPr="00181276">
        <w:rPr>
          <w:rStyle w:val="Heading3Char"/>
        </w:rPr>
        <w:t>Predigtlied:</w:t>
      </w:r>
      <w:r>
        <w:t xml:space="preserve"> </w:t>
      </w:r>
    </w:p>
    <w:p w14:paraId="54010F94" w14:textId="77777777" w:rsidR="000843F3" w:rsidRDefault="000843F3" w:rsidP="000843F3">
      <w:r>
        <w:t>228 Er ist das Brot, er ist der Wein</w:t>
      </w:r>
    </w:p>
    <w:p w14:paraId="47BF938E" w14:textId="77777777" w:rsidR="000843F3" w:rsidRDefault="000843F3" w:rsidP="000843F3">
      <w:r>
        <w:t>409 Gott liebt diese Welt</w:t>
      </w:r>
    </w:p>
    <w:p w14:paraId="1B8C92EB" w14:textId="77777777" w:rsidR="000843F3" w:rsidRDefault="000843F3" w:rsidP="000843F3">
      <w:r w:rsidRPr="00181276">
        <w:rPr>
          <w:rStyle w:val="Heading3Char"/>
        </w:rPr>
        <w:t>Ausgangslied:</w:t>
      </w:r>
      <w:r>
        <w:t xml:space="preserve"> </w:t>
      </w:r>
    </w:p>
    <w:p w14:paraId="7AECFD29" w14:textId="77777777" w:rsidR="000843F3" w:rsidRDefault="000843F3" w:rsidP="000843F3">
      <w:r>
        <w:t>171 Bewahre uns, Gott</w:t>
      </w:r>
    </w:p>
    <w:p w14:paraId="70B90C25" w14:textId="77777777" w:rsidR="000843F3" w:rsidRDefault="000843F3" w:rsidP="000843F3">
      <w:r>
        <w:t>256 Einer ist’s, an dem wir hangen</w:t>
      </w:r>
    </w:p>
    <w:p w14:paraId="0613EA32" w14:textId="77777777" w:rsidR="000843F3" w:rsidRDefault="000843F3" w:rsidP="000843F3">
      <w:pPr>
        <w:rPr>
          <w:color w:val="000000" w:themeColor="text1"/>
        </w:rPr>
      </w:pPr>
    </w:p>
    <w:p w14:paraId="450C324B" w14:textId="77777777" w:rsidR="000843F3" w:rsidRDefault="000843F3" w:rsidP="000843F3">
      <w:pPr>
        <w:rPr>
          <w:color w:val="000000" w:themeColor="text1"/>
        </w:rPr>
      </w:pPr>
    </w:p>
    <w:p w14:paraId="7FF22E93" w14:textId="77777777" w:rsidR="000843F3" w:rsidRDefault="000843F3" w:rsidP="000843F3">
      <w:pPr>
        <w:rPr>
          <w:color w:val="000000" w:themeColor="text1"/>
        </w:rPr>
      </w:pPr>
      <w:r w:rsidRPr="00C7074B">
        <w:rPr>
          <w:color w:val="000000" w:themeColor="text1"/>
          <w:lang w:val="en-US"/>
        </w:rPr>
        <w:t xml:space="preserve">*Andere Verszählung als </w:t>
      </w:r>
      <w:r>
        <w:rPr>
          <w:color w:val="000000" w:themeColor="text1"/>
          <w:lang w:val="en-US"/>
        </w:rPr>
        <w:t>in der NRSV</w:t>
      </w:r>
    </w:p>
    <w:p w14:paraId="08F1BA9C" w14:textId="77777777" w:rsidR="000843F3" w:rsidRDefault="000843F3" w:rsidP="000843F3">
      <w:pPr>
        <w:rPr>
          <w:color w:val="000000" w:themeColor="text1"/>
        </w:rPr>
      </w:pPr>
    </w:p>
    <w:p w14:paraId="3C90BA3B" w14:textId="77777777" w:rsidR="00BA6764" w:rsidRDefault="00BA6764" w:rsidP="00CD392F">
      <w:pPr>
        <w:rPr>
          <w:color w:val="000000" w:themeColor="text1"/>
        </w:rPr>
      </w:pPr>
      <w:bookmarkStart w:id="1" w:name="_GoBack"/>
      <w:bookmarkEnd w:id="1"/>
    </w:p>
    <w:p w14:paraId="17452ED2" w14:textId="77777777" w:rsidR="00BA6764" w:rsidRDefault="00BA6764" w:rsidP="00CD392F">
      <w:pPr>
        <w:rPr>
          <w:color w:val="000000" w:themeColor="text1"/>
        </w:rPr>
      </w:pPr>
    </w:p>
    <w:p w14:paraId="5421E96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40420A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D66B49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F914B" w14:textId="77777777" w:rsidR="00C8741A" w:rsidRDefault="00C8741A" w:rsidP="00CD392F">
      <w:r>
        <w:separator/>
      </w:r>
    </w:p>
  </w:endnote>
  <w:endnote w:type="continuationSeparator" w:id="0">
    <w:p w14:paraId="53C1B24B" w14:textId="77777777" w:rsidR="00C8741A" w:rsidRDefault="00C8741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52D9"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BB455"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8741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8741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E26D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907FA" w14:textId="77777777" w:rsidR="00C8741A" w:rsidRDefault="00C8741A" w:rsidP="00CD392F">
      <w:r>
        <w:separator/>
      </w:r>
    </w:p>
  </w:footnote>
  <w:footnote w:type="continuationSeparator" w:id="0">
    <w:p w14:paraId="6B890921" w14:textId="77777777" w:rsidR="00C8741A" w:rsidRDefault="00C8741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4F09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D764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6875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F3"/>
    <w:rsid w:val="0006672A"/>
    <w:rsid w:val="000843F3"/>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8741A"/>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72CD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1094</Words>
  <Characters>6239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2017-04-24T18:16:00Z</dcterms:created>
  <dcterms:modified xsi:type="dcterms:W3CDTF">2017-04-24T18:16:00Z</dcterms:modified>
</cp:coreProperties>
</file>