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47634" w14:textId="77777777" w:rsidR="00411EBA" w:rsidRPr="00927B60" w:rsidRDefault="00411EBA" w:rsidP="00411EBA">
      <w:pPr>
        <w:pStyle w:val="Heading1"/>
      </w:pPr>
      <w:bookmarkStart w:id="0" w:name="_Toc474414385"/>
      <w:bookmarkStart w:id="1" w:name="_Toc480803498"/>
      <w:r>
        <w:t>21. Sonntag im Jahreskreis (21.–27. August),</w:t>
      </w:r>
      <w:r>
        <w:br/>
        <w:t xml:space="preserve"> Jahrgang B </w:t>
      </w:r>
      <w:r>
        <w:br/>
        <w:t>(Time after Pentecost: Lectionary 21)</w:t>
      </w:r>
      <w:bookmarkEnd w:id="0"/>
      <w:bookmarkEnd w:id="1"/>
    </w:p>
    <w:p w14:paraId="4117A26D" w14:textId="77777777" w:rsidR="00411EBA" w:rsidRDefault="00411EBA" w:rsidP="00411EBA">
      <w:pPr>
        <w:pStyle w:val="Heading2"/>
      </w:pPr>
      <w:r w:rsidRPr="008D7185">
        <w:t>Ein</w:t>
      </w:r>
      <w:r>
        <w:t>f</w:t>
      </w:r>
      <w:r w:rsidRPr="008D7185">
        <w:t>ührung</w:t>
      </w:r>
    </w:p>
    <w:p w14:paraId="42BEFB0D" w14:textId="77777777" w:rsidR="00411EBA" w:rsidRDefault="00411EBA" w:rsidP="00411EBA">
      <w:r>
        <w:t>Ein fünftes und letztes Mal hören wir vom Brot. Der Blick geht nun in die Zukunft. Wer vom Himmelsbrot gegessen hat, kann nicht unverändert in den Alltag zurückgehen. Wer am Tisch Jesu zu Gast war, der gehört zu einer Gemeinschaft, die weit über das Vertraute hinausweist.</w:t>
      </w:r>
    </w:p>
    <w:p w14:paraId="33B1F831" w14:textId="77777777" w:rsidR="00411EBA" w:rsidRPr="00EC2ED8" w:rsidRDefault="00411EBA" w:rsidP="00411EBA">
      <w:r>
        <w:t>„Wir haben geglaubt und erkannt: Du bist der Heilige Gottes“ (Joh. 6,59) , sagen die Jünger. Auf diese Weise zugerüstet, können wir für den Glauben eintreten. Wir sind geschützt durch die geistliche Waffenrüstung, von der Paulus erzählt.</w:t>
      </w:r>
    </w:p>
    <w:p w14:paraId="4D8B3ACE" w14:textId="77777777" w:rsidR="00411EBA" w:rsidRPr="003656DF" w:rsidRDefault="00411EBA" w:rsidP="00411EBA">
      <w:pPr>
        <w:pStyle w:val="Heading2"/>
      </w:pPr>
      <w:r>
        <w:t>Psalm 34,16–23*</w:t>
      </w:r>
    </w:p>
    <w:p w14:paraId="715BC3DB" w14:textId="77777777" w:rsidR="00411EBA" w:rsidRPr="00C40238" w:rsidRDefault="00411EBA" w:rsidP="00411EBA">
      <w:pPr>
        <w:spacing w:line="240" w:lineRule="auto"/>
        <w:rPr>
          <w:lang w:val="en-US"/>
        </w:rPr>
      </w:pPr>
      <w:r w:rsidRPr="00C40238">
        <w:rPr>
          <w:lang w:val="en-US"/>
        </w:rPr>
        <w:t>Die Augen des HERRN merken auf die Gerechten</w:t>
      </w:r>
    </w:p>
    <w:p w14:paraId="68758C49" w14:textId="77777777" w:rsidR="00411EBA" w:rsidRPr="00C40238" w:rsidRDefault="00411EBA" w:rsidP="00411EBA">
      <w:pPr>
        <w:spacing w:line="240" w:lineRule="auto"/>
        <w:rPr>
          <w:lang w:val="en-US"/>
        </w:rPr>
      </w:pPr>
      <w:r w:rsidRPr="00C40238">
        <w:rPr>
          <w:lang w:val="en-US"/>
        </w:rPr>
        <w:t>und seine Ohren auf ihr Schreien.</w:t>
      </w:r>
    </w:p>
    <w:p w14:paraId="0093C3BC" w14:textId="77777777" w:rsidR="00411EBA" w:rsidRPr="00C40238" w:rsidRDefault="00411EBA" w:rsidP="00411EBA">
      <w:pPr>
        <w:spacing w:line="240" w:lineRule="auto"/>
        <w:ind w:firstLine="720"/>
        <w:rPr>
          <w:lang w:val="en-US"/>
        </w:rPr>
      </w:pPr>
      <w:r w:rsidRPr="00C40238">
        <w:rPr>
          <w:lang w:val="en-US"/>
        </w:rPr>
        <w:t>Das Angesicht des HERRN steht wider alle, die Böses tun,</w:t>
      </w:r>
    </w:p>
    <w:p w14:paraId="3FC8B666" w14:textId="77777777" w:rsidR="00411EBA" w:rsidRPr="00C40238" w:rsidRDefault="00411EBA" w:rsidP="00411EBA">
      <w:pPr>
        <w:spacing w:line="240" w:lineRule="auto"/>
        <w:ind w:firstLine="720"/>
        <w:rPr>
          <w:lang w:val="en-US"/>
        </w:rPr>
      </w:pPr>
      <w:r w:rsidRPr="00C40238">
        <w:rPr>
          <w:lang w:val="en-US"/>
        </w:rPr>
        <w:t>dass er ihren Namen ausrotte von der Erde.</w:t>
      </w:r>
    </w:p>
    <w:p w14:paraId="120A3C41" w14:textId="77777777" w:rsidR="00411EBA" w:rsidRPr="00C40238" w:rsidRDefault="00411EBA" w:rsidP="00411EBA">
      <w:pPr>
        <w:spacing w:line="240" w:lineRule="auto"/>
        <w:rPr>
          <w:lang w:val="en-US"/>
        </w:rPr>
      </w:pPr>
      <w:r w:rsidRPr="00C40238">
        <w:rPr>
          <w:lang w:val="en-US"/>
        </w:rPr>
        <w:t>Wenn die Gerechten schreien, so hört der HERR</w:t>
      </w:r>
    </w:p>
    <w:p w14:paraId="2DB63659" w14:textId="77777777" w:rsidR="00411EBA" w:rsidRPr="00C40238" w:rsidRDefault="00411EBA" w:rsidP="00411EBA">
      <w:pPr>
        <w:spacing w:line="240" w:lineRule="auto"/>
        <w:rPr>
          <w:lang w:val="en-US"/>
        </w:rPr>
      </w:pPr>
      <w:r w:rsidRPr="00C40238">
        <w:rPr>
          <w:lang w:val="en-US"/>
        </w:rPr>
        <w:t>und errettet sie aus all ihrer Not.</w:t>
      </w:r>
    </w:p>
    <w:p w14:paraId="424FB8AB" w14:textId="77777777" w:rsidR="00411EBA" w:rsidRDefault="00411EBA" w:rsidP="00411EBA">
      <w:pPr>
        <w:spacing w:line="240" w:lineRule="auto"/>
        <w:ind w:left="720"/>
        <w:rPr>
          <w:lang w:val="en-US"/>
        </w:rPr>
      </w:pPr>
      <w:r w:rsidRPr="00C40238">
        <w:rPr>
          <w:lang w:val="en-US"/>
        </w:rPr>
        <w:t>Der HERR ist nahe denen, die zerbrochenen Herzens sind,</w:t>
      </w:r>
    </w:p>
    <w:p w14:paraId="076C44C7" w14:textId="77777777" w:rsidR="00411EBA" w:rsidRPr="00C40238" w:rsidRDefault="00411EBA" w:rsidP="00411EBA">
      <w:pPr>
        <w:spacing w:line="240" w:lineRule="auto"/>
        <w:ind w:left="720"/>
        <w:rPr>
          <w:lang w:val="en-US"/>
        </w:rPr>
      </w:pPr>
      <w:r w:rsidRPr="00C40238">
        <w:rPr>
          <w:lang w:val="en-US"/>
        </w:rPr>
        <w:t>und hilft denen, die ein zerschlagenes Gemüt haben.</w:t>
      </w:r>
    </w:p>
    <w:p w14:paraId="5F9732CC" w14:textId="77777777" w:rsidR="00411EBA" w:rsidRPr="00C40238" w:rsidRDefault="00411EBA" w:rsidP="00411EBA">
      <w:pPr>
        <w:spacing w:line="240" w:lineRule="auto"/>
        <w:rPr>
          <w:lang w:val="en-US"/>
        </w:rPr>
      </w:pPr>
      <w:r w:rsidRPr="00C40238">
        <w:rPr>
          <w:lang w:val="en-US"/>
        </w:rPr>
        <w:t>Der Gerechte muss viel erleiden,</w:t>
      </w:r>
    </w:p>
    <w:p w14:paraId="4684B844" w14:textId="77777777" w:rsidR="00411EBA" w:rsidRPr="00C40238" w:rsidRDefault="00411EBA" w:rsidP="00411EBA">
      <w:pPr>
        <w:spacing w:line="240" w:lineRule="auto"/>
        <w:rPr>
          <w:lang w:val="en-US"/>
        </w:rPr>
      </w:pPr>
      <w:r w:rsidRPr="00C40238">
        <w:rPr>
          <w:lang w:val="en-US"/>
        </w:rPr>
        <w:t>aber aus alledem hilft ihm der HERR.</w:t>
      </w:r>
    </w:p>
    <w:p w14:paraId="6C9DE1B7" w14:textId="77777777" w:rsidR="00411EBA" w:rsidRPr="00C40238" w:rsidRDefault="00411EBA" w:rsidP="00411EBA">
      <w:pPr>
        <w:spacing w:line="240" w:lineRule="auto"/>
        <w:ind w:firstLine="720"/>
        <w:rPr>
          <w:lang w:val="en-US"/>
        </w:rPr>
      </w:pPr>
      <w:r w:rsidRPr="00C40238">
        <w:rPr>
          <w:lang w:val="en-US"/>
        </w:rPr>
        <w:t>Er bewahrt ihm alle seine Gebeine,</w:t>
      </w:r>
    </w:p>
    <w:p w14:paraId="7FE92196" w14:textId="77777777" w:rsidR="00411EBA" w:rsidRPr="00C40238" w:rsidRDefault="00411EBA" w:rsidP="00411EBA">
      <w:pPr>
        <w:spacing w:line="240" w:lineRule="auto"/>
        <w:ind w:firstLine="720"/>
        <w:rPr>
          <w:lang w:val="en-US"/>
        </w:rPr>
      </w:pPr>
      <w:r w:rsidRPr="00C40238">
        <w:rPr>
          <w:lang w:val="en-US"/>
        </w:rPr>
        <w:t>dass nicht eines zerbrochen wird.</w:t>
      </w:r>
    </w:p>
    <w:p w14:paraId="2DBA7E4A" w14:textId="77777777" w:rsidR="00411EBA" w:rsidRPr="00C40238" w:rsidRDefault="00411EBA" w:rsidP="00411EBA">
      <w:pPr>
        <w:spacing w:line="240" w:lineRule="auto"/>
        <w:rPr>
          <w:lang w:val="en-US"/>
        </w:rPr>
      </w:pPr>
      <w:r w:rsidRPr="00C40238">
        <w:rPr>
          <w:lang w:val="en-US"/>
        </w:rPr>
        <w:t>Den Gottlosen wird das Unglück töten,</w:t>
      </w:r>
    </w:p>
    <w:p w14:paraId="668BAE07" w14:textId="77777777" w:rsidR="00411EBA" w:rsidRPr="00C40238" w:rsidRDefault="00411EBA" w:rsidP="00411EBA">
      <w:pPr>
        <w:spacing w:line="240" w:lineRule="auto"/>
        <w:rPr>
          <w:lang w:val="en-US"/>
        </w:rPr>
      </w:pPr>
      <w:r w:rsidRPr="00C40238">
        <w:rPr>
          <w:lang w:val="en-US"/>
        </w:rPr>
        <w:t>und die den Gerechten hassen, fallen in Schuld.</w:t>
      </w:r>
    </w:p>
    <w:p w14:paraId="17A037E2" w14:textId="77777777" w:rsidR="00411EBA" w:rsidRPr="00C40238" w:rsidRDefault="00411EBA" w:rsidP="00411EBA">
      <w:pPr>
        <w:spacing w:line="240" w:lineRule="auto"/>
        <w:ind w:firstLine="720"/>
        <w:rPr>
          <w:lang w:val="en-US"/>
        </w:rPr>
      </w:pPr>
      <w:r w:rsidRPr="00C40238">
        <w:rPr>
          <w:lang w:val="en-US"/>
        </w:rPr>
        <w:t>Der HERR erlöst das Leben seiner Knechte,</w:t>
      </w:r>
    </w:p>
    <w:p w14:paraId="788C9DCF" w14:textId="77777777" w:rsidR="00411EBA" w:rsidRPr="003656DF" w:rsidRDefault="00411EBA" w:rsidP="00411EBA">
      <w:pPr>
        <w:spacing w:line="240" w:lineRule="auto"/>
        <w:ind w:firstLine="720"/>
      </w:pPr>
      <w:r w:rsidRPr="00C40238">
        <w:rPr>
          <w:lang w:val="en-US"/>
        </w:rPr>
        <w:t>und alle, die auf ihn trauen, werden frei von Schuld.</w:t>
      </w:r>
    </w:p>
    <w:p w14:paraId="458EFDB1" w14:textId="77777777" w:rsidR="00411EBA" w:rsidRDefault="00411EBA" w:rsidP="00411EBA">
      <w:pPr>
        <w:pStyle w:val="Heading2"/>
      </w:pPr>
      <w:r>
        <w:t>Tagesgebet</w:t>
      </w:r>
    </w:p>
    <w:p w14:paraId="19A753EF" w14:textId="77777777" w:rsidR="00411EBA" w:rsidRDefault="00411EBA" w:rsidP="00411EBA">
      <w:r>
        <w:t>Jesus Christus,</w:t>
      </w:r>
    </w:p>
    <w:p w14:paraId="434BA921" w14:textId="77777777" w:rsidR="00411EBA" w:rsidRDefault="00411EBA" w:rsidP="00411EBA">
      <w:r>
        <w:t>Quelle und Ziel unseres Lebens.</w:t>
      </w:r>
    </w:p>
    <w:p w14:paraId="48A41E65" w14:textId="77777777" w:rsidR="00411EBA" w:rsidRDefault="00411EBA" w:rsidP="00411EBA">
      <w:r>
        <w:t>Du sendest uns aus, dass wir von unserer Hoffnung erzählen.</w:t>
      </w:r>
    </w:p>
    <w:p w14:paraId="5B2EE680" w14:textId="77777777" w:rsidR="00411EBA" w:rsidRDefault="00411EBA" w:rsidP="00411EBA">
      <w:r>
        <w:t>Nähre uns mit deinem Wort,</w:t>
      </w:r>
    </w:p>
    <w:p w14:paraId="314DA63A" w14:textId="77777777" w:rsidR="00411EBA" w:rsidRDefault="00411EBA" w:rsidP="00411EBA">
      <w:r>
        <w:t>dass wir bestärkt und gekräftigt</w:t>
      </w:r>
    </w:p>
    <w:p w14:paraId="0AEEBDDD" w14:textId="77777777" w:rsidR="00411EBA" w:rsidRDefault="00411EBA" w:rsidP="00411EBA">
      <w:r>
        <w:t>deinen Weg gehen.</w:t>
      </w:r>
    </w:p>
    <w:p w14:paraId="03F68302" w14:textId="77777777" w:rsidR="00411EBA" w:rsidRDefault="00411EBA" w:rsidP="00411EBA">
      <w:r>
        <w:t>Dir sei Lob und Ehre in Ewigkeit. Amen.</w:t>
      </w:r>
    </w:p>
    <w:p w14:paraId="230C8E4A" w14:textId="77777777" w:rsidR="00411EBA" w:rsidRDefault="00411EBA" w:rsidP="00411EBA">
      <w:pPr>
        <w:pStyle w:val="Heading2"/>
      </w:pPr>
      <w:r w:rsidRPr="00CD392F">
        <w:lastRenderedPageBreak/>
        <w:t>Lesungen</w:t>
      </w:r>
    </w:p>
    <w:p w14:paraId="33BB66F4" w14:textId="77777777" w:rsidR="00411EBA" w:rsidRPr="00C40238" w:rsidRDefault="00411EBA" w:rsidP="00411EBA">
      <w:pPr>
        <w:rPr>
          <w:b/>
        </w:rPr>
      </w:pPr>
      <w:r w:rsidRPr="00C40238">
        <w:rPr>
          <w:b/>
        </w:rPr>
        <w:t>Josua 24,1</w:t>
      </w:r>
      <w:r>
        <w:rPr>
          <w:b/>
        </w:rPr>
        <w:t>–</w:t>
      </w:r>
      <w:r w:rsidRPr="00C40238">
        <w:rPr>
          <w:b/>
        </w:rPr>
        <w:t>2a.14</w:t>
      </w:r>
      <w:r>
        <w:rPr>
          <w:b/>
        </w:rPr>
        <w:t>–</w:t>
      </w:r>
      <w:r w:rsidRPr="00C40238">
        <w:rPr>
          <w:b/>
        </w:rPr>
        <w:t>18</w:t>
      </w:r>
    </w:p>
    <w:p w14:paraId="37696FB7" w14:textId="77777777" w:rsidR="00411EBA" w:rsidRDefault="00411EBA" w:rsidP="00411EBA">
      <w:pPr>
        <w:rPr>
          <w:lang w:val="en-US"/>
        </w:rPr>
      </w:pPr>
      <w:r w:rsidRPr="00C40238">
        <w:rPr>
          <w:lang w:val="en-US"/>
        </w:rPr>
        <w:t xml:space="preserve">Josua versammelte alle Stämme Israels nach Sichem </w:t>
      </w:r>
    </w:p>
    <w:p w14:paraId="62EF877C" w14:textId="77777777" w:rsidR="00411EBA" w:rsidRDefault="00411EBA" w:rsidP="00411EBA">
      <w:pPr>
        <w:rPr>
          <w:lang w:val="en-US"/>
        </w:rPr>
      </w:pPr>
      <w:r w:rsidRPr="00C40238">
        <w:rPr>
          <w:lang w:val="en-US"/>
        </w:rPr>
        <w:t xml:space="preserve">und berief die Ältesten von Israel, </w:t>
      </w:r>
    </w:p>
    <w:p w14:paraId="1A2D8F3E" w14:textId="77777777" w:rsidR="00411EBA" w:rsidRDefault="00411EBA" w:rsidP="00411EBA">
      <w:pPr>
        <w:rPr>
          <w:lang w:val="en-US"/>
        </w:rPr>
      </w:pPr>
      <w:r w:rsidRPr="00C40238">
        <w:rPr>
          <w:lang w:val="en-US"/>
        </w:rPr>
        <w:t xml:space="preserve">seine Obersten, Richter und Amtleute. </w:t>
      </w:r>
    </w:p>
    <w:p w14:paraId="60DD0647" w14:textId="77777777" w:rsidR="00411EBA" w:rsidRDefault="00411EBA" w:rsidP="00411EBA">
      <w:pPr>
        <w:rPr>
          <w:b/>
          <w:bCs/>
          <w:lang w:val="en-US"/>
        </w:rPr>
      </w:pPr>
      <w:r w:rsidRPr="00C40238">
        <w:rPr>
          <w:lang w:val="en-US"/>
        </w:rPr>
        <w:t xml:space="preserve">Und als sie vor Gott getreten waren, </w:t>
      </w:r>
    </w:p>
    <w:p w14:paraId="1A46B9F2" w14:textId="77777777" w:rsidR="00411EBA" w:rsidRDefault="00411EBA" w:rsidP="00411EBA">
      <w:pPr>
        <w:rPr>
          <w:lang w:val="en-US"/>
        </w:rPr>
      </w:pPr>
      <w:r w:rsidRPr="00C40238">
        <w:rPr>
          <w:lang w:val="en-US"/>
        </w:rPr>
        <w:t>sprach er zum ganzen Volk:</w:t>
      </w:r>
    </w:p>
    <w:p w14:paraId="26583ED3" w14:textId="77777777" w:rsidR="00411EBA" w:rsidRDefault="00411EBA" w:rsidP="00411EBA">
      <w:pPr>
        <w:rPr>
          <w:lang w:val="en-US"/>
        </w:rPr>
      </w:pPr>
    </w:p>
    <w:p w14:paraId="226EEA30" w14:textId="77777777" w:rsidR="00411EBA" w:rsidRDefault="00411EBA" w:rsidP="00411EBA">
      <w:pPr>
        <w:rPr>
          <w:lang w:val="en-US"/>
        </w:rPr>
      </w:pPr>
      <w:r w:rsidRPr="00C40238">
        <w:rPr>
          <w:lang w:val="en-US"/>
        </w:rPr>
        <w:t xml:space="preserve">So fürchtet nun den HERRN und dient ihm treulich und rechtschaffen </w:t>
      </w:r>
    </w:p>
    <w:p w14:paraId="141AFC7F" w14:textId="77777777" w:rsidR="00411EBA" w:rsidRDefault="00411EBA" w:rsidP="00411EBA">
      <w:pPr>
        <w:rPr>
          <w:lang w:val="en-US"/>
        </w:rPr>
      </w:pPr>
      <w:r w:rsidRPr="00C40238">
        <w:rPr>
          <w:lang w:val="en-US"/>
        </w:rPr>
        <w:t xml:space="preserve">und lasst fahren die Götter, </w:t>
      </w:r>
    </w:p>
    <w:p w14:paraId="6A554B6E" w14:textId="77777777" w:rsidR="00411EBA" w:rsidRDefault="00411EBA" w:rsidP="00411EBA">
      <w:pPr>
        <w:rPr>
          <w:lang w:val="en-US"/>
        </w:rPr>
      </w:pPr>
      <w:r w:rsidRPr="00C40238">
        <w:rPr>
          <w:lang w:val="en-US"/>
        </w:rPr>
        <w:t xml:space="preserve">denen eure Väter gedient haben jenseits des Euphratstroms und in Ägypten, </w:t>
      </w:r>
    </w:p>
    <w:p w14:paraId="653BBD1C" w14:textId="77777777" w:rsidR="00411EBA" w:rsidRDefault="00411EBA" w:rsidP="00411EBA">
      <w:pPr>
        <w:rPr>
          <w:b/>
          <w:bCs/>
          <w:lang w:val="en-US"/>
        </w:rPr>
      </w:pPr>
      <w:r w:rsidRPr="00C40238">
        <w:rPr>
          <w:lang w:val="en-US"/>
        </w:rPr>
        <w:t xml:space="preserve">und dient dem HERRN. </w:t>
      </w:r>
    </w:p>
    <w:p w14:paraId="3FD2C891" w14:textId="77777777" w:rsidR="00411EBA" w:rsidRDefault="00411EBA" w:rsidP="00411EBA">
      <w:pPr>
        <w:rPr>
          <w:lang w:val="en-US"/>
        </w:rPr>
      </w:pPr>
      <w:r w:rsidRPr="00C40238">
        <w:rPr>
          <w:lang w:val="en-US"/>
        </w:rPr>
        <w:t xml:space="preserve">Gefällt es euch aber nicht, dem HERRN zu dienen, </w:t>
      </w:r>
    </w:p>
    <w:p w14:paraId="14654403" w14:textId="77777777" w:rsidR="00411EBA" w:rsidRDefault="00411EBA" w:rsidP="00411EBA">
      <w:pPr>
        <w:rPr>
          <w:lang w:val="en-US"/>
        </w:rPr>
      </w:pPr>
      <w:r w:rsidRPr="00C40238">
        <w:rPr>
          <w:lang w:val="en-US"/>
        </w:rPr>
        <w:t xml:space="preserve">so wählt euch heute, wem ihr dienen wollt: </w:t>
      </w:r>
    </w:p>
    <w:p w14:paraId="0BEED8B2" w14:textId="77777777" w:rsidR="00411EBA" w:rsidRDefault="00411EBA" w:rsidP="00411EBA">
      <w:pPr>
        <w:rPr>
          <w:lang w:val="en-US"/>
        </w:rPr>
      </w:pPr>
      <w:r w:rsidRPr="00C40238">
        <w:rPr>
          <w:lang w:val="en-US"/>
        </w:rPr>
        <w:t xml:space="preserve">den Göttern, denen eure Väter gedient haben jenseits des Stroms, </w:t>
      </w:r>
    </w:p>
    <w:p w14:paraId="64FBE194" w14:textId="77777777" w:rsidR="00411EBA" w:rsidRDefault="00411EBA" w:rsidP="00411EBA">
      <w:pPr>
        <w:rPr>
          <w:lang w:val="en-US"/>
        </w:rPr>
      </w:pPr>
      <w:r w:rsidRPr="00C40238">
        <w:rPr>
          <w:lang w:val="en-US"/>
        </w:rPr>
        <w:t xml:space="preserve">oder den Göttern der Amoriter, in deren Land ihr wohnt. </w:t>
      </w:r>
    </w:p>
    <w:p w14:paraId="2E09DE75" w14:textId="77777777" w:rsidR="00411EBA" w:rsidRPr="00C40238" w:rsidRDefault="00411EBA" w:rsidP="00411EBA">
      <w:pPr>
        <w:rPr>
          <w:lang w:val="en-US"/>
        </w:rPr>
      </w:pPr>
      <w:r w:rsidRPr="00C40238">
        <w:rPr>
          <w:bCs/>
          <w:lang w:val="en-US"/>
        </w:rPr>
        <w:t>Ich aber und mein Haus wollen dem HERRN dienen.</w:t>
      </w:r>
    </w:p>
    <w:p w14:paraId="4BA7F35D" w14:textId="77777777" w:rsidR="00411EBA" w:rsidRPr="00C40238" w:rsidRDefault="00411EBA" w:rsidP="00411EBA">
      <w:pPr>
        <w:rPr>
          <w:lang w:val="en-US"/>
        </w:rPr>
      </w:pPr>
    </w:p>
    <w:p w14:paraId="05300DDB" w14:textId="77777777" w:rsidR="00411EBA" w:rsidRDefault="00411EBA" w:rsidP="00411EBA">
      <w:pPr>
        <w:rPr>
          <w:lang w:val="en-US"/>
        </w:rPr>
      </w:pPr>
      <w:r w:rsidRPr="00C40238">
        <w:rPr>
          <w:lang w:val="en-US"/>
        </w:rPr>
        <w:t xml:space="preserve">Da antwortete das Volk und sprach: </w:t>
      </w:r>
    </w:p>
    <w:p w14:paraId="1F904096" w14:textId="77777777" w:rsidR="00411EBA" w:rsidRDefault="00411EBA" w:rsidP="00411EBA">
      <w:pPr>
        <w:rPr>
          <w:lang w:val="en-US"/>
        </w:rPr>
      </w:pPr>
      <w:r w:rsidRPr="00C40238">
        <w:rPr>
          <w:lang w:val="en-US"/>
        </w:rPr>
        <w:t xml:space="preserve">Das sei ferne von uns, dass wir den HERRN verlassen </w:t>
      </w:r>
    </w:p>
    <w:p w14:paraId="7C0A6C8A" w14:textId="77777777" w:rsidR="00411EBA" w:rsidRDefault="00411EBA" w:rsidP="00411EBA">
      <w:pPr>
        <w:rPr>
          <w:b/>
          <w:bCs/>
          <w:lang w:val="en-US"/>
        </w:rPr>
      </w:pPr>
      <w:r w:rsidRPr="00C40238">
        <w:rPr>
          <w:lang w:val="en-US"/>
        </w:rPr>
        <w:t xml:space="preserve">und andern Göttern dienen! </w:t>
      </w:r>
    </w:p>
    <w:p w14:paraId="36F2F739" w14:textId="77777777" w:rsidR="00411EBA" w:rsidRDefault="00411EBA" w:rsidP="00411EBA">
      <w:pPr>
        <w:rPr>
          <w:lang w:val="en-US"/>
        </w:rPr>
      </w:pPr>
      <w:r w:rsidRPr="00C40238">
        <w:rPr>
          <w:lang w:val="en-US"/>
        </w:rPr>
        <w:t xml:space="preserve">Denn der HERR, unser Gott, hat uns und unsere Väter </w:t>
      </w:r>
    </w:p>
    <w:p w14:paraId="220320BF" w14:textId="77777777" w:rsidR="00411EBA" w:rsidRDefault="00411EBA" w:rsidP="00411EBA">
      <w:pPr>
        <w:rPr>
          <w:lang w:val="en-US"/>
        </w:rPr>
      </w:pPr>
      <w:r w:rsidRPr="00C40238">
        <w:rPr>
          <w:lang w:val="en-US"/>
        </w:rPr>
        <w:t xml:space="preserve">aus Ägyptenland geführt, aus der Knechtschaft, </w:t>
      </w:r>
    </w:p>
    <w:p w14:paraId="6D0C0D76" w14:textId="77777777" w:rsidR="00411EBA" w:rsidRDefault="00411EBA" w:rsidP="00411EBA">
      <w:pPr>
        <w:rPr>
          <w:lang w:val="en-US"/>
        </w:rPr>
      </w:pPr>
      <w:r w:rsidRPr="00C40238">
        <w:rPr>
          <w:lang w:val="en-US"/>
        </w:rPr>
        <w:t xml:space="preserve">und hat vor unsern Augen diese großen Zeichen getan </w:t>
      </w:r>
    </w:p>
    <w:p w14:paraId="026D4C0D" w14:textId="77777777" w:rsidR="00411EBA" w:rsidRDefault="00411EBA" w:rsidP="00411EBA">
      <w:pPr>
        <w:rPr>
          <w:lang w:val="en-US"/>
        </w:rPr>
      </w:pPr>
      <w:r w:rsidRPr="00C40238">
        <w:rPr>
          <w:lang w:val="en-US"/>
        </w:rPr>
        <w:t xml:space="preserve">und uns behütet auf dem ganzen Wege, den wir gezogen sind, </w:t>
      </w:r>
    </w:p>
    <w:p w14:paraId="360B3CA8" w14:textId="77777777" w:rsidR="00411EBA" w:rsidRDefault="00411EBA" w:rsidP="00411EBA">
      <w:pPr>
        <w:rPr>
          <w:b/>
          <w:bCs/>
          <w:lang w:val="en-US"/>
        </w:rPr>
      </w:pPr>
      <w:r w:rsidRPr="00C40238">
        <w:rPr>
          <w:lang w:val="en-US"/>
        </w:rPr>
        <w:t xml:space="preserve">und unter allen Völkern, durch die wir gegangen sind, </w:t>
      </w:r>
    </w:p>
    <w:p w14:paraId="6822B9C5" w14:textId="77777777" w:rsidR="00411EBA" w:rsidRDefault="00411EBA" w:rsidP="00411EBA">
      <w:pPr>
        <w:rPr>
          <w:lang w:val="en-US"/>
        </w:rPr>
      </w:pPr>
      <w:r w:rsidRPr="00C40238">
        <w:rPr>
          <w:lang w:val="en-US"/>
        </w:rPr>
        <w:t xml:space="preserve">und hat ausgestoßen vor uns her alle Völker und die Amoriter, </w:t>
      </w:r>
    </w:p>
    <w:p w14:paraId="173DA903" w14:textId="77777777" w:rsidR="00411EBA" w:rsidRDefault="00411EBA" w:rsidP="00411EBA">
      <w:pPr>
        <w:rPr>
          <w:lang w:val="en-US"/>
        </w:rPr>
      </w:pPr>
      <w:r w:rsidRPr="00C40238">
        <w:rPr>
          <w:lang w:val="en-US"/>
        </w:rPr>
        <w:t xml:space="preserve">die im Lande wohnten. </w:t>
      </w:r>
    </w:p>
    <w:p w14:paraId="3389A7E4" w14:textId="77777777" w:rsidR="00411EBA" w:rsidRDefault="00411EBA" w:rsidP="00411EBA">
      <w:pPr>
        <w:rPr>
          <w:lang w:val="en-US"/>
        </w:rPr>
      </w:pPr>
      <w:r w:rsidRPr="00C40238">
        <w:rPr>
          <w:lang w:val="en-US"/>
        </w:rPr>
        <w:t xml:space="preserve">Darum wollen wir auch dem HERRN dienen; </w:t>
      </w:r>
    </w:p>
    <w:p w14:paraId="42FA9A76" w14:textId="77777777" w:rsidR="00411EBA" w:rsidRDefault="00411EBA" w:rsidP="00411EBA">
      <w:pPr>
        <w:rPr>
          <w:lang w:val="en-US"/>
        </w:rPr>
      </w:pPr>
      <w:r w:rsidRPr="00C40238">
        <w:rPr>
          <w:lang w:val="en-US"/>
        </w:rPr>
        <w:t>denn er ist unser Gott.</w:t>
      </w:r>
    </w:p>
    <w:p w14:paraId="23048965" w14:textId="77777777" w:rsidR="00411EBA" w:rsidRDefault="00411EBA" w:rsidP="00411EBA">
      <w:pPr>
        <w:rPr>
          <w:lang w:val="en-US"/>
        </w:rPr>
      </w:pPr>
    </w:p>
    <w:p w14:paraId="0017AA15" w14:textId="77777777" w:rsidR="00411EBA" w:rsidRPr="00C40238" w:rsidRDefault="00411EBA" w:rsidP="00411EBA">
      <w:pPr>
        <w:rPr>
          <w:b/>
          <w:lang w:val="en-US"/>
        </w:rPr>
      </w:pPr>
      <w:r w:rsidRPr="00C40238">
        <w:rPr>
          <w:b/>
          <w:lang w:val="en-US"/>
        </w:rPr>
        <w:t>Epheser 6,10</w:t>
      </w:r>
      <w:r>
        <w:rPr>
          <w:b/>
          <w:lang w:val="en-US"/>
        </w:rPr>
        <w:t>–</w:t>
      </w:r>
      <w:r w:rsidRPr="00C40238">
        <w:rPr>
          <w:b/>
          <w:lang w:val="en-US"/>
        </w:rPr>
        <w:t>20</w:t>
      </w:r>
    </w:p>
    <w:p w14:paraId="26E4988F" w14:textId="77777777" w:rsidR="00411EBA" w:rsidRDefault="00411EBA" w:rsidP="00411EBA">
      <w:pPr>
        <w:rPr>
          <w:bCs/>
          <w:lang w:val="en-US"/>
        </w:rPr>
      </w:pPr>
      <w:r w:rsidRPr="00C40238">
        <w:rPr>
          <w:lang w:val="en-US"/>
        </w:rPr>
        <w:t xml:space="preserve">Zuletzt: </w:t>
      </w:r>
      <w:r w:rsidRPr="00C40238">
        <w:rPr>
          <w:bCs/>
          <w:lang w:val="en-US"/>
        </w:rPr>
        <w:t>Seid stark in dem Herrn und in der Macht seiner Stärke.</w:t>
      </w:r>
      <w:r w:rsidRPr="00C40238">
        <w:rPr>
          <w:lang w:val="en-US"/>
        </w:rPr>
        <w:t xml:space="preserve"> </w:t>
      </w:r>
    </w:p>
    <w:p w14:paraId="2ABD70E1" w14:textId="77777777" w:rsidR="00411EBA" w:rsidRDefault="00411EBA" w:rsidP="00411EBA">
      <w:pPr>
        <w:rPr>
          <w:lang w:val="en-US"/>
        </w:rPr>
      </w:pPr>
      <w:r w:rsidRPr="00C40238">
        <w:rPr>
          <w:lang w:val="en-US"/>
        </w:rPr>
        <w:t xml:space="preserve">Zieht an die Waffenrüstung Gottes, </w:t>
      </w:r>
    </w:p>
    <w:p w14:paraId="40A0416D" w14:textId="77777777" w:rsidR="00411EBA" w:rsidRDefault="00411EBA" w:rsidP="00411EBA">
      <w:pPr>
        <w:rPr>
          <w:bCs/>
          <w:lang w:val="en-US"/>
        </w:rPr>
      </w:pPr>
      <w:r w:rsidRPr="00C40238">
        <w:rPr>
          <w:lang w:val="en-US"/>
        </w:rPr>
        <w:t xml:space="preserve">damit ihr bestehen könnt gegen die listigen Anschläge des Teufels. </w:t>
      </w:r>
    </w:p>
    <w:p w14:paraId="5EFADCB2" w14:textId="77777777" w:rsidR="00411EBA" w:rsidRDefault="00411EBA" w:rsidP="00411EBA">
      <w:pPr>
        <w:rPr>
          <w:lang w:val="en-US"/>
        </w:rPr>
      </w:pPr>
      <w:r w:rsidRPr="00C40238">
        <w:rPr>
          <w:lang w:val="en-US"/>
        </w:rPr>
        <w:t xml:space="preserve">Denn wir haben nicht mit Fleisch und Blut zu kämpfen, </w:t>
      </w:r>
    </w:p>
    <w:p w14:paraId="58F17A4B" w14:textId="77777777" w:rsidR="00411EBA" w:rsidRDefault="00411EBA" w:rsidP="00411EBA">
      <w:pPr>
        <w:rPr>
          <w:lang w:val="en-US"/>
        </w:rPr>
      </w:pPr>
      <w:r w:rsidRPr="00C40238">
        <w:rPr>
          <w:lang w:val="en-US"/>
        </w:rPr>
        <w:t xml:space="preserve">sondern mit Mächtigen und Gewaltigen, </w:t>
      </w:r>
    </w:p>
    <w:p w14:paraId="42ED8316" w14:textId="77777777" w:rsidR="00411EBA" w:rsidRDefault="00411EBA" w:rsidP="00411EBA">
      <w:pPr>
        <w:rPr>
          <w:lang w:val="en-US"/>
        </w:rPr>
      </w:pPr>
      <w:r w:rsidRPr="00C40238">
        <w:rPr>
          <w:lang w:val="en-US"/>
        </w:rPr>
        <w:t xml:space="preserve">nämlich mit den Herren der Welt, die in dieser Finsternis herrschen, </w:t>
      </w:r>
    </w:p>
    <w:p w14:paraId="2CCAB5CA" w14:textId="77777777" w:rsidR="00411EBA" w:rsidRDefault="00411EBA" w:rsidP="00411EBA">
      <w:pPr>
        <w:rPr>
          <w:bCs/>
          <w:lang w:val="en-US"/>
        </w:rPr>
      </w:pPr>
      <w:r w:rsidRPr="00C40238">
        <w:rPr>
          <w:lang w:val="en-US"/>
        </w:rPr>
        <w:t xml:space="preserve">mit den bösen Geistern unter dem Himmel. </w:t>
      </w:r>
    </w:p>
    <w:p w14:paraId="77ACD534" w14:textId="77777777" w:rsidR="00411EBA" w:rsidRDefault="00411EBA" w:rsidP="00411EBA">
      <w:pPr>
        <w:rPr>
          <w:lang w:val="en-US"/>
        </w:rPr>
      </w:pPr>
      <w:r w:rsidRPr="00C40238">
        <w:rPr>
          <w:lang w:val="en-US"/>
        </w:rPr>
        <w:t xml:space="preserve">Deshalb ergreift die Waffenrüstung Gottes, </w:t>
      </w:r>
    </w:p>
    <w:p w14:paraId="3C7C2F64" w14:textId="77777777" w:rsidR="00411EBA" w:rsidRDefault="00411EBA" w:rsidP="00411EBA">
      <w:pPr>
        <w:rPr>
          <w:lang w:val="en-US"/>
        </w:rPr>
      </w:pPr>
      <w:r w:rsidRPr="00C40238">
        <w:rPr>
          <w:lang w:val="en-US"/>
        </w:rPr>
        <w:t xml:space="preserve">damit ihr an dem bösen Tag Widerstand leisten </w:t>
      </w:r>
    </w:p>
    <w:p w14:paraId="0332E0C7" w14:textId="77777777" w:rsidR="00411EBA" w:rsidRPr="00C40238" w:rsidRDefault="00411EBA" w:rsidP="00411EBA">
      <w:pPr>
        <w:rPr>
          <w:lang w:val="en-US"/>
        </w:rPr>
      </w:pPr>
      <w:r w:rsidRPr="00C40238">
        <w:rPr>
          <w:lang w:val="en-US"/>
        </w:rPr>
        <w:t>und alles überwinden und das Feld behalten könnt.</w:t>
      </w:r>
    </w:p>
    <w:p w14:paraId="51E5F6C7" w14:textId="77777777" w:rsidR="00411EBA" w:rsidRPr="00C40238" w:rsidRDefault="00411EBA" w:rsidP="00411EBA">
      <w:pPr>
        <w:rPr>
          <w:lang w:val="en-US"/>
        </w:rPr>
      </w:pPr>
    </w:p>
    <w:p w14:paraId="7E390AE1" w14:textId="77777777" w:rsidR="00411EBA" w:rsidRDefault="00411EBA" w:rsidP="00411EBA">
      <w:pPr>
        <w:rPr>
          <w:lang w:val="en-US"/>
        </w:rPr>
      </w:pPr>
      <w:r w:rsidRPr="00C40238">
        <w:rPr>
          <w:lang w:val="en-US"/>
        </w:rPr>
        <w:t xml:space="preserve">So steht nun fest, umgürtet an euren Lenden mit Wahrheit </w:t>
      </w:r>
    </w:p>
    <w:p w14:paraId="6D6361BB" w14:textId="77777777" w:rsidR="00411EBA" w:rsidRDefault="00411EBA" w:rsidP="00411EBA">
      <w:pPr>
        <w:rPr>
          <w:bCs/>
          <w:lang w:val="en-US"/>
        </w:rPr>
      </w:pPr>
      <w:r w:rsidRPr="00C40238">
        <w:rPr>
          <w:lang w:val="en-US"/>
        </w:rPr>
        <w:t xml:space="preserve">und angetan mit dem Panzer der Gerechtigkeit </w:t>
      </w:r>
    </w:p>
    <w:p w14:paraId="18A936DA" w14:textId="77777777" w:rsidR="00411EBA" w:rsidRDefault="00411EBA" w:rsidP="00411EBA">
      <w:pPr>
        <w:rPr>
          <w:lang w:val="en-US"/>
        </w:rPr>
      </w:pPr>
      <w:r w:rsidRPr="00C40238">
        <w:rPr>
          <w:lang w:val="en-US"/>
        </w:rPr>
        <w:t xml:space="preserve">und an den Beinen gestiefelt, </w:t>
      </w:r>
    </w:p>
    <w:p w14:paraId="2EA9FCAC" w14:textId="77777777" w:rsidR="00411EBA" w:rsidRDefault="00411EBA" w:rsidP="00411EBA">
      <w:pPr>
        <w:rPr>
          <w:bCs/>
          <w:lang w:val="en-US"/>
        </w:rPr>
      </w:pPr>
      <w:r w:rsidRPr="00C40238">
        <w:rPr>
          <w:lang w:val="en-US"/>
        </w:rPr>
        <w:t xml:space="preserve">bereit einzutreten für das Evangelium des Friedens. </w:t>
      </w:r>
    </w:p>
    <w:p w14:paraId="4A4F2428" w14:textId="77777777" w:rsidR="00411EBA" w:rsidRDefault="00411EBA" w:rsidP="00411EBA">
      <w:pPr>
        <w:rPr>
          <w:bCs/>
          <w:lang w:val="en-US"/>
        </w:rPr>
      </w:pPr>
      <w:r w:rsidRPr="00C40238">
        <w:rPr>
          <w:bCs/>
          <w:lang w:val="en-US"/>
        </w:rPr>
        <w:t>Vor allen Dingen aber ergreift den Schild des</w:t>
      </w:r>
      <w:r w:rsidRPr="00C40238">
        <w:rPr>
          <w:lang w:val="en-US"/>
        </w:rPr>
        <w:t xml:space="preserve"> </w:t>
      </w:r>
      <w:r w:rsidRPr="00C40238">
        <w:rPr>
          <w:bCs/>
          <w:lang w:val="en-US"/>
        </w:rPr>
        <w:t xml:space="preserve">Glaubens, </w:t>
      </w:r>
    </w:p>
    <w:p w14:paraId="592AEBEB" w14:textId="77777777" w:rsidR="00411EBA" w:rsidRDefault="00411EBA" w:rsidP="00411EBA">
      <w:pPr>
        <w:rPr>
          <w:bCs/>
          <w:lang w:val="en-US"/>
        </w:rPr>
      </w:pPr>
      <w:r w:rsidRPr="00C40238">
        <w:rPr>
          <w:bCs/>
          <w:lang w:val="en-US"/>
        </w:rPr>
        <w:t>mit dem ihr auslöschen könnt alle feurigen Pfeile des Bösen,</w:t>
      </w:r>
      <w:r w:rsidRPr="00C40238">
        <w:rPr>
          <w:lang w:val="en-US"/>
        </w:rPr>
        <w:t xml:space="preserve"> </w:t>
      </w:r>
    </w:p>
    <w:p w14:paraId="5EA98AF5" w14:textId="77777777" w:rsidR="00411EBA" w:rsidRDefault="00411EBA" w:rsidP="00411EBA">
      <w:pPr>
        <w:rPr>
          <w:bCs/>
          <w:lang w:val="en-US"/>
        </w:rPr>
      </w:pPr>
      <w:r w:rsidRPr="00C40238">
        <w:rPr>
          <w:bCs/>
          <w:lang w:val="en-US"/>
        </w:rPr>
        <w:t>und nehmt den</w:t>
      </w:r>
      <w:r w:rsidRPr="00C40238">
        <w:rPr>
          <w:lang w:val="en-US"/>
        </w:rPr>
        <w:t xml:space="preserve"> </w:t>
      </w:r>
      <w:r w:rsidRPr="00C40238">
        <w:rPr>
          <w:bCs/>
          <w:lang w:val="en-US"/>
        </w:rPr>
        <w:t>Helm des Heils und das</w:t>
      </w:r>
      <w:r w:rsidRPr="00C40238">
        <w:rPr>
          <w:lang w:val="en-US"/>
        </w:rPr>
        <w:t xml:space="preserve"> </w:t>
      </w:r>
      <w:r w:rsidRPr="00C40238">
        <w:rPr>
          <w:bCs/>
          <w:lang w:val="en-US"/>
        </w:rPr>
        <w:t xml:space="preserve">Schwert des Geistes, </w:t>
      </w:r>
    </w:p>
    <w:p w14:paraId="2944CB1F" w14:textId="77777777" w:rsidR="00411EBA" w:rsidRPr="00C40238" w:rsidRDefault="00411EBA" w:rsidP="00411EBA">
      <w:pPr>
        <w:rPr>
          <w:lang w:val="en-US"/>
        </w:rPr>
      </w:pPr>
      <w:r w:rsidRPr="00C40238">
        <w:rPr>
          <w:bCs/>
          <w:lang w:val="en-US"/>
        </w:rPr>
        <w:t>welches ist das Wort Gottes.</w:t>
      </w:r>
    </w:p>
    <w:p w14:paraId="4F31303D" w14:textId="77777777" w:rsidR="00411EBA" w:rsidRPr="00C40238" w:rsidRDefault="00411EBA" w:rsidP="00411EBA">
      <w:pPr>
        <w:rPr>
          <w:lang w:val="en-US"/>
        </w:rPr>
      </w:pPr>
    </w:p>
    <w:p w14:paraId="2D14750B" w14:textId="77777777" w:rsidR="00411EBA" w:rsidRDefault="00411EBA" w:rsidP="00411EBA">
      <w:pPr>
        <w:rPr>
          <w:lang w:val="en-US"/>
        </w:rPr>
      </w:pPr>
      <w:r w:rsidRPr="00C40238">
        <w:rPr>
          <w:lang w:val="en-US"/>
        </w:rPr>
        <w:t xml:space="preserve">Betet allezeit mit Bitten und Flehen im Geist </w:t>
      </w:r>
    </w:p>
    <w:p w14:paraId="04DAFB85" w14:textId="77777777" w:rsidR="00411EBA" w:rsidRDefault="00411EBA" w:rsidP="00411EBA">
      <w:pPr>
        <w:rPr>
          <w:b/>
          <w:bCs/>
          <w:lang w:val="en-US"/>
        </w:rPr>
      </w:pPr>
      <w:r w:rsidRPr="00C40238">
        <w:rPr>
          <w:lang w:val="en-US"/>
        </w:rPr>
        <w:t xml:space="preserve">und wacht dazu mit aller Beharrlichkeit im Gebet für alle Heiligen </w:t>
      </w:r>
    </w:p>
    <w:p w14:paraId="5FEFCC98" w14:textId="77777777" w:rsidR="00411EBA" w:rsidRDefault="00411EBA" w:rsidP="00411EBA">
      <w:pPr>
        <w:rPr>
          <w:lang w:val="en-US"/>
        </w:rPr>
      </w:pPr>
      <w:r w:rsidRPr="00C40238">
        <w:rPr>
          <w:lang w:val="en-US"/>
        </w:rPr>
        <w:t xml:space="preserve">und für mich, dass mir das Wort gegeben werde, </w:t>
      </w:r>
    </w:p>
    <w:p w14:paraId="0D88D4AA" w14:textId="77777777" w:rsidR="00411EBA" w:rsidRDefault="00411EBA" w:rsidP="00411EBA">
      <w:pPr>
        <w:rPr>
          <w:lang w:val="en-US"/>
        </w:rPr>
      </w:pPr>
      <w:r>
        <w:rPr>
          <w:lang w:val="en-US"/>
        </w:rPr>
        <w:t>wenn ich meinen Mund auftue,</w:t>
      </w:r>
    </w:p>
    <w:p w14:paraId="55533162" w14:textId="77777777" w:rsidR="00411EBA" w:rsidRDefault="00411EBA" w:rsidP="00411EBA">
      <w:pPr>
        <w:rPr>
          <w:b/>
          <w:bCs/>
          <w:lang w:val="en-US"/>
        </w:rPr>
      </w:pPr>
      <w:r w:rsidRPr="00C40238">
        <w:rPr>
          <w:lang w:val="en-US"/>
        </w:rPr>
        <w:t xml:space="preserve">freimütig das Geheimnis des Evangeliums zu verkündigen, </w:t>
      </w:r>
    </w:p>
    <w:p w14:paraId="739A5C35" w14:textId="77777777" w:rsidR="00411EBA" w:rsidRDefault="00411EBA" w:rsidP="00411EBA">
      <w:pPr>
        <w:rPr>
          <w:lang w:val="en-US"/>
        </w:rPr>
      </w:pPr>
      <w:r w:rsidRPr="00C40238">
        <w:rPr>
          <w:lang w:val="en-US"/>
        </w:rPr>
        <w:t xml:space="preserve">dessen Bote ich bin in Ketten, </w:t>
      </w:r>
    </w:p>
    <w:p w14:paraId="03D054C5" w14:textId="77777777" w:rsidR="00411EBA" w:rsidRDefault="00411EBA" w:rsidP="00411EBA">
      <w:pPr>
        <w:rPr>
          <w:lang w:val="en-US"/>
        </w:rPr>
      </w:pPr>
      <w:r w:rsidRPr="00C40238">
        <w:rPr>
          <w:lang w:val="en-US"/>
        </w:rPr>
        <w:t>dass ich mit Freimut davon rede, wie ich es muss.</w:t>
      </w:r>
    </w:p>
    <w:p w14:paraId="6A50B240" w14:textId="77777777" w:rsidR="00411EBA" w:rsidRDefault="00411EBA" w:rsidP="00411EBA">
      <w:pPr>
        <w:rPr>
          <w:lang w:val="en-US"/>
        </w:rPr>
      </w:pPr>
    </w:p>
    <w:p w14:paraId="34D3334B" w14:textId="77777777" w:rsidR="00411EBA" w:rsidRPr="00C40238" w:rsidRDefault="00411EBA" w:rsidP="00411EBA">
      <w:pPr>
        <w:rPr>
          <w:b/>
          <w:lang w:val="en-US"/>
        </w:rPr>
      </w:pPr>
      <w:r w:rsidRPr="00C40238">
        <w:rPr>
          <w:b/>
          <w:lang w:val="en-US"/>
        </w:rPr>
        <w:t>Johannes 6,56</w:t>
      </w:r>
      <w:r>
        <w:rPr>
          <w:b/>
          <w:lang w:val="en-US"/>
        </w:rPr>
        <w:t>–</w:t>
      </w:r>
      <w:r w:rsidRPr="00C40238">
        <w:rPr>
          <w:b/>
          <w:lang w:val="en-US"/>
        </w:rPr>
        <w:t>69</w:t>
      </w:r>
    </w:p>
    <w:p w14:paraId="25638942" w14:textId="77777777" w:rsidR="00411EBA" w:rsidRDefault="00411EBA" w:rsidP="00411EBA">
      <w:pPr>
        <w:rPr>
          <w:lang w:val="en-US"/>
        </w:rPr>
      </w:pPr>
      <w:r w:rsidRPr="00C40238">
        <w:rPr>
          <w:lang w:val="en-US"/>
        </w:rPr>
        <w:t xml:space="preserve">Wer mein Fleisch isst und mein Blut trinkt, </w:t>
      </w:r>
    </w:p>
    <w:p w14:paraId="7695679D" w14:textId="77777777" w:rsidR="00411EBA" w:rsidRDefault="00411EBA" w:rsidP="00411EBA">
      <w:pPr>
        <w:rPr>
          <w:b/>
          <w:bCs/>
          <w:lang w:val="en-US"/>
        </w:rPr>
      </w:pPr>
      <w:r w:rsidRPr="00C40238">
        <w:rPr>
          <w:lang w:val="en-US"/>
        </w:rPr>
        <w:t xml:space="preserve">der bleibt in mir und ich in ihm. </w:t>
      </w:r>
    </w:p>
    <w:p w14:paraId="5CB4EC8B" w14:textId="77777777" w:rsidR="00411EBA" w:rsidRDefault="00411EBA" w:rsidP="00411EBA">
      <w:pPr>
        <w:rPr>
          <w:lang w:val="en-US"/>
        </w:rPr>
      </w:pPr>
      <w:r w:rsidRPr="00C40238">
        <w:rPr>
          <w:lang w:val="en-US"/>
        </w:rPr>
        <w:t xml:space="preserve">Wie mich der lebendige Vater gesandt hat </w:t>
      </w:r>
    </w:p>
    <w:p w14:paraId="23E369BD" w14:textId="77777777" w:rsidR="00411EBA" w:rsidRDefault="00411EBA" w:rsidP="00411EBA">
      <w:pPr>
        <w:rPr>
          <w:lang w:val="en-US"/>
        </w:rPr>
      </w:pPr>
      <w:r>
        <w:rPr>
          <w:lang w:val="en-US"/>
        </w:rPr>
        <w:t>u</w:t>
      </w:r>
      <w:r w:rsidRPr="00C40238">
        <w:rPr>
          <w:lang w:val="en-US"/>
        </w:rPr>
        <w:t xml:space="preserve">nd ich lebe um des Vaters willen, so wird auch, </w:t>
      </w:r>
    </w:p>
    <w:p w14:paraId="665C37F2" w14:textId="77777777" w:rsidR="00411EBA" w:rsidRDefault="00411EBA" w:rsidP="00411EBA">
      <w:pPr>
        <w:rPr>
          <w:b/>
          <w:bCs/>
          <w:lang w:val="en-US"/>
        </w:rPr>
      </w:pPr>
      <w:r w:rsidRPr="00C40238">
        <w:rPr>
          <w:lang w:val="en-US"/>
        </w:rPr>
        <w:t xml:space="preserve">wer mich isst, leben um meinetwillen. </w:t>
      </w:r>
    </w:p>
    <w:p w14:paraId="7ADB3945" w14:textId="77777777" w:rsidR="00411EBA" w:rsidRDefault="00411EBA" w:rsidP="00411EBA">
      <w:pPr>
        <w:rPr>
          <w:lang w:val="en-US"/>
        </w:rPr>
      </w:pPr>
      <w:r w:rsidRPr="00C40238">
        <w:rPr>
          <w:lang w:val="en-US"/>
        </w:rPr>
        <w:t xml:space="preserve">Dies ist das Brot, das vom Himmel gekommen ist. </w:t>
      </w:r>
    </w:p>
    <w:p w14:paraId="4730FDA8" w14:textId="77777777" w:rsidR="00411EBA" w:rsidRDefault="00411EBA" w:rsidP="00411EBA">
      <w:pPr>
        <w:rPr>
          <w:lang w:val="en-US"/>
        </w:rPr>
      </w:pPr>
      <w:r w:rsidRPr="00C40238">
        <w:rPr>
          <w:lang w:val="en-US"/>
        </w:rPr>
        <w:t xml:space="preserve">Es ist nicht wie bei den Vätern, die gegessen haben und gestorben sind. </w:t>
      </w:r>
    </w:p>
    <w:p w14:paraId="3D7FFDF5" w14:textId="77777777" w:rsidR="00411EBA" w:rsidRPr="00C40238" w:rsidRDefault="00411EBA" w:rsidP="00411EBA">
      <w:pPr>
        <w:rPr>
          <w:lang w:val="en-US"/>
        </w:rPr>
      </w:pPr>
      <w:r w:rsidRPr="00C40238">
        <w:rPr>
          <w:lang w:val="en-US"/>
        </w:rPr>
        <w:t>Wer dies Brot isst, der wird leben in Ewigkeit.</w:t>
      </w:r>
    </w:p>
    <w:p w14:paraId="723E775E" w14:textId="77777777" w:rsidR="00411EBA" w:rsidRPr="00C40238" w:rsidRDefault="00411EBA" w:rsidP="00411EBA">
      <w:pPr>
        <w:rPr>
          <w:lang w:val="en-US"/>
        </w:rPr>
      </w:pPr>
    </w:p>
    <w:p w14:paraId="61764968" w14:textId="77777777" w:rsidR="00411EBA" w:rsidRPr="00C40238" w:rsidRDefault="00411EBA" w:rsidP="00411EBA">
      <w:pPr>
        <w:rPr>
          <w:lang w:val="en-US"/>
        </w:rPr>
      </w:pPr>
      <w:r w:rsidRPr="00C40238">
        <w:rPr>
          <w:lang w:val="en-US"/>
        </w:rPr>
        <w:t>Das sagte er in der Synagoge, als er in Kapernaum lehrte.</w:t>
      </w:r>
    </w:p>
    <w:p w14:paraId="11EB0927" w14:textId="77777777" w:rsidR="00411EBA" w:rsidRPr="00C40238" w:rsidRDefault="00411EBA" w:rsidP="00411EBA">
      <w:pPr>
        <w:rPr>
          <w:lang w:val="en-US"/>
        </w:rPr>
      </w:pPr>
    </w:p>
    <w:p w14:paraId="00CAE601" w14:textId="77777777" w:rsidR="00411EBA" w:rsidRDefault="00411EBA" w:rsidP="00411EBA">
      <w:pPr>
        <w:rPr>
          <w:lang w:val="en-US"/>
        </w:rPr>
      </w:pPr>
      <w:r w:rsidRPr="00C40238">
        <w:rPr>
          <w:lang w:val="en-US"/>
        </w:rPr>
        <w:t xml:space="preserve">Viele nun seiner Jünger, die das hörten, sprachen: </w:t>
      </w:r>
    </w:p>
    <w:p w14:paraId="02E656C2" w14:textId="77777777" w:rsidR="00411EBA" w:rsidRDefault="00411EBA" w:rsidP="00411EBA">
      <w:pPr>
        <w:rPr>
          <w:lang w:val="en-US"/>
        </w:rPr>
      </w:pPr>
      <w:r w:rsidRPr="00C40238">
        <w:rPr>
          <w:lang w:val="en-US"/>
        </w:rPr>
        <w:t xml:space="preserve">Das ist eine harte Rede; </w:t>
      </w:r>
    </w:p>
    <w:p w14:paraId="599B1243" w14:textId="77777777" w:rsidR="00411EBA" w:rsidRDefault="00411EBA" w:rsidP="00411EBA">
      <w:pPr>
        <w:rPr>
          <w:b/>
          <w:bCs/>
          <w:lang w:val="en-US"/>
        </w:rPr>
      </w:pPr>
      <w:r w:rsidRPr="00C40238">
        <w:rPr>
          <w:lang w:val="en-US"/>
        </w:rPr>
        <w:t xml:space="preserve">wer kann sie hören? </w:t>
      </w:r>
    </w:p>
    <w:p w14:paraId="2D188C1D" w14:textId="77777777" w:rsidR="00411EBA" w:rsidRDefault="00411EBA" w:rsidP="00411EBA">
      <w:pPr>
        <w:rPr>
          <w:lang w:val="en-US"/>
        </w:rPr>
      </w:pPr>
      <w:r w:rsidRPr="00C40238">
        <w:rPr>
          <w:lang w:val="en-US"/>
        </w:rPr>
        <w:t xml:space="preserve">Da Jesus aber bei sich selbst merkte, </w:t>
      </w:r>
    </w:p>
    <w:p w14:paraId="21C3F1C1" w14:textId="77777777" w:rsidR="00411EBA" w:rsidRDefault="00411EBA" w:rsidP="00411EBA">
      <w:pPr>
        <w:rPr>
          <w:lang w:val="en-US"/>
        </w:rPr>
      </w:pPr>
      <w:r w:rsidRPr="00C40238">
        <w:rPr>
          <w:lang w:val="en-US"/>
        </w:rPr>
        <w:t xml:space="preserve">dass seine Jünger darüber murrten, sprach er zu ihnen: </w:t>
      </w:r>
    </w:p>
    <w:p w14:paraId="751E3BF2" w14:textId="77777777" w:rsidR="00411EBA" w:rsidRDefault="00411EBA" w:rsidP="00411EBA">
      <w:pPr>
        <w:rPr>
          <w:b/>
          <w:bCs/>
          <w:lang w:val="en-US"/>
        </w:rPr>
      </w:pPr>
      <w:r w:rsidRPr="00C40238">
        <w:rPr>
          <w:lang w:val="en-US"/>
        </w:rPr>
        <w:t xml:space="preserve">Ärgert euch das? </w:t>
      </w:r>
    </w:p>
    <w:p w14:paraId="23EEB404" w14:textId="77777777" w:rsidR="00411EBA" w:rsidRDefault="00411EBA" w:rsidP="00411EBA">
      <w:pPr>
        <w:rPr>
          <w:lang w:val="en-US"/>
        </w:rPr>
      </w:pPr>
      <w:r w:rsidRPr="00C40238">
        <w:rPr>
          <w:lang w:val="en-US"/>
        </w:rPr>
        <w:t xml:space="preserve">Wie, wenn ihr nun sehen werdet den Menschensohn auffahren dahin, </w:t>
      </w:r>
    </w:p>
    <w:p w14:paraId="177CD619" w14:textId="77777777" w:rsidR="00411EBA" w:rsidRDefault="00411EBA" w:rsidP="00411EBA">
      <w:pPr>
        <w:rPr>
          <w:b/>
          <w:bCs/>
          <w:lang w:val="en-US"/>
        </w:rPr>
      </w:pPr>
      <w:r w:rsidRPr="00C40238">
        <w:rPr>
          <w:lang w:val="en-US"/>
        </w:rPr>
        <w:t xml:space="preserve">wo er zuvor war? </w:t>
      </w:r>
    </w:p>
    <w:p w14:paraId="2B2E2BFD" w14:textId="77777777" w:rsidR="00411EBA" w:rsidRDefault="00411EBA" w:rsidP="00411EBA">
      <w:pPr>
        <w:rPr>
          <w:lang w:val="en-US"/>
        </w:rPr>
      </w:pPr>
      <w:r w:rsidRPr="00C40238">
        <w:rPr>
          <w:lang w:val="en-US"/>
        </w:rPr>
        <w:t xml:space="preserve">Der Geist ist's, der lebendig macht; </w:t>
      </w:r>
    </w:p>
    <w:p w14:paraId="255A5783" w14:textId="77777777" w:rsidR="00411EBA" w:rsidRDefault="00411EBA" w:rsidP="00411EBA">
      <w:pPr>
        <w:rPr>
          <w:lang w:val="en-US"/>
        </w:rPr>
      </w:pPr>
      <w:r w:rsidRPr="00C40238">
        <w:rPr>
          <w:lang w:val="en-US"/>
        </w:rPr>
        <w:t xml:space="preserve">das Fleisch ist nichts nütze. </w:t>
      </w:r>
    </w:p>
    <w:p w14:paraId="15DC04D3" w14:textId="77777777" w:rsidR="00411EBA" w:rsidRDefault="00411EBA" w:rsidP="00411EBA">
      <w:pPr>
        <w:rPr>
          <w:lang w:val="en-US"/>
        </w:rPr>
      </w:pPr>
      <w:r w:rsidRPr="00C40238">
        <w:rPr>
          <w:lang w:val="en-US"/>
        </w:rPr>
        <w:t xml:space="preserve">Die Worte, die ich zu euch geredet habe, </w:t>
      </w:r>
    </w:p>
    <w:p w14:paraId="34B1CA06" w14:textId="77777777" w:rsidR="00411EBA" w:rsidRDefault="00411EBA" w:rsidP="00411EBA">
      <w:pPr>
        <w:rPr>
          <w:b/>
          <w:bCs/>
          <w:lang w:val="en-US"/>
        </w:rPr>
      </w:pPr>
      <w:r w:rsidRPr="00C40238">
        <w:rPr>
          <w:lang w:val="en-US"/>
        </w:rPr>
        <w:t xml:space="preserve">die sind Geist und sind Leben. </w:t>
      </w:r>
    </w:p>
    <w:p w14:paraId="23A02AF0" w14:textId="77777777" w:rsidR="00411EBA" w:rsidRDefault="00411EBA" w:rsidP="00411EBA">
      <w:pPr>
        <w:rPr>
          <w:lang w:val="en-US"/>
        </w:rPr>
      </w:pPr>
      <w:r w:rsidRPr="00C40238">
        <w:rPr>
          <w:lang w:val="en-US"/>
        </w:rPr>
        <w:t>Aber es gibt einige unter euch, die glauben nicht.</w:t>
      </w:r>
    </w:p>
    <w:p w14:paraId="529BFC19" w14:textId="77777777" w:rsidR="00411EBA" w:rsidRDefault="00411EBA" w:rsidP="00411EBA">
      <w:pPr>
        <w:rPr>
          <w:lang w:val="en-US"/>
        </w:rPr>
      </w:pPr>
      <w:r w:rsidRPr="00C40238">
        <w:rPr>
          <w:lang w:val="en-US"/>
        </w:rPr>
        <w:t xml:space="preserve">Denn Jesus wusste von Anfang an, </w:t>
      </w:r>
    </w:p>
    <w:p w14:paraId="45232CCA" w14:textId="77777777" w:rsidR="00411EBA" w:rsidRDefault="00411EBA" w:rsidP="00411EBA">
      <w:pPr>
        <w:rPr>
          <w:b/>
          <w:bCs/>
          <w:lang w:val="en-US"/>
        </w:rPr>
      </w:pPr>
      <w:r w:rsidRPr="00C40238">
        <w:rPr>
          <w:lang w:val="en-US"/>
        </w:rPr>
        <w:t xml:space="preserve">wer die waren, die nicht glaubten, und wer ihn verraten würde. </w:t>
      </w:r>
    </w:p>
    <w:p w14:paraId="717A15D3" w14:textId="77777777" w:rsidR="00411EBA" w:rsidRDefault="00411EBA" w:rsidP="00411EBA">
      <w:pPr>
        <w:rPr>
          <w:lang w:val="en-US"/>
        </w:rPr>
      </w:pPr>
      <w:r w:rsidRPr="00C40238">
        <w:rPr>
          <w:lang w:val="en-US"/>
        </w:rPr>
        <w:t xml:space="preserve">Und er sprach: </w:t>
      </w:r>
    </w:p>
    <w:p w14:paraId="73A434B0" w14:textId="77777777" w:rsidR="00411EBA" w:rsidRDefault="00411EBA" w:rsidP="00411EBA">
      <w:pPr>
        <w:rPr>
          <w:lang w:val="en-US"/>
        </w:rPr>
      </w:pPr>
      <w:r w:rsidRPr="00C40238">
        <w:rPr>
          <w:lang w:val="en-US"/>
        </w:rPr>
        <w:t xml:space="preserve">Darum habe ich euch gesagt: </w:t>
      </w:r>
    </w:p>
    <w:p w14:paraId="7D8639A5" w14:textId="77777777" w:rsidR="00411EBA" w:rsidRPr="00C40238" w:rsidRDefault="00411EBA" w:rsidP="00411EBA">
      <w:pPr>
        <w:rPr>
          <w:lang w:val="en-US"/>
        </w:rPr>
      </w:pPr>
      <w:r w:rsidRPr="00C40238">
        <w:rPr>
          <w:lang w:val="en-US"/>
        </w:rPr>
        <w:t>Niemand kann zu mir kommen, es sei ihm denn vom Vater gegeben.</w:t>
      </w:r>
    </w:p>
    <w:p w14:paraId="215E7CEF" w14:textId="77777777" w:rsidR="00411EBA" w:rsidRPr="00C40238" w:rsidRDefault="00411EBA" w:rsidP="00411EBA">
      <w:pPr>
        <w:rPr>
          <w:lang w:val="en-US"/>
        </w:rPr>
      </w:pPr>
    </w:p>
    <w:p w14:paraId="40EB9864" w14:textId="77777777" w:rsidR="00411EBA" w:rsidRDefault="00411EBA" w:rsidP="00411EBA">
      <w:pPr>
        <w:rPr>
          <w:lang w:val="en-US"/>
        </w:rPr>
      </w:pPr>
      <w:r w:rsidRPr="00C40238">
        <w:rPr>
          <w:lang w:val="en-US"/>
        </w:rPr>
        <w:t xml:space="preserve">Von da an wandten sich viele seiner Jünger ab </w:t>
      </w:r>
    </w:p>
    <w:p w14:paraId="29421DAE" w14:textId="77777777" w:rsidR="00411EBA" w:rsidRDefault="00411EBA" w:rsidP="00411EBA">
      <w:pPr>
        <w:rPr>
          <w:b/>
          <w:bCs/>
          <w:lang w:val="en-US"/>
        </w:rPr>
      </w:pPr>
      <w:r w:rsidRPr="00C40238">
        <w:rPr>
          <w:lang w:val="en-US"/>
        </w:rPr>
        <w:t xml:space="preserve">und gingen hinfort nicht mehr mit ihm. </w:t>
      </w:r>
    </w:p>
    <w:p w14:paraId="68795E85" w14:textId="77777777" w:rsidR="00411EBA" w:rsidRDefault="00411EBA" w:rsidP="00411EBA">
      <w:pPr>
        <w:rPr>
          <w:lang w:val="en-US"/>
        </w:rPr>
      </w:pPr>
      <w:r w:rsidRPr="00C40238">
        <w:rPr>
          <w:lang w:val="en-US"/>
        </w:rPr>
        <w:t xml:space="preserve">Da fragte Jesus die Zwölf: </w:t>
      </w:r>
    </w:p>
    <w:p w14:paraId="132C0B02" w14:textId="77777777" w:rsidR="00411EBA" w:rsidRDefault="00411EBA" w:rsidP="00411EBA">
      <w:pPr>
        <w:rPr>
          <w:b/>
          <w:bCs/>
          <w:lang w:val="en-US"/>
        </w:rPr>
      </w:pPr>
      <w:r w:rsidRPr="00C40238">
        <w:rPr>
          <w:lang w:val="en-US"/>
        </w:rPr>
        <w:t xml:space="preserve">Wollt ihr auch weggehen? </w:t>
      </w:r>
    </w:p>
    <w:p w14:paraId="1BAEF46A" w14:textId="77777777" w:rsidR="00411EBA" w:rsidRDefault="00411EBA" w:rsidP="00411EBA">
      <w:pPr>
        <w:rPr>
          <w:lang w:val="en-US"/>
        </w:rPr>
      </w:pPr>
      <w:r w:rsidRPr="00C40238">
        <w:rPr>
          <w:lang w:val="en-US"/>
        </w:rPr>
        <w:t xml:space="preserve">Da antwortete ihm Simon Petrus: </w:t>
      </w:r>
    </w:p>
    <w:p w14:paraId="21E35230" w14:textId="77777777" w:rsidR="00411EBA" w:rsidRPr="00C40238" w:rsidRDefault="00411EBA" w:rsidP="00411EBA">
      <w:pPr>
        <w:rPr>
          <w:bCs/>
          <w:lang w:val="en-US"/>
        </w:rPr>
      </w:pPr>
      <w:r w:rsidRPr="00C40238">
        <w:rPr>
          <w:bCs/>
          <w:lang w:val="en-US"/>
        </w:rPr>
        <w:t xml:space="preserve">Herr, wohin sollen wir gehen? </w:t>
      </w:r>
    </w:p>
    <w:p w14:paraId="28D4C073" w14:textId="77777777" w:rsidR="00411EBA" w:rsidRPr="00C40238" w:rsidRDefault="00411EBA" w:rsidP="00411EBA">
      <w:pPr>
        <w:rPr>
          <w:bCs/>
          <w:lang w:val="en-US"/>
        </w:rPr>
      </w:pPr>
      <w:r w:rsidRPr="00C40238">
        <w:rPr>
          <w:bCs/>
          <w:lang w:val="en-US"/>
        </w:rPr>
        <w:t>Du hast Worte des ewigen Lebens;</w:t>
      </w:r>
      <w:r w:rsidRPr="00C40238">
        <w:rPr>
          <w:lang w:val="en-US"/>
        </w:rPr>
        <w:t xml:space="preserve"> </w:t>
      </w:r>
    </w:p>
    <w:p w14:paraId="04E7BA6C" w14:textId="77777777" w:rsidR="00411EBA" w:rsidRPr="00C40238" w:rsidRDefault="00411EBA" w:rsidP="00411EBA">
      <w:pPr>
        <w:rPr>
          <w:bCs/>
          <w:lang w:val="en-US"/>
        </w:rPr>
      </w:pPr>
      <w:r w:rsidRPr="00C40238">
        <w:rPr>
          <w:bCs/>
          <w:lang w:val="en-US"/>
        </w:rPr>
        <w:t xml:space="preserve">und wir haben geglaubt und erkannt: </w:t>
      </w:r>
    </w:p>
    <w:p w14:paraId="48E76F04" w14:textId="77777777" w:rsidR="00411EBA" w:rsidRPr="00C40238" w:rsidRDefault="00411EBA" w:rsidP="00411EBA">
      <w:r w:rsidRPr="00C40238">
        <w:rPr>
          <w:bCs/>
          <w:lang w:val="en-US"/>
        </w:rPr>
        <w:t>Du bist der Heilige Gottes.</w:t>
      </w:r>
    </w:p>
    <w:p w14:paraId="719AC59D" w14:textId="77777777" w:rsidR="00411EBA" w:rsidRDefault="00411EBA" w:rsidP="00411EBA">
      <w:pPr>
        <w:pStyle w:val="Heading2"/>
      </w:pPr>
      <w:r>
        <w:t>Fürbittengebet</w:t>
      </w:r>
    </w:p>
    <w:p w14:paraId="599C1E15" w14:textId="77777777" w:rsidR="00411EBA" w:rsidRDefault="00411EBA" w:rsidP="00411EBA">
      <w:r>
        <w:t>Jesus Christus,</w:t>
      </w:r>
    </w:p>
    <w:p w14:paraId="553AE3D2" w14:textId="77777777" w:rsidR="00411EBA" w:rsidRDefault="00411EBA" w:rsidP="00411EBA">
      <w:r>
        <w:t>du bist das Lebensbrot.</w:t>
      </w:r>
    </w:p>
    <w:p w14:paraId="4F42C11C" w14:textId="77777777" w:rsidR="00411EBA" w:rsidRDefault="00411EBA" w:rsidP="00411EBA">
      <w:r>
        <w:t>Du hast verheißen, dass niemand hungrig bleiben soll.</w:t>
      </w:r>
    </w:p>
    <w:p w14:paraId="4EF7367F" w14:textId="77777777" w:rsidR="00411EBA" w:rsidRDefault="00411EBA" w:rsidP="00411EBA">
      <w:r>
        <w:t>Darum kommen wir zu dir</w:t>
      </w:r>
    </w:p>
    <w:p w14:paraId="7CF2927B" w14:textId="77777777" w:rsidR="00411EBA" w:rsidRDefault="00411EBA" w:rsidP="00411EBA">
      <w:r>
        <w:t>mit unserem Hunger nach Liebe,</w:t>
      </w:r>
    </w:p>
    <w:p w14:paraId="00EA6B8E" w14:textId="77777777" w:rsidR="00411EBA" w:rsidRDefault="00411EBA" w:rsidP="00411EBA">
      <w:r>
        <w:t>mit unserem Hunger nach Hoffnung,</w:t>
      </w:r>
    </w:p>
    <w:p w14:paraId="3C2CC53B" w14:textId="77777777" w:rsidR="00411EBA" w:rsidRDefault="00411EBA" w:rsidP="00411EBA">
      <w:r>
        <w:t>mit unserem Hunger nach Leben.</w:t>
      </w:r>
    </w:p>
    <w:p w14:paraId="1C974D71" w14:textId="77777777" w:rsidR="00411EBA" w:rsidRDefault="00411EBA" w:rsidP="00411EBA"/>
    <w:p w14:paraId="7382A14B" w14:textId="77777777" w:rsidR="00411EBA" w:rsidRDefault="00411EBA" w:rsidP="00411EBA">
      <w:r>
        <w:t>Christus, du bist das Leben.</w:t>
      </w:r>
    </w:p>
    <w:p w14:paraId="7572B1C1" w14:textId="77777777" w:rsidR="00411EBA" w:rsidRDefault="00411EBA" w:rsidP="00411EBA">
      <w:r>
        <w:t>Wir bitten dich für deine Kirche,</w:t>
      </w:r>
    </w:p>
    <w:p w14:paraId="4C1A2E87" w14:textId="77777777" w:rsidR="00411EBA" w:rsidRDefault="00411EBA" w:rsidP="00411EBA">
      <w:r>
        <w:t>zeige ihr Wege, dein Wort lebendig und kräftig zu verkündigen,</w:t>
      </w:r>
    </w:p>
    <w:p w14:paraId="2377BCCC" w14:textId="77777777" w:rsidR="00411EBA" w:rsidRDefault="00411EBA" w:rsidP="00411EBA">
      <w:r>
        <w:t>dass Menschen darin neue Lebenskraft finden.</w:t>
      </w:r>
    </w:p>
    <w:p w14:paraId="4392AA16" w14:textId="77777777" w:rsidR="00411EBA" w:rsidRDefault="00411EBA" w:rsidP="00411EBA">
      <w:r>
        <w:t>Wir bitten dich:</w:t>
      </w:r>
    </w:p>
    <w:p w14:paraId="6C93EEDF" w14:textId="77777777" w:rsidR="00411EBA" w:rsidRPr="005A58FD" w:rsidRDefault="00411EBA" w:rsidP="00411EBA">
      <w:pPr>
        <w:rPr>
          <w:i/>
        </w:rPr>
      </w:pPr>
      <w:r>
        <w:rPr>
          <w:i/>
        </w:rPr>
        <w:t>Erfülle</w:t>
      </w:r>
      <w:r w:rsidRPr="005A58FD">
        <w:rPr>
          <w:i/>
        </w:rPr>
        <w:t xml:space="preserve"> die Welt mit deinem Leben.</w:t>
      </w:r>
    </w:p>
    <w:p w14:paraId="023FDBE6" w14:textId="77777777" w:rsidR="00411EBA" w:rsidRDefault="00411EBA" w:rsidP="00411EBA"/>
    <w:p w14:paraId="66E3B5D5" w14:textId="77777777" w:rsidR="00411EBA" w:rsidRDefault="00411EBA" w:rsidP="00411EBA">
      <w:r>
        <w:t>Christus, du bist das Leben.</w:t>
      </w:r>
    </w:p>
    <w:p w14:paraId="48C39DD3" w14:textId="77777777" w:rsidR="00411EBA" w:rsidRDefault="00411EBA" w:rsidP="00411EBA">
      <w:r>
        <w:t>Wir bitten dich für den Frieden in der Welt.</w:t>
      </w:r>
    </w:p>
    <w:p w14:paraId="138A7249" w14:textId="77777777" w:rsidR="00411EBA" w:rsidRDefault="00411EBA" w:rsidP="00411EBA">
      <w:r>
        <w:t>Für alle Organisationen, die sich um friedliche Konfliktlösung bemühen.</w:t>
      </w:r>
    </w:p>
    <w:p w14:paraId="414F0AB3" w14:textId="77777777" w:rsidR="00411EBA" w:rsidRDefault="00411EBA" w:rsidP="00411EBA">
      <w:r>
        <w:t>Für alle, die für Versöhnung arbeiten in Regionen, wo die Menschen tief entzweit sind.</w:t>
      </w:r>
    </w:p>
    <w:p w14:paraId="105A4701" w14:textId="77777777" w:rsidR="00411EBA" w:rsidRDefault="00411EBA" w:rsidP="00411EBA">
      <w:r>
        <w:t>Wir beten heute besonders für ...</w:t>
      </w:r>
    </w:p>
    <w:p w14:paraId="726299E6" w14:textId="77777777" w:rsidR="00411EBA" w:rsidRDefault="00411EBA" w:rsidP="00411EBA">
      <w:r>
        <w:t>Wir bitten dich:</w:t>
      </w:r>
    </w:p>
    <w:p w14:paraId="4BB6F0A9" w14:textId="77777777" w:rsidR="00411EBA" w:rsidRPr="005A58FD" w:rsidRDefault="00411EBA" w:rsidP="00411EBA">
      <w:pPr>
        <w:rPr>
          <w:i/>
        </w:rPr>
      </w:pPr>
      <w:r>
        <w:rPr>
          <w:i/>
        </w:rPr>
        <w:t>Erfülle</w:t>
      </w:r>
      <w:r w:rsidRPr="005A58FD">
        <w:rPr>
          <w:i/>
        </w:rPr>
        <w:t xml:space="preserve"> die Welt mit deinem Leben.</w:t>
      </w:r>
    </w:p>
    <w:p w14:paraId="443B50A5" w14:textId="77777777" w:rsidR="00411EBA" w:rsidRDefault="00411EBA" w:rsidP="00411EBA"/>
    <w:p w14:paraId="3291AE32" w14:textId="77777777" w:rsidR="00411EBA" w:rsidRDefault="00411EBA" w:rsidP="00411EBA">
      <w:r>
        <w:t>Christus, du bist das Leben.</w:t>
      </w:r>
    </w:p>
    <w:p w14:paraId="19D48F5B" w14:textId="77777777" w:rsidR="00411EBA" w:rsidRDefault="00411EBA" w:rsidP="00411EBA">
      <w:r>
        <w:t>Wir bitten dich für Menschen, die in der Sterbebegleitung tätig sind.</w:t>
      </w:r>
    </w:p>
    <w:p w14:paraId="0A8C4BB6" w14:textId="77777777" w:rsidR="00411EBA" w:rsidRDefault="00411EBA" w:rsidP="00411EBA">
      <w:r>
        <w:t>Wir bitten dich für Menschen, die an der Grenze zum Sterben sind.</w:t>
      </w:r>
    </w:p>
    <w:p w14:paraId="43413AB1" w14:textId="77777777" w:rsidR="00411EBA" w:rsidRDefault="00411EBA" w:rsidP="00411EBA">
      <w:r>
        <w:t>Wir bitten dich für alle, die sie begleiten, insbesondere ihre Angehörigen und Freunde.</w:t>
      </w:r>
    </w:p>
    <w:p w14:paraId="38756D45" w14:textId="77777777" w:rsidR="00411EBA" w:rsidRDefault="00411EBA" w:rsidP="00411EBA">
      <w:r>
        <w:t>Sei ihnen nahe mit deinem Geist.</w:t>
      </w:r>
    </w:p>
    <w:p w14:paraId="0BEDC929" w14:textId="77777777" w:rsidR="00411EBA" w:rsidRDefault="00411EBA" w:rsidP="00411EBA">
      <w:r>
        <w:t>Wir bitten dich:</w:t>
      </w:r>
    </w:p>
    <w:p w14:paraId="3C4ADC3F" w14:textId="77777777" w:rsidR="00411EBA" w:rsidRPr="005A58FD" w:rsidRDefault="00411EBA" w:rsidP="00411EBA">
      <w:pPr>
        <w:rPr>
          <w:i/>
        </w:rPr>
      </w:pPr>
      <w:r>
        <w:rPr>
          <w:i/>
        </w:rPr>
        <w:t>Erfülle</w:t>
      </w:r>
      <w:r w:rsidRPr="005A58FD">
        <w:rPr>
          <w:i/>
        </w:rPr>
        <w:t xml:space="preserve"> die Welt mit deinem Leben.</w:t>
      </w:r>
    </w:p>
    <w:p w14:paraId="1EF03920" w14:textId="77777777" w:rsidR="00411EBA" w:rsidRDefault="00411EBA" w:rsidP="00411EBA"/>
    <w:p w14:paraId="00CC4B1C" w14:textId="77777777" w:rsidR="00411EBA" w:rsidRDefault="00411EBA" w:rsidP="00411EBA">
      <w:r>
        <w:t>Christus, du bist das Leben.</w:t>
      </w:r>
    </w:p>
    <w:p w14:paraId="386A136A" w14:textId="77777777" w:rsidR="00411EBA" w:rsidRDefault="00411EBA" w:rsidP="00411EBA">
      <w:r>
        <w:t>Wir bitten dich für unsere Kranken ...</w:t>
      </w:r>
    </w:p>
    <w:p w14:paraId="5877A3B9" w14:textId="77777777" w:rsidR="00411EBA" w:rsidRDefault="00411EBA" w:rsidP="00411EBA">
      <w:r>
        <w:t>Wir bitten dich für unsere Trauernden ...</w:t>
      </w:r>
    </w:p>
    <w:p w14:paraId="00D0C9D3" w14:textId="77777777" w:rsidR="00411EBA" w:rsidRDefault="00411EBA" w:rsidP="00411EBA">
      <w:r>
        <w:t>Wir bitten dich für die Mutlosen ...</w:t>
      </w:r>
    </w:p>
    <w:p w14:paraId="64DB606B" w14:textId="77777777" w:rsidR="00411EBA" w:rsidRDefault="00411EBA" w:rsidP="00411EBA">
      <w:r>
        <w:t>Richte ihren Geist auf.</w:t>
      </w:r>
    </w:p>
    <w:p w14:paraId="4F0ECEA0" w14:textId="77777777" w:rsidR="00411EBA" w:rsidRDefault="00411EBA" w:rsidP="00411EBA">
      <w:r>
        <w:t>Wir bitten dich:</w:t>
      </w:r>
    </w:p>
    <w:p w14:paraId="0619A8B2" w14:textId="77777777" w:rsidR="00411EBA" w:rsidRPr="005A58FD" w:rsidRDefault="00411EBA" w:rsidP="00411EBA">
      <w:pPr>
        <w:rPr>
          <w:i/>
        </w:rPr>
      </w:pPr>
      <w:r>
        <w:rPr>
          <w:i/>
        </w:rPr>
        <w:t>Erfülle</w:t>
      </w:r>
      <w:r w:rsidRPr="005A58FD">
        <w:rPr>
          <w:i/>
        </w:rPr>
        <w:t xml:space="preserve"> die Welt mit deinem Leben.</w:t>
      </w:r>
    </w:p>
    <w:p w14:paraId="21695C9A" w14:textId="77777777" w:rsidR="00411EBA" w:rsidRDefault="00411EBA" w:rsidP="00411EBA"/>
    <w:p w14:paraId="621252AA" w14:textId="77777777" w:rsidR="00411EBA" w:rsidRDefault="00411EBA" w:rsidP="00411EBA">
      <w:r>
        <w:t>Christus, du bist das Leben.</w:t>
      </w:r>
    </w:p>
    <w:p w14:paraId="73FA31F9" w14:textId="77777777" w:rsidR="00411EBA" w:rsidRDefault="00411EBA" w:rsidP="00411EBA">
      <w:r>
        <w:t>Wir bitten dich für die Menschen in unserer Nachbarschaft,</w:t>
      </w:r>
    </w:p>
    <w:p w14:paraId="605C2513" w14:textId="77777777" w:rsidR="00411EBA" w:rsidRDefault="00411EBA" w:rsidP="00411EBA">
      <w:r>
        <w:t>um einen Geist der Hilfsbereitschaft und der Achtsamkeit,</w:t>
      </w:r>
    </w:p>
    <w:p w14:paraId="4A07416A" w14:textId="77777777" w:rsidR="00411EBA" w:rsidRDefault="00411EBA" w:rsidP="00411EBA">
      <w:r>
        <w:t>dass sie einander helfen,</w:t>
      </w:r>
    </w:p>
    <w:p w14:paraId="13654E7C" w14:textId="77777777" w:rsidR="00411EBA" w:rsidRDefault="00411EBA" w:rsidP="00411EBA">
      <w:r>
        <w:t>das Leben zu bestehen.</w:t>
      </w:r>
    </w:p>
    <w:p w14:paraId="3080AFC2" w14:textId="77777777" w:rsidR="00411EBA" w:rsidRDefault="00411EBA" w:rsidP="00411EBA">
      <w:r>
        <w:t>Wir bitten dich:</w:t>
      </w:r>
    </w:p>
    <w:p w14:paraId="53E36E9B" w14:textId="77777777" w:rsidR="00411EBA" w:rsidRPr="005A58FD" w:rsidRDefault="00411EBA" w:rsidP="00411EBA">
      <w:pPr>
        <w:rPr>
          <w:i/>
        </w:rPr>
      </w:pPr>
      <w:r>
        <w:rPr>
          <w:i/>
        </w:rPr>
        <w:t>Erfülle</w:t>
      </w:r>
      <w:r w:rsidRPr="005A58FD">
        <w:rPr>
          <w:i/>
        </w:rPr>
        <w:t xml:space="preserve"> die Welt mit deinem Leben.</w:t>
      </w:r>
    </w:p>
    <w:p w14:paraId="571714F0" w14:textId="77777777" w:rsidR="00411EBA" w:rsidRDefault="00411EBA" w:rsidP="00411EBA"/>
    <w:p w14:paraId="2B8B12DB" w14:textId="77777777" w:rsidR="00411EBA" w:rsidRDefault="00411EBA" w:rsidP="00411EBA">
      <w:r>
        <w:t>In der Stille bitten wir dich für alle, die hungrig durchs Leben gehen.</w:t>
      </w:r>
    </w:p>
    <w:p w14:paraId="115F22F8" w14:textId="77777777" w:rsidR="00411EBA" w:rsidRDefault="00411EBA" w:rsidP="00411EBA">
      <w:r>
        <w:t>(Stille)</w:t>
      </w:r>
    </w:p>
    <w:p w14:paraId="09CD3B8B" w14:textId="77777777" w:rsidR="00411EBA" w:rsidRDefault="00411EBA" w:rsidP="00411EBA"/>
    <w:p w14:paraId="217206DC" w14:textId="77777777" w:rsidR="00411EBA" w:rsidRDefault="00411EBA" w:rsidP="00411EBA">
      <w:r>
        <w:t>Wir bitten dich:</w:t>
      </w:r>
    </w:p>
    <w:p w14:paraId="2E7DE4B7" w14:textId="77777777" w:rsidR="00411EBA" w:rsidRPr="005A58FD" w:rsidRDefault="00411EBA" w:rsidP="00411EBA">
      <w:pPr>
        <w:rPr>
          <w:i/>
        </w:rPr>
      </w:pPr>
      <w:r>
        <w:rPr>
          <w:i/>
        </w:rPr>
        <w:t>Erfülle</w:t>
      </w:r>
      <w:r w:rsidRPr="005A58FD">
        <w:rPr>
          <w:i/>
        </w:rPr>
        <w:t xml:space="preserve"> die Welt mit deinem Leben.</w:t>
      </w:r>
    </w:p>
    <w:p w14:paraId="2EBBFC33" w14:textId="77777777" w:rsidR="00411EBA" w:rsidRDefault="00411EBA" w:rsidP="00411EBA"/>
    <w:p w14:paraId="7CC70172" w14:textId="77777777" w:rsidR="00411EBA" w:rsidRDefault="00411EBA" w:rsidP="00411EBA">
      <w:r>
        <w:t>Jesus Christus,</w:t>
      </w:r>
    </w:p>
    <w:p w14:paraId="798F7935" w14:textId="77777777" w:rsidR="00411EBA" w:rsidRDefault="00411EBA" w:rsidP="00411EBA">
      <w:r>
        <w:t>auf deine Hilfe vertrauen wir,</w:t>
      </w:r>
    </w:p>
    <w:p w14:paraId="1029DDC5" w14:textId="77777777" w:rsidR="00411EBA" w:rsidRDefault="00411EBA" w:rsidP="00411EBA">
      <w:r>
        <w:t>der du mit dem Vater und dem Heiligen Geist</w:t>
      </w:r>
    </w:p>
    <w:p w14:paraId="312D7741" w14:textId="77777777" w:rsidR="00411EBA" w:rsidRDefault="00411EBA" w:rsidP="00411EBA">
      <w:r>
        <w:t>uns Leben schenkst in Ewigkeit. Amen.</w:t>
      </w:r>
    </w:p>
    <w:p w14:paraId="3844C44B" w14:textId="77777777" w:rsidR="00411EBA" w:rsidRDefault="00411EBA" w:rsidP="00411EBA">
      <w:pPr>
        <w:pStyle w:val="Heading2"/>
      </w:pPr>
      <w:r>
        <w:t>Lesepredigten</w:t>
      </w:r>
    </w:p>
    <w:p w14:paraId="412B3641" w14:textId="77777777" w:rsidR="00411EBA" w:rsidRDefault="00411EBA" w:rsidP="00411EBA">
      <w:r>
        <w:t>Siehe Lätare, Reihe III. Für die Epistellesung siehe 21. Sonntag nach Trinitatis, Reihe II.</w:t>
      </w:r>
    </w:p>
    <w:p w14:paraId="31CD409E" w14:textId="77777777" w:rsidR="00411EBA" w:rsidRDefault="00411EBA" w:rsidP="00411EBA"/>
    <w:p w14:paraId="2A34C18B" w14:textId="77777777" w:rsidR="00411EBA" w:rsidRDefault="00411EBA" w:rsidP="00411EBA"/>
    <w:p w14:paraId="44F1CAA9" w14:textId="77777777" w:rsidR="00411EBA" w:rsidRPr="007E23F8" w:rsidRDefault="00411EBA" w:rsidP="00411EBA"/>
    <w:p w14:paraId="0AF89515" w14:textId="77777777" w:rsidR="00411EBA" w:rsidRDefault="00411EBA" w:rsidP="00411EBA">
      <w:pPr>
        <w:pStyle w:val="Heading2"/>
      </w:pPr>
      <w:r>
        <w:t>Liedvorschläge (EG)</w:t>
      </w:r>
    </w:p>
    <w:p w14:paraId="7D7BF861" w14:textId="77777777" w:rsidR="00411EBA" w:rsidRDefault="00411EBA" w:rsidP="00411EBA">
      <w:pPr>
        <w:rPr>
          <w:rStyle w:val="Heading3Char"/>
        </w:rPr>
      </w:pPr>
      <w:r w:rsidRPr="00181276">
        <w:rPr>
          <w:rStyle w:val="Heading3Char"/>
        </w:rPr>
        <w:t>Eingangslied:</w:t>
      </w:r>
    </w:p>
    <w:p w14:paraId="17F49275" w14:textId="77777777" w:rsidR="00411EBA" w:rsidRDefault="00411EBA" w:rsidP="00411EBA">
      <w:r>
        <w:t>229 Kommt mit Gaben und Lobgesang</w:t>
      </w:r>
    </w:p>
    <w:p w14:paraId="1CA357AA" w14:textId="77777777" w:rsidR="00411EBA" w:rsidRDefault="00411EBA" w:rsidP="00411EBA">
      <w:r>
        <w:t>243 Lob Gott getrost mit Singen</w:t>
      </w:r>
    </w:p>
    <w:p w14:paraId="4166E156" w14:textId="77777777" w:rsidR="00411EBA" w:rsidRDefault="00411EBA" w:rsidP="00411EBA">
      <w:r w:rsidRPr="00181276">
        <w:rPr>
          <w:rStyle w:val="Heading3Char"/>
        </w:rPr>
        <w:t>Wochenlied:</w:t>
      </w:r>
    </w:p>
    <w:p w14:paraId="22DF6C26" w14:textId="77777777" w:rsidR="00411EBA" w:rsidRDefault="00411EBA" w:rsidP="00411EBA">
      <w:r>
        <w:t>402 Meinen Jesus laß ich nicht</w:t>
      </w:r>
    </w:p>
    <w:p w14:paraId="7044A15A" w14:textId="77777777" w:rsidR="00411EBA" w:rsidRDefault="00411EBA" w:rsidP="00411EBA">
      <w:r>
        <w:t>464 Herr, gib uns unser täglich Brot</w:t>
      </w:r>
    </w:p>
    <w:p w14:paraId="13EEF8B4" w14:textId="77777777" w:rsidR="00411EBA" w:rsidRDefault="00411EBA" w:rsidP="00411EBA">
      <w:r w:rsidRPr="00181276">
        <w:rPr>
          <w:rStyle w:val="Heading3Char"/>
        </w:rPr>
        <w:t>Predigtlied:</w:t>
      </w:r>
      <w:r>
        <w:t xml:space="preserve"> </w:t>
      </w:r>
    </w:p>
    <w:p w14:paraId="51C7C05F" w14:textId="77777777" w:rsidR="00411EBA" w:rsidRDefault="00411EBA" w:rsidP="00411EBA">
      <w:r>
        <w:t>228 Er ist das Brot, er ist der Wein</w:t>
      </w:r>
    </w:p>
    <w:p w14:paraId="772BD214" w14:textId="77777777" w:rsidR="00411EBA" w:rsidRDefault="00411EBA" w:rsidP="00411EBA">
      <w:r>
        <w:t>420 Brich mit den Hungrigen dein Brot</w:t>
      </w:r>
    </w:p>
    <w:p w14:paraId="672733BD" w14:textId="77777777" w:rsidR="00411EBA" w:rsidRDefault="00411EBA" w:rsidP="00411EBA">
      <w:r w:rsidRPr="00181276">
        <w:rPr>
          <w:rStyle w:val="Heading3Char"/>
        </w:rPr>
        <w:t>Ausgangslied:</w:t>
      </w:r>
      <w:r>
        <w:t xml:space="preserve"> </w:t>
      </w:r>
    </w:p>
    <w:p w14:paraId="65F8B7D8" w14:textId="77777777" w:rsidR="00411EBA" w:rsidRDefault="00411EBA" w:rsidP="00411EBA">
      <w:r>
        <w:t>225 Komm, sag es allen weiter</w:t>
      </w:r>
    </w:p>
    <w:p w14:paraId="11B1BFAD" w14:textId="77777777" w:rsidR="00411EBA" w:rsidRDefault="00411EBA" w:rsidP="00411EBA">
      <w:r>
        <w:t>503 Geh aus, mein Herz und suche Freud</w:t>
      </w:r>
    </w:p>
    <w:p w14:paraId="6B12FA08" w14:textId="77777777" w:rsidR="00411EBA" w:rsidRDefault="00411EBA" w:rsidP="00411EBA">
      <w:pPr>
        <w:rPr>
          <w:color w:val="000000" w:themeColor="text1"/>
        </w:rPr>
      </w:pPr>
    </w:p>
    <w:p w14:paraId="520EE8DC" w14:textId="77777777" w:rsidR="00411EBA" w:rsidRDefault="00411EBA" w:rsidP="00411EBA">
      <w:pPr>
        <w:rPr>
          <w:color w:val="000000" w:themeColor="text1"/>
        </w:rPr>
      </w:pPr>
    </w:p>
    <w:p w14:paraId="210825C0" w14:textId="77777777" w:rsidR="00411EBA" w:rsidRDefault="00411EBA" w:rsidP="00411EBA">
      <w:pPr>
        <w:rPr>
          <w:color w:val="000000" w:themeColor="text1"/>
        </w:rPr>
      </w:pPr>
      <w:r w:rsidRPr="00C40238">
        <w:rPr>
          <w:color w:val="000000" w:themeColor="text1"/>
          <w:lang w:val="en-US"/>
        </w:rPr>
        <w:t xml:space="preserve">*Andere Verszählung als </w:t>
      </w:r>
      <w:r>
        <w:rPr>
          <w:color w:val="000000" w:themeColor="text1"/>
          <w:lang w:val="en-US"/>
        </w:rPr>
        <w:t>in der NRSV</w:t>
      </w:r>
    </w:p>
    <w:p w14:paraId="509D0AD2" w14:textId="77777777" w:rsidR="00411EBA" w:rsidRDefault="00411EBA" w:rsidP="00411EBA">
      <w:pPr>
        <w:rPr>
          <w:color w:val="000000" w:themeColor="text1"/>
        </w:rPr>
      </w:pPr>
    </w:p>
    <w:p w14:paraId="33B4EC7D" w14:textId="77777777" w:rsidR="00BA6764" w:rsidRDefault="00BA6764" w:rsidP="00CD392F">
      <w:pPr>
        <w:rPr>
          <w:color w:val="000000" w:themeColor="text1"/>
        </w:rPr>
      </w:pPr>
      <w:bookmarkStart w:id="2" w:name="_GoBack"/>
      <w:bookmarkEnd w:id="2"/>
    </w:p>
    <w:p w14:paraId="3EE134DA" w14:textId="77777777" w:rsidR="00BA6764" w:rsidRDefault="00BA6764" w:rsidP="00CD392F">
      <w:pPr>
        <w:rPr>
          <w:color w:val="000000" w:themeColor="text1"/>
        </w:rPr>
      </w:pPr>
    </w:p>
    <w:p w14:paraId="60B566EF"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2A3AD390"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DD31501"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734CC" w14:textId="77777777" w:rsidR="00CD2428" w:rsidRDefault="00CD2428" w:rsidP="00CD392F">
      <w:r>
        <w:separator/>
      </w:r>
    </w:p>
  </w:endnote>
  <w:endnote w:type="continuationSeparator" w:id="0">
    <w:p w14:paraId="161C08E0" w14:textId="77777777" w:rsidR="00CD2428" w:rsidRDefault="00CD2428"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243F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63597"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D2428">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D2428">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B6C4F"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C7493" w14:textId="77777777" w:rsidR="00CD2428" w:rsidRDefault="00CD2428" w:rsidP="00CD392F">
      <w:r>
        <w:separator/>
      </w:r>
    </w:p>
  </w:footnote>
  <w:footnote w:type="continuationSeparator" w:id="0">
    <w:p w14:paraId="5CF48DD7" w14:textId="77777777" w:rsidR="00CD2428" w:rsidRDefault="00CD2428"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76023"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CB2D0"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747FB"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BA"/>
    <w:rsid w:val="0006672A"/>
    <w:rsid w:val="000D137E"/>
    <w:rsid w:val="00110731"/>
    <w:rsid w:val="00181276"/>
    <w:rsid w:val="00203CD4"/>
    <w:rsid w:val="0020755B"/>
    <w:rsid w:val="00251C95"/>
    <w:rsid w:val="002B6820"/>
    <w:rsid w:val="003335EB"/>
    <w:rsid w:val="003656DF"/>
    <w:rsid w:val="003A7675"/>
    <w:rsid w:val="00411EBA"/>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2428"/>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3E85A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1209</Words>
  <Characters>6893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2017-04-24T18:18:00Z</dcterms:created>
  <dcterms:modified xsi:type="dcterms:W3CDTF">2017-04-24T18:18:00Z</dcterms:modified>
</cp:coreProperties>
</file>