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95E61" w14:textId="77777777" w:rsidR="0028148B" w:rsidRPr="00927B60" w:rsidRDefault="0028148B" w:rsidP="0028148B">
      <w:pPr>
        <w:pStyle w:val="Heading1"/>
      </w:pPr>
      <w:bookmarkStart w:id="0" w:name="_Toc480803499"/>
      <w:r>
        <w:t xml:space="preserve">22. Sonntag im Jahreskreis (28. August–3. September), Jahrgang B </w:t>
      </w:r>
      <w:r>
        <w:br/>
        <w:t>(Time after Pentecost: Lectionary 22)</w:t>
      </w:r>
      <w:bookmarkEnd w:id="0"/>
    </w:p>
    <w:p w14:paraId="0D1695BE" w14:textId="77777777" w:rsidR="0028148B" w:rsidRDefault="0028148B" w:rsidP="0028148B">
      <w:pPr>
        <w:pStyle w:val="Heading2"/>
      </w:pPr>
      <w:r w:rsidRPr="008D7185">
        <w:t>Ein</w:t>
      </w:r>
      <w:r>
        <w:t>f</w:t>
      </w:r>
      <w:r w:rsidRPr="008D7185">
        <w:t>ührung</w:t>
      </w:r>
    </w:p>
    <w:p w14:paraId="367B6015" w14:textId="77777777" w:rsidR="0028148B" w:rsidRDefault="0028148B" w:rsidP="0028148B">
      <w:r>
        <w:t>Reinheit und Gottesdienst gehören von Alters her zusammen. Nur wer rein ist, sollte Gottesdienst feiern. Das Sündenbekenntnis gehört bis heute zur Eingangsliturgie unserer Gottesdienste.</w:t>
      </w:r>
    </w:p>
    <w:p w14:paraId="3621D91A" w14:textId="77777777" w:rsidR="0028148B" w:rsidRPr="006C58F6" w:rsidRDefault="0028148B" w:rsidP="0028148B">
      <w:pPr>
        <w:rPr>
          <w:b/>
          <w:bCs/>
        </w:rPr>
      </w:pPr>
      <w:r>
        <w:t>Aber wer ist eigentlich rein? Die heutigen Lesungen nennen unterschiedliche Aspekte. Die wichtigsten sind Wahrheit, Gerechtigkeit und liebevoller Umgang miteinander. Mit anderen Worten: ein gottgefälliges Leben. Denn: „</w:t>
      </w:r>
      <w:r w:rsidRPr="006C58F6">
        <w:t>Es gibt nichts, was von außen in den Menschen hineingeht, das ihn unrein machen könnte; sondern was aus dem Menschen herauskommt, das ist's, was den Menschen unrein macht.</w:t>
      </w:r>
      <w:r>
        <w:t>“ (Mk. 7,15)</w:t>
      </w:r>
      <w:r w:rsidRPr="006C58F6">
        <w:t xml:space="preserve"> </w:t>
      </w:r>
    </w:p>
    <w:p w14:paraId="4B927B42" w14:textId="77777777" w:rsidR="0028148B" w:rsidRPr="003656DF" w:rsidRDefault="0028148B" w:rsidP="0028148B">
      <w:pPr>
        <w:pStyle w:val="Heading2"/>
      </w:pPr>
      <w:r>
        <w:t>Psalm 15</w:t>
      </w:r>
    </w:p>
    <w:p w14:paraId="4D8F7163" w14:textId="77777777" w:rsidR="0028148B" w:rsidRPr="003A1D9F" w:rsidRDefault="0028148B" w:rsidP="0028148B">
      <w:pPr>
        <w:spacing w:line="240" w:lineRule="auto"/>
        <w:rPr>
          <w:lang w:val="en-US"/>
        </w:rPr>
      </w:pPr>
      <w:r w:rsidRPr="003A1D9F">
        <w:rPr>
          <w:lang w:val="en-US"/>
        </w:rPr>
        <w:t>HERR, wer darf weilen in deinem Zelt?</w:t>
      </w:r>
    </w:p>
    <w:p w14:paraId="12FDB7B6" w14:textId="77777777" w:rsidR="0028148B" w:rsidRPr="003A1D9F" w:rsidRDefault="0028148B" w:rsidP="0028148B">
      <w:pPr>
        <w:spacing w:line="240" w:lineRule="auto"/>
        <w:rPr>
          <w:lang w:val="en-US"/>
        </w:rPr>
      </w:pPr>
      <w:r w:rsidRPr="003A1D9F">
        <w:rPr>
          <w:lang w:val="en-US"/>
        </w:rPr>
        <w:t>Wer darf wohnen auf deinem heiligen Berge?</w:t>
      </w:r>
    </w:p>
    <w:p w14:paraId="2A7D854E" w14:textId="77777777" w:rsidR="0028148B" w:rsidRPr="003A1D9F" w:rsidRDefault="0028148B" w:rsidP="0028148B">
      <w:pPr>
        <w:spacing w:line="240" w:lineRule="auto"/>
        <w:ind w:firstLine="720"/>
        <w:rPr>
          <w:lang w:val="en-US"/>
        </w:rPr>
      </w:pPr>
      <w:r w:rsidRPr="003A1D9F">
        <w:rPr>
          <w:lang w:val="en-US"/>
        </w:rPr>
        <w:t>Wer untadelig lebt und tut, was recht ist,</w:t>
      </w:r>
    </w:p>
    <w:p w14:paraId="2C6FC00D" w14:textId="77777777" w:rsidR="0028148B" w:rsidRPr="003A1D9F" w:rsidRDefault="0028148B" w:rsidP="0028148B">
      <w:pPr>
        <w:spacing w:line="240" w:lineRule="auto"/>
        <w:ind w:firstLine="720"/>
        <w:rPr>
          <w:lang w:val="en-US"/>
        </w:rPr>
      </w:pPr>
      <w:r w:rsidRPr="003A1D9F">
        <w:rPr>
          <w:lang w:val="en-US"/>
        </w:rPr>
        <w:t>und die Wahrheit redet von Herzen,</w:t>
      </w:r>
    </w:p>
    <w:p w14:paraId="56278DD6" w14:textId="77777777" w:rsidR="0028148B" w:rsidRDefault="0028148B" w:rsidP="0028148B">
      <w:pPr>
        <w:spacing w:line="240" w:lineRule="auto"/>
        <w:rPr>
          <w:lang w:val="en-US"/>
        </w:rPr>
      </w:pPr>
      <w:r w:rsidRPr="003A1D9F">
        <w:rPr>
          <w:lang w:val="en-US"/>
        </w:rPr>
        <w:t>wer mit s</w:t>
      </w:r>
      <w:r>
        <w:rPr>
          <w:lang w:val="en-US"/>
        </w:rPr>
        <w:t xml:space="preserve">einer Zunge nicht verleumdet, </w:t>
      </w:r>
    </w:p>
    <w:p w14:paraId="46791FC9" w14:textId="77777777" w:rsidR="0028148B" w:rsidRPr="003A1D9F" w:rsidRDefault="0028148B" w:rsidP="0028148B">
      <w:pPr>
        <w:spacing w:line="240" w:lineRule="auto"/>
        <w:rPr>
          <w:lang w:val="en-US"/>
        </w:rPr>
      </w:pPr>
      <w:r w:rsidRPr="003A1D9F">
        <w:rPr>
          <w:lang w:val="en-US"/>
        </w:rPr>
        <w:t>wer seinem Nächsten nichts Arges tut</w:t>
      </w:r>
    </w:p>
    <w:p w14:paraId="2FC54214" w14:textId="77777777" w:rsidR="0028148B" w:rsidRPr="003A1D9F" w:rsidRDefault="0028148B" w:rsidP="0028148B">
      <w:pPr>
        <w:spacing w:line="240" w:lineRule="auto"/>
        <w:rPr>
          <w:lang w:val="en-US"/>
        </w:rPr>
      </w:pPr>
      <w:r w:rsidRPr="003A1D9F">
        <w:rPr>
          <w:lang w:val="en-US"/>
        </w:rPr>
        <w:t>und seinen Nachbarn nicht schmäht;</w:t>
      </w:r>
    </w:p>
    <w:p w14:paraId="3D84CDDC" w14:textId="77777777" w:rsidR="0028148B" w:rsidRPr="003A1D9F" w:rsidRDefault="0028148B" w:rsidP="0028148B">
      <w:pPr>
        <w:spacing w:line="240" w:lineRule="auto"/>
        <w:ind w:firstLine="720"/>
        <w:rPr>
          <w:lang w:val="en-US"/>
        </w:rPr>
      </w:pPr>
      <w:r w:rsidRPr="003A1D9F">
        <w:rPr>
          <w:lang w:val="en-US"/>
        </w:rPr>
        <w:t xml:space="preserve">wer die </w:t>
      </w:r>
      <w:r>
        <w:rPr>
          <w:lang w:val="en-US"/>
        </w:rPr>
        <w:t xml:space="preserve">Verworfenen für nichts achtet, </w:t>
      </w:r>
      <w:r w:rsidRPr="003A1D9F">
        <w:rPr>
          <w:lang w:val="en-US"/>
        </w:rPr>
        <w:t>aber ehrt die Gottesfürchtigen;</w:t>
      </w:r>
    </w:p>
    <w:p w14:paraId="2ADA4D89" w14:textId="77777777" w:rsidR="0028148B" w:rsidRPr="003A1D9F" w:rsidRDefault="0028148B" w:rsidP="0028148B">
      <w:pPr>
        <w:spacing w:line="240" w:lineRule="auto"/>
        <w:ind w:firstLine="720"/>
        <w:rPr>
          <w:lang w:val="en-US"/>
        </w:rPr>
      </w:pPr>
      <w:r w:rsidRPr="003A1D9F">
        <w:rPr>
          <w:lang w:val="en-US"/>
        </w:rPr>
        <w:t>wer seinen Eid hält, auch wenn es ihm schadet;</w:t>
      </w:r>
    </w:p>
    <w:p w14:paraId="13DD47BB" w14:textId="77777777" w:rsidR="0028148B" w:rsidRPr="003A1D9F" w:rsidRDefault="0028148B" w:rsidP="0028148B">
      <w:pPr>
        <w:spacing w:line="240" w:lineRule="auto"/>
        <w:rPr>
          <w:lang w:val="en-US"/>
        </w:rPr>
      </w:pPr>
      <w:r w:rsidRPr="003A1D9F">
        <w:rPr>
          <w:lang w:val="en-US"/>
        </w:rPr>
        <w:t>wer se</w:t>
      </w:r>
      <w:r>
        <w:rPr>
          <w:lang w:val="en-US"/>
        </w:rPr>
        <w:t xml:space="preserve">in Geld nicht auf Zinsen gibt </w:t>
      </w:r>
      <w:r>
        <w:rPr>
          <w:lang w:val="en-US"/>
        </w:rPr>
        <w:br/>
      </w:r>
      <w:r w:rsidRPr="003A1D9F">
        <w:rPr>
          <w:lang w:val="en-US"/>
        </w:rPr>
        <w:t>und nimmt nicht Geschenke wider den Unschuldigen.</w:t>
      </w:r>
    </w:p>
    <w:p w14:paraId="2B1584EF" w14:textId="77777777" w:rsidR="0028148B" w:rsidRPr="003656DF" w:rsidRDefault="0028148B" w:rsidP="0028148B">
      <w:pPr>
        <w:spacing w:line="240" w:lineRule="auto"/>
      </w:pPr>
      <w:r w:rsidRPr="003A1D9F">
        <w:rPr>
          <w:lang w:val="en-US"/>
        </w:rPr>
        <w:t>Wer das tut, wird nimmermehr wanken.</w:t>
      </w:r>
    </w:p>
    <w:p w14:paraId="7399A0E9" w14:textId="77777777" w:rsidR="0028148B" w:rsidRDefault="0028148B" w:rsidP="0028148B">
      <w:pPr>
        <w:pStyle w:val="Heading2"/>
      </w:pPr>
      <w:r>
        <w:t>Tagesgebet</w:t>
      </w:r>
    </w:p>
    <w:p w14:paraId="67BEED8C" w14:textId="77777777" w:rsidR="0028148B" w:rsidRDefault="0028148B" w:rsidP="0028148B">
      <w:r>
        <w:t>Gott,</w:t>
      </w:r>
    </w:p>
    <w:p w14:paraId="22AC0B13" w14:textId="77777777" w:rsidR="0028148B" w:rsidRDefault="0028148B" w:rsidP="0028148B">
      <w:r>
        <w:t>wir kommen vor dich</w:t>
      </w:r>
    </w:p>
    <w:p w14:paraId="3D318B01" w14:textId="77777777" w:rsidR="0028148B" w:rsidRDefault="0028148B" w:rsidP="0028148B">
      <w:r>
        <w:t>wie wir sind.</w:t>
      </w:r>
    </w:p>
    <w:p w14:paraId="30AE7A8F" w14:textId="77777777" w:rsidR="0028148B" w:rsidRDefault="0028148B" w:rsidP="0028148B">
      <w:r>
        <w:t>Mit unserer Freude,</w:t>
      </w:r>
    </w:p>
    <w:p w14:paraId="30A08795" w14:textId="77777777" w:rsidR="0028148B" w:rsidRDefault="0028148B" w:rsidP="0028148B">
      <w:r>
        <w:t>mit unseren Sorgen,</w:t>
      </w:r>
    </w:p>
    <w:p w14:paraId="197E2B7C" w14:textId="77777777" w:rsidR="0028148B" w:rsidRDefault="0028148B" w:rsidP="0028148B">
      <w:r>
        <w:t>mit unserer Schuld.</w:t>
      </w:r>
    </w:p>
    <w:p w14:paraId="1856EB0C" w14:textId="77777777" w:rsidR="0028148B" w:rsidRDefault="0028148B" w:rsidP="0028148B">
      <w:r>
        <w:t>Reinige und erneure uns mit deinem Geist,</w:t>
      </w:r>
    </w:p>
    <w:p w14:paraId="5983EB46" w14:textId="77777777" w:rsidR="0028148B" w:rsidRDefault="0028148B" w:rsidP="0028148B">
      <w:r>
        <w:t>bewege uns zur Umkehr</w:t>
      </w:r>
    </w:p>
    <w:p w14:paraId="34E5B3F2" w14:textId="77777777" w:rsidR="0028148B" w:rsidRDefault="0028148B" w:rsidP="0028148B">
      <w:r>
        <w:t>auf dass wir leben zu deiner Ehre.</w:t>
      </w:r>
    </w:p>
    <w:p w14:paraId="6B352ABF" w14:textId="77777777" w:rsidR="0028148B" w:rsidRDefault="0028148B" w:rsidP="0028148B">
      <w:r>
        <w:t>Durch Christus unsern Heiland. Amen.</w:t>
      </w:r>
    </w:p>
    <w:p w14:paraId="71B5C770" w14:textId="77777777" w:rsidR="0028148B" w:rsidRDefault="0028148B" w:rsidP="0028148B">
      <w:pPr>
        <w:pStyle w:val="Heading2"/>
      </w:pPr>
      <w:r w:rsidRPr="00CD392F">
        <w:lastRenderedPageBreak/>
        <w:t>Lesungen</w:t>
      </w:r>
    </w:p>
    <w:p w14:paraId="65B0FCCF" w14:textId="77777777" w:rsidR="0028148B" w:rsidRPr="003A1D9F" w:rsidRDefault="0028148B" w:rsidP="0028148B">
      <w:pPr>
        <w:rPr>
          <w:b/>
        </w:rPr>
      </w:pPr>
      <w:r w:rsidRPr="003A1D9F">
        <w:rPr>
          <w:b/>
        </w:rPr>
        <w:t>5. Mose 4,1</w:t>
      </w:r>
      <w:r>
        <w:rPr>
          <w:b/>
        </w:rPr>
        <w:t>–</w:t>
      </w:r>
      <w:r w:rsidRPr="003A1D9F">
        <w:rPr>
          <w:b/>
        </w:rPr>
        <w:t>2.6</w:t>
      </w:r>
      <w:r>
        <w:rPr>
          <w:b/>
        </w:rPr>
        <w:t>–</w:t>
      </w:r>
      <w:r w:rsidRPr="003A1D9F">
        <w:rPr>
          <w:b/>
        </w:rPr>
        <w:t>9</w:t>
      </w:r>
    </w:p>
    <w:p w14:paraId="51DF8B68" w14:textId="77777777" w:rsidR="0028148B" w:rsidRDefault="0028148B" w:rsidP="0028148B">
      <w:pPr>
        <w:rPr>
          <w:lang w:val="en-US"/>
        </w:rPr>
      </w:pPr>
      <w:r w:rsidRPr="003A1D9F">
        <w:rPr>
          <w:lang w:val="en-US"/>
        </w:rPr>
        <w:t xml:space="preserve">Und nun höre, Israel, die Gebote und Rechte, die ich euch lehre, </w:t>
      </w:r>
    </w:p>
    <w:p w14:paraId="07F3F871" w14:textId="77777777" w:rsidR="0028148B" w:rsidRDefault="0028148B" w:rsidP="0028148B">
      <w:pPr>
        <w:rPr>
          <w:lang w:val="en-US"/>
        </w:rPr>
      </w:pPr>
      <w:r w:rsidRPr="003A1D9F">
        <w:rPr>
          <w:lang w:val="en-US"/>
        </w:rPr>
        <w:t xml:space="preserve">dass ihr sie tun sollt, auf dass ihr lebt und hineinkommt </w:t>
      </w:r>
    </w:p>
    <w:p w14:paraId="358EAA7E" w14:textId="77777777" w:rsidR="0028148B" w:rsidRDefault="0028148B" w:rsidP="0028148B">
      <w:pPr>
        <w:rPr>
          <w:bCs/>
          <w:lang w:val="en-US"/>
        </w:rPr>
      </w:pPr>
      <w:r w:rsidRPr="003A1D9F">
        <w:rPr>
          <w:lang w:val="en-US"/>
        </w:rPr>
        <w:t xml:space="preserve">und das Land einnehmt, das euch der HERR, der Gott eurer Väter, gibt. </w:t>
      </w:r>
    </w:p>
    <w:p w14:paraId="3D2F7A64" w14:textId="77777777" w:rsidR="0028148B" w:rsidRDefault="0028148B" w:rsidP="0028148B">
      <w:pPr>
        <w:rPr>
          <w:bCs/>
          <w:lang w:val="en-US"/>
        </w:rPr>
      </w:pPr>
      <w:r w:rsidRPr="003A1D9F">
        <w:rPr>
          <w:bCs/>
          <w:lang w:val="en-US"/>
        </w:rPr>
        <w:t>Ihr sollt nichts dazutun zu dem, was ich euch gebiete,</w:t>
      </w:r>
    </w:p>
    <w:p w14:paraId="61772744" w14:textId="77777777" w:rsidR="0028148B" w:rsidRDefault="0028148B" w:rsidP="0028148B">
      <w:pPr>
        <w:rPr>
          <w:bCs/>
          <w:lang w:val="en-US"/>
        </w:rPr>
      </w:pPr>
      <w:r w:rsidRPr="003A1D9F">
        <w:rPr>
          <w:bCs/>
          <w:lang w:val="en-US"/>
        </w:rPr>
        <w:t xml:space="preserve">und sollt auch nichts davontun, </w:t>
      </w:r>
    </w:p>
    <w:p w14:paraId="332A4CD9" w14:textId="77777777" w:rsidR="0028148B" w:rsidRDefault="0028148B" w:rsidP="0028148B">
      <w:pPr>
        <w:rPr>
          <w:bCs/>
          <w:lang w:val="en-US"/>
        </w:rPr>
      </w:pPr>
      <w:r w:rsidRPr="003A1D9F">
        <w:rPr>
          <w:bCs/>
          <w:lang w:val="en-US"/>
        </w:rPr>
        <w:t xml:space="preserve">auf dass ihr bewahrt die Gebote des HERRN, eures Gottes, </w:t>
      </w:r>
    </w:p>
    <w:p w14:paraId="78D2DEF2" w14:textId="77777777" w:rsidR="0028148B" w:rsidRDefault="0028148B" w:rsidP="0028148B">
      <w:pPr>
        <w:rPr>
          <w:b/>
          <w:bCs/>
          <w:lang w:val="en-US"/>
        </w:rPr>
      </w:pPr>
      <w:r w:rsidRPr="003A1D9F">
        <w:rPr>
          <w:bCs/>
          <w:lang w:val="en-US"/>
        </w:rPr>
        <w:t>die ich euch gebiete.</w:t>
      </w:r>
      <w:r w:rsidRPr="003A1D9F">
        <w:rPr>
          <w:lang w:val="en-US"/>
        </w:rPr>
        <w:t xml:space="preserve"> </w:t>
      </w:r>
    </w:p>
    <w:p w14:paraId="4CBFDA02" w14:textId="77777777" w:rsidR="0028148B" w:rsidRDefault="0028148B" w:rsidP="0028148B">
      <w:pPr>
        <w:rPr>
          <w:lang w:val="en-US"/>
        </w:rPr>
      </w:pPr>
      <w:r w:rsidRPr="003A1D9F">
        <w:rPr>
          <w:lang w:val="en-US"/>
        </w:rPr>
        <w:t xml:space="preserve">So haltet sie nun und tut sie! </w:t>
      </w:r>
    </w:p>
    <w:p w14:paraId="771B4E5F" w14:textId="77777777" w:rsidR="0028148B" w:rsidRDefault="0028148B" w:rsidP="0028148B">
      <w:pPr>
        <w:rPr>
          <w:lang w:val="en-US"/>
        </w:rPr>
      </w:pPr>
      <w:r w:rsidRPr="003A1D9F">
        <w:rPr>
          <w:lang w:val="en-US"/>
        </w:rPr>
        <w:t xml:space="preserve">Denn dadurch werdet ihr als weise </w:t>
      </w:r>
    </w:p>
    <w:p w14:paraId="6D9A95EF" w14:textId="77777777" w:rsidR="0028148B" w:rsidRDefault="0028148B" w:rsidP="0028148B">
      <w:pPr>
        <w:rPr>
          <w:lang w:val="en-US"/>
        </w:rPr>
      </w:pPr>
      <w:r w:rsidRPr="003A1D9F">
        <w:rPr>
          <w:lang w:val="en-US"/>
        </w:rPr>
        <w:t xml:space="preserve">und verständig gelten bei allen Völkern, </w:t>
      </w:r>
    </w:p>
    <w:p w14:paraId="5E76E2BD" w14:textId="77777777" w:rsidR="0028148B" w:rsidRDefault="0028148B" w:rsidP="0028148B">
      <w:pPr>
        <w:rPr>
          <w:lang w:val="en-US"/>
        </w:rPr>
      </w:pPr>
      <w:r w:rsidRPr="003A1D9F">
        <w:rPr>
          <w:lang w:val="en-US"/>
        </w:rPr>
        <w:t xml:space="preserve">dass, wenn sie alle diese Gebote hören, sie sagen müssen: </w:t>
      </w:r>
    </w:p>
    <w:p w14:paraId="11E562AD" w14:textId="77777777" w:rsidR="0028148B" w:rsidRDefault="0028148B" w:rsidP="0028148B">
      <w:pPr>
        <w:rPr>
          <w:lang w:val="en-US"/>
        </w:rPr>
      </w:pPr>
      <w:r w:rsidRPr="003A1D9F">
        <w:rPr>
          <w:lang w:val="en-US"/>
        </w:rPr>
        <w:t xml:space="preserve">Ei, was für weise und verständige Leute sind das, </w:t>
      </w:r>
    </w:p>
    <w:p w14:paraId="28073D8C" w14:textId="77777777" w:rsidR="0028148B" w:rsidRDefault="0028148B" w:rsidP="0028148B">
      <w:pPr>
        <w:rPr>
          <w:b/>
          <w:bCs/>
          <w:lang w:val="en-US"/>
        </w:rPr>
      </w:pPr>
      <w:r w:rsidRPr="003A1D9F">
        <w:rPr>
          <w:lang w:val="en-US"/>
        </w:rPr>
        <w:t xml:space="preserve">ein herrliches Volk! </w:t>
      </w:r>
    </w:p>
    <w:p w14:paraId="38D0EE44" w14:textId="77777777" w:rsidR="0028148B" w:rsidRDefault="0028148B" w:rsidP="0028148B">
      <w:pPr>
        <w:rPr>
          <w:lang w:val="en-US"/>
        </w:rPr>
      </w:pPr>
      <w:r w:rsidRPr="003A1D9F">
        <w:rPr>
          <w:lang w:val="en-US"/>
        </w:rPr>
        <w:t xml:space="preserve">Denn wo ist so ein herrliches Volk, </w:t>
      </w:r>
    </w:p>
    <w:p w14:paraId="42516857" w14:textId="77777777" w:rsidR="0028148B" w:rsidRDefault="0028148B" w:rsidP="0028148B">
      <w:pPr>
        <w:rPr>
          <w:lang w:val="en-US"/>
        </w:rPr>
      </w:pPr>
      <w:r w:rsidRPr="003A1D9F">
        <w:rPr>
          <w:lang w:val="en-US"/>
        </w:rPr>
        <w:t xml:space="preserve">dem ein Gott so nahe ist wie uns der HERR, unser Gott, </w:t>
      </w:r>
    </w:p>
    <w:p w14:paraId="481CAFF1" w14:textId="77777777" w:rsidR="0028148B" w:rsidRDefault="0028148B" w:rsidP="0028148B">
      <w:pPr>
        <w:rPr>
          <w:b/>
          <w:bCs/>
          <w:lang w:val="en-US"/>
        </w:rPr>
      </w:pPr>
      <w:r w:rsidRPr="003A1D9F">
        <w:rPr>
          <w:lang w:val="en-US"/>
        </w:rPr>
        <w:t xml:space="preserve">sooft wir ihn anrufen? </w:t>
      </w:r>
    </w:p>
    <w:p w14:paraId="0F967E54" w14:textId="77777777" w:rsidR="0028148B" w:rsidRDefault="0028148B" w:rsidP="0028148B">
      <w:pPr>
        <w:rPr>
          <w:lang w:val="en-US"/>
        </w:rPr>
      </w:pPr>
      <w:r w:rsidRPr="003A1D9F">
        <w:rPr>
          <w:lang w:val="en-US"/>
        </w:rPr>
        <w:t xml:space="preserve">Und wo ist so ein großes Volk, </w:t>
      </w:r>
    </w:p>
    <w:p w14:paraId="1B7924D3" w14:textId="77777777" w:rsidR="0028148B" w:rsidRDefault="0028148B" w:rsidP="0028148B">
      <w:pPr>
        <w:rPr>
          <w:lang w:val="en-US"/>
        </w:rPr>
      </w:pPr>
      <w:r w:rsidRPr="003A1D9F">
        <w:rPr>
          <w:lang w:val="en-US"/>
        </w:rPr>
        <w:t xml:space="preserve">das so gerechte Ordnungen und Gebote hat wie dies ganze Gesetz, </w:t>
      </w:r>
    </w:p>
    <w:p w14:paraId="118670FF" w14:textId="77777777" w:rsidR="0028148B" w:rsidRDefault="0028148B" w:rsidP="0028148B">
      <w:pPr>
        <w:rPr>
          <w:b/>
          <w:bCs/>
          <w:lang w:val="en-US"/>
        </w:rPr>
      </w:pPr>
      <w:r w:rsidRPr="003A1D9F">
        <w:rPr>
          <w:lang w:val="en-US"/>
        </w:rPr>
        <w:t xml:space="preserve">das ich euch heute vorlege? </w:t>
      </w:r>
    </w:p>
    <w:p w14:paraId="6DA99EE8" w14:textId="77777777" w:rsidR="0028148B" w:rsidRDefault="0028148B" w:rsidP="0028148B">
      <w:pPr>
        <w:rPr>
          <w:lang w:val="en-US"/>
        </w:rPr>
      </w:pPr>
      <w:r w:rsidRPr="003A1D9F">
        <w:rPr>
          <w:lang w:val="en-US"/>
        </w:rPr>
        <w:t xml:space="preserve">Hüte dich nur und bewahre deine Seele gut, </w:t>
      </w:r>
    </w:p>
    <w:p w14:paraId="1F4213EF" w14:textId="77777777" w:rsidR="0028148B" w:rsidRDefault="0028148B" w:rsidP="0028148B">
      <w:pPr>
        <w:rPr>
          <w:lang w:val="en-US"/>
        </w:rPr>
      </w:pPr>
      <w:r w:rsidRPr="003A1D9F">
        <w:rPr>
          <w:lang w:val="en-US"/>
        </w:rPr>
        <w:t xml:space="preserve">dass du nicht vergisst, was deine Augen gesehen haben, </w:t>
      </w:r>
    </w:p>
    <w:p w14:paraId="45036FCC" w14:textId="77777777" w:rsidR="0028148B" w:rsidRDefault="0028148B" w:rsidP="0028148B">
      <w:pPr>
        <w:rPr>
          <w:lang w:val="en-US"/>
        </w:rPr>
      </w:pPr>
      <w:r w:rsidRPr="003A1D9F">
        <w:rPr>
          <w:lang w:val="en-US"/>
        </w:rPr>
        <w:t xml:space="preserve">und dass es nicht aus deinem Herzen kommt dein ganzes Leben lang. </w:t>
      </w:r>
    </w:p>
    <w:p w14:paraId="2FE4B2E3" w14:textId="77777777" w:rsidR="0028148B" w:rsidRDefault="0028148B" w:rsidP="0028148B">
      <w:pPr>
        <w:rPr>
          <w:lang w:val="en-US"/>
        </w:rPr>
      </w:pPr>
      <w:r w:rsidRPr="003A1D9F">
        <w:rPr>
          <w:lang w:val="en-US"/>
        </w:rPr>
        <w:t xml:space="preserve">Und du sollst </w:t>
      </w:r>
      <w:r>
        <w:rPr>
          <w:lang w:val="en-US"/>
        </w:rPr>
        <w:t xml:space="preserve">[dies] </w:t>
      </w:r>
      <w:r w:rsidRPr="003A1D9F">
        <w:rPr>
          <w:lang w:val="en-US"/>
        </w:rPr>
        <w:t>deinen Kindern und Kindeskindern kundtun</w:t>
      </w:r>
      <w:r>
        <w:rPr>
          <w:lang w:val="en-US"/>
        </w:rPr>
        <w:t>[.]</w:t>
      </w:r>
      <w:r w:rsidRPr="003A1D9F">
        <w:rPr>
          <w:lang w:val="en-US"/>
        </w:rPr>
        <w:t xml:space="preserve"> </w:t>
      </w:r>
    </w:p>
    <w:p w14:paraId="73AF76C5" w14:textId="77777777" w:rsidR="0028148B" w:rsidRDefault="0028148B" w:rsidP="0028148B">
      <w:pPr>
        <w:rPr>
          <w:lang w:val="en-US"/>
        </w:rPr>
      </w:pPr>
    </w:p>
    <w:p w14:paraId="2D6C4846" w14:textId="77777777" w:rsidR="0028148B" w:rsidRPr="003A1D9F" w:rsidRDefault="0028148B" w:rsidP="0028148B">
      <w:pPr>
        <w:rPr>
          <w:b/>
          <w:lang w:val="en-US"/>
        </w:rPr>
      </w:pPr>
      <w:r w:rsidRPr="003A1D9F">
        <w:rPr>
          <w:b/>
          <w:lang w:val="en-US"/>
        </w:rPr>
        <w:t>Jakobus 1,17</w:t>
      </w:r>
      <w:r>
        <w:rPr>
          <w:b/>
          <w:lang w:val="en-US"/>
        </w:rPr>
        <w:t>–</w:t>
      </w:r>
      <w:r w:rsidRPr="003A1D9F">
        <w:rPr>
          <w:b/>
          <w:lang w:val="en-US"/>
        </w:rPr>
        <w:t>27</w:t>
      </w:r>
    </w:p>
    <w:p w14:paraId="2E1D5DB4" w14:textId="77777777" w:rsidR="0028148B" w:rsidRDefault="0028148B" w:rsidP="0028148B">
      <w:pPr>
        <w:rPr>
          <w:bCs/>
          <w:lang w:val="en-US"/>
        </w:rPr>
      </w:pPr>
      <w:r w:rsidRPr="003A1D9F">
        <w:rPr>
          <w:bCs/>
          <w:lang w:val="en-US"/>
        </w:rPr>
        <w:t>Alle</w:t>
      </w:r>
      <w:r w:rsidRPr="003A1D9F">
        <w:rPr>
          <w:lang w:val="en-US"/>
        </w:rPr>
        <w:t xml:space="preserve"> </w:t>
      </w:r>
      <w:r w:rsidRPr="003A1D9F">
        <w:rPr>
          <w:bCs/>
          <w:lang w:val="en-US"/>
        </w:rPr>
        <w:t xml:space="preserve">gute Gabe und alle vollkommene Gabe kommt von oben herab, </w:t>
      </w:r>
    </w:p>
    <w:p w14:paraId="37A085AD" w14:textId="77777777" w:rsidR="0028148B" w:rsidRDefault="0028148B" w:rsidP="0028148B">
      <w:pPr>
        <w:rPr>
          <w:bCs/>
          <w:lang w:val="en-US"/>
        </w:rPr>
      </w:pPr>
      <w:r w:rsidRPr="003A1D9F">
        <w:rPr>
          <w:bCs/>
          <w:lang w:val="en-US"/>
        </w:rPr>
        <w:t>von dem</w:t>
      </w:r>
      <w:r w:rsidRPr="003A1D9F">
        <w:rPr>
          <w:lang w:val="en-US"/>
        </w:rPr>
        <w:t xml:space="preserve"> </w:t>
      </w:r>
      <w:r w:rsidRPr="003A1D9F">
        <w:rPr>
          <w:bCs/>
          <w:lang w:val="en-US"/>
        </w:rPr>
        <w:t xml:space="preserve">Vater des Lichts, </w:t>
      </w:r>
    </w:p>
    <w:p w14:paraId="24351C09" w14:textId="77777777" w:rsidR="0028148B" w:rsidRDefault="0028148B" w:rsidP="0028148B">
      <w:pPr>
        <w:rPr>
          <w:bCs/>
          <w:lang w:val="en-US"/>
        </w:rPr>
      </w:pPr>
      <w:r w:rsidRPr="003A1D9F">
        <w:rPr>
          <w:bCs/>
          <w:lang w:val="en-US"/>
        </w:rPr>
        <w:t>bei dem keine Veränderung ist noch Wechsel des Lichts und der Finsternis.</w:t>
      </w:r>
      <w:r w:rsidRPr="003A1D9F">
        <w:rPr>
          <w:lang w:val="en-US"/>
        </w:rPr>
        <w:t xml:space="preserve"> </w:t>
      </w:r>
    </w:p>
    <w:p w14:paraId="2481451C" w14:textId="77777777" w:rsidR="0028148B" w:rsidRDefault="0028148B" w:rsidP="0028148B">
      <w:pPr>
        <w:rPr>
          <w:lang w:val="en-US"/>
        </w:rPr>
      </w:pPr>
      <w:r w:rsidRPr="003A1D9F">
        <w:rPr>
          <w:lang w:val="en-US"/>
        </w:rPr>
        <w:t xml:space="preserve">Er hat uns geboren nach seinem Willen durch das Wort der Wahrheit, </w:t>
      </w:r>
    </w:p>
    <w:p w14:paraId="0E4513B9" w14:textId="77777777" w:rsidR="0028148B" w:rsidRPr="003A1D9F" w:rsidRDefault="0028148B" w:rsidP="0028148B">
      <w:pPr>
        <w:rPr>
          <w:lang w:val="en-US"/>
        </w:rPr>
      </w:pPr>
      <w:r w:rsidRPr="003A1D9F">
        <w:rPr>
          <w:lang w:val="en-US"/>
        </w:rPr>
        <w:t>damit wir Erstlinge seiner Geschöpfe seien.</w:t>
      </w:r>
    </w:p>
    <w:p w14:paraId="0B125DCD" w14:textId="77777777" w:rsidR="0028148B" w:rsidRPr="003A1D9F" w:rsidRDefault="0028148B" w:rsidP="0028148B">
      <w:pPr>
        <w:rPr>
          <w:lang w:val="en-US"/>
        </w:rPr>
      </w:pPr>
    </w:p>
    <w:p w14:paraId="5AA540C9" w14:textId="77777777" w:rsidR="0028148B" w:rsidRDefault="0028148B" w:rsidP="0028148B">
      <w:pPr>
        <w:rPr>
          <w:lang w:val="en-US"/>
        </w:rPr>
      </w:pPr>
      <w:r w:rsidRPr="003A1D9F">
        <w:rPr>
          <w:lang w:val="en-US"/>
        </w:rPr>
        <w:t xml:space="preserve">Ihr sollt wissen, meine lieben Brüder: </w:t>
      </w:r>
    </w:p>
    <w:p w14:paraId="10B34B85" w14:textId="77777777" w:rsidR="0028148B" w:rsidRDefault="0028148B" w:rsidP="0028148B">
      <w:pPr>
        <w:rPr>
          <w:lang w:val="en-US"/>
        </w:rPr>
      </w:pPr>
      <w:r w:rsidRPr="003A1D9F">
        <w:rPr>
          <w:lang w:val="en-US"/>
        </w:rPr>
        <w:t xml:space="preserve">Ein jeder Mensch sei schnell zum Hören, </w:t>
      </w:r>
    </w:p>
    <w:p w14:paraId="4964E164" w14:textId="77777777" w:rsidR="0028148B" w:rsidRDefault="0028148B" w:rsidP="0028148B">
      <w:pPr>
        <w:rPr>
          <w:b/>
          <w:bCs/>
          <w:lang w:val="en-US"/>
        </w:rPr>
      </w:pPr>
      <w:r w:rsidRPr="003A1D9F">
        <w:rPr>
          <w:lang w:val="en-US"/>
        </w:rPr>
        <w:t xml:space="preserve">langsam zum Reden, langsam zum Zorn. </w:t>
      </w:r>
    </w:p>
    <w:p w14:paraId="3E279C62" w14:textId="77777777" w:rsidR="0028148B" w:rsidRDefault="0028148B" w:rsidP="0028148B">
      <w:pPr>
        <w:rPr>
          <w:b/>
          <w:bCs/>
          <w:lang w:val="en-US"/>
        </w:rPr>
      </w:pPr>
      <w:r w:rsidRPr="003A1D9F">
        <w:rPr>
          <w:lang w:val="en-US"/>
        </w:rPr>
        <w:t xml:space="preserve">Denn des Menschen Zorn tut nicht, was vor Gott recht ist. </w:t>
      </w:r>
    </w:p>
    <w:p w14:paraId="10A73A64" w14:textId="77777777" w:rsidR="0028148B" w:rsidRDefault="0028148B" w:rsidP="0028148B">
      <w:pPr>
        <w:rPr>
          <w:lang w:val="en-US"/>
        </w:rPr>
      </w:pPr>
      <w:r w:rsidRPr="003A1D9F">
        <w:rPr>
          <w:lang w:val="en-US"/>
        </w:rPr>
        <w:t xml:space="preserve">Darum legt ab alle Unsauberkeit und alle Bosheit </w:t>
      </w:r>
    </w:p>
    <w:p w14:paraId="7A77B92F" w14:textId="77777777" w:rsidR="0028148B" w:rsidRDefault="0028148B" w:rsidP="0028148B">
      <w:pPr>
        <w:rPr>
          <w:lang w:val="en-US"/>
        </w:rPr>
      </w:pPr>
      <w:r w:rsidRPr="003A1D9F">
        <w:rPr>
          <w:lang w:val="en-US"/>
        </w:rPr>
        <w:t xml:space="preserve">und nehmt das Wort an mit Sanftmut, </w:t>
      </w:r>
    </w:p>
    <w:p w14:paraId="5E083C61" w14:textId="77777777" w:rsidR="0028148B" w:rsidRPr="003A1D9F" w:rsidRDefault="0028148B" w:rsidP="0028148B">
      <w:pPr>
        <w:rPr>
          <w:lang w:val="en-US"/>
        </w:rPr>
      </w:pPr>
      <w:r w:rsidRPr="003A1D9F">
        <w:rPr>
          <w:lang w:val="en-US"/>
        </w:rPr>
        <w:t>das in euch gepflanzt ist und Kraft hat, eure Seelen selig zu machen.</w:t>
      </w:r>
    </w:p>
    <w:p w14:paraId="7D013C43" w14:textId="77777777" w:rsidR="0028148B" w:rsidRDefault="0028148B" w:rsidP="0028148B">
      <w:pPr>
        <w:rPr>
          <w:lang w:val="en-US"/>
        </w:rPr>
      </w:pPr>
    </w:p>
    <w:p w14:paraId="3371CD2D" w14:textId="77777777" w:rsidR="0028148B" w:rsidRPr="003A1D9F" w:rsidRDefault="0028148B" w:rsidP="0028148B">
      <w:pPr>
        <w:rPr>
          <w:lang w:val="en-US"/>
        </w:rPr>
      </w:pPr>
    </w:p>
    <w:p w14:paraId="2FD9147C" w14:textId="77777777" w:rsidR="0028148B" w:rsidRDefault="0028148B" w:rsidP="0028148B">
      <w:pPr>
        <w:rPr>
          <w:lang w:val="en-US"/>
        </w:rPr>
      </w:pPr>
      <w:r w:rsidRPr="00BC0827">
        <w:rPr>
          <w:bCs/>
          <w:lang w:val="en-US"/>
        </w:rPr>
        <w:t>Seid aber Täter des Worts und nicht Hörer allein;</w:t>
      </w:r>
      <w:r w:rsidRPr="00BC0827">
        <w:rPr>
          <w:lang w:val="en-US"/>
        </w:rPr>
        <w:t xml:space="preserve"> </w:t>
      </w:r>
    </w:p>
    <w:p w14:paraId="35F3AA6C" w14:textId="77777777" w:rsidR="0028148B" w:rsidRDefault="0028148B" w:rsidP="0028148B">
      <w:pPr>
        <w:rPr>
          <w:b/>
          <w:bCs/>
          <w:lang w:val="en-US"/>
        </w:rPr>
      </w:pPr>
      <w:r w:rsidRPr="00BC0827">
        <w:rPr>
          <w:lang w:val="en-US"/>
        </w:rPr>
        <w:t>sonst</w:t>
      </w:r>
      <w:r w:rsidRPr="003A1D9F">
        <w:rPr>
          <w:lang w:val="en-US"/>
        </w:rPr>
        <w:t xml:space="preserve"> betrügt ihr euch selbst. </w:t>
      </w:r>
    </w:p>
    <w:p w14:paraId="5FDDAEC0" w14:textId="77777777" w:rsidR="0028148B" w:rsidRDefault="0028148B" w:rsidP="0028148B">
      <w:pPr>
        <w:rPr>
          <w:lang w:val="en-US"/>
        </w:rPr>
      </w:pPr>
      <w:r w:rsidRPr="003A1D9F">
        <w:rPr>
          <w:lang w:val="en-US"/>
        </w:rPr>
        <w:t xml:space="preserve">Denn wenn jemand ein Hörer des Worts ist und nicht ein Täter, </w:t>
      </w:r>
    </w:p>
    <w:p w14:paraId="5685DA75" w14:textId="77777777" w:rsidR="0028148B" w:rsidRDefault="0028148B" w:rsidP="0028148B">
      <w:pPr>
        <w:rPr>
          <w:lang w:val="en-US"/>
        </w:rPr>
      </w:pPr>
      <w:r w:rsidRPr="003A1D9F">
        <w:rPr>
          <w:lang w:val="en-US"/>
        </w:rPr>
        <w:t xml:space="preserve">der gleicht einem Mann, </w:t>
      </w:r>
    </w:p>
    <w:p w14:paraId="681AAB1E" w14:textId="77777777" w:rsidR="0028148B" w:rsidRDefault="0028148B" w:rsidP="0028148B">
      <w:pPr>
        <w:rPr>
          <w:b/>
          <w:bCs/>
          <w:lang w:val="en-US"/>
        </w:rPr>
      </w:pPr>
      <w:r w:rsidRPr="003A1D9F">
        <w:rPr>
          <w:lang w:val="en-US"/>
        </w:rPr>
        <w:t xml:space="preserve">der sein leibliches Angesicht im Spiegel beschaut; </w:t>
      </w:r>
    </w:p>
    <w:p w14:paraId="62239E53" w14:textId="77777777" w:rsidR="0028148B" w:rsidRDefault="0028148B" w:rsidP="0028148B">
      <w:pPr>
        <w:rPr>
          <w:lang w:val="en-US"/>
        </w:rPr>
      </w:pPr>
      <w:r w:rsidRPr="003A1D9F">
        <w:rPr>
          <w:lang w:val="en-US"/>
        </w:rPr>
        <w:t xml:space="preserve">denn nachdem er sich beschaut hat, </w:t>
      </w:r>
    </w:p>
    <w:p w14:paraId="0B7DBCBC" w14:textId="77777777" w:rsidR="0028148B" w:rsidRDefault="0028148B" w:rsidP="0028148B">
      <w:pPr>
        <w:rPr>
          <w:b/>
          <w:bCs/>
          <w:lang w:val="en-US"/>
        </w:rPr>
      </w:pPr>
      <w:r w:rsidRPr="003A1D9F">
        <w:rPr>
          <w:lang w:val="en-US"/>
        </w:rPr>
        <w:t xml:space="preserve">geht er davon und vergisst von Stund an, wie er aussah. </w:t>
      </w:r>
    </w:p>
    <w:p w14:paraId="71BE1EF5" w14:textId="77777777" w:rsidR="0028148B" w:rsidRDefault="0028148B" w:rsidP="0028148B">
      <w:pPr>
        <w:rPr>
          <w:lang w:val="en-US"/>
        </w:rPr>
      </w:pPr>
      <w:r w:rsidRPr="003A1D9F">
        <w:rPr>
          <w:lang w:val="en-US"/>
        </w:rPr>
        <w:t xml:space="preserve">Wer aber durchschaut in das vollkommene Gesetz der Freiheit </w:t>
      </w:r>
    </w:p>
    <w:p w14:paraId="25B692B8" w14:textId="77777777" w:rsidR="0028148B" w:rsidRDefault="0028148B" w:rsidP="0028148B">
      <w:pPr>
        <w:rPr>
          <w:lang w:val="en-US"/>
        </w:rPr>
      </w:pPr>
      <w:r w:rsidRPr="003A1D9F">
        <w:rPr>
          <w:lang w:val="en-US"/>
        </w:rPr>
        <w:t xml:space="preserve">und dabei beharrt und ist nicht ein vergesslicher Hörer, </w:t>
      </w:r>
    </w:p>
    <w:p w14:paraId="68275E1B" w14:textId="77777777" w:rsidR="0028148B" w:rsidRPr="003A1D9F" w:rsidRDefault="0028148B" w:rsidP="0028148B">
      <w:pPr>
        <w:rPr>
          <w:lang w:val="en-US"/>
        </w:rPr>
      </w:pPr>
      <w:r w:rsidRPr="003A1D9F">
        <w:rPr>
          <w:lang w:val="en-US"/>
        </w:rPr>
        <w:t>sondern ein Täter, der wird selig sein in seiner Tat.</w:t>
      </w:r>
    </w:p>
    <w:p w14:paraId="495213AA" w14:textId="77777777" w:rsidR="0028148B" w:rsidRPr="003A1D9F" w:rsidRDefault="0028148B" w:rsidP="0028148B">
      <w:pPr>
        <w:rPr>
          <w:lang w:val="en-US"/>
        </w:rPr>
      </w:pPr>
    </w:p>
    <w:p w14:paraId="6CC94323" w14:textId="77777777" w:rsidR="0028148B" w:rsidRDefault="0028148B" w:rsidP="0028148B">
      <w:pPr>
        <w:rPr>
          <w:lang w:val="en-US"/>
        </w:rPr>
      </w:pPr>
      <w:r w:rsidRPr="003A1D9F">
        <w:rPr>
          <w:lang w:val="en-US"/>
        </w:rPr>
        <w:t xml:space="preserve">Wenn jemand meint, er diene Gott, </w:t>
      </w:r>
    </w:p>
    <w:p w14:paraId="00218284" w14:textId="77777777" w:rsidR="0028148B" w:rsidRDefault="0028148B" w:rsidP="0028148B">
      <w:pPr>
        <w:rPr>
          <w:lang w:val="en-US"/>
        </w:rPr>
      </w:pPr>
      <w:r w:rsidRPr="003A1D9F">
        <w:rPr>
          <w:lang w:val="en-US"/>
        </w:rPr>
        <w:t xml:space="preserve">und hält seine Zunge nicht im Zaum, sondern betrügt sein Herz, </w:t>
      </w:r>
    </w:p>
    <w:p w14:paraId="2098AB8A" w14:textId="77777777" w:rsidR="0028148B" w:rsidRDefault="0028148B" w:rsidP="0028148B">
      <w:pPr>
        <w:rPr>
          <w:b/>
          <w:bCs/>
          <w:lang w:val="en-US"/>
        </w:rPr>
      </w:pPr>
      <w:r w:rsidRPr="003A1D9F">
        <w:rPr>
          <w:lang w:val="en-US"/>
        </w:rPr>
        <w:t xml:space="preserve">so ist sein Gottesdienst nichtig. </w:t>
      </w:r>
    </w:p>
    <w:p w14:paraId="1BF99FB5" w14:textId="77777777" w:rsidR="0028148B" w:rsidRDefault="0028148B" w:rsidP="0028148B">
      <w:pPr>
        <w:rPr>
          <w:lang w:val="en-US"/>
        </w:rPr>
      </w:pPr>
      <w:r w:rsidRPr="003A1D9F">
        <w:rPr>
          <w:lang w:val="en-US"/>
        </w:rPr>
        <w:t xml:space="preserve">Ein reiner und unbefleckter Gottesdienst vor Gott, dem Vater, ist der: </w:t>
      </w:r>
    </w:p>
    <w:p w14:paraId="5270AB0F" w14:textId="77777777" w:rsidR="0028148B" w:rsidRDefault="0028148B" w:rsidP="0028148B">
      <w:pPr>
        <w:rPr>
          <w:lang w:val="en-US"/>
        </w:rPr>
      </w:pPr>
      <w:r w:rsidRPr="003A1D9F">
        <w:rPr>
          <w:lang w:val="en-US"/>
        </w:rPr>
        <w:t xml:space="preserve">die Waisen und Witwen in ihrer Trübsal besuchen </w:t>
      </w:r>
    </w:p>
    <w:p w14:paraId="475F4327" w14:textId="77777777" w:rsidR="0028148B" w:rsidRDefault="0028148B" w:rsidP="0028148B">
      <w:pPr>
        <w:rPr>
          <w:lang w:val="en-US"/>
        </w:rPr>
      </w:pPr>
      <w:r w:rsidRPr="003A1D9F">
        <w:rPr>
          <w:lang w:val="en-US"/>
        </w:rPr>
        <w:t>und sich selbst von der Welt unbefleckt halten.</w:t>
      </w:r>
    </w:p>
    <w:p w14:paraId="2CA00DCE" w14:textId="77777777" w:rsidR="0028148B" w:rsidRDefault="0028148B" w:rsidP="0028148B">
      <w:pPr>
        <w:rPr>
          <w:lang w:val="en-US"/>
        </w:rPr>
      </w:pPr>
    </w:p>
    <w:p w14:paraId="133E5B20" w14:textId="77777777" w:rsidR="0028148B" w:rsidRPr="00BC0827" w:rsidRDefault="0028148B" w:rsidP="0028148B">
      <w:pPr>
        <w:rPr>
          <w:b/>
          <w:lang w:val="en-US"/>
        </w:rPr>
      </w:pPr>
      <w:r w:rsidRPr="00BC0827">
        <w:rPr>
          <w:b/>
          <w:lang w:val="en-US"/>
        </w:rPr>
        <w:t>Markus 7,1</w:t>
      </w:r>
      <w:r>
        <w:rPr>
          <w:b/>
          <w:lang w:val="en-US"/>
        </w:rPr>
        <w:t>–</w:t>
      </w:r>
      <w:r w:rsidRPr="00BC0827">
        <w:rPr>
          <w:b/>
          <w:lang w:val="en-US"/>
        </w:rPr>
        <w:t>8.14</w:t>
      </w:r>
      <w:r>
        <w:rPr>
          <w:b/>
          <w:lang w:val="en-US"/>
        </w:rPr>
        <w:t>–</w:t>
      </w:r>
      <w:r w:rsidRPr="00BC0827">
        <w:rPr>
          <w:b/>
          <w:lang w:val="en-US"/>
        </w:rPr>
        <w:t>15.21</w:t>
      </w:r>
      <w:r>
        <w:rPr>
          <w:b/>
          <w:lang w:val="en-US"/>
        </w:rPr>
        <w:t>–</w:t>
      </w:r>
      <w:r w:rsidRPr="00BC0827">
        <w:rPr>
          <w:b/>
          <w:lang w:val="en-US"/>
        </w:rPr>
        <w:t>23</w:t>
      </w:r>
    </w:p>
    <w:p w14:paraId="5A3A9272" w14:textId="77777777" w:rsidR="0028148B" w:rsidRDefault="0028148B" w:rsidP="0028148B">
      <w:pPr>
        <w:rPr>
          <w:lang w:val="en-US"/>
        </w:rPr>
      </w:pPr>
      <w:r w:rsidRPr="00BC0827">
        <w:rPr>
          <w:lang w:val="en-US"/>
        </w:rPr>
        <w:t xml:space="preserve">Und es versammelten sich bei </w:t>
      </w:r>
      <w:r>
        <w:rPr>
          <w:lang w:val="en-US"/>
        </w:rPr>
        <w:t>[Jesus]</w:t>
      </w:r>
      <w:r w:rsidRPr="00BC0827">
        <w:rPr>
          <w:lang w:val="en-US"/>
        </w:rPr>
        <w:t xml:space="preserve"> die Pharisäer </w:t>
      </w:r>
    </w:p>
    <w:p w14:paraId="1411059F" w14:textId="77777777" w:rsidR="0028148B" w:rsidRDefault="0028148B" w:rsidP="0028148B">
      <w:pPr>
        <w:rPr>
          <w:lang w:val="en-US"/>
        </w:rPr>
      </w:pPr>
      <w:r w:rsidRPr="00BC0827">
        <w:rPr>
          <w:lang w:val="en-US"/>
        </w:rPr>
        <w:t xml:space="preserve">und einige von den Schriftgelehrten, </w:t>
      </w:r>
    </w:p>
    <w:p w14:paraId="6C114EF2" w14:textId="77777777" w:rsidR="0028148B" w:rsidRPr="00BC0827" w:rsidRDefault="0028148B" w:rsidP="0028148B">
      <w:pPr>
        <w:rPr>
          <w:lang w:val="en-US"/>
        </w:rPr>
      </w:pPr>
      <w:r w:rsidRPr="00BC0827">
        <w:rPr>
          <w:lang w:val="en-US"/>
        </w:rPr>
        <w:t xml:space="preserve">die aus Jerusalem gekommen waren. </w:t>
      </w:r>
    </w:p>
    <w:p w14:paraId="6F0E7DDE" w14:textId="77777777" w:rsidR="0028148B" w:rsidRDefault="0028148B" w:rsidP="0028148B">
      <w:pPr>
        <w:rPr>
          <w:lang w:val="en-US"/>
        </w:rPr>
      </w:pPr>
      <w:r w:rsidRPr="00BC0827">
        <w:rPr>
          <w:lang w:val="en-US"/>
        </w:rPr>
        <w:t xml:space="preserve">Und sie sahen einige seiner Jünger mit unreinen, das heißt: </w:t>
      </w:r>
    </w:p>
    <w:p w14:paraId="19FF937B" w14:textId="77777777" w:rsidR="0028148B" w:rsidRDefault="0028148B" w:rsidP="0028148B">
      <w:pPr>
        <w:rPr>
          <w:b/>
          <w:bCs/>
          <w:lang w:val="en-US"/>
        </w:rPr>
      </w:pPr>
      <w:r w:rsidRPr="00BC0827">
        <w:rPr>
          <w:lang w:val="en-US"/>
        </w:rPr>
        <w:t xml:space="preserve">ungewaschenen Händen das Brot essen. </w:t>
      </w:r>
    </w:p>
    <w:p w14:paraId="7CC98376" w14:textId="77777777" w:rsidR="0028148B" w:rsidRDefault="0028148B" w:rsidP="0028148B">
      <w:pPr>
        <w:rPr>
          <w:lang w:val="en-US"/>
        </w:rPr>
      </w:pPr>
      <w:r w:rsidRPr="00BC0827">
        <w:rPr>
          <w:lang w:val="en-US"/>
        </w:rPr>
        <w:t xml:space="preserve">Denn die Pharisäer und alle Juden essen nicht, </w:t>
      </w:r>
    </w:p>
    <w:p w14:paraId="59C54565" w14:textId="77777777" w:rsidR="0028148B" w:rsidRDefault="0028148B" w:rsidP="0028148B">
      <w:pPr>
        <w:rPr>
          <w:lang w:val="en-US"/>
        </w:rPr>
      </w:pPr>
      <w:r w:rsidRPr="00BC0827">
        <w:rPr>
          <w:lang w:val="en-US"/>
        </w:rPr>
        <w:t xml:space="preserve">wenn sie nicht die Hände mit einer Hand voll Wasser gewaschen haben, </w:t>
      </w:r>
    </w:p>
    <w:p w14:paraId="00041387" w14:textId="77777777" w:rsidR="0028148B" w:rsidRDefault="0028148B" w:rsidP="0028148B">
      <w:pPr>
        <w:rPr>
          <w:b/>
          <w:bCs/>
          <w:lang w:val="en-US"/>
        </w:rPr>
      </w:pPr>
      <w:r w:rsidRPr="00BC0827">
        <w:rPr>
          <w:lang w:val="en-US"/>
        </w:rPr>
        <w:t xml:space="preserve">und halten so die Satzungen der Ältesten; </w:t>
      </w:r>
    </w:p>
    <w:p w14:paraId="376DE1BC" w14:textId="77777777" w:rsidR="0028148B" w:rsidRDefault="0028148B" w:rsidP="0028148B">
      <w:pPr>
        <w:rPr>
          <w:lang w:val="en-US"/>
        </w:rPr>
      </w:pPr>
      <w:r w:rsidRPr="00BC0827">
        <w:rPr>
          <w:lang w:val="en-US"/>
        </w:rPr>
        <w:t xml:space="preserve">und wenn sie vom Markt kommen, essen sie nicht, </w:t>
      </w:r>
    </w:p>
    <w:p w14:paraId="0D79ABEA" w14:textId="77777777" w:rsidR="0028148B" w:rsidRDefault="0028148B" w:rsidP="0028148B">
      <w:pPr>
        <w:rPr>
          <w:lang w:val="en-US"/>
        </w:rPr>
      </w:pPr>
      <w:r w:rsidRPr="00BC0827">
        <w:rPr>
          <w:lang w:val="en-US"/>
        </w:rPr>
        <w:t xml:space="preserve">wenn sie sich nicht gewaschen haben. </w:t>
      </w:r>
    </w:p>
    <w:p w14:paraId="0FC4DD58" w14:textId="77777777" w:rsidR="0028148B" w:rsidRDefault="0028148B" w:rsidP="0028148B">
      <w:pPr>
        <w:rPr>
          <w:lang w:val="en-US"/>
        </w:rPr>
      </w:pPr>
      <w:r w:rsidRPr="00BC0827">
        <w:rPr>
          <w:lang w:val="en-US"/>
        </w:rPr>
        <w:t xml:space="preserve">Und es gibt viele andre Dinge, die sie zu halten angenommen haben, </w:t>
      </w:r>
    </w:p>
    <w:p w14:paraId="0E6C2854" w14:textId="77777777" w:rsidR="0028148B" w:rsidRDefault="0028148B" w:rsidP="0028148B">
      <w:pPr>
        <w:rPr>
          <w:b/>
          <w:bCs/>
          <w:lang w:val="en-US"/>
        </w:rPr>
      </w:pPr>
      <w:r w:rsidRPr="00BC0827">
        <w:rPr>
          <w:lang w:val="en-US"/>
        </w:rPr>
        <w:t xml:space="preserve">wie: Trinkgefäße und Krüge und Kessel und Bänke zu waschen. </w:t>
      </w:r>
    </w:p>
    <w:p w14:paraId="6653CA32" w14:textId="77777777" w:rsidR="0028148B" w:rsidRDefault="0028148B" w:rsidP="0028148B">
      <w:pPr>
        <w:rPr>
          <w:lang w:val="en-US"/>
        </w:rPr>
      </w:pPr>
      <w:r w:rsidRPr="00BC0827">
        <w:rPr>
          <w:lang w:val="en-US"/>
        </w:rPr>
        <w:t xml:space="preserve">Da fragten ihn die Pharisäer und Schriftgelehrten: </w:t>
      </w:r>
    </w:p>
    <w:p w14:paraId="3780DC65" w14:textId="77777777" w:rsidR="0028148B" w:rsidRDefault="0028148B" w:rsidP="0028148B">
      <w:pPr>
        <w:rPr>
          <w:lang w:val="en-US"/>
        </w:rPr>
      </w:pPr>
      <w:r w:rsidRPr="00BC0827">
        <w:rPr>
          <w:lang w:val="en-US"/>
        </w:rPr>
        <w:t xml:space="preserve">Warum leben deine Jünger nicht nach den Satzungen der Ältesten, </w:t>
      </w:r>
    </w:p>
    <w:p w14:paraId="6593EEAC" w14:textId="77777777" w:rsidR="0028148B" w:rsidRPr="00BC0827" w:rsidRDefault="0028148B" w:rsidP="0028148B">
      <w:pPr>
        <w:rPr>
          <w:lang w:val="en-US"/>
        </w:rPr>
      </w:pPr>
      <w:r w:rsidRPr="00BC0827">
        <w:rPr>
          <w:lang w:val="en-US"/>
        </w:rPr>
        <w:t>sondern essen das Brot mit unreinen Händen?</w:t>
      </w:r>
    </w:p>
    <w:p w14:paraId="77383078" w14:textId="77777777" w:rsidR="0028148B" w:rsidRPr="00BC0827" w:rsidRDefault="0028148B" w:rsidP="0028148B">
      <w:pPr>
        <w:rPr>
          <w:lang w:val="en-US"/>
        </w:rPr>
      </w:pPr>
    </w:p>
    <w:p w14:paraId="41A872B1" w14:textId="77777777" w:rsidR="0028148B" w:rsidRDefault="0028148B" w:rsidP="0028148B">
      <w:pPr>
        <w:rPr>
          <w:lang w:val="en-US"/>
        </w:rPr>
      </w:pPr>
      <w:r w:rsidRPr="00BC0827">
        <w:rPr>
          <w:lang w:val="en-US"/>
        </w:rPr>
        <w:t xml:space="preserve">Er aber sprach zu ihnen: </w:t>
      </w:r>
    </w:p>
    <w:p w14:paraId="7644B6F5" w14:textId="77777777" w:rsidR="0028148B" w:rsidRDefault="0028148B" w:rsidP="0028148B">
      <w:pPr>
        <w:rPr>
          <w:lang w:val="en-US"/>
        </w:rPr>
      </w:pPr>
      <w:r w:rsidRPr="00BC0827">
        <w:rPr>
          <w:lang w:val="en-US"/>
        </w:rPr>
        <w:t xml:space="preserve">Wie fein hat von euch Heuchlern Jesaja geweissagt, </w:t>
      </w:r>
    </w:p>
    <w:p w14:paraId="452BB9DB" w14:textId="77777777" w:rsidR="0028148B" w:rsidRDefault="0028148B" w:rsidP="0028148B">
      <w:pPr>
        <w:rPr>
          <w:lang w:val="en-US"/>
        </w:rPr>
      </w:pPr>
      <w:r>
        <w:rPr>
          <w:lang w:val="en-US"/>
        </w:rPr>
        <w:t>wie geschrieben steht</w:t>
      </w:r>
      <w:r w:rsidRPr="00BC0827">
        <w:rPr>
          <w:lang w:val="en-US"/>
        </w:rPr>
        <w:t xml:space="preserve">: </w:t>
      </w:r>
    </w:p>
    <w:p w14:paraId="3985F348" w14:textId="77777777" w:rsidR="0028148B" w:rsidRDefault="0028148B" w:rsidP="0028148B">
      <w:pPr>
        <w:rPr>
          <w:lang w:val="en-US"/>
        </w:rPr>
      </w:pPr>
      <w:r w:rsidRPr="00BC0827">
        <w:rPr>
          <w:lang w:val="en-US"/>
        </w:rPr>
        <w:t xml:space="preserve">»Dies Volk ehrt mich mit den Lippen; </w:t>
      </w:r>
    </w:p>
    <w:p w14:paraId="62D2DA22" w14:textId="77777777" w:rsidR="0028148B" w:rsidRDefault="0028148B" w:rsidP="0028148B">
      <w:pPr>
        <w:rPr>
          <w:b/>
          <w:bCs/>
          <w:lang w:val="en-US"/>
        </w:rPr>
      </w:pPr>
      <w:r w:rsidRPr="00BC0827">
        <w:rPr>
          <w:lang w:val="en-US"/>
        </w:rPr>
        <w:t xml:space="preserve">aber ihr Herz ist fern von mir. </w:t>
      </w:r>
    </w:p>
    <w:p w14:paraId="4E074768" w14:textId="77777777" w:rsidR="0028148B" w:rsidRDefault="0028148B" w:rsidP="0028148B">
      <w:pPr>
        <w:rPr>
          <w:lang w:val="en-US"/>
        </w:rPr>
      </w:pPr>
      <w:r w:rsidRPr="00BC0827">
        <w:rPr>
          <w:lang w:val="en-US"/>
        </w:rPr>
        <w:t xml:space="preserve">Vergeblich dienen sie mir, weil sie lehren solche Lehren, </w:t>
      </w:r>
    </w:p>
    <w:p w14:paraId="084B40B1" w14:textId="77777777" w:rsidR="0028148B" w:rsidRDefault="0028148B" w:rsidP="0028148B">
      <w:pPr>
        <w:rPr>
          <w:b/>
          <w:bCs/>
          <w:lang w:val="en-US"/>
        </w:rPr>
      </w:pPr>
      <w:r w:rsidRPr="00BC0827">
        <w:rPr>
          <w:lang w:val="en-US"/>
        </w:rPr>
        <w:t xml:space="preserve">die nichts sind als Menschengebote.« </w:t>
      </w:r>
    </w:p>
    <w:p w14:paraId="49FD8CF5" w14:textId="77777777" w:rsidR="0028148B" w:rsidRDefault="0028148B" w:rsidP="0028148B">
      <w:pPr>
        <w:rPr>
          <w:b/>
          <w:bCs/>
          <w:lang w:val="en-US"/>
        </w:rPr>
      </w:pPr>
      <w:r w:rsidRPr="00BC0827">
        <w:rPr>
          <w:lang w:val="en-US"/>
        </w:rPr>
        <w:t xml:space="preserve">Ihr verlasst Gottes Gebot und haltet der Menschen Satzungen. </w:t>
      </w:r>
    </w:p>
    <w:p w14:paraId="1F1577DC" w14:textId="77777777" w:rsidR="0028148B" w:rsidRPr="00BC0827" w:rsidRDefault="0028148B" w:rsidP="0028148B">
      <w:pPr>
        <w:rPr>
          <w:lang w:val="en-US"/>
        </w:rPr>
      </w:pPr>
    </w:p>
    <w:p w14:paraId="15A3F922" w14:textId="77777777" w:rsidR="0028148B" w:rsidRDefault="0028148B" w:rsidP="0028148B">
      <w:pPr>
        <w:rPr>
          <w:lang w:val="en-US"/>
        </w:rPr>
      </w:pPr>
      <w:r w:rsidRPr="00BC0827">
        <w:rPr>
          <w:lang w:val="en-US"/>
        </w:rPr>
        <w:t xml:space="preserve">Und er rief das Volk wieder zu sich und sprach zu ihnen: </w:t>
      </w:r>
    </w:p>
    <w:p w14:paraId="4E994865" w14:textId="77777777" w:rsidR="0028148B" w:rsidRDefault="0028148B" w:rsidP="0028148B">
      <w:pPr>
        <w:rPr>
          <w:b/>
          <w:bCs/>
          <w:lang w:val="en-US"/>
        </w:rPr>
      </w:pPr>
      <w:r w:rsidRPr="00BC0827">
        <w:rPr>
          <w:lang w:val="en-US"/>
        </w:rPr>
        <w:t xml:space="preserve">Hört mir alle zu und begreift's! </w:t>
      </w:r>
    </w:p>
    <w:p w14:paraId="697B29A0" w14:textId="77777777" w:rsidR="0028148B" w:rsidRDefault="0028148B" w:rsidP="0028148B">
      <w:pPr>
        <w:rPr>
          <w:lang w:val="en-US"/>
        </w:rPr>
      </w:pPr>
      <w:r w:rsidRPr="00BC0827">
        <w:rPr>
          <w:lang w:val="en-US"/>
        </w:rPr>
        <w:t xml:space="preserve">Es gibt nichts, was von außen in den Menschen hineingeht, </w:t>
      </w:r>
    </w:p>
    <w:p w14:paraId="34F8BE49" w14:textId="77777777" w:rsidR="0028148B" w:rsidRDefault="0028148B" w:rsidP="0028148B">
      <w:pPr>
        <w:rPr>
          <w:lang w:val="en-US"/>
        </w:rPr>
      </w:pPr>
      <w:r w:rsidRPr="00BC0827">
        <w:rPr>
          <w:lang w:val="en-US"/>
        </w:rPr>
        <w:t xml:space="preserve">das ihn unrein machen könnte; </w:t>
      </w:r>
    </w:p>
    <w:p w14:paraId="45A8C438" w14:textId="77777777" w:rsidR="0028148B" w:rsidRDefault="0028148B" w:rsidP="0028148B">
      <w:pPr>
        <w:rPr>
          <w:lang w:val="en-US"/>
        </w:rPr>
      </w:pPr>
      <w:r w:rsidRPr="00BC0827">
        <w:rPr>
          <w:lang w:val="en-US"/>
        </w:rPr>
        <w:t xml:space="preserve">sondern was aus dem Menschen herauskommt, </w:t>
      </w:r>
    </w:p>
    <w:p w14:paraId="767C800B" w14:textId="77777777" w:rsidR="0028148B" w:rsidRDefault="0028148B" w:rsidP="0028148B">
      <w:pPr>
        <w:rPr>
          <w:b/>
          <w:bCs/>
          <w:lang w:val="en-US"/>
        </w:rPr>
      </w:pPr>
      <w:r w:rsidRPr="00BC0827">
        <w:rPr>
          <w:lang w:val="en-US"/>
        </w:rPr>
        <w:t xml:space="preserve">das ist's, was den Menschen unrein macht. </w:t>
      </w:r>
    </w:p>
    <w:p w14:paraId="21490ED3" w14:textId="77777777" w:rsidR="0028148B" w:rsidRPr="00BC0827" w:rsidRDefault="0028148B" w:rsidP="0028148B">
      <w:pPr>
        <w:rPr>
          <w:b/>
          <w:bCs/>
          <w:lang w:val="en-US"/>
        </w:rPr>
      </w:pPr>
    </w:p>
    <w:p w14:paraId="0ACA6CA1" w14:textId="77777777" w:rsidR="0028148B" w:rsidRDefault="0028148B" w:rsidP="0028148B">
      <w:pPr>
        <w:rPr>
          <w:lang w:val="en-US"/>
        </w:rPr>
      </w:pPr>
      <w:r w:rsidRPr="00BC0827">
        <w:rPr>
          <w:bCs/>
          <w:lang w:val="en-US"/>
        </w:rPr>
        <w:t>D</w:t>
      </w:r>
      <w:r w:rsidRPr="00BC0827">
        <w:rPr>
          <w:lang w:val="en-US"/>
        </w:rPr>
        <w:t>enn von innen, aus dem Herzen der Menschen,</w:t>
      </w:r>
    </w:p>
    <w:p w14:paraId="12B603E7" w14:textId="77777777" w:rsidR="0028148B" w:rsidRDefault="0028148B" w:rsidP="0028148B">
      <w:pPr>
        <w:rPr>
          <w:b/>
          <w:bCs/>
          <w:lang w:val="en-US"/>
        </w:rPr>
      </w:pPr>
      <w:r w:rsidRPr="00BC0827">
        <w:rPr>
          <w:lang w:val="en-US"/>
        </w:rPr>
        <w:t xml:space="preserve">kommen heraus böse Gedanken, Unzucht, Diebstahl, Mord, </w:t>
      </w:r>
    </w:p>
    <w:p w14:paraId="6BC07D39" w14:textId="77777777" w:rsidR="0028148B" w:rsidRDefault="0028148B" w:rsidP="0028148B">
      <w:pPr>
        <w:rPr>
          <w:lang w:val="en-US"/>
        </w:rPr>
      </w:pPr>
      <w:r w:rsidRPr="00BC0827">
        <w:rPr>
          <w:lang w:val="en-US"/>
        </w:rPr>
        <w:t xml:space="preserve">Ehebruch, Habgier, Bosheit, Arglist, Ausschweifung, </w:t>
      </w:r>
    </w:p>
    <w:p w14:paraId="5290D869" w14:textId="77777777" w:rsidR="0028148B" w:rsidRDefault="0028148B" w:rsidP="0028148B">
      <w:pPr>
        <w:rPr>
          <w:b/>
          <w:bCs/>
          <w:lang w:val="en-US"/>
        </w:rPr>
      </w:pPr>
      <w:r w:rsidRPr="00BC0827">
        <w:rPr>
          <w:lang w:val="en-US"/>
        </w:rPr>
        <w:t xml:space="preserve">Missgunst, Lästerung, Hochmut, Unvernunft. </w:t>
      </w:r>
    </w:p>
    <w:p w14:paraId="19CB12C8" w14:textId="77777777" w:rsidR="0028148B" w:rsidRDefault="0028148B" w:rsidP="0028148B">
      <w:pPr>
        <w:rPr>
          <w:lang w:val="en-US"/>
        </w:rPr>
      </w:pPr>
      <w:r w:rsidRPr="00BC0827">
        <w:rPr>
          <w:lang w:val="en-US"/>
        </w:rPr>
        <w:t xml:space="preserve">Alle diese bösen Dinge kommen von innen heraus </w:t>
      </w:r>
    </w:p>
    <w:p w14:paraId="1E9C45F2" w14:textId="77777777" w:rsidR="0028148B" w:rsidRPr="00C55143" w:rsidRDefault="0028148B" w:rsidP="0028148B">
      <w:pPr>
        <w:rPr>
          <w:lang w:val="en-US"/>
        </w:rPr>
      </w:pPr>
      <w:r w:rsidRPr="00BC0827">
        <w:rPr>
          <w:lang w:val="en-US"/>
        </w:rPr>
        <w:t>und machen den Menschen unrein.</w:t>
      </w:r>
    </w:p>
    <w:p w14:paraId="6C340CBC" w14:textId="77777777" w:rsidR="0028148B" w:rsidRDefault="0028148B" w:rsidP="0028148B">
      <w:pPr>
        <w:pStyle w:val="Heading2"/>
      </w:pPr>
      <w:r>
        <w:t>Fürbittengebet</w:t>
      </w:r>
    </w:p>
    <w:p w14:paraId="23D96E80" w14:textId="77777777" w:rsidR="0028148B" w:rsidRDefault="0028148B" w:rsidP="0028148B">
      <w:r>
        <w:t>Gütiger und liebender Gott,</w:t>
      </w:r>
    </w:p>
    <w:p w14:paraId="6770F50C" w14:textId="77777777" w:rsidR="0028148B" w:rsidRDefault="0028148B" w:rsidP="0028148B">
      <w:r>
        <w:t>du schenkst Hoffnung, wenn Not uns bedrängt,</w:t>
      </w:r>
    </w:p>
    <w:p w14:paraId="7375B150" w14:textId="77777777" w:rsidR="0028148B" w:rsidRDefault="0028148B" w:rsidP="0028148B">
      <w:r>
        <w:t>du schenkst Licht, wenn Dunkel uns umgibt.</w:t>
      </w:r>
    </w:p>
    <w:p w14:paraId="05202FBE" w14:textId="77777777" w:rsidR="0028148B" w:rsidRDefault="0028148B" w:rsidP="0028148B">
      <w:r>
        <w:t>Du schenkst Leben in Fülle und umgibst uns mit deiner Liebe.</w:t>
      </w:r>
    </w:p>
    <w:p w14:paraId="3ED4523B" w14:textId="77777777" w:rsidR="0028148B" w:rsidRDefault="0028148B" w:rsidP="0028148B">
      <w:r>
        <w:t>Darum kommen wir zu dir.</w:t>
      </w:r>
    </w:p>
    <w:p w14:paraId="726382D6" w14:textId="77777777" w:rsidR="0028148B" w:rsidRDefault="0028148B" w:rsidP="0028148B"/>
    <w:p w14:paraId="6E9F5109" w14:textId="77777777" w:rsidR="0028148B" w:rsidRDefault="0028148B" w:rsidP="0028148B">
      <w:r>
        <w:t>Für deine Kirche bitten wir:</w:t>
      </w:r>
    </w:p>
    <w:p w14:paraId="70F4CBDD" w14:textId="77777777" w:rsidR="0028148B" w:rsidRDefault="0028148B" w:rsidP="0028148B">
      <w:r>
        <w:t>Leite sie vom Hören zum Tun,</w:t>
      </w:r>
    </w:p>
    <w:p w14:paraId="7A3DD864" w14:textId="77777777" w:rsidR="0028148B" w:rsidRDefault="0028148B" w:rsidP="0028148B">
      <w:r>
        <w:t>dass sie Zeugnis gibt von deiner Liebe.</w:t>
      </w:r>
    </w:p>
    <w:p w14:paraId="31A35EF4" w14:textId="77777777" w:rsidR="0028148B" w:rsidRDefault="0028148B" w:rsidP="0028148B">
      <w:r>
        <w:t>Wir rufen dich an ...</w:t>
      </w:r>
    </w:p>
    <w:p w14:paraId="637E7C66" w14:textId="77777777" w:rsidR="0028148B" w:rsidRPr="004A20A8" w:rsidRDefault="0028148B" w:rsidP="0028148B">
      <w:pPr>
        <w:rPr>
          <w:i/>
        </w:rPr>
      </w:pPr>
      <w:r>
        <w:rPr>
          <w:i/>
        </w:rPr>
        <w:t>Herr</w:t>
      </w:r>
      <w:r w:rsidRPr="004A20A8">
        <w:rPr>
          <w:i/>
        </w:rPr>
        <w:t>, erbarme dich.</w:t>
      </w:r>
    </w:p>
    <w:p w14:paraId="06773305" w14:textId="77777777" w:rsidR="0028148B" w:rsidRDefault="0028148B" w:rsidP="0028148B"/>
    <w:p w14:paraId="25ECF1C1" w14:textId="77777777" w:rsidR="0028148B" w:rsidRDefault="0028148B" w:rsidP="0028148B">
      <w:r>
        <w:t>Für Parlamente und Regierungen bitten wir dich:</w:t>
      </w:r>
    </w:p>
    <w:p w14:paraId="0E032FAA" w14:textId="77777777" w:rsidR="0028148B" w:rsidRDefault="0028148B" w:rsidP="0028148B">
      <w:r>
        <w:t>Leite sie den Weg der Gerechtigkeit.</w:t>
      </w:r>
    </w:p>
    <w:p w14:paraId="2B48493A" w14:textId="77777777" w:rsidR="0028148B" w:rsidRDefault="0028148B" w:rsidP="0028148B">
      <w:r>
        <w:t>Dass sie den Menschen dienen und dem Recht Geltung verschaffen.</w:t>
      </w:r>
    </w:p>
    <w:p w14:paraId="0F2DFFF4" w14:textId="77777777" w:rsidR="0028148B" w:rsidRDefault="0028148B" w:rsidP="0028148B">
      <w:r>
        <w:t>Wir rufen dich an ...</w:t>
      </w:r>
    </w:p>
    <w:p w14:paraId="72C0EADC" w14:textId="77777777" w:rsidR="0028148B" w:rsidRPr="004A20A8" w:rsidRDefault="0028148B" w:rsidP="0028148B">
      <w:pPr>
        <w:rPr>
          <w:i/>
        </w:rPr>
      </w:pPr>
      <w:r>
        <w:rPr>
          <w:i/>
        </w:rPr>
        <w:t>Herr</w:t>
      </w:r>
      <w:r w:rsidRPr="004A20A8">
        <w:rPr>
          <w:i/>
        </w:rPr>
        <w:t>, erbarme dich.</w:t>
      </w:r>
    </w:p>
    <w:p w14:paraId="6DFEF51A" w14:textId="77777777" w:rsidR="0028148B" w:rsidRDefault="0028148B" w:rsidP="0028148B"/>
    <w:p w14:paraId="690DD7F6" w14:textId="77777777" w:rsidR="0028148B" w:rsidRDefault="0028148B" w:rsidP="0028148B">
      <w:r>
        <w:t>Für Schüler und Studentinnen, Lehrer und Dozentinnen bitte wir dich:</w:t>
      </w:r>
    </w:p>
    <w:p w14:paraId="5322D966" w14:textId="77777777" w:rsidR="0028148B" w:rsidRDefault="0028148B" w:rsidP="0028148B">
      <w:r>
        <w:t>Schenke einen guten Anfang nach den Ferien,</w:t>
      </w:r>
    </w:p>
    <w:p w14:paraId="7AFB0082" w14:textId="77777777" w:rsidR="0028148B" w:rsidRDefault="0028148B" w:rsidP="0028148B">
      <w:r>
        <w:t>Begeisterung, die eigenen Gaben zu entdecken,</w:t>
      </w:r>
    </w:p>
    <w:p w14:paraId="0A4F6EFF" w14:textId="77777777" w:rsidR="0028148B" w:rsidRDefault="0028148B" w:rsidP="0028148B">
      <w:r>
        <w:t>und Gemeinschaft, die zum Lernen ermutigt.</w:t>
      </w:r>
    </w:p>
    <w:p w14:paraId="2461D22E" w14:textId="77777777" w:rsidR="0028148B" w:rsidRDefault="0028148B" w:rsidP="0028148B">
      <w:r>
        <w:t>Wir rufen dich an ...</w:t>
      </w:r>
    </w:p>
    <w:p w14:paraId="57C8E243" w14:textId="77777777" w:rsidR="0028148B" w:rsidRPr="004A20A8" w:rsidRDefault="0028148B" w:rsidP="0028148B">
      <w:pPr>
        <w:rPr>
          <w:i/>
        </w:rPr>
      </w:pPr>
      <w:r>
        <w:rPr>
          <w:i/>
        </w:rPr>
        <w:t>Herr</w:t>
      </w:r>
      <w:r w:rsidRPr="004A20A8">
        <w:rPr>
          <w:i/>
        </w:rPr>
        <w:t>, erbarme dich.</w:t>
      </w:r>
    </w:p>
    <w:p w14:paraId="509CFCFB" w14:textId="77777777" w:rsidR="0028148B" w:rsidRDefault="0028148B" w:rsidP="0028148B"/>
    <w:p w14:paraId="31A1FE74" w14:textId="77777777" w:rsidR="0028148B" w:rsidRDefault="0028148B" w:rsidP="0028148B">
      <w:r>
        <w:t>Für Schwache und Kranke bitten wir dich:</w:t>
      </w:r>
    </w:p>
    <w:p w14:paraId="2EAB76BE" w14:textId="77777777" w:rsidR="0028148B" w:rsidRDefault="0028148B" w:rsidP="0028148B">
      <w:r>
        <w:t>Schenk ihnen Mut in Mutlosigkeit,</w:t>
      </w:r>
    </w:p>
    <w:p w14:paraId="02F71F42" w14:textId="77777777" w:rsidR="0028148B" w:rsidRDefault="0028148B" w:rsidP="0028148B">
      <w:r>
        <w:t>Menschen, die ihren Weg begleiten,</w:t>
      </w:r>
    </w:p>
    <w:p w14:paraId="5D76DE59" w14:textId="77777777" w:rsidR="0028148B" w:rsidRDefault="0028148B" w:rsidP="0028148B">
      <w:r>
        <w:t>und Lichtblicke an jedem einzelnen Tag.</w:t>
      </w:r>
    </w:p>
    <w:p w14:paraId="343CDF17" w14:textId="77777777" w:rsidR="0028148B" w:rsidRDefault="0028148B" w:rsidP="0028148B">
      <w:r>
        <w:t>Wir rufen dich an ...</w:t>
      </w:r>
    </w:p>
    <w:p w14:paraId="1E474F46" w14:textId="77777777" w:rsidR="0028148B" w:rsidRPr="004A20A8" w:rsidRDefault="0028148B" w:rsidP="0028148B">
      <w:pPr>
        <w:rPr>
          <w:i/>
        </w:rPr>
      </w:pPr>
      <w:r>
        <w:rPr>
          <w:i/>
        </w:rPr>
        <w:t>Herr</w:t>
      </w:r>
      <w:r w:rsidRPr="004A20A8">
        <w:rPr>
          <w:i/>
        </w:rPr>
        <w:t>, erbarme dich.</w:t>
      </w:r>
    </w:p>
    <w:p w14:paraId="30B8E2B5" w14:textId="77777777" w:rsidR="0028148B" w:rsidRDefault="0028148B" w:rsidP="0028148B"/>
    <w:p w14:paraId="3FDE0F06" w14:textId="77777777" w:rsidR="0028148B" w:rsidRDefault="0028148B" w:rsidP="0028148B">
      <w:r>
        <w:t>Für unsere Gemeinde bitten wir dich:</w:t>
      </w:r>
    </w:p>
    <w:p w14:paraId="44F327C8" w14:textId="77777777" w:rsidR="0028148B" w:rsidRDefault="0028148B" w:rsidP="0028148B">
      <w:r>
        <w:t>Schenke Weisheit und Klugheit allen, die ein Leitungsamt innehaben,</w:t>
      </w:r>
    </w:p>
    <w:p w14:paraId="3F49EBE3" w14:textId="77777777" w:rsidR="0028148B" w:rsidRDefault="0028148B" w:rsidP="0028148B">
      <w:r>
        <w:t>Phantasie und Kreativität allen, die Gruppen und Programm leiten,</w:t>
      </w:r>
    </w:p>
    <w:p w14:paraId="11EB4134" w14:textId="77777777" w:rsidR="0028148B" w:rsidRDefault="0028148B" w:rsidP="0028148B">
      <w:r>
        <w:t>Verständnis und Bereitschaft zur Vergebung in allen Begegnungen.</w:t>
      </w:r>
    </w:p>
    <w:p w14:paraId="09312449" w14:textId="77777777" w:rsidR="0028148B" w:rsidRDefault="0028148B" w:rsidP="0028148B">
      <w:r>
        <w:t>Wir rufen dich an ...</w:t>
      </w:r>
    </w:p>
    <w:p w14:paraId="3D49C76E" w14:textId="77777777" w:rsidR="0028148B" w:rsidRPr="004A20A8" w:rsidRDefault="0028148B" w:rsidP="0028148B">
      <w:pPr>
        <w:rPr>
          <w:i/>
        </w:rPr>
      </w:pPr>
      <w:r>
        <w:rPr>
          <w:i/>
        </w:rPr>
        <w:t>Herr</w:t>
      </w:r>
      <w:r w:rsidRPr="004A20A8">
        <w:rPr>
          <w:i/>
        </w:rPr>
        <w:t>, erbarme dich.</w:t>
      </w:r>
    </w:p>
    <w:p w14:paraId="5274A8AB" w14:textId="77777777" w:rsidR="0028148B" w:rsidRDefault="0028148B" w:rsidP="0028148B"/>
    <w:p w14:paraId="60777C90" w14:textId="77777777" w:rsidR="0028148B" w:rsidRDefault="0028148B" w:rsidP="0028148B">
      <w:r>
        <w:t>In der Stille bitten wir dich für Menschen,</w:t>
      </w:r>
    </w:p>
    <w:p w14:paraId="62F29559" w14:textId="77777777" w:rsidR="0028148B" w:rsidRDefault="0028148B" w:rsidP="0028148B">
      <w:r>
        <w:t>denen wir deine Kraft und Nähe wünschen.</w:t>
      </w:r>
    </w:p>
    <w:p w14:paraId="0F586CE6" w14:textId="77777777" w:rsidR="0028148B" w:rsidRDefault="0028148B" w:rsidP="0028148B">
      <w:r>
        <w:t>(Stille)</w:t>
      </w:r>
    </w:p>
    <w:p w14:paraId="4E5666CE" w14:textId="77777777" w:rsidR="0028148B" w:rsidRDefault="0028148B" w:rsidP="0028148B"/>
    <w:p w14:paraId="63B2CFF7" w14:textId="77777777" w:rsidR="0028148B" w:rsidRDefault="0028148B" w:rsidP="0028148B">
      <w:r>
        <w:t>Wir rufen dich an ...</w:t>
      </w:r>
    </w:p>
    <w:p w14:paraId="5DE11C7B" w14:textId="77777777" w:rsidR="0028148B" w:rsidRPr="004A20A8" w:rsidRDefault="0028148B" w:rsidP="0028148B">
      <w:pPr>
        <w:rPr>
          <w:i/>
        </w:rPr>
      </w:pPr>
      <w:r>
        <w:rPr>
          <w:i/>
        </w:rPr>
        <w:t>Herr</w:t>
      </w:r>
      <w:r w:rsidRPr="004A20A8">
        <w:rPr>
          <w:i/>
        </w:rPr>
        <w:t>, erbarme dich.</w:t>
      </w:r>
    </w:p>
    <w:p w14:paraId="200E8E26" w14:textId="77777777" w:rsidR="0028148B" w:rsidRDefault="0028148B" w:rsidP="0028148B"/>
    <w:p w14:paraId="69701E1F" w14:textId="77777777" w:rsidR="0028148B" w:rsidRDefault="0028148B" w:rsidP="0028148B">
      <w:r>
        <w:t>Gott,</w:t>
      </w:r>
    </w:p>
    <w:p w14:paraId="0D406EB2" w14:textId="77777777" w:rsidR="0028148B" w:rsidRDefault="0028148B" w:rsidP="0028148B">
      <w:r>
        <w:t>voller Güte siehst du unser Leben an.</w:t>
      </w:r>
    </w:p>
    <w:p w14:paraId="7BE3578F" w14:textId="77777777" w:rsidR="0028148B" w:rsidRDefault="0028148B" w:rsidP="0028148B">
      <w:r>
        <w:t>Lass deinen Segen kommen über alle, für die wir gebetet haben</w:t>
      </w:r>
    </w:p>
    <w:p w14:paraId="5BA3124B" w14:textId="77777777" w:rsidR="0028148B" w:rsidRDefault="0028148B" w:rsidP="0028148B">
      <w:r>
        <w:t>und lass uns alle deine Herrlichkeit schauen.</w:t>
      </w:r>
    </w:p>
    <w:p w14:paraId="1A019F24" w14:textId="77777777" w:rsidR="0028148B" w:rsidRDefault="0028148B" w:rsidP="0028148B">
      <w:r>
        <w:t>Durch Jesus Christus, der mit dir und dem Heiligen Geist</w:t>
      </w:r>
    </w:p>
    <w:p w14:paraId="4B42DE07" w14:textId="77777777" w:rsidR="0028148B" w:rsidRDefault="0028148B" w:rsidP="0028148B">
      <w:r>
        <w:t>lebt und Leben schafft von Ewigkeit zu Ewigkeit. Amen.</w:t>
      </w:r>
    </w:p>
    <w:p w14:paraId="5F4C83FD" w14:textId="77777777" w:rsidR="0028148B" w:rsidRDefault="0028148B" w:rsidP="0028148B"/>
    <w:p w14:paraId="15706BC3" w14:textId="77777777" w:rsidR="0028148B" w:rsidRDefault="0028148B" w:rsidP="0028148B">
      <w:pPr>
        <w:pStyle w:val="Heading2"/>
      </w:pPr>
      <w:r>
        <w:t>Lesepredigten</w:t>
      </w:r>
    </w:p>
    <w:p w14:paraId="14E2CC11" w14:textId="77777777" w:rsidR="0028148B" w:rsidRDefault="0028148B" w:rsidP="0028148B">
      <w:r>
        <w:t>Keine der drei Lesungen kommen im deutschen Lektionar vor, auch nicht ansatzweise.</w:t>
      </w:r>
    </w:p>
    <w:p w14:paraId="5BBB72CE" w14:textId="77777777" w:rsidR="0028148B" w:rsidRPr="00485D1F" w:rsidRDefault="0028148B" w:rsidP="0028148B"/>
    <w:p w14:paraId="41301F61" w14:textId="77777777" w:rsidR="0028148B" w:rsidRDefault="0028148B" w:rsidP="0028148B">
      <w:pPr>
        <w:pStyle w:val="Heading2"/>
      </w:pPr>
      <w:r>
        <w:t>Liedvorschläge (EG)</w:t>
      </w:r>
    </w:p>
    <w:p w14:paraId="6E309E35" w14:textId="77777777" w:rsidR="0028148B" w:rsidRDefault="0028148B" w:rsidP="0028148B">
      <w:pPr>
        <w:rPr>
          <w:rStyle w:val="Heading3Char"/>
        </w:rPr>
      </w:pPr>
      <w:r w:rsidRPr="00181276">
        <w:rPr>
          <w:rStyle w:val="Heading3Char"/>
        </w:rPr>
        <w:t>Eingangslied:</w:t>
      </w:r>
    </w:p>
    <w:p w14:paraId="5A324C84" w14:textId="77777777" w:rsidR="0028148B" w:rsidRDefault="0028148B" w:rsidP="0028148B">
      <w:r>
        <w:t>245 Preis, Lob und Dank sei Gott, dem Herren</w:t>
      </w:r>
    </w:p>
    <w:p w14:paraId="56AE4822" w14:textId="77777777" w:rsidR="0028148B" w:rsidRDefault="0028148B" w:rsidP="0028148B">
      <w:r>
        <w:t>447 Lobet den Herren, alle, die ihn ehren</w:t>
      </w:r>
    </w:p>
    <w:p w14:paraId="77121491" w14:textId="77777777" w:rsidR="0028148B" w:rsidRDefault="0028148B" w:rsidP="0028148B">
      <w:r w:rsidRPr="00181276">
        <w:rPr>
          <w:rStyle w:val="Heading3Char"/>
        </w:rPr>
        <w:t>Wochenlied:</w:t>
      </w:r>
    </w:p>
    <w:p w14:paraId="0BAC052D" w14:textId="77777777" w:rsidR="0028148B" w:rsidRDefault="0028148B" w:rsidP="0028148B">
      <w:r>
        <w:t>155 Herr Jesu Christ, dich zu uns wend</w:t>
      </w:r>
    </w:p>
    <w:p w14:paraId="614F449F" w14:textId="77777777" w:rsidR="0028148B" w:rsidRDefault="0028148B" w:rsidP="0028148B">
      <w:r>
        <w:t>299 Aus tiefer Not schrei ich zu dir</w:t>
      </w:r>
    </w:p>
    <w:p w14:paraId="39086739" w14:textId="77777777" w:rsidR="0028148B" w:rsidRDefault="0028148B" w:rsidP="0028148B">
      <w:r w:rsidRPr="00181276">
        <w:rPr>
          <w:rStyle w:val="Heading3Char"/>
        </w:rPr>
        <w:t>Predigtlied:</w:t>
      </w:r>
      <w:r>
        <w:t xml:space="preserve"> </w:t>
      </w:r>
    </w:p>
    <w:p w14:paraId="126CB8EC" w14:textId="77777777" w:rsidR="0028148B" w:rsidRDefault="0028148B" w:rsidP="0028148B">
      <w:r>
        <w:t>236 Ohren gabst du mir</w:t>
      </w:r>
    </w:p>
    <w:p w14:paraId="6FFEE696" w14:textId="77777777" w:rsidR="0028148B" w:rsidRDefault="0028148B" w:rsidP="0028148B">
      <w:r>
        <w:t>389 Ein reines Herz, Herr, schaff in mir</w:t>
      </w:r>
    </w:p>
    <w:p w14:paraId="20E0F2D1" w14:textId="77777777" w:rsidR="0028148B" w:rsidRDefault="0028148B" w:rsidP="0028148B">
      <w:r w:rsidRPr="00181276">
        <w:rPr>
          <w:rStyle w:val="Heading3Char"/>
        </w:rPr>
        <w:t>Ausgangslied:</w:t>
      </w:r>
      <w:r>
        <w:t xml:space="preserve"> </w:t>
      </w:r>
    </w:p>
    <w:p w14:paraId="70D00C2C" w14:textId="77777777" w:rsidR="0028148B" w:rsidRDefault="0028148B" w:rsidP="0028148B">
      <w:r>
        <w:t>172 Sende dein Licht und deine Wahrheit</w:t>
      </w:r>
    </w:p>
    <w:p w14:paraId="786FE26D" w14:textId="77777777" w:rsidR="0028148B" w:rsidRDefault="0028148B" w:rsidP="0028148B">
      <w:r>
        <w:t>511 Weißt du, wieviel Sternlein stehen</w:t>
      </w:r>
    </w:p>
    <w:p w14:paraId="774E65E8" w14:textId="77777777" w:rsidR="0028148B" w:rsidRDefault="0028148B" w:rsidP="0028148B">
      <w:pPr>
        <w:rPr>
          <w:color w:val="000000" w:themeColor="text1"/>
        </w:rPr>
      </w:pPr>
    </w:p>
    <w:p w14:paraId="15A86E4B" w14:textId="77777777" w:rsidR="00BA6764" w:rsidRDefault="00BA6764" w:rsidP="00CD392F">
      <w:pPr>
        <w:rPr>
          <w:color w:val="000000" w:themeColor="text1"/>
        </w:rPr>
      </w:pPr>
      <w:bookmarkStart w:id="1" w:name="_GoBack"/>
      <w:bookmarkEnd w:id="1"/>
    </w:p>
    <w:p w14:paraId="799BF435" w14:textId="77777777" w:rsidR="00BA6764" w:rsidRDefault="00BA6764" w:rsidP="00CD392F">
      <w:pPr>
        <w:rPr>
          <w:color w:val="000000" w:themeColor="text1"/>
        </w:rPr>
      </w:pPr>
    </w:p>
    <w:p w14:paraId="6EF48199" w14:textId="77777777" w:rsidR="002B6820" w:rsidRDefault="00BA6764" w:rsidP="00B2770B">
      <w:pPr>
        <w:rPr>
          <w:sz w:val="16"/>
          <w:szCs w:val="16"/>
        </w:rPr>
      </w:pPr>
      <w:r w:rsidRPr="00BA6764">
        <w:rPr>
          <w:color w:val="000000" w:themeColor="text1"/>
          <w:sz w:val="16"/>
          <w:szCs w:val="16"/>
        </w:rPr>
        <w:t>Lutherbibel, revidierter Text 1984, durchgesehene Ausgabe, © 1999 Deutsche Bibelgesellschaft, Stuttgart </w:t>
      </w:r>
      <w:hyperlink r:id="rId7" w:history="1">
        <w:r w:rsidRPr="00BA6764">
          <w:rPr>
            <w:rStyle w:val="Hyperlink"/>
            <w:sz w:val="16"/>
            <w:szCs w:val="16"/>
          </w:rPr>
          <w:t>www.die-bibel.de</w:t>
        </w:r>
      </w:hyperlink>
      <w:r w:rsidR="00B2770B" w:rsidRPr="00B2770B">
        <w:rPr>
          <w:sz w:val="16"/>
          <w:szCs w:val="16"/>
        </w:rPr>
        <w:t xml:space="preserve"> </w:t>
      </w:r>
    </w:p>
    <w:p w14:paraId="351CBD99" w14:textId="77777777" w:rsidR="00B2770B" w:rsidRPr="005F5E51" w:rsidRDefault="00B2770B" w:rsidP="00B2770B">
      <w:pPr>
        <w:rPr>
          <w:sz w:val="16"/>
          <w:szCs w:val="16"/>
        </w:rPr>
      </w:pPr>
      <w:r w:rsidRPr="005F5E51">
        <w:rPr>
          <w:sz w:val="16"/>
          <w:szCs w:val="16"/>
        </w:rPr>
        <w:t>Revised Common Lectionary © 1992 Consultation on Common Texts. Used by permission.</w:t>
      </w:r>
    </w:p>
    <w:p w14:paraId="2AA26987" w14:textId="77777777" w:rsidR="00BA6764" w:rsidRPr="00BA6764" w:rsidRDefault="00BA6764" w:rsidP="00CD392F">
      <w:pPr>
        <w:rPr>
          <w:color w:val="000000" w:themeColor="text1"/>
          <w:sz w:val="16"/>
          <w:szCs w:val="16"/>
        </w:rPr>
      </w:pPr>
    </w:p>
    <w:sectPr w:rsidR="00BA6764" w:rsidRPr="00BA6764" w:rsidSect="00753B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232CCE" w14:textId="77777777" w:rsidR="007555A1" w:rsidRDefault="007555A1" w:rsidP="00CD392F">
      <w:r>
        <w:separator/>
      </w:r>
    </w:p>
  </w:endnote>
  <w:endnote w:type="continuationSeparator" w:id="0">
    <w:p w14:paraId="530464E7" w14:textId="77777777" w:rsidR="007555A1" w:rsidRDefault="007555A1" w:rsidP="00CD3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2414F" w14:textId="77777777" w:rsidR="00AF2711" w:rsidRDefault="00AF271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10D905" w14:textId="77777777" w:rsidR="00203CD4" w:rsidRPr="008D7185" w:rsidRDefault="00AF2711">
    <w:pPr>
      <w:pStyle w:val="Footer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t xml:space="preserve">© 2017 Ceconi &amp; Meadows-Helmer: Gottesdienst mit dem Revised Common Lectionary, </w:t>
    </w:r>
    <w:hyperlink r:id="rId1" w:history="1">
      <w:r w:rsidR="00CA44F1" w:rsidRPr="00232C0C">
        <w:rPr>
          <w:rStyle w:val="Hyperlink"/>
          <w:sz w:val="18"/>
          <w:szCs w:val="18"/>
        </w:rPr>
        <w:t>www.delkina.org</w:t>
      </w:r>
    </w:hyperlink>
    <w:r w:rsidR="00203CD4" w:rsidRPr="008D7185">
      <w:rPr>
        <w:color w:val="595959" w:themeColor="text1" w:themeTint="A6"/>
        <w:sz w:val="18"/>
        <w:szCs w:val="18"/>
      </w:rPr>
      <w:tab/>
    </w:r>
    <w:r w:rsidR="00203CD4" w:rsidRPr="008D7185">
      <w:rPr>
        <w:color w:val="595959" w:themeColor="text1" w:themeTint="A6"/>
        <w:sz w:val="18"/>
        <w:szCs w:val="18"/>
      </w:rPr>
      <w:fldChar w:fldCharType="begin"/>
    </w:r>
    <w:r w:rsidR="00203CD4" w:rsidRPr="008D7185">
      <w:rPr>
        <w:color w:val="595959" w:themeColor="text1" w:themeTint="A6"/>
        <w:sz w:val="18"/>
        <w:szCs w:val="18"/>
      </w:rPr>
      <w:instrText xml:space="preserve"> PAGE </w:instrText>
    </w:r>
    <w:r w:rsidR="00203CD4" w:rsidRPr="008D7185">
      <w:rPr>
        <w:color w:val="595959" w:themeColor="text1" w:themeTint="A6"/>
        <w:sz w:val="18"/>
        <w:szCs w:val="18"/>
      </w:rPr>
      <w:fldChar w:fldCharType="separate"/>
    </w:r>
    <w:r w:rsidR="007555A1">
      <w:rPr>
        <w:noProof/>
        <w:color w:val="595959" w:themeColor="text1" w:themeTint="A6"/>
        <w:sz w:val="18"/>
        <w:szCs w:val="18"/>
      </w:rPr>
      <w:t>1</w:t>
    </w:r>
    <w:r w:rsidR="00203CD4" w:rsidRPr="008D7185">
      <w:rPr>
        <w:color w:val="595959" w:themeColor="text1" w:themeTint="A6"/>
        <w:sz w:val="18"/>
        <w:szCs w:val="18"/>
      </w:rPr>
      <w:fldChar w:fldCharType="end"/>
    </w:r>
    <w:r>
      <w:rPr>
        <w:color w:val="595959" w:themeColor="text1" w:themeTint="A6"/>
        <w:sz w:val="18"/>
        <w:szCs w:val="18"/>
      </w:rPr>
      <w:t>/</w:t>
    </w:r>
    <w:r>
      <w:rPr>
        <w:color w:val="595959" w:themeColor="text1" w:themeTint="A6"/>
        <w:sz w:val="18"/>
        <w:szCs w:val="18"/>
      </w:rPr>
      <w:fldChar w:fldCharType="begin"/>
    </w:r>
    <w:r>
      <w:rPr>
        <w:color w:val="595959" w:themeColor="text1" w:themeTint="A6"/>
        <w:sz w:val="18"/>
        <w:szCs w:val="18"/>
      </w:rPr>
      <w:instrText xml:space="preserve"> SECTIONPAGES  \* MERGEFORMAT </w:instrText>
    </w:r>
    <w:r>
      <w:rPr>
        <w:color w:val="595959" w:themeColor="text1" w:themeTint="A6"/>
        <w:sz w:val="18"/>
        <w:szCs w:val="18"/>
      </w:rPr>
      <w:fldChar w:fldCharType="separate"/>
    </w:r>
    <w:r w:rsidR="007555A1">
      <w:rPr>
        <w:noProof/>
        <w:color w:val="595959" w:themeColor="text1" w:themeTint="A6"/>
        <w:sz w:val="18"/>
        <w:szCs w:val="18"/>
      </w:rPr>
      <w:t>1</w:t>
    </w:r>
    <w:r>
      <w:rPr>
        <w:color w:val="595959" w:themeColor="text1" w:themeTint="A6"/>
        <w:sz w:val="18"/>
        <w:szCs w:val="18"/>
      </w:rPr>
      <w:fldChar w:fldCharType="end"/>
    </w:r>
    <w:r w:rsidR="00203CD4" w:rsidRPr="008D7185">
      <w:rPr>
        <w:color w:val="595959" w:themeColor="text1" w:themeTint="A6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EEA35E" w14:textId="77777777" w:rsidR="00AF2711" w:rsidRDefault="00AF271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139BEF" w14:textId="77777777" w:rsidR="007555A1" w:rsidRDefault="007555A1" w:rsidP="00CD392F">
      <w:r>
        <w:separator/>
      </w:r>
    </w:p>
  </w:footnote>
  <w:footnote w:type="continuationSeparator" w:id="0">
    <w:p w14:paraId="7EEF3FE9" w14:textId="77777777" w:rsidR="007555A1" w:rsidRDefault="007555A1" w:rsidP="00CD392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7ACB7" w14:textId="77777777" w:rsidR="00AF2711" w:rsidRDefault="00AF271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A236E" w14:textId="77777777" w:rsidR="00AF2711" w:rsidRDefault="00AF2711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777870" w14:textId="77777777" w:rsidR="00AF2711" w:rsidRDefault="00AF271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C5CC4"/>
    <w:multiLevelType w:val="hybridMultilevel"/>
    <w:tmpl w:val="6624D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07554"/>
    <w:multiLevelType w:val="hybridMultilevel"/>
    <w:tmpl w:val="B99C2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embedSystemFont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48B"/>
    <w:rsid w:val="0006672A"/>
    <w:rsid w:val="000D137E"/>
    <w:rsid w:val="00110731"/>
    <w:rsid w:val="00181276"/>
    <w:rsid w:val="00203CD4"/>
    <w:rsid w:val="0020755B"/>
    <w:rsid w:val="00251C95"/>
    <w:rsid w:val="0028148B"/>
    <w:rsid w:val="002B6820"/>
    <w:rsid w:val="003335EB"/>
    <w:rsid w:val="003656DF"/>
    <w:rsid w:val="003A7675"/>
    <w:rsid w:val="00417ED0"/>
    <w:rsid w:val="00432D86"/>
    <w:rsid w:val="004F445D"/>
    <w:rsid w:val="005B43B6"/>
    <w:rsid w:val="00753B75"/>
    <w:rsid w:val="007555A1"/>
    <w:rsid w:val="00770280"/>
    <w:rsid w:val="007E23F8"/>
    <w:rsid w:val="00864243"/>
    <w:rsid w:val="008969E6"/>
    <w:rsid w:val="008D7185"/>
    <w:rsid w:val="00927B60"/>
    <w:rsid w:val="009D426E"/>
    <w:rsid w:val="00A75572"/>
    <w:rsid w:val="00AE542F"/>
    <w:rsid w:val="00AF2711"/>
    <w:rsid w:val="00B2770B"/>
    <w:rsid w:val="00B730E6"/>
    <w:rsid w:val="00BA6764"/>
    <w:rsid w:val="00BF5FFC"/>
    <w:rsid w:val="00C00716"/>
    <w:rsid w:val="00C06DA4"/>
    <w:rsid w:val="00CA44F1"/>
    <w:rsid w:val="00CD392F"/>
    <w:rsid w:val="00D91BEF"/>
    <w:rsid w:val="00DD19CC"/>
    <w:rsid w:val="00F13939"/>
    <w:rsid w:val="00F52181"/>
    <w:rsid w:val="00FB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5F8493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en-US" w:eastAsia="ja-JP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03CD4"/>
    <w:pPr>
      <w:spacing w:after="0"/>
    </w:pPr>
    <w:rPr>
      <w:sz w:val="24"/>
      <w:lang w:val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137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000000" w:themeColor="text1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D718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595959" w:themeColor="text1" w:themeTint="A6"/>
      <w:spacing w:val="15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23F8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23F8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23F8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23F8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23F8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23F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23F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rmon">
    <w:name w:val="Sermon"/>
    <w:basedOn w:val="Normal"/>
    <w:rsid w:val="001A5A98"/>
    <w:pPr>
      <w:spacing w:line="360" w:lineRule="auto"/>
    </w:pPr>
    <w:rPr>
      <w:rFonts w:ascii="Arial" w:hAnsi="Arial"/>
      <w:sz w:val="28"/>
    </w:rPr>
  </w:style>
  <w:style w:type="paragraph" w:styleId="Bibliography">
    <w:name w:val="Bibliography"/>
    <w:basedOn w:val="Normal"/>
    <w:rsid w:val="005C2513"/>
    <w:pPr>
      <w:ind w:left="720" w:hanging="720"/>
    </w:pPr>
  </w:style>
  <w:style w:type="paragraph" w:styleId="ListParagraph">
    <w:name w:val="List Paragraph"/>
    <w:basedOn w:val="Normal"/>
    <w:uiPriority w:val="34"/>
    <w:qFormat/>
    <w:rsid w:val="007E23F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E23F8"/>
    <w:rPr>
      <w:caps/>
      <w:color w:val="622423" w:themeColor="accent2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19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D137E"/>
    <w:rPr>
      <w:caps/>
      <w:color w:val="000000" w:themeColor="text1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7185"/>
    <w:rPr>
      <w:caps/>
      <w:color w:val="595959" w:themeColor="text1" w:themeTint="A6"/>
      <w:spacing w:val="1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23F8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23F8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23F8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23F8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23F8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23F8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E23F8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E23F8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7E23F8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23F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7E23F8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7E23F8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7E23F8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7E23F8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E23F8"/>
  </w:style>
  <w:style w:type="paragraph" w:styleId="Quote">
    <w:name w:val="Quote"/>
    <w:basedOn w:val="Normal"/>
    <w:next w:val="Normal"/>
    <w:link w:val="QuoteChar"/>
    <w:uiPriority w:val="29"/>
    <w:qFormat/>
    <w:rsid w:val="007E23F8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E23F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23F8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23F8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7E23F8"/>
    <w:rPr>
      <w:i/>
      <w:iCs/>
    </w:rPr>
  </w:style>
  <w:style w:type="character" w:styleId="IntenseEmphasis">
    <w:name w:val="Intense Emphasis"/>
    <w:uiPriority w:val="21"/>
    <w:qFormat/>
    <w:rsid w:val="007E23F8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E23F8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7E23F8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7E23F8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23F8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432D86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D8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32D86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D86"/>
    <w:rPr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432D86"/>
  </w:style>
  <w:style w:type="paragraph" w:styleId="DocumentMap">
    <w:name w:val="Document Map"/>
    <w:basedOn w:val="Normal"/>
    <w:link w:val="DocumentMapChar"/>
    <w:uiPriority w:val="99"/>
    <w:semiHidden/>
    <w:unhideWhenUsed/>
    <w:rsid w:val="00B2770B"/>
    <w:pPr>
      <w:spacing w:line="240" w:lineRule="auto"/>
    </w:pPr>
    <w:rPr>
      <w:rFonts w:ascii="Lucida Grande" w:hAnsi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770B"/>
    <w:rPr>
      <w:rFonts w:ascii="Lucida Grande" w:hAnsi="Lucida Grande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die-bibel.de/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lkina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ebastianhelmer/Library/Group%20Containers/UBF8T346G9.Office/User%20Content.localized/Templates.localized/G-RCL%20Individu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G-RCL Individual.dotx</Template>
  <TotalTime>0</TotalTime>
  <Pages>6</Pages>
  <Words>1205</Words>
  <Characters>6874</Characters>
  <Application>Microsoft Macintosh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Meadows-Helmer</dc:creator>
  <cp:keywords/>
  <dc:description/>
  <cp:lastModifiedBy>Sebastian Meadows-Helmer</cp:lastModifiedBy>
  <cp:revision>1</cp:revision>
  <cp:lastPrinted>2014-01-29T20:41:00Z</cp:lastPrinted>
  <dcterms:created xsi:type="dcterms:W3CDTF">2017-04-24T18:18:00Z</dcterms:created>
  <dcterms:modified xsi:type="dcterms:W3CDTF">2017-04-24T18:19:00Z</dcterms:modified>
</cp:coreProperties>
</file>