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D6905" w14:textId="77777777" w:rsidR="002C68AD" w:rsidRPr="00927B60" w:rsidRDefault="002C68AD" w:rsidP="002C68AD">
      <w:pPr>
        <w:pStyle w:val="Heading1"/>
      </w:pPr>
      <w:bookmarkStart w:id="0" w:name="_Toc480803500"/>
      <w:r>
        <w:t>23. Sonntag im Jahreskreis (4.–10. September),</w:t>
      </w:r>
      <w:r>
        <w:br/>
        <w:t xml:space="preserve"> Jahrgang B </w:t>
      </w:r>
      <w:r>
        <w:br/>
        <w:t>(Time after Pentecost: Lectionary 23)</w:t>
      </w:r>
      <w:bookmarkEnd w:id="0"/>
    </w:p>
    <w:p w14:paraId="5062B032" w14:textId="77777777" w:rsidR="002C68AD" w:rsidRDefault="002C68AD" w:rsidP="002C68AD">
      <w:pPr>
        <w:pStyle w:val="Heading2"/>
      </w:pPr>
      <w:r w:rsidRPr="008D7185">
        <w:t>Ein</w:t>
      </w:r>
      <w:r>
        <w:t>f</w:t>
      </w:r>
      <w:r w:rsidRPr="008D7185">
        <w:t>ührung</w:t>
      </w:r>
    </w:p>
    <w:p w14:paraId="750E3DA9" w14:textId="77777777" w:rsidR="002C68AD" w:rsidRPr="00EC2ED8" w:rsidRDefault="002C68AD" w:rsidP="002C68AD">
      <w:r>
        <w:t>Helfen, ohne darauf zu achten, ob jemand arm oder reich, bedeutend oder unbedeutend ist – das ist typisch für Jesus. Genauso sollen wir handeln und uns ansprechen lassen von der unmittelbaren Not. Nicht gute Worte sind gefragt, sondern praktische Hilfe. So steht es im Jakobusbrief. Und auch Jesus lässt sich durch das unverschämte Drängen der Frau aus Syrophönizien erweichen. Denn das ist Gottes Mission auf Erden: Hungrige speisen, Gefangene befreien, Blinde sehend machen und Niedergeschlagene aufrichten.</w:t>
      </w:r>
    </w:p>
    <w:p w14:paraId="3E6071E2" w14:textId="77777777" w:rsidR="002C68AD" w:rsidRPr="003656DF" w:rsidRDefault="002C68AD" w:rsidP="002C68AD">
      <w:pPr>
        <w:pStyle w:val="Heading2"/>
      </w:pPr>
      <w:r>
        <w:t>Psalm 146</w:t>
      </w:r>
    </w:p>
    <w:p w14:paraId="14FDBDC0" w14:textId="77777777" w:rsidR="002C68AD" w:rsidRDefault="002C68AD" w:rsidP="002C68AD">
      <w:pPr>
        <w:spacing w:line="240" w:lineRule="auto"/>
        <w:rPr>
          <w:lang w:val="en-US"/>
        </w:rPr>
      </w:pPr>
      <w:r w:rsidRPr="00AD1E9C">
        <w:rPr>
          <w:lang w:val="en-US"/>
        </w:rPr>
        <w:t>Halleluja!</w:t>
      </w:r>
      <w:r>
        <w:rPr>
          <w:lang w:val="en-US"/>
        </w:rPr>
        <w:t xml:space="preserve"> Lobe den HERRN, meine Seele! </w:t>
      </w:r>
    </w:p>
    <w:p w14:paraId="65652FA3" w14:textId="77777777" w:rsidR="002C68AD" w:rsidRPr="00AD1E9C" w:rsidRDefault="002C68AD" w:rsidP="002C68AD">
      <w:pPr>
        <w:spacing w:line="240" w:lineRule="auto"/>
        <w:rPr>
          <w:lang w:val="en-US"/>
        </w:rPr>
      </w:pPr>
      <w:r w:rsidRPr="00AD1E9C">
        <w:rPr>
          <w:lang w:val="en-US"/>
        </w:rPr>
        <w:t>Ich will den HERRN loben, solange ich lebe,</w:t>
      </w:r>
    </w:p>
    <w:p w14:paraId="75E16597" w14:textId="77777777" w:rsidR="002C68AD" w:rsidRPr="00AD1E9C" w:rsidRDefault="002C68AD" w:rsidP="002C68AD">
      <w:pPr>
        <w:spacing w:line="240" w:lineRule="auto"/>
        <w:rPr>
          <w:lang w:val="en-US"/>
        </w:rPr>
      </w:pPr>
      <w:r w:rsidRPr="00AD1E9C">
        <w:rPr>
          <w:lang w:val="en-US"/>
        </w:rPr>
        <w:t>und meinem Gott lobsingen, solange ich bin.</w:t>
      </w:r>
    </w:p>
    <w:p w14:paraId="630348D7" w14:textId="77777777" w:rsidR="002C68AD" w:rsidRPr="00AD1E9C" w:rsidRDefault="002C68AD" w:rsidP="002C68AD">
      <w:pPr>
        <w:spacing w:line="240" w:lineRule="auto"/>
        <w:ind w:firstLine="720"/>
        <w:rPr>
          <w:lang w:val="en-US"/>
        </w:rPr>
      </w:pPr>
      <w:r w:rsidRPr="00AD1E9C">
        <w:rPr>
          <w:lang w:val="en-US"/>
        </w:rPr>
        <w:t>Verlasset euch nicht auf Fürsten;</w:t>
      </w:r>
    </w:p>
    <w:p w14:paraId="100E4B08" w14:textId="77777777" w:rsidR="002C68AD" w:rsidRPr="00AD1E9C" w:rsidRDefault="002C68AD" w:rsidP="002C68AD">
      <w:pPr>
        <w:spacing w:line="240" w:lineRule="auto"/>
        <w:ind w:firstLine="720"/>
        <w:rPr>
          <w:lang w:val="en-US"/>
        </w:rPr>
      </w:pPr>
      <w:r w:rsidRPr="00AD1E9C">
        <w:rPr>
          <w:lang w:val="en-US"/>
        </w:rPr>
        <w:t>sie sind Menschen, die können ja nicht helfen.</w:t>
      </w:r>
    </w:p>
    <w:p w14:paraId="0F612D1A" w14:textId="77777777" w:rsidR="002C68AD" w:rsidRDefault="002C68AD" w:rsidP="002C68AD">
      <w:pPr>
        <w:spacing w:line="240" w:lineRule="auto"/>
        <w:rPr>
          <w:lang w:val="en-US"/>
        </w:rPr>
      </w:pPr>
      <w:r w:rsidRPr="00AD1E9C">
        <w:rPr>
          <w:lang w:val="en-US"/>
        </w:rPr>
        <w:t>Denn d</w:t>
      </w:r>
      <w:r>
        <w:rPr>
          <w:lang w:val="en-US"/>
        </w:rPr>
        <w:t xml:space="preserve">es Menschen Geist muss davon, </w:t>
      </w:r>
    </w:p>
    <w:p w14:paraId="1E0C04F5" w14:textId="77777777" w:rsidR="002C68AD" w:rsidRPr="00AD1E9C" w:rsidRDefault="002C68AD" w:rsidP="002C68AD">
      <w:pPr>
        <w:spacing w:line="240" w:lineRule="auto"/>
        <w:rPr>
          <w:lang w:val="en-US"/>
        </w:rPr>
      </w:pPr>
      <w:r w:rsidRPr="00AD1E9C">
        <w:rPr>
          <w:lang w:val="en-US"/>
        </w:rPr>
        <w:t>und er muss wieder zu Erde werden;</w:t>
      </w:r>
    </w:p>
    <w:p w14:paraId="4E26DB8F" w14:textId="77777777" w:rsidR="002C68AD" w:rsidRPr="00AD1E9C" w:rsidRDefault="002C68AD" w:rsidP="002C68AD">
      <w:pPr>
        <w:spacing w:line="240" w:lineRule="auto"/>
        <w:rPr>
          <w:lang w:val="en-US"/>
        </w:rPr>
      </w:pPr>
      <w:r w:rsidRPr="00AD1E9C">
        <w:rPr>
          <w:lang w:val="en-US"/>
        </w:rPr>
        <w:t>dann sind verloren alle seine Pläne.</w:t>
      </w:r>
    </w:p>
    <w:p w14:paraId="43C1CB66" w14:textId="77777777" w:rsidR="002C68AD" w:rsidRPr="00AD1E9C" w:rsidRDefault="002C68AD" w:rsidP="002C68AD">
      <w:pPr>
        <w:spacing w:line="240" w:lineRule="auto"/>
        <w:ind w:firstLine="720"/>
        <w:rPr>
          <w:lang w:val="en-US"/>
        </w:rPr>
      </w:pPr>
      <w:r w:rsidRPr="00AD1E9C">
        <w:rPr>
          <w:lang w:val="en-US"/>
        </w:rPr>
        <w:t>Wohl dem, dessen Hilfe der Gott Jakobs ist,</w:t>
      </w:r>
    </w:p>
    <w:p w14:paraId="7CA4E8B5" w14:textId="77777777" w:rsidR="002C68AD" w:rsidRPr="00AD1E9C" w:rsidRDefault="002C68AD" w:rsidP="002C68AD">
      <w:pPr>
        <w:spacing w:line="240" w:lineRule="auto"/>
        <w:ind w:firstLine="720"/>
        <w:rPr>
          <w:lang w:val="en-US"/>
        </w:rPr>
      </w:pPr>
      <w:r w:rsidRPr="00AD1E9C">
        <w:rPr>
          <w:lang w:val="en-US"/>
        </w:rPr>
        <w:t>der seine Hoffnung setzt auf den HERRN, seinen Gott,</w:t>
      </w:r>
    </w:p>
    <w:p w14:paraId="5D807418" w14:textId="77777777" w:rsidR="002C68AD" w:rsidRPr="00AD1E9C" w:rsidRDefault="002C68AD" w:rsidP="002C68AD">
      <w:pPr>
        <w:spacing w:line="240" w:lineRule="auto"/>
        <w:rPr>
          <w:lang w:val="en-US"/>
        </w:rPr>
      </w:pPr>
      <w:r w:rsidRPr="00AD1E9C">
        <w:rPr>
          <w:lang w:val="en-US"/>
        </w:rPr>
        <w:t>der Himmel und Erde gemacht hat,</w:t>
      </w:r>
    </w:p>
    <w:p w14:paraId="23F29ECD" w14:textId="77777777" w:rsidR="002C68AD" w:rsidRPr="00AD1E9C" w:rsidRDefault="002C68AD" w:rsidP="002C68AD">
      <w:pPr>
        <w:spacing w:line="240" w:lineRule="auto"/>
        <w:rPr>
          <w:lang w:val="en-US"/>
        </w:rPr>
      </w:pPr>
      <w:r w:rsidRPr="00AD1E9C">
        <w:rPr>
          <w:lang w:val="en-US"/>
        </w:rPr>
        <w:t>das Meer und alles, was darinnen</w:t>
      </w:r>
      <w:r>
        <w:rPr>
          <w:lang w:val="en-US"/>
        </w:rPr>
        <w:t xml:space="preserve"> ist; der Treue hält ewiglich, </w:t>
      </w:r>
    </w:p>
    <w:p w14:paraId="2DC2EF66" w14:textId="77777777" w:rsidR="002C68AD" w:rsidRPr="00AD1E9C" w:rsidRDefault="002C68AD" w:rsidP="002C68AD">
      <w:pPr>
        <w:spacing w:line="240" w:lineRule="auto"/>
        <w:ind w:firstLine="720"/>
        <w:rPr>
          <w:lang w:val="en-US"/>
        </w:rPr>
      </w:pPr>
      <w:r w:rsidRPr="00AD1E9C">
        <w:rPr>
          <w:lang w:val="en-US"/>
        </w:rPr>
        <w:t>der Recht schafft denen, die Gewalt leiden,</w:t>
      </w:r>
    </w:p>
    <w:p w14:paraId="2A66D620" w14:textId="77777777" w:rsidR="002C68AD" w:rsidRPr="00AD1E9C" w:rsidRDefault="002C68AD" w:rsidP="002C68AD">
      <w:pPr>
        <w:spacing w:line="240" w:lineRule="auto"/>
        <w:ind w:firstLine="720"/>
        <w:rPr>
          <w:lang w:val="en-US"/>
        </w:rPr>
      </w:pPr>
      <w:r w:rsidRPr="00AD1E9C">
        <w:rPr>
          <w:lang w:val="en-US"/>
        </w:rPr>
        <w:t>der die Hungrigen speiset.</w:t>
      </w:r>
    </w:p>
    <w:p w14:paraId="46315AB3" w14:textId="77777777" w:rsidR="002C68AD" w:rsidRPr="00AD1E9C" w:rsidRDefault="002C68AD" w:rsidP="002C68AD">
      <w:pPr>
        <w:spacing w:line="240" w:lineRule="auto"/>
        <w:rPr>
          <w:lang w:val="en-US"/>
        </w:rPr>
      </w:pPr>
      <w:r w:rsidRPr="00AD1E9C">
        <w:rPr>
          <w:lang w:val="en-US"/>
        </w:rPr>
        <w:t>Der HERR macht die Gefangenen frei.</w:t>
      </w:r>
    </w:p>
    <w:p w14:paraId="6E714D08" w14:textId="77777777" w:rsidR="002C68AD" w:rsidRDefault="002C68AD" w:rsidP="002C68AD">
      <w:pPr>
        <w:spacing w:line="240" w:lineRule="auto"/>
        <w:rPr>
          <w:lang w:val="en-US"/>
        </w:rPr>
      </w:pPr>
      <w:r w:rsidRPr="00AD1E9C">
        <w:rPr>
          <w:lang w:val="en-US"/>
        </w:rPr>
        <w:t xml:space="preserve">Der HERR macht die Blinden sehend. </w:t>
      </w:r>
    </w:p>
    <w:p w14:paraId="0BA51B1A" w14:textId="77777777" w:rsidR="002C68AD" w:rsidRDefault="002C68AD" w:rsidP="002C68AD">
      <w:pPr>
        <w:spacing w:line="240" w:lineRule="auto"/>
        <w:ind w:firstLine="720"/>
        <w:rPr>
          <w:lang w:val="en-US"/>
        </w:rPr>
      </w:pPr>
      <w:r w:rsidRPr="00AD1E9C">
        <w:rPr>
          <w:lang w:val="en-US"/>
        </w:rPr>
        <w:t xml:space="preserve">Der HERR richtet auf, die niedergeschlagen sind. </w:t>
      </w:r>
    </w:p>
    <w:p w14:paraId="580D7D33" w14:textId="77777777" w:rsidR="002C68AD" w:rsidRPr="00AD1E9C" w:rsidRDefault="002C68AD" w:rsidP="002C68AD">
      <w:pPr>
        <w:spacing w:line="240" w:lineRule="auto"/>
        <w:ind w:left="720"/>
        <w:rPr>
          <w:lang w:val="en-US"/>
        </w:rPr>
      </w:pPr>
      <w:r w:rsidRPr="00AD1E9C">
        <w:rPr>
          <w:lang w:val="en-US"/>
        </w:rPr>
        <w:t>Der HERR liebt die Gerechten.</w:t>
      </w:r>
    </w:p>
    <w:p w14:paraId="1888F5AE" w14:textId="77777777" w:rsidR="002C68AD" w:rsidRPr="00AD1E9C" w:rsidRDefault="002C68AD" w:rsidP="002C68AD">
      <w:pPr>
        <w:spacing w:line="240" w:lineRule="auto"/>
        <w:rPr>
          <w:lang w:val="en-US"/>
        </w:rPr>
      </w:pPr>
      <w:r w:rsidRPr="00AD1E9C">
        <w:rPr>
          <w:lang w:val="en-US"/>
        </w:rPr>
        <w:t>De</w:t>
      </w:r>
      <w:r>
        <w:rPr>
          <w:lang w:val="en-US"/>
        </w:rPr>
        <w:t xml:space="preserve">r HERR behütet die Fremdlinge </w:t>
      </w:r>
      <w:r w:rsidRPr="00AD1E9C">
        <w:rPr>
          <w:lang w:val="en-US"/>
        </w:rPr>
        <w:t>und erhält Waisen und Witwen;</w:t>
      </w:r>
    </w:p>
    <w:p w14:paraId="5945DA1E" w14:textId="77777777" w:rsidR="002C68AD" w:rsidRPr="00AD1E9C" w:rsidRDefault="002C68AD" w:rsidP="002C68AD">
      <w:pPr>
        <w:spacing w:line="240" w:lineRule="auto"/>
        <w:rPr>
          <w:lang w:val="en-US"/>
        </w:rPr>
      </w:pPr>
      <w:r w:rsidRPr="00AD1E9C">
        <w:rPr>
          <w:lang w:val="en-US"/>
        </w:rPr>
        <w:t>aber die Gottlosen führt er in die Irre.</w:t>
      </w:r>
    </w:p>
    <w:p w14:paraId="67CD9CCB" w14:textId="77777777" w:rsidR="002C68AD" w:rsidRPr="00AD1E9C" w:rsidRDefault="002C68AD" w:rsidP="002C68AD">
      <w:pPr>
        <w:spacing w:line="240" w:lineRule="auto"/>
        <w:ind w:firstLine="720"/>
        <w:rPr>
          <w:lang w:val="en-US"/>
        </w:rPr>
      </w:pPr>
      <w:r w:rsidRPr="00AD1E9C">
        <w:rPr>
          <w:lang w:val="en-US"/>
        </w:rPr>
        <w:t>Der HERR ist König ewiglich,</w:t>
      </w:r>
    </w:p>
    <w:p w14:paraId="5605072A" w14:textId="77777777" w:rsidR="002C68AD" w:rsidRPr="003656DF" w:rsidRDefault="002C68AD" w:rsidP="002C68AD">
      <w:pPr>
        <w:spacing w:line="240" w:lineRule="auto"/>
        <w:ind w:firstLine="720"/>
      </w:pPr>
      <w:r w:rsidRPr="00AD1E9C">
        <w:rPr>
          <w:lang w:val="en-US"/>
        </w:rPr>
        <w:t>dein Gott, Zion, für und für. Halleluja!</w:t>
      </w:r>
    </w:p>
    <w:p w14:paraId="19F0B3EC" w14:textId="77777777" w:rsidR="002C68AD" w:rsidRDefault="002C68AD" w:rsidP="002C68AD">
      <w:pPr>
        <w:spacing w:line="240" w:lineRule="auto"/>
      </w:pPr>
    </w:p>
    <w:p w14:paraId="42331A29" w14:textId="77777777" w:rsidR="002C68AD" w:rsidRDefault="002C68AD" w:rsidP="002C68AD">
      <w:pPr>
        <w:spacing w:line="240" w:lineRule="auto"/>
      </w:pPr>
    </w:p>
    <w:p w14:paraId="3D7F5DED" w14:textId="77777777" w:rsidR="002C68AD" w:rsidRPr="003656DF" w:rsidRDefault="002C68AD" w:rsidP="002C68AD">
      <w:pPr>
        <w:spacing w:line="240" w:lineRule="auto"/>
      </w:pPr>
    </w:p>
    <w:p w14:paraId="5A432E6E" w14:textId="77777777" w:rsidR="002C68AD" w:rsidRDefault="002C68AD" w:rsidP="002C68AD">
      <w:pPr>
        <w:pStyle w:val="Heading2"/>
      </w:pPr>
      <w:r>
        <w:lastRenderedPageBreak/>
        <w:t>Tagesgebet</w:t>
      </w:r>
    </w:p>
    <w:p w14:paraId="5E5909ED" w14:textId="77777777" w:rsidR="002C68AD" w:rsidRDefault="002C68AD" w:rsidP="002C68AD">
      <w:r>
        <w:t>Gott, du hilfst den Schwachen auf.</w:t>
      </w:r>
    </w:p>
    <w:p w14:paraId="18DEAC61" w14:textId="77777777" w:rsidR="002C68AD" w:rsidRDefault="002C68AD" w:rsidP="002C68AD">
      <w:r>
        <w:t>Manchmal sind wir selber schwach,</w:t>
      </w:r>
    </w:p>
    <w:p w14:paraId="3187D291" w14:textId="77777777" w:rsidR="002C68AD" w:rsidRDefault="002C68AD" w:rsidP="002C68AD">
      <w:r>
        <w:t>manchmal fühlen wir uns stark genug, anderen zu helfen.</w:t>
      </w:r>
    </w:p>
    <w:p w14:paraId="42A5C989" w14:textId="77777777" w:rsidR="002C68AD" w:rsidRDefault="002C68AD" w:rsidP="002C68AD">
      <w:r>
        <w:t>Beide Male dürfen wir auf deine Nähe hoffen.</w:t>
      </w:r>
    </w:p>
    <w:p w14:paraId="6D3163D5" w14:textId="77777777" w:rsidR="002C68AD" w:rsidRDefault="002C68AD" w:rsidP="002C68AD">
      <w:r>
        <w:t>Verbinde uns zu einer Gemeinschaft in dir,</w:t>
      </w:r>
    </w:p>
    <w:p w14:paraId="1ACFE522" w14:textId="77777777" w:rsidR="002C68AD" w:rsidRDefault="002C68AD" w:rsidP="002C68AD">
      <w:r>
        <w:t>die ihre Stärke in dir findet,</w:t>
      </w:r>
    </w:p>
    <w:p w14:paraId="3495FB7B" w14:textId="77777777" w:rsidR="002C68AD" w:rsidRDefault="002C68AD" w:rsidP="002C68AD">
      <w:r>
        <w:t>und einander hilft</w:t>
      </w:r>
    </w:p>
    <w:p w14:paraId="78DD6503" w14:textId="77777777" w:rsidR="002C68AD" w:rsidRDefault="002C68AD" w:rsidP="002C68AD">
      <w:r>
        <w:t>auf dem Weg zum Leben.</w:t>
      </w:r>
    </w:p>
    <w:p w14:paraId="6079214B" w14:textId="77777777" w:rsidR="002C68AD" w:rsidRDefault="002C68AD" w:rsidP="002C68AD">
      <w:r>
        <w:t>Durch Christus, der mit dir und dem Heiligen Geist</w:t>
      </w:r>
    </w:p>
    <w:p w14:paraId="21FF282B" w14:textId="77777777" w:rsidR="002C68AD" w:rsidRDefault="002C68AD" w:rsidP="002C68AD">
      <w:r>
        <w:t>unser Helfer ist in Ewigkeit. Amen.</w:t>
      </w:r>
    </w:p>
    <w:p w14:paraId="54B4BF01" w14:textId="77777777" w:rsidR="002C68AD" w:rsidRDefault="002C68AD" w:rsidP="002C68AD">
      <w:pPr>
        <w:pStyle w:val="Heading2"/>
      </w:pPr>
      <w:r w:rsidRPr="00CD392F">
        <w:t>Lesungen</w:t>
      </w:r>
    </w:p>
    <w:p w14:paraId="35106AD9" w14:textId="77777777" w:rsidR="002C68AD" w:rsidRPr="00AD1E9C" w:rsidRDefault="002C68AD" w:rsidP="002C68AD">
      <w:pPr>
        <w:rPr>
          <w:b/>
        </w:rPr>
      </w:pPr>
      <w:r w:rsidRPr="00AD1E9C">
        <w:rPr>
          <w:b/>
        </w:rPr>
        <w:t>Jesaja 35,4</w:t>
      </w:r>
      <w:r>
        <w:rPr>
          <w:b/>
        </w:rPr>
        <w:t>–</w:t>
      </w:r>
      <w:r w:rsidRPr="00AD1E9C">
        <w:rPr>
          <w:b/>
        </w:rPr>
        <w:t>7a</w:t>
      </w:r>
    </w:p>
    <w:p w14:paraId="51DFC65F" w14:textId="77777777" w:rsidR="002C68AD" w:rsidRDefault="002C68AD" w:rsidP="002C68AD">
      <w:pPr>
        <w:rPr>
          <w:lang w:val="en-US"/>
        </w:rPr>
      </w:pPr>
      <w:r w:rsidRPr="00AD1E9C">
        <w:rPr>
          <w:lang w:val="en-US"/>
        </w:rPr>
        <w:t xml:space="preserve">Sagt den verzagten Herzen: </w:t>
      </w:r>
    </w:p>
    <w:p w14:paraId="10CA058E" w14:textId="77777777" w:rsidR="002C68AD" w:rsidRDefault="002C68AD" w:rsidP="002C68AD">
      <w:pPr>
        <w:rPr>
          <w:lang w:val="en-US"/>
        </w:rPr>
      </w:pPr>
      <w:r w:rsidRPr="00AD1E9C">
        <w:rPr>
          <w:lang w:val="en-US"/>
        </w:rPr>
        <w:t xml:space="preserve">»Seid getrost, fürchtet euch nicht! </w:t>
      </w:r>
    </w:p>
    <w:p w14:paraId="3143C04D" w14:textId="77777777" w:rsidR="002C68AD" w:rsidRDefault="002C68AD" w:rsidP="002C68AD">
      <w:pPr>
        <w:rPr>
          <w:lang w:val="en-US"/>
        </w:rPr>
      </w:pPr>
      <w:r w:rsidRPr="00AD1E9C">
        <w:rPr>
          <w:lang w:val="en-US"/>
        </w:rPr>
        <w:t xml:space="preserve">Seht, da ist euer Gott! </w:t>
      </w:r>
    </w:p>
    <w:p w14:paraId="0F3507CB" w14:textId="77777777" w:rsidR="002C68AD" w:rsidRDefault="002C68AD" w:rsidP="002C68AD">
      <w:pPr>
        <w:rPr>
          <w:lang w:val="en-US"/>
        </w:rPr>
      </w:pPr>
      <w:r w:rsidRPr="00AD1E9C">
        <w:rPr>
          <w:lang w:val="en-US"/>
        </w:rPr>
        <w:t xml:space="preserve">Er kommt zur Rache; </w:t>
      </w:r>
    </w:p>
    <w:p w14:paraId="0078A49B" w14:textId="77777777" w:rsidR="002C68AD" w:rsidRPr="00AD1E9C" w:rsidRDefault="002C68AD" w:rsidP="002C68AD">
      <w:pPr>
        <w:rPr>
          <w:lang w:val="en-US"/>
        </w:rPr>
      </w:pPr>
      <w:r w:rsidRPr="00AD1E9C">
        <w:rPr>
          <w:lang w:val="en-US"/>
        </w:rPr>
        <w:t>Gott, der da vergilt, kommt und wird euch helfen.«</w:t>
      </w:r>
    </w:p>
    <w:p w14:paraId="2F4F8814" w14:textId="77777777" w:rsidR="002C68AD" w:rsidRPr="00AD1E9C" w:rsidRDefault="002C68AD" w:rsidP="002C68AD">
      <w:pPr>
        <w:rPr>
          <w:lang w:val="en-US"/>
        </w:rPr>
      </w:pPr>
    </w:p>
    <w:p w14:paraId="192442D5" w14:textId="77777777" w:rsidR="002C68AD" w:rsidRDefault="002C68AD" w:rsidP="002C68AD">
      <w:pPr>
        <w:rPr>
          <w:lang w:val="en-US"/>
        </w:rPr>
      </w:pPr>
      <w:r w:rsidRPr="00AD1E9C">
        <w:rPr>
          <w:lang w:val="en-US"/>
        </w:rPr>
        <w:t xml:space="preserve">Dann werden die Augen der Blinden aufgetan </w:t>
      </w:r>
    </w:p>
    <w:p w14:paraId="1F24A302" w14:textId="77777777" w:rsidR="002C68AD" w:rsidRDefault="002C68AD" w:rsidP="002C68AD">
      <w:pPr>
        <w:rPr>
          <w:b/>
          <w:bCs/>
          <w:lang w:val="en-US"/>
        </w:rPr>
      </w:pPr>
      <w:r w:rsidRPr="00AD1E9C">
        <w:rPr>
          <w:lang w:val="en-US"/>
        </w:rPr>
        <w:t xml:space="preserve">und die Ohren der Tauben geöffnet werden. </w:t>
      </w:r>
    </w:p>
    <w:p w14:paraId="5B8E59B5" w14:textId="77777777" w:rsidR="002C68AD" w:rsidRDefault="002C68AD" w:rsidP="002C68AD">
      <w:pPr>
        <w:rPr>
          <w:lang w:val="en-US"/>
        </w:rPr>
      </w:pPr>
      <w:r w:rsidRPr="00AD1E9C">
        <w:rPr>
          <w:lang w:val="en-US"/>
        </w:rPr>
        <w:t xml:space="preserve">Dann werden die Lahmen springen wie ein Hirsch, </w:t>
      </w:r>
    </w:p>
    <w:p w14:paraId="7F144C01" w14:textId="77777777" w:rsidR="002C68AD" w:rsidRDefault="002C68AD" w:rsidP="002C68AD">
      <w:pPr>
        <w:rPr>
          <w:lang w:val="en-US"/>
        </w:rPr>
      </w:pPr>
      <w:r w:rsidRPr="00AD1E9C">
        <w:rPr>
          <w:lang w:val="en-US"/>
        </w:rPr>
        <w:t xml:space="preserve">und die Zunge der Stummen wird frohlocken. </w:t>
      </w:r>
    </w:p>
    <w:p w14:paraId="48B4C364" w14:textId="77777777" w:rsidR="002C68AD" w:rsidRDefault="002C68AD" w:rsidP="002C68AD">
      <w:pPr>
        <w:rPr>
          <w:lang w:val="en-US"/>
        </w:rPr>
      </w:pPr>
      <w:r w:rsidRPr="00AD1E9C">
        <w:rPr>
          <w:lang w:val="en-US"/>
        </w:rPr>
        <w:t xml:space="preserve">Denn es werden Wasser in der Wüste hervorbrechen </w:t>
      </w:r>
    </w:p>
    <w:p w14:paraId="59B8A513" w14:textId="77777777" w:rsidR="002C68AD" w:rsidRDefault="002C68AD" w:rsidP="002C68AD">
      <w:pPr>
        <w:rPr>
          <w:b/>
          <w:bCs/>
          <w:lang w:val="en-US"/>
        </w:rPr>
      </w:pPr>
      <w:r w:rsidRPr="00AD1E9C">
        <w:rPr>
          <w:lang w:val="en-US"/>
        </w:rPr>
        <w:t xml:space="preserve">und Ströme im dürren Lande. </w:t>
      </w:r>
    </w:p>
    <w:p w14:paraId="1BA1AA43" w14:textId="77777777" w:rsidR="002C68AD" w:rsidRDefault="002C68AD" w:rsidP="002C68AD">
      <w:pPr>
        <w:rPr>
          <w:lang w:val="en-US"/>
        </w:rPr>
      </w:pPr>
      <w:r w:rsidRPr="00AD1E9C">
        <w:rPr>
          <w:lang w:val="en-US"/>
        </w:rPr>
        <w:t xml:space="preserve">Und wo es zuvor trocken gewesen ist, sollen Teiche stehen, </w:t>
      </w:r>
    </w:p>
    <w:p w14:paraId="240D9672" w14:textId="77777777" w:rsidR="002C68AD" w:rsidRDefault="002C68AD" w:rsidP="002C68AD">
      <w:r w:rsidRPr="00AD1E9C">
        <w:rPr>
          <w:lang w:val="en-US"/>
        </w:rPr>
        <w:t>und wo es dürre gewesen ist, sollen Brunnquellen sein</w:t>
      </w:r>
      <w:r>
        <w:t xml:space="preserve"> </w:t>
      </w:r>
    </w:p>
    <w:p w14:paraId="38515F8B" w14:textId="77777777" w:rsidR="002C68AD" w:rsidRDefault="002C68AD" w:rsidP="002C68AD"/>
    <w:p w14:paraId="24CB1FF4" w14:textId="77777777" w:rsidR="002C68AD" w:rsidRPr="00AD1E9C" w:rsidRDefault="002C68AD" w:rsidP="002C68AD">
      <w:pPr>
        <w:rPr>
          <w:b/>
        </w:rPr>
      </w:pPr>
      <w:r w:rsidRPr="00AD1E9C">
        <w:rPr>
          <w:b/>
        </w:rPr>
        <w:t>Jakobus 2,1</w:t>
      </w:r>
      <w:r>
        <w:rPr>
          <w:b/>
        </w:rPr>
        <w:t>–</w:t>
      </w:r>
      <w:r w:rsidRPr="00AD1E9C">
        <w:rPr>
          <w:b/>
        </w:rPr>
        <w:t>10(11</w:t>
      </w:r>
      <w:r>
        <w:rPr>
          <w:b/>
        </w:rPr>
        <w:t>–</w:t>
      </w:r>
      <w:r w:rsidRPr="00AD1E9C">
        <w:rPr>
          <w:b/>
        </w:rPr>
        <w:t>13)14</w:t>
      </w:r>
      <w:r>
        <w:rPr>
          <w:b/>
        </w:rPr>
        <w:t>–</w:t>
      </w:r>
      <w:r w:rsidRPr="00AD1E9C">
        <w:rPr>
          <w:b/>
        </w:rPr>
        <w:t>17</w:t>
      </w:r>
    </w:p>
    <w:p w14:paraId="1F959FEC" w14:textId="77777777" w:rsidR="002C68AD" w:rsidRDefault="002C68AD" w:rsidP="002C68AD">
      <w:pPr>
        <w:rPr>
          <w:lang w:val="en-US"/>
        </w:rPr>
      </w:pPr>
      <w:r w:rsidRPr="00AD1E9C">
        <w:rPr>
          <w:lang w:val="en-US"/>
        </w:rPr>
        <w:t xml:space="preserve">Liebe Brüder, haltet den Glauben an Jesus Christus, </w:t>
      </w:r>
    </w:p>
    <w:p w14:paraId="4A24D0C3" w14:textId="77777777" w:rsidR="002C68AD" w:rsidRDefault="002C68AD" w:rsidP="002C68AD">
      <w:pPr>
        <w:rPr>
          <w:lang w:val="en-US"/>
        </w:rPr>
      </w:pPr>
      <w:r w:rsidRPr="00AD1E9C">
        <w:rPr>
          <w:lang w:val="en-US"/>
        </w:rPr>
        <w:t xml:space="preserve">unsern Herrn der Herrlichkeit, </w:t>
      </w:r>
    </w:p>
    <w:p w14:paraId="0169B33E" w14:textId="77777777" w:rsidR="002C68AD" w:rsidRDefault="002C68AD" w:rsidP="002C68AD">
      <w:pPr>
        <w:rPr>
          <w:b/>
          <w:bCs/>
          <w:lang w:val="en-US"/>
        </w:rPr>
      </w:pPr>
      <w:r w:rsidRPr="00AD1E9C">
        <w:rPr>
          <w:lang w:val="en-US"/>
        </w:rPr>
        <w:t xml:space="preserve">frei von allem Ansehen der Person. </w:t>
      </w:r>
    </w:p>
    <w:p w14:paraId="4F0E024D" w14:textId="77777777" w:rsidR="002C68AD" w:rsidRDefault="002C68AD" w:rsidP="002C68AD">
      <w:pPr>
        <w:rPr>
          <w:lang w:val="en-US"/>
        </w:rPr>
      </w:pPr>
      <w:r w:rsidRPr="00AD1E9C">
        <w:rPr>
          <w:lang w:val="en-US"/>
        </w:rPr>
        <w:t xml:space="preserve">Denn wenn in eure Versammlung ein Mann käme </w:t>
      </w:r>
    </w:p>
    <w:p w14:paraId="677B2754" w14:textId="77777777" w:rsidR="002C68AD" w:rsidRDefault="002C68AD" w:rsidP="002C68AD">
      <w:pPr>
        <w:rPr>
          <w:lang w:val="en-US"/>
        </w:rPr>
      </w:pPr>
      <w:r w:rsidRPr="00AD1E9C">
        <w:rPr>
          <w:lang w:val="en-US"/>
        </w:rPr>
        <w:t xml:space="preserve">mit einem goldenen Ring und in herrlicher Kleidung, </w:t>
      </w:r>
    </w:p>
    <w:p w14:paraId="7AA0A145" w14:textId="77777777" w:rsidR="002C68AD" w:rsidRDefault="002C68AD" w:rsidP="002C68AD">
      <w:pPr>
        <w:rPr>
          <w:b/>
          <w:bCs/>
          <w:lang w:val="en-US"/>
        </w:rPr>
      </w:pPr>
      <w:r w:rsidRPr="00AD1E9C">
        <w:rPr>
          <w:lang w:val="en-US"/>
        </w:rPr>
        <w:t xml:space="preserve">es käme aber auch ein Armer in unsauberer Kleidung, </w:t>
      </w:r>
    </w:p>
    <w:p w14:paraId="7F57D983" w14:textId="77777777" w:rsidR="002C68AD" w:rsidRDefault="002C68AD" w:rsidP="002C68AD">
      <w:pPr>
        <w:rPr>
          <w:lang w:val="en-US"/>
        </w:rPr>
      </w:pPr>
      <w:r w:rsidRPr="00AD1E9C">
        <w:rPr>
          <w:lang w:val="en-US"/>
        </w:rPr>
        <w:t xml:space="preserve">und ihr sähet auf den, der herrlich gekleidet ist, </w:t>
      </w:r>
    </w:p>
    <w:p w14:paraId="684063C2" w14:textId="77777777" w:rsidR="002C68AD" w:rsidRDefault="002C68AD" w:rsidP="002C68AD">
      <w:pPr>
        <w:rPr>
          <w:lang w:val="en-US"/>
        </w:rPr>
      </w:pPr>
      <w:r w:rsidRPr="00AD1E9C">
        <w:rPr>
          <w:lang w:val="en-US"/>
        </w:rPr>
        <w:t xml:space="preserve">und sprächet zu ihm: </w:t>
      </w:r>
    </w:p>
    <w:p w14:paraId="093FFC58" w14:textId="77777777" w:rsidR="002C68AD" w:rsidRDefault="002C68AD" w:rsidP="002C68AD">
      <w:pPr>
        <w:rPr>
          <w:lang w:val="en-US"/>
        </w:rPr>
      </w:pPr>
      <w:r w:rsidRPr="00AD1E9C">
        <w:rPr>
          <w:lang w:val="en-US"/>
        </w:rPr>
        <w:t xml:space="preserve">Setze du dich hierher auf den guten Platz!, </w:t>
      </w:r>
    </w:p>
    <w:p w14:paraId="76C080E6" w14:textId="77777777" w:rsidR="002C68AD" w:rsidRDefault="002C68AD" w:rsidP="002C68AD">
      <w:pPr>
        <w:rPr>
          <w:lang w:val="en-US"/>
        </w:rPr>
      </w:pPr>
      <w:r w:rsidRPr="00AD1E9C">
        <w:rPr>
          <w:lang w:val="en-US"/>
        </w:rPr>
        <w:t xml:space="preserve">und sprächet zu dem Armen: </w:t>
      </w:r>
    </w:p>
    <w:p w14:paraId="521DFBF4" w14:textId="77777777" w:rsidR="002C68AD" w:rsidRDefault="002C68AD" w:rsidP="002C68AD">
      <w:pPr>
        <w:rPr>
          <w:lang w:val="en-US"/>
        </w:rPr>
      </w:pPr>
      <w:r w:rsidRPr="00AD1E9C">
        <w:rPr>
          <w:lang w:val="en-US"/>
        </w:rPr>
        <w:t xml:space="preserve">Stell du dich dorthin!, oder: </w:t>
      </w:r>
    </w:p>
    <w:p w14:paraId="635797FB" w14:textId="77777777" w:rsidR="002C68AD" w:rsidRDefault="002C68AD" w:rsidP="002C68AD">
      <w:pPr>
        <w:rPr>
          <w:b/>
          <w:bCs/>
          <w:lang w:val="en-US"/>
        </w:rPr>
      </w:pPr>
      <w:r w:rsidRPr="00AD1E9C">
        <w:rPr>
          <w:lang w:val="en-US"/>
        </w:rPr>
        <w:t xml:space="preserve">Setze dich unten zu meinen Füßen!, </w:t>
      </w:r>
    </w:p>
    <w:p w14:paraId="326E57F1" w14:textId="77777777" w:rsidR="002C68AD" w:rsidRDefault="002C68AD" w:rsidP="002C68AD">
      <w:pPr>
        <w:rPr>
          <w:lang w:val="en-US"/>
        </w:rPr>
      </w:pPr>
      <w:r>
        <w:rPr>
          <w:lang w:val="en-US"/>
        </w:rPr>
        <w:t>i</w:t>
      </w:r>
      <w:r w:rsidRPr="00AD1E9C">
        <w:rPr>
          <w:lang w:val="en-US"/>
        </w:rPr>
        <w:t xml:space="preserve">st's recht, dass ihr solche Unterschiede bei euch macht </w:t>
      </w:r>
    </w:p>
    <w:p w14:paraId="4E3097A2" w14:textId="77777777" w:rsidR="002C68AD" w:rsidRPr="00AD1E9C" w:rsidRDefault="002C68AD" w:rsidP="002C68AD">
      <w:pPr>
        <w:rPr>
          <w:lang w:val="en-US"/>
        </w:rPr>
      </w:pPr>
      <w:r w:rsidRPr="00AD1E9C">
        <w:rPr>
          <w:lang w:val="en-US"/>
        </w:rPr>
        <w:t>und urteilt mit bösen Gedanken?</w:t>
      </w:r>
    </w:p>
    <w:p w14:paraId="39360EF3" w14:textId="77777777" w:rsidR="002C68AD" w:rsidRPr="00AD1E9C" w:rsidRDefault="002C68AD" w:rsidP="002C68AD">
      <w:pPr>
        <w:rPr>
          <w:lang w:val="en-US"/>
        </w:rPr>
      </w:pPr>
    </w:p>
    <w:p w14:paraId="69E845BC" w14:textId="77777777" w:rsidR="002C68AD" w:rsidRDefault="002C68AD" w:rsidP="002C68AD">
      <w:pPr>
        <w:rPr>
          <w:lang w:val="en-US"/>
        </w:rPr>
      </w:pPr>
      <w:r w:rsidRPr="00AD1E9C">
        <w:rPr>
          <w:lang w:val="en-US"/>
        </w:rPr>
        <w:t xml:space="preserve">Hört zu, meine lieben Brüder! </w:t>
      </w:r>
    </w:p>
    <w:p w14:paraId="0EC825C0" w14:textId="77777777" w:rsidR="002C68AD" w:rsidRDefault="002C68AD" w:rsidP="002C68AD">
      <w:pPr>
        <w:rPr>
          <w:lang w:val="en-US"/>
        </w:rPr>
      </w:pPr>
      <w:r w:rsidRPr="00AD1E9C">
        <w:rPr>
          <w:lang w:val="en-US"/>
        </w:rPr>
        <w:t xml:space="preserve">Hat nicht Gott erwählt die Armen in der Welt, </w:t>
      </w:r>
    </w:p>
    <w:p w14:paraId="2F5CF22B" w14:textId="77777777" w:rsidR="002C68AD" w:rsidRDefault="002C68AD" w:rsidP="002C68AD">
      <w:pPr>
        <w:rPr>
          <w:lang w:val="en-US"/>
        </w:rPr>
      </w:pPr>
      <w:r w:rsidRPr="00AD1E9C">
        <w:rPr>
          <w:lang w:val="en-US"/>
        </w:rPr>
        <w:t xml:space="preserve">die im Glauben reich sind und Erben des Reichs, </w:t>
      </w:r>
    </w:p>
    <w:p w14:paraId="1BC33709" w14:textId="77777777" w:rsidR="002C68AD" w:rsidRDefault="002C68AD" w:rsidP="002C68AD">
      <w:pPr>
        <w:rPr>
          <w:b/>
          <w:bCs/>
          <w:lang w:val="en-US"/>
        </w:rPr>
      </w:pPr>
      <w:r w:rsidRPr="00AD1E9C">
        <w:rPr>
          <w:lang w:val="en-US"/>
        </w:rPr>
        <w:t xml:space="preserve">das er verheißen hat denen, die ihn lieb haben? </w:t>
      </w:r>
    </w:p>
    <w:p w14:paraId="2B231ED3" w14:textId="77777777" w:rsidR="002C68AD" w:rsidRDefault="002C68AD" w:rsidP="002C68AD">
      <w:pPr>
        <w:rPr>
          <w:lang w:val="en-US"/>
        </w:rPr>
      </w:pPr>
      <w:r w:rsidRPr="00AD1E9C">
        <w:rPr>
          <w:lang w:val="en-US"/>
        </w:rPr>
        <w:t xml:space="preserve">Ihr aber habt dem Armen Unehre angetan. </w:t>
      </w:r>
    </w:p>
    <w:p w14:paraId="7D625439" w14:textId="77777777" w:rsidR="002C68AD" w:rsidRDefault="002C68AD" w:rsidP="002C68AD">
      <w:pPr>
        <w:rPr>
          <w:lang w:val="en-US"/>
        </w:rPr>
      </w:pPr>
      <w:r w:rsidRPr="00AD1E9C">
        <w:rPr>
          <w:lang w:val="en-US"/>
        </w:rPr>
        <w:t xml:space="preserve">Sind es nicht die Reichen, die Gewalt gegen euch üben </w:t>
      </w:r>
    </w:p>
    <w:p w14:paraId="40460B2A" w14:textId="77777777" w:rsidR="002C68AD" w:rsidRDefault="002C68AD" w:rsidP="002C68AD">
      <w:pPr>
        <w:rPr>
          <w:b/>
          <w:bCs/>
          <w:lang w:val="en-US"/>
        </w:rPr>
      </w:pPr>
      <w:r w:rsidRPr="00AD1E9C">
        <w:rPr>
          <w:lang w:val="en-US"/>
        </w:rPr>
        <w:t xml:space="preserve">und euch vor Gericht ziehen? </w:t>
      </w:r>
    </w:p>
    <w:p w14:paraId="5A2718DB" w14:textId="77777777" w:rsidR="002C68AD" w:rsidRDefault="002C68AD" w:rsidP="002C68AD">
      <w:pPr>
        <w:rPr>
          <w:b/>
          <w:bCs/>
          <w:lang w:val="en-US"/>
        </w:rPr>
      </w:pPr>
      <w:r w:rsidRPr="00AD1E9C">
        <w:rPr>
          <w:lang w:val="en-US"/>
        </w:rPr>
        <w:t xml:space="preserve">Verlästern sie nicht den guten Namen, der über euch genannt ist? </w:t>
      </w:r>
    </w:p>
    <w:p w14:paraId="28F17828" w14:textId="77777777" w:rsidR="002C68AD" w:rsidRDefault="002C68AD" w:rsidP="002C68AD">
      <w:pPr>
        <w:rPr>
          <w:lang w:val="en-US"/>
        </w:rPr>
      </w:pPr>
      <w:r w:rsidRPr="00AD1E9C">
        <w:rPr>
          <w:lang w:val="en-US"/>
        </w:rPr>
        <w:t>Wenn ihr das königliche G</w:t>
      </w:r>
      <w:r>
        <w:rPr>
          <w:lang w:val="en-US"/>
        </w:rPr>
        <w:t>esetz erfüllt nach der Schrift</w:t>
      </w:r>
      <w:r w:rsidRPr="00AD1E9C">
        <w:rPr>
          <w:lang w:val="en-US"/>
        </w:rPr>
        <w:t xml:space="preserve">: </w:t>
      </w:r>
    </w:p>
    <w:p w14:paraId="529B4DE7" w14:textId="77777777" w:rsidR="002C68AD" w:rsidRDefault="002C68AD" w:rsidP="002C68AD">
      <w:pPr>
        <w:rPr>
          <w:lang w:val="en-US"/>
        </w:rPr>
      </w:pPr>
      <w:r w:rsidRPr="00AD1E9C">
        <w:rPr>
          <w:lang w:val="en-US"/>
        </w:rPr>
        <w:t xml:space="preserve">»Liebe deinen Nächsten wie dich selbst«, </w:t>
      </w:r>
    </w:p>
    <w:p w14:paraId="2B0879AD" w14:textId="77777777" w:rsidR="002C68AD" w:rsidRDefault="002C68AD" w:rsidP="002C68AD">
      <w:pPr>
        <w:rPr>
          <w:b/>
          <w:bCs/>
          <w:lang w:val="en-US"/>
        </w:rPr>
      </w:pPr>
      <w:r w:rsidRPr="00AD1E9C">
        <w:rPr>
          <w:lang w:val="en-US"/>
        </w:rPr>
        <w:t xml:space="preserve">so tut ihr recht; </w:t>
      </w:r>
    </w:p>
    <w:p w14:paraId="7F30A4C1" w14:textId="77777777" w:rsidR="002C68AD" w:rsidRDefault="002C68AD" w:rsidP="002C68AD">
      <w:pPr>
        <w:rPr>
          <w:lang w:val="en-US"/>
        </w:rPr>
      </w:pPr>
      <w:r w:rsidRPr="00AD1E9C">
        <w:rPr>
          <w:lang w:val="en-US"/>
        </w:rPr>
        <w:t xml:space="preserve">wenn ihr aber die Person anseht, tut ihr Sünde </w:t>
      </w:r>
    </w:p>
    <w:p w14:paraId="082D8830" w14:textId="77777777" w:rsidR="002C68AD" w:rsidRPr="00AD1E9C" w:rsidRDefault="002C68AD" w:rsidP="002C68AD">
      <w:pPr>
        <w:rPr>
          <w:lang w:val="en-US"/>
        </w:rPr>
      </w:pPr>
      <w:r w:rsidRPr="00AD1E9C">
        <w:rPr>
          <w:lang w:val="en-US"/>
        </w:rPr>
        <w:t>und werdet überführt vom Gesetz als Übertreter.</w:t>
      </w:r>
    </w:p>
    <w:p w14:paraId="55CE4784" w14:textId="77777777" w:rsidR="002C68AD" w:rsidRPr="00AD1E9C" w:rsidRDefault="002C68AD" w:rsidP="002C68AD">
      <w:pPr>
        <w:rPr>
          <w:lang w:val="en-US"/>
        </w:rPr>
      </w:pPr>
    </w:p>
    <w:p w14:paraId="659A87FD" w14:textId="77777777" w:rsidR="002C68AD" w:rsidRDefault="002C68AD" w:rsidP="002C68AD">
      <w:pPr>
        <w:rPr>
          <w:lang w:val="en-US"/>
        </w:rPr>
      </w:pPr>
      <w:r w:rsidRPr="00AD1E9C">
        <w:rPr>
          <w:lang w:val="en-US"/>
        </w:rPr>
        <w:t xml:space="preserve">Denn wenn jemand das ganze Gesetz hält </w:t>
      </w:r>
    </w:p>
    <w:p w14:paraId="745FEA78" w14:textId="77777777" w:rsidR="002C68AD" w:rsidRDefault="002C68AD" w:rsidP="002C68AD">
      <w:pPr>
        <w:rPr>
          <w:lang w:val="en-US"/>
        </w:rPr>
      </w:pPr>
      <w:r w:rsidRPr="00AD1E9C">
        <w:rPr>
          <w:lang w:val="en-US"/>
        </w:rPr>
        <w:t xml:space="preserve">und sündigt gegen ein einziges Gebot, </w:t>
      </w:r>
    </w:p>
    <w:p w14:paraId="1EB2FD93" w14:textId="77777777" w:rsidR="002C68AD" w:rsidRDefault="002C68AD" w:rsidP="002C68AD">
      <w:pPr>
        <w:rPr>
          <w:b/>
          <w:bCs/>
          <w:lang w:val="en-US"/>
        </w:rPr>
      </w:pPr>
      <w:r w:rsidRPr="00AD1E9C">
        <w:rPr>
          <w:lang w:val="en-US"/>
        </w:rPr>
        <w:t xml:space="preserve">der ist am ganzen Gesetz schuldig. </w:t>
      </w:r>
    </w:p>
    <w:p w14:paraId="53B6AD2B" w14:textId="77777777" w:rsidR="002C68AD" w:rsidRDefault="002C68AD" w:rsidP="002C68AD">
      <w:pPr>
        <w:rPr>
          <w:b/>
          <w:bCs/>
          <w:lang w:val="en-US"/>
        </w:rPr>
      </w:pPr>
    </w:p>
    <w:p w14:paraId="221E3060" w14:textId="77777777" w:rsidR="002C68AD" w:rsidRDefault="002C68AD" w:rsidP="002C68AD">
      <w:pPr>
        <w:rPr>
          <w:lang w:val="en-US"/>
        </w:rPr>
      </w:pPr>
      <w:r w:rsidRPr="00AD1E9C">
        <w:rPr>
          <w:bCs/>
          <w:lang w:val="en-US"/>
        </w:rPr>
        <w:t>(</w:t>
      </w:r>
      <w:r>
        <w:rPr>
          <w:lang w:val="en-US"/>
        </w:rPr>
        <w:t>Denn der gesagt hat</w:t>
      </w:r>
      <w:r w:rsidRPr="00AD1E9C">
        <w:rPr>
          <w:lang w:val="en-US"/>
        </w:rPr>
        <w:t xml:space="preserve">: </w:t>
      </w:r>
    </w:p>
    <w:p w14:paraId="7B329FF9" w14:textId="77777777" w:rsidR="002C68AD" w:rsidRDefault="002C68AD" w:rsidP="002C68AD">
      <w:pPr>
        <w:rPr>
          <w:lang w:val="en-US"/>
        </w:rPr>
      </w:pPr>
      <w:r w:rsidRPr="00AD1E9C">
        <w:rPr>
          <w:lang w:val="en-US"/>
        </w:rPr>
        <w:t xml:space="preserve">»Du sollst nicht ehebrechen«, </w:t>
      </w:r>
    </w:p>
    <w:p w14:paraId="60301023" w14:textId="77777777" w:rsidR="002C68AD" w:rsidRDefault="002C68AD" w:rsidP="002C68AD">
      <w:pPr>
        <w:rPr>
          <w:lang w:val="en-US"/>
        </w:rPr>
      </w:pPr>
      <w:r w:rsidRPr="00AD1E9C">
        <w:rPr>
          <w:lang w:val="en-US"/>
        </w:rPr>
        <w:t xml:space="preserve">der hat auch gesagt: </w:t>
      </w:r>
    </w:p>
    <w:p w14:paraId="2EE7F225" w14:textId="77777777" w:rsidR="002C68AD" w:rsidRDefault="002C68AD" w:rsidP="002C68AD">
      <w:pPr>
        <w:rPr>
          <w:lang w:val="en-US"/>
        </w:rPr>
      </w:pPr>
      <w:r w:rsidRPr="00AD1E9C">
        <w:rPr>
          <w:lang w:val="en-US"/>
        </w:rPr>
        <w:t xml:space="preserve">»Du sollst nicht töten.« </w:t>
      </w:r>
    </w:p>
    <w:p w14:paraId="134150B5" w14:textId="77777777" w:rsidR="002C68AD" w:rsidRDefault="002C68AD" w:rsidP="002C68AD">
      <w:pPr>
        <w:rPr>
          <w:lang w:val="en-US"/>
        </w:rPr>
      </w:pPr>
      <w:r w:rsidRPr="00AD1E9C">
        <w:rPr>
          <w:lang w:val="en-US"/>
        </w:rPr>
        <w:t xml:space="preserve">Wenn du nun nicht die Ehe brichst, tötest aber, </w:t>
      </w:r>
    </w:p>
    <w:p w14:paraId="4BC1EC5F" w14:textId="77777777" w:rsidR="002C68AD" w:rsidRDefault="002C68AD" w:rsidP="002C68AD">
      <w:pPr>
        <w:rPr>
          <w:b/>
          <w:bCs/>
          <w:lang w:val="en-US"/>
        </w:rPr>
      </w:pPr>
      <w:r w:rsidRPr="00AD1E9C">
        <w:rPr>
          <w:lang w:val="en-US"/>
        </w:rPr>
        <w:t xml:space="preserve">bist du ein Übertreter des Gesetzes. </w:t>
      </w:r>
    </w:p>
    <w:p w14:paraId="6995D053" w14:textId="77777777" w:rsidR="002C68AD" w:rsidRDefault="002C68AD" w:rsidP="002C68AD">
      <w:pPr>
        <w:rPr>
          <w:lang w:val="en-US"/>
        </w:rPr>
      </w:pPr>
      <w:r w:rsidRPr="00AD1E9C">
        <w:rPr>
          <w:lang w:val="en-US"/>
        </w:rPr>
        <w:t xml:space="preserve">Redet so und handelt so wie Leute, </w:t>
      </w:r>
    </w:p>
    <w:p w14:paraId="3365FBDC" w14:textId="77777777" w:rsidR="002C68AD" w:rsidRDefault="002C68AD" w:rsidP="002C68AD">
      <w:pPr>
        <w:rPr>
          <w:b/>
          <w:bCs/>
          <w:lang w:val="en-US"/>
        </w:rPr>
      </w:pPr>
      <w:r w:rsidRPr="00AD1E9C">
        <w:rPr>
          <w:lang w:val="en-US"/>
        </w:rPr>
        <w:t xml:space="preserve">die durchs Gesetz der Freiheit gerichtet werden sollen. </w:t>
      </w:r>
    </w:p>
    <w:p w14:paraId="6A7BFC7D" w14:textId="77777777" w:rsidR="002C68AD" w:rsidRDefault="002C68AD" w:rsidP="002C68AD">
      <w:pPr>
        <w:rPr>
          <w:lang w:val="en-US"/>
        </w:rPr>
      </w:pPr>
      <w:r w:rsidRPr="00AD1E9C">
        <w:rPr>
          <w:lang w:val="en-US"/>
        </w:rPr>
        <w:t xml:space="preserve">Denn es wird ein unbarmherziges Gericht über den ergehen, </w:t>
      </w:r>
    </w:p>
    <w:p w14:paraId="319231E2" w14:textId="77777777" w:rsidR="002C68AD" w:rsidRDefault="002C68AD" w:rsidP="002C68AD">
      <w:pPr>
        <w:rPr>
          <w:lang w:val="en-US"/>
        </w:rPr>
      </w:pPr>
      <w:r w:rsidRPr="00AD1E9C">
        <w:rPr>
          <w:lang w:val="en-US"/>
        </w:rPr>
        <w:t xml:space="preserve">der nicht Barmherzigkeit getan hat; </w:t>
      </w:r>
    </w:p>
    <w:p w14:paraId="50908936" w14:textId="77777777" w:rsidR="002C68AD" w:rsidRPr="00AD1E9C" w:rsidRDefault="002C68AD" w:rsidP="002C68AD">
      <w:pPr>
        <w:rPr>
          <w:b/>
          <w:bCs/>
          <w:lang w:val="en-US"/>
        </w:rPr>
      </w:pPr>
      <w:r w:rsidRPr="00AD1E9C">
        <w:rPr>
          <w:lang w:val="en-US"/>
        </w:rPr>
        <w:t>Barmherzigkeit aber triumphiert über das Gericht.</w:t>
      </w:r>
      <w:r>
        <w:rPr>
          <w:lang w:val="en-US"/>
        </w:rPr>
        <w:t>)</w:t>
      </w:r>
    </w:p>
    <w:p w14:paraId="53ECBBDA" w14:textId="77777777" w:rsidR="002C68AD" w:rsidRPr="00AD1E9C" w:rsidRDefault="002C68AD" w:rsidP="002C68AD">
      <w:pPr>
        <w:rPr>
          <w:lang w:val="en-US"/>
        </w:rPr>
      </w:pPr>
    </w:p>
    <w:p w14:paraId="3BEF6EDD" w14:textId="77777777" w:rsidR="002C68AD" w:rsidRDefault="002C68AD" w:rsidP="002C68AD">
      <w:pPr>
        <w:rPr>
          <w:lang w:val="en-US"/>
        </w:rPr>
      </w:pPr>
      <w:r w:rsidRPr="00AD1E9C">
        <w:rPr>
          <w:lang w:val="en-US"/>
        </w:rPr>
        <w:t xml:space="preserve">Was hilft's, liebe Brüder, wenn jemand sagt, </w:t>
      </w:r>
    </w:p>
    <w:p w14:paraId="6B7CF7DD" w14:textId="77777777" w:rsidR="002C68AD" w:rsidRDefault="002C68AD" w:rsidP="002C68AD">
      <w:pPr>
        <w:rPr>
          <w:lang w:val="en-US"/>
        </w:rPr>
      </w:pPr>
      <w:r w:rsidRPr="00AD1E9C">
        <w:rPr>
          <w:lang w:val="en-US"/>
        </w:rPr>
        <w:t xml:space="preserve">er habe Glauben, und hat doch keine Werke? </w:t>
      </w:r>
    </w:p>
    <w:p w14:paraId="343DC27C" w14:textId="77777777" w:rsidR="002C68AD" w:rsidRDefault="002C68AD" w:rsidP="002C68AD">
      <w:pPr>
        <w:rPr>
          <w:b/>
          <w:bCs/>
          <w:lang w:val="en-US"/>
        </w:rPr>
      </w:pPr>
      <w:r w:rsidRPr="00AD1E9C">
        <w:rPr>
          <w:lang w:val="en-US"/>
        </w:rPr>
        <w:t xml:space="preserve">Kann denn der Glaube ihn selig machen? </w:t>
      </w:r>
    </w:p>
    <w:p w14:paraId="405AE9C9" w14:textId="77777777" w:rsidR="002C68AD" w:rsidRDefault="002C68AD" w:rsidP="002C68AD">
      <w:pPr>
        <w:rPr>
          <w:lang w:val="en-US"/>
        </w:rPr>
      </w:pPr>
      <w:r w:rsidRPr="00AD1E9C">
        <w:rPr>
          <w:lang w:val="en-US"/>
        </w:rPr>
        <w:t xml:space="preserve">Wenn ein Bruder oder eine Schwester Mangel hätte an Kleidung </w:t>
      </w:r>
    </w:p>
    <w:p w14:paraId="7AC79C95" w14:textId="77777777" w:rsidR="002C68AD" w:rsidRDefault="002C68AD" w:rsidP="002C68AD">
      <w:pPr>
        <w:rPr>
          <w:lang w:val="en-US"/>
        </w:rPr>
      </w:pPr>
      <w:r w:rsidRPr="00AD1E9C">
        <w:rPr>
          <w:lang w:val="en-US"/>
        </w:rPr>
        <w:t xml:space="preserve">und an der täglichen Nahrung </w:t>
      </w:r>
    </w:p>
    <w:p w14:paraId="56CEF4CB" w14:textId="77777777" w:rsidR="002C68AD" w:rsidRDefault="002C68AD" w:rsidP="002C68AD">
      <w:pPr>
        <w:rPr>
          <w:lang w:val="en-US"/>
        </w:rPr>
      </w:pPr>
      <w:r w:rsidRPr="00AD1E9C">
        <w:rPr>
          <w:lang w:val="en-US"/>
        </w:rPr>
        <w:t xml:space="preserve">und jemand unter euch spräche zu ihnen: </w:t>
      </w:r>
    </w:p>
    <w:p w14:paraId="5C91E28A" w14:textId="77777777" w:rsidR="002C68AD" w:rsidRDefault="002C68AD" w:rsidP="002C68AD">
      <w:pPr>
        <w:rPr>
          <w:lang w:val="en-US"/>
        </w:rPr>
      </w:pPr>
      <w:r w:rsidRPr="00AD1E9C">
        <w:rPr>
          <w:lang w:val="en-US"/>
        </w:rPr>
        <w:t xml:space="preserve">Geht hin in Frieden, wärmt euch und sättigt euch!, </w:t>
      </w:r>
    </w:p>
    <w:p w14:paraId="63ACBD52" w14:textId="77777777" w:rsidR="002C68AD" w:rsidRDefault="002C68AD" w:rsidP="002C68AD">
      <w:pPr>
        <w:rPr>
          <w:lang w:val="en-US"/>
        </w:rPr>
      </w:pPr>
      <w:r w:rsidRPr="00AD1E9C">
        <w:rPr>
          <w:lang w:val="en-US"/>
        </w:rPr>
        <w:t xml:space="preserve">ihr gäbet ihnen aber nicht, was der Leib nötig hat – </w:t>
      </w:r>
    </w:p>
    <w:p w14:paraId="74E7CFEC" w14:textId="77777777" w:rsidR="002C68AD" w:rsidRDefault="002C68AD" w:rsidP="002C68AD">
      <w:pPr>
        <w:rPr>
          <w:b/>
          <w:bCs/>
          <w:lang w:val="en-US"/>
        </w:rPr>
      </w:pPr>
      <w:r w:rsidRPr="00AD1E9C">
        <w:rPr>
          <w:lang w:val="en-US"/>
        </w:rPr>
        <w:t xml:space="preserve">was könnte ihnen das helfen? </w:t>
      </w:r>
    </w:p>
    <w:p w14:paraId="7C208877" w14:textId="77777777" w:rsidR="002C68AD" w:rsidRDefault="002C68AD" w:rsidP="002C68AD">
      <w:pPr>
        <w:rPr>
          <w:bCs/>
          <w:lang w:val="en-US"/>
        </w:rPr>
      </w:pPr>
      <w:r w:rsidRPr="007917AD">
        <w:rPr>
          <w:bCs/>
          <w:lang w:val="en-US"/>
        </w:rPr>
        <w:t xml:space="preserve">So ist auch der Glaube, wenn er nicht Werke hat, </w:t>
      </w:r>
    </w:p>
    <w:p w14:paraId="072047A0" w14:textId="77777777" w:rsidR="002C68AD" w:rsidRDefault="002C68AD" w:rsidP="002C68AD">
      <w:pPr>
        <w:rPr>
          <w:bCs/>
          <w:lang w:val="en-US"/>
        </w:rPr>
      </w:pPr>
      <w:r w:rsidRPr="007917AD">
        <w:rPr>
          <w:bCs/>
          <w:lang w:val="en-US"/>
        </w:rPr>
        <w:t>tot in sich selber.</w:t>
      </w:r>
    </w:p>
    <w:p w14:paraId="7C688B7B" w14:textId="77777777" w:rsidR="002C68AD" w:rsidRDefault="002C68AD" w:rsidP="002C68AD">
      <w:pPr>
        <w:rPr>
          <w:bCs/>
          <w:lang w:val="en-US"/>
        </w:rPr>
      </w:pPr>
    </w:p>
    <w:p w14:paraId="51BBDD07" w14:textId="77777777" w:rsidR="002C68AD" w:rsidRPr="007917AD" w:rsidRDefault="002C68AD" w:rsidP="002C68AD">
      <w:pPr>
        <w:rPr>
          <w:b/>
          <w:bCs/>
          <w:lang w:val="en-US"/>
        </w:rPr>
      </w:pPr>
      <w:r w:rsidRPr="007917AD">
        <w:rPr>
          <w:b/>
          <w:bCs/>
          <w:lang w:val="en-US"/>
        </w:rPr>
        <w:t>Markus 7,24</w:t>
      </w:r>
      <w:r>
        <w:rPr>
          <w:b/>
          <w:bCs/>
          <w:lang w:val="en-US"/>
        </w:rPr>
        <w:t>–</w:t>
      </w:r>
      <w:r w:rsidRPr="007917AD">
        <w:rPr>
          <w:b/>
          <w:bCs/>
          <w:lang w:val="en-US"/>
        </w:rPr>
        <w:t>37</w:t>
      </w:r>
    </w:p>
    <w:p w14:paraId="2F1B2C63" w14:textId="77777777" w:rsidR="002C68AD" w:rsidRDefault="002C68AD" w:rsidP="002C68AD">
      <w:pPr>
        <w:rPr>
          <w:lang w:val="en-US"/>
        </w:rPr>
      </w:pPr>
      <w:r w:rsidRPr="007917AD">
        <w:rPr>
          <w:lang w:val="en-US"/>
        </w:rPr>
        <w:t xml:space="preserve">Und </w:t>
      </w:r>
      <w:r>
        <w:rPr>
          <w:lang w:val="en-US"/>
        </w:rPr>
        <w:t>[Jesus]</w:t>
      </w:r>
      <w:r w:rsidRPr="007917AD">
        <w:rPr>
          <w:lang w:val="en-US"/>
        </w:rPr>
        <w:t xml:space="preserve"> stand auf und ging von dort in das Gebiet von Tyrus. </w:t>
      </w:r>
    </w:p>
    <w:p w14:paraId="40829972" w14:textId="77777777" w:rsidR="002C68AD" w:rsidRDefault="002C68AD" w:rsidP="002C68AD">
      <w:pPr>
        <w:rPr>
          <w:lang w:val="en-US"/>
        </w:rPr>
      </w:pPr>
      <w:r w:rsidRPr="007917AD">
        <w:rPr>
          <w:lang w:val="en-US"/>
        </w:rPr>
        <w:t xml:space="preserve">Und er ging in ein Haus und wollte es niemanden wissen lassen </w:t>
      </w:r>
    </w:p>
    <w:p w14:paraId="6D458F31" w14:textId="77777777" w:rsidR="002C68AD" w:rsidRDefault="002C68AD" w:rsidP="002C68AD">
      <w:pPr>
        <w:rPr>
          <w:b/>
          <w:bCs/>
          <w:lang w:val="en-US"/>
        </w:rPr>
      </w:pPr>
      <w:r w:rsidRPr="007917AD">
        <w:rPr>
          <w:lang w:val="en-US"/>
        </w:rPr>
        <w:t xml:space="preserve">und konnte doch nicht verborgen bleiben, </w:t>
      </w:r>
    </w:p>
    <w:p w14:paraId="20933068" w14:textId="77777777" w:rsidR="002C68AD" w:rsidRDefault="002C68AD" w:rsidP="002C68AD">
      <w:pPr>
        <w:rPr>
          <w:lang w:val="en-US"/>
        </w:rPr>
      </w:pPr>
      <w:r w:rsidRPr="007917AD">
        <w:rPr>
          <w:lang w:val="en-US"/>
        </w:rPr>
        <w:t xml:space="preserve">sondern alsbald hörte eine Frau von ihm, </w:t>
      </w:r>
    </w:p>
    <w:p w14:paraId="49B4C4F2" w14:textId="77777777" w:rsidR="002C68AD" w:rsidRDefault="002C68AD" w:rsidP="002C68AD">
      <w:pPr>
        <w:rPr>
          <w:lang w:val="en-US"/>
        </w:rPr>
      </w:pPr>
      <w:r w:rsidRPr="007917AD">
        <w:rPr>
          <w:lang w:val="en-US"/>
        </w:rPr>
        <w:t xml:space="preserve">deren Töchterlein einen unreinen Geist hatte. </w:t>
      </w:r>
    </w:p>
    <w:p w14:paraId="36F45679" w14:textId="77777777" w:rsidR="002C68AD" w:rsidRDefault="002C68AD" w:rsidP="002C68AD">
      <w:pPr>
        <w:rPr>
          <w:b/>
          <w:bCs/>
          <w:lang w:val="en-US"/>
        </w:rPr>
      </w:pPr>
      <w:r w:rsidRPr="007917AD">
        <w:rPr>
          <w:lang w:val="en-US"/>
        </w:rPr>
        <w:t xml:space="preserve">Und sie kam und fiel nieder zu seinen Füßen </w:t>
      </w:r>
    </w:p>
    <w:p w14:paraId="56A642A3" w14:textId="77777777" w:rsidR="002C68AD" w:rsidRPr="00AD0651" w:rsidRDefault="002C68AD" w:rsidP="002C68AD">
      <w:pPr>
        <w:rPr>
          <w:lang w:val="en-US"/>
        </w:rPr>
      </w:pPr>
      <w:r w:rsidRPr="00AD0651">
        <w:rPr>
          <w:lang w:val="en-US"/>
        </w:rPr>
        <w:t>–</w:t>
      </w:r>
      <w:r>
        <w:rPr>
          <w:lang w:val="en-US"/>
        </w:rPr>
        <w:t xml:space="preserve"> </w:t>
      </w:r>
      <w:r w:rsidRPr="00AD0651">
        <w:rPr>
          <w:lang w:val="en-US"/>
        </w:rPr>
        <w:t xml:space="preserve">die Frau war aber eine Griechin aus Syrophönizien – </w:t>
      </w:r>
    </w:p>
    <w:p w14:paraId="43574985" w14:textId="77777777" w:rsidR="002C68AD" w:rsidRPr="00AD0651" w:rsidRDefault="002C68AD" w:rsidP="002C68AD">
      <w:pPr>
        <w:rPr>
          <w:lang w:val="en-US"/>
        </w:rPr>
      </w:pPr>
      <w:r w:rsidRPr="00AD0651">
        <w:rPr>
          <w:lang w:val="en-US"/>
        </w:rPr>
        <w:t>und bat ihn, dass er den bösen Geist von ihrer Tochter austreibe.</w:t>
      </w:r>
    </w:p>
    <w:p w14:paraId="06AC5926" w14:textId="77777777" w:rsidR="002C68AD" w:rsidRPr="007917AD" w:rsidRDefault="002C68AD" w:rsidP="002C68AD">
      <w:pPr>
        <w:rPr>
          <w:lang w:val="en-US"/>
        </w:rPr>
      </w:pPr>
    </w:p>
    <w:p w14:paraId="1CE4B483" w14:textId="77777777" w:rsidR="002C68AD" w:rsidRDefault="002C68AD" w:rsidP="002C68AD">
      <w:pPr>
        <w:rPr>
          <w:lang w:val="en-US"/>
        </w:rPr>
      </w:pPr>
      <w:r w:rsidRPr="007917AD">
        <w:rPr>
          <w:lang w:val="en-US"/>
        </w:rPr>
        <w:t xml:space="preserve">Jesus aber sprach zu ihr: </w:t>
      </w:r>
    </w:p>
    <w:p w14:paraId="0CEDD7CA" w14:textId="77777777" w:rsidR="002C68AD" w:rsidRDefault="002C68AD" w:rsidP="002C68AD">
      <w:pPr>
        <w:rPr>
          <w:lang w:val="en-US"/>
        </w:rPr>
      </w:pPr>
      <w:r w:rsidRPr="007917AD">
        <w:rPr>
          <w:lang w:val="en-US"/>
        </w:rPr>
        <w:t xml:space="preserve">Lass zuvor die Kinder satt werden; </w:t>
      </w:r>
    </w:p>
    <w:p w14:paraId="1B7C1DD4" w14:textId="77777777" w:rsidR="002C68AD" w:rsidRDefault="002C68AD" w:rsidP="002C68AD">
      <w:pPr>
        <w:rPr>
          <w:lang w:val="en-US"/>
        </w:rPr>
      </w:pPr>
      <w:r w:rsidRPr="007917AD">
        <w:rPr>
          <w:lang w:val="en-US"/>
        </w:rPr>
        <w:t xml:space="preserve">es ist nicht recht, dass man den Kindern das Brot wegnehme </w:t>
      </w:r>
    </w:p>
    <w:p w14:paraId="0390FF66" w14:textId="77777777" w:rsidR="002C68AD" w:rsidRDefault="002C68AD" w:rsidP="002C68AD">
      <w:pPr>
        <w:rPr>
          <w:b/>
          <w:bCs/>
          <w:lang w:val="en-US"/>
        </w:rPr>
      </w:pPr>
      <w:r w:rsidRPr="007917AD">
        <w:rPr>
          <w:lang w:val="en-US"/>
        </w:rPr>
        <w:t xml:space="preserve">und werfe es vor die Hunde. </w:t>
      </w:r>
    </w:p>
    <w:p w14:paraId="6CA29410" w14:textId="77777777" w:rsidR="002C68AD" w:rsidRDefault="002C68AD" w:rsidP="002C68AD">
      <w:pPr>
        <w:rPr>
          <w:lang w:val="en-US"/>
        </w:rPr>
      </w:pPr>
      <w:r w:rsidRPr="007917AD">
        <w:rPr>
          <w:lang w:val="en-US"/>
        </w:rPr>
        <w:t xml:space="preserve">Sie antwortete aber und sprach zu ihm: </w:t>
      </w:r>
    </w:p>
    <w:p w14:paraId="341729DE" w14:textId="77777777" w:rsidR="002C68AD" w:rsidRDefault="002C68AD" w:rsidP="002C68AD">
      <w:pPr>
        <w:rPr>
          <w:lang w:val="en-US"/>
        </w:rPr>
      </w:pPr>
      <w:r w:rsidRPr="007917AD">
        <w:rPr>
          <w:lang w:val="en-US"/>
        </w:rPr>
        <w:t xml:space="preserve">Ja, Herr; aber doch fressen die Hunde unter dem Tisch </w:t>
      </w:r>
    </w:p>
    <w:p w14:paraId="77ADED75" w14:textId="77777777" w:rsidR="002C68AD" w:rsidRDefault="002C68AD" w:rsidP="002C68AD">
      <w:pPr>
        <w:rPr>
          <w:b/>
          <w:bCs/>
          <w:lang w:val="en-US"/>
        </w:rPr>
      </w:pPr>
      <w:r w:rsidRPr="007917AD">
        <w:rPr>
          <w:lang w:val="en-US"/>
        </w:rPr>
        <w:t xml:space="preserve">von den Brosamen der Kinder. </w:t>
      </w:r>
    </w:p>
    <w:p w14:paraId="667B8A1A" w14:textId="77777777" w:rsidR="002C68AD" w:rsidRDefault="002C68AD" w:rsidP="002C68AD">
      <w:pPr>
        <w:rPr>
          <w:lang w:val="en-US"/>
        </w:rPr>
      </w:pPr>
      <w:r w:rsidRPr="007917AD">
        <w:rPr>
          <w:lang w:val="en-US"/>
        </w:rPr>
        <w:t xml:space="preserve">Und er sprach zu ihr: </w:t>
      </w:r>
    </w:p>
    <w:p w14:paraId="2C6DF72A" w14:textId="77777777" w:rsidR="002C68AD" w:rsidRDefault="002C68AD" w:rsidP="002C68AD">
      <w:pPr>
        <w:rPr>
          <w:lang w:val="en-US"/>
        </w:rPr>
      </w:pPr>
      <w:r w:rsidRPr="007917AD">
        <w:rPr>
          <w:lang w:val="en-US"/>
        </w:rPr>
        <w:t xml:space="preserve">Um dieses Wortes willen geh hin, </w:t>
      </w:r>
    </w:p>
    <w:p w14:paraId="11AFD96E" w14:textId="77777777" w:rsidR="002C68AD" w:rsidRDefault="002C68AD" w:rsidP="002C68AD">
      <w:pPr>
        <w:rPr>
          <w:lang w:val="en-US"/>
        </w:rPr>
      </w:pPr>
      <w:r w:rsidRPr="007917AD">
        <w:rPr>
          <w:lang w:val="en-US"/>
        </w:rPr>
        <w:t xml:space="preserve">der böse Geist ist von deiner Tochter ausgefahren. </w:t>
      </w:r>
    </w:p>
    <w:p w14:paraId="22351C44" w14:textId="77777777" w:rsidR="002C68AD" w:rsidRDefault="002C68AD" w:rsidP="002C68AD">
      <w:pPr>
        <w:rPr>
          <w:lang w:val="en-US"/>
        </w:rPr>
      </w:pPr>
      <w:r w:rsidRPr="007917AD">
        <w:rPr>
          <w:lang w:val="en-US"/>
        </w:rPr>
        <w:t xml:space="preserve">Und sie ging hin in ihr Haus und fand das Kind auf dem Bett liegen, </w:t>
      </w:r>
    </w:p>
    <w:p w14:paraId="6A8A253B" w14:textId="77777777" w:rsidR="002C68AD" w:rsidRPr="007917AD" w:rsidRDefault="002C68AD" w:rsidP="002C68AD">
      <w:pPr>
        <w:rPr>
          <w:lang w:val="en-US"/>
        </w:rPr>
      </w:pPr>
      <w:r w:rsidRPr="007917AD">
        <w:rPr>
          <w:lang w:val="en-US"/>
        </w:rPr>
        <w:t>und der böse Geist war ausgefahren.</w:t>
      </w:r>
    </w:p>
    <w:p w14:paraId="50C3420B" w14:textId="77777777" w:rsidR="002C68AD" w:rsidRPr="007917AD" w:rsidRDefault="002C68AD" w:rsidP="002C68AD">
      <w:pPr>
        <w:rPr>
          <w:lang w:val="en-US"/>
        </w:rPr>
      </w:pPr>
    </w:p>
    <w:p w14:paraId="6DC97244" w14:textId="77777777" w:rsidR="002C68AD" w:rsidRDefault="002C68AD" w:rsidP="002C68AD">
      <w:pPr>
        <w:rPr>
          <w:lang w:val="en-US"/>
        </w:rPr>
      </w:pPr>
      <w:r w:rsidRPr="007917AD">
        <w:rPr>
          <w:lang w:val="en-US"/>
        </w:rPr>
        <w:t xml:space="preserve">Und als er wieder fortging aus dem Gebiet von Tyrus, </w:t>
      </w:r>
    </w:p>
    <w:p w14:paraId="64318579" w14:textId="77777777" w:rsidR="002C68AD" w:rsidRDefault="002C68AD" w:rsidP="002C68AD">
      <w:pPr>
        <w:rPr>
          <w:lang w:val="en-US"/>
        </w:rPr>
      </w:pPr>
      <w:r w:rsidRPr="007917AD">
        <w:rPr>
          <w:lang w:val="en-US"/>
        </w:rPr>
        <w:t xml:space="preserve">kam er durch Sidon an das Galiläische Meer, </w:t>
      </w:r>
    </w:p>
    <w:p w14:paraId="5ADA6D04" w14:textId="77777777" w:rsidR="002C68AD" w:rsidRDefault="002C68AD" w:rsidP="002C68AD">
      <w:pPr>
        <w:rPr>
          <w:b/>
          <w:bCs/>
          <w:lang w:val="en-US"/>
        </w:rPr>
      </w:pPr>
      <w:r w:rsidRPr="007917AD">
        <w:rPr>
          <w:lang w:val="en-US"/>
        </w:rPr>
        <w:t xml:space="preserve">mitten in das Gebiet der Zehn Städte. </w:t>
      </w:r>
    </w:p>
    <w:p w14:paraId="0895082D" w14:textId="77777777" w:rsidR="002C68AD" w:rsidRDefault="002C68AD" w:rsidP="002C68AD">
      <w:pPr>
        <w:rPr>
          <w:lang w:val="en-US"/>
        </w:rPr>
      </w:pPr>
      <w:r w:rsidRPr="007917AD">
        <w:rPr>
          <w:lang w:val="en-US"/>
        </w:rPr>
        <w:t xml:space="preserve">Und sie brachten zu ihm einen, der taub und stumm war, </w:t>
      </w:r>
    </w:p>
    <w:p w14:paraId="58675208" w14:textId="77777777" w:rsidR="002C68AD" w:rsidRDefault="002C68AD" w:rsidP="002C68AD">
      <w:pPr>
        <w:rPr>
          <w:b/>
          <w:bCs/>
          <w:lang w:val="en-US"/>
        </w:rPr>
      </w:pPr>
      <w:r w:rsidRPr="007917AD">
        <w:rPr>
          <w:lang w:val="en-US"/>
        </w:rPr>
        <w:t xml:space="preserve">und baten ihn, dass er die Hand auf ihn lege. </w:t>
      </w:r>
    </w:p>
    <w:p w14:paraId="0EC2D2C7" w14:textId="77777777" w:rsidR="002C68AD" w:rsidRDefault="002C68AD" w:rsidP="002C68AD">
      <w:pPr>
        <w:rPr>
          <w:lang w:val="en-US"/>
        </w:rPr>
      </w:pPr>
      <w:r w:rsidRPr="007917AD">
        <w:rPr>
          <w:lang w:val="en-US"/>
        </w:rPr>
        <w:t xml:space="preserve">Und er nahm ihn aus der Menge beiseite </w:t>
      </w:r>
    </w:p>
    <w:p w14:paraId="631CD5E9" w14:textId="77777777" w:rsidR="002C68AD" w:rsidRDefault="002C68AD" w:rsidP="002C68AD">
      <w:pPr>
        <w:rPr>
          <w:lang w:val="en-US"/>
        </w:rPr>
      </w:pPr>
      <w:r w:rsidRPr="007917AD">
        <w:rPr>
          <w:lang w:val="en-US"/>
        </w:rPr>
        <w:t xml:space="preserve">und legte ihm die Finger in die Ohren </w:t>
      </w:r>
    </w:p>
    <w:p w14:paraId="64473FA2" w14:textId="77777777" w:rsidR="002C68AD" w:rsidRDefault="002C68AD" w:rsidP="002C68AD">
      <w:pPr>
        <w:rPr>
          <w:lang w:val="en-US"/>
        </w:rPr>
      </w:pPr>
      <w:r w:rsidRPr="007917AD">
        <w:rPr>
          <w:lang w:val="en-US"/>
        </w:rPr>
        <w:t xml:space="preserve">und berührte seine Zunge mit Speichel </w:t>
      </w:r>
    </w:p>
    <w:p w14:paraId="1C610A96" w14:textId="77777777" w:rsidR="002C68AD" w:rsidRDefault="002C68AD" w:rsidP="002C68AD">
      <w:pPr>
        <w:rPr>
          <w:lang w:val="en-US"/>
        </w:rPr>
      </w:pPr>
      <w:r w:rsidRPr="007917AD">
        <w:rPr>
          <w:lang w:val="en-US"/>
        </w:rPr>
        <w:t>und</w:t>
      </w:r>
      <w:r>
        <w:rPr>
          <w:lang w:val="en-US"/>
        </w:rPr>
        <w:t xml:space="preserve"> </w:t>
      </w:r>
      <w:r w:rsidRPr="007917AD">
        <w:rPr>
          <w:lang w:val="en-US"/>
        </w:rPr>
        <w:t xml:space="preserve">sah auf zum Himmel und seufzte und sprach zu ihm: </w:t>
      </w:r>
    </w:p>
    <w:p w14:paraId="51DFE313" w14:textId="77777777" w:rsidR="002C68AD" w:rsidRDefault="002C68AD" w:rsidP="002C68AD">
      <w:pPr>
        <w:rPr>
          <w:lang w:val="en-US"/>
        </w:rPr>
      </w:pPr>
      <w:r w:rsidRPr="007917AD">
        <w:rPr>
          <w:lang w:val="en-US"/>
        </w:rPr>
        <w:t xml:space="preserve">Hefata!, das heißt: </w:t>
      </w:r>
    </w:p>
    <w:p w14:paraId="15172DCA" w14:textId="77777777" w:rsidR="002C68AD" w:rsidRDefault="002C68AD" w:rsidP="002C68AD">
      <w:pPr>
        <w:rPr>
          <w:b/>
          <w:bCs/>
          <w:lang w:val="en-US"/>
        </w:rPr>
      </w:pPr>
      <w:r w:rsidRPr="007917AD">
        <w:rPr>
          <w:lang w:val="en-US"/>
        </w:rPr>
        <w:t xml:space="preserve">Tu dich auf! </w:t>
      </w:r>
    </w:p>
    <w:p w14:paraId="354468B6" w14:textId="77777777" w:rsidR="002C68AD" w:rsidRDefault="002C68AD" w:rsidP="002C68AD">
      <w:pPr>
        <w:rPr>
          <w:lang w:val="en-US"/>
        </w:rPr>
      </w:pPr>
      <w:r w:rsidRPr="007917AD">
        <w:rPr>
          <w:lang w:val="en-US"/>
        </w:rPr>
        <w:t xml:space="preserve">Und sogleich taten sich seine Ohren auf </w:t>
      </w:r>
    </w:p>
    <w:p w14:paraId="1C71EF27" w14:textId="77777777" w:rsidR="002C68AD" w:rsidRPr="007917AD" w:rsidRDefault="002C68AD" w:rsidP="002C68AD">
      <w:pPr>
        <w:rPr>
          <w:lang w:val="en-US"/>
        </w:rPr>
      </w:pPr>
      <w:r w:rsidRPr="007917AD">
        <w:rPr>
          <w:lang w:val="en-US"/>
        </w:rPr>
        <w:t>und die Fessel seiner Zunge löste sich, und er redete richtig.</w:t>
      </w:r>
    </w:p>
    <w:p w14:paraId="59F06742" w14:textId="77777777" w:rsidR="002C68AD" w:rsidRDefault="002C68AD" w:rsidP="002C68AD">
      <w:pPr>
        <w:rPr>
          <w:lang w:val="en-US"/>
        </w:rPr>
      </w:pPr>
    </w:p>
    <w:p w14:paraId="76B642BD" w14:textId="77777777" w:rsidR="002C68AD" w:rsidRPr="007917AD" w:rsidRDefault="002C68AD" w:rsidP="002C68AD">
      <w:pPr>
        <w:rPr>
          <w:lang w:val="en-US"/>
        </w:rPr>
      </w:pPr>
    </w:p>
    <w:p w14:paraId="492B3EDA" w14:textId="77777777" w:rsidR="002C68AD" w:rsidRDefault="002C68AD" w:rsidP="002C68AD">
      <w:pPr>
        <w:rPr>
          <w:lang w:val="en-US"/>
        </w:rPr>
      </w:pPr>
      <w:r w:rsidRPr="007917AD">
        <w:rPr>
          <w:lang w:val="en-US"/>
        </w:rPr>
        <w:t xml:space="preserve">Und er gebot ihnen, sie sollten's niemandem sagen. </w:t>
      </w:r>
    </w:p>
    <w:p w14:paraId="1B170425" w14:textId="77777777" w:rsidR="002C68AD" w:rsidRDefault="002C68AD" w:rsidP="002C68AD">
      <w:pPr>
        <w:rPr>
          <w:b/>
          <w:bCs/>
          <w:lang w:val="en-US"/>
        </w:rPr>
      </w:pPr>
      <w:r w:rsidRPr="007917AD">
        <w:rPr>
          <w:lang w:val="en-US"/>
        </w:rPr>
        <w:t xml:space="preserve">Je mehr er's aber verbot, desto mehr breiteten sie es aus. </w:t>
      </w:r>
    </w:p>
    <w:p w14:paraId="5D06B5D7" w14:textId="77777777" w:rsidR="002C68AD" w:rsidRPr="00AD0651" w:rsidRDefault="002C68AD" w:rsidP="002C68AD">
      <w:pPr>
        <w:rPr>
          <w:lang w:val="en-US"/>
        </w:rPr>
      </w:pPr>
      <w:r w:rsidRPr="00AD0651">
        <w:rPr>
          <w:lang w:val="en-US"/>
        </w:rPr>
        <w:t xml:space="preserve">Und sie wunderten sich über die Maßen und sprachen: </w:t>
      </w:r>
    </w:p>
    <w:p w14:paraId="657ACDFF" w14:textId="77777777" w:rsidR="002C68AD" w:rsidRPr="00AD0651" w:rsidRDefault="002C68AD" w:rsidP="002C68AD">
      <w:pPr>
        <w:rPr>
          <w:bCs/>
          <w:lang w:val="en-US"/>
        </w:rPr>
      </w:pPr>
      <w:r w:rsidRPr="00AD0651">
        <w:rPr>
          <w:bCs/>
          <w:lang w:val="en-US"/>
        </w:rPr>
        <w:t xml:space="preserve">Er hat alles wohl gemacht; </w:t>
      </w:r>
    </w:p>
    <w:p w14:paraId="333DA81F" w14:textId="77777777" w:rsidR="002C68AD" w:rsidRDefault="002C68AD" w:rsidP="002C68AD">
      <w:pPr>
        <w:rPr>
          <w:bCs/>
          <w:lang w:val="en-US"/>
        </w:rPr>
      </w:pPr>
      <w:r w:rsidRPr="00AD0651">
        <w:rPr>
          <w:bCs/>
          <w:lang w:val="en-US"/>
        </w:rPr>
        <w:t>die Tauben macht er hörend und die Sprachlosen redend.</w:t>
      </w:r>
    </w:p>
    <w:p w14:paraId="5F678A19" w14:textId="77777777" w:rsidR="002C68AD" w:rsidRPr="00AD0651" w:rsidRDefault="002C68AD" w:rsidP="002C68AD">
      <w:pPr>
        <w:rPr>
          <w:lang w:val="en-US"/>
        </w:rPr>
      </w:pPr>
    </w:p>
    <w:p w14:paraId="2229BCF2" w14:textId="77777777" w:rsidR="002C68AD" w:rsidRDefault="002C68AD" w:rsidP="002C68AD">
      <w:pPr>
        <w:pStyle w:val="Heading2"/>
      </w:pPr>
      <w:r>
        <w:t>Fürbittengebet</w:t>
      </w:r>
    </w:p>
    <w:p w14:paraId="36425DEA" w14:textId="77777777" w:rsidR="002C68AD" w:rsidRDefault="002C68AD" w:rsidP="002C68AD">
      <w:r>
        <w:t>Gütiger und liebender Gott,</w:t>
      </w:r>
    </w:p>
    <w:p w14:paraId="2B19B738" w14:textId="77777777" w:rsidR="002C68AD" w:rsidRDefault="002C68AD" w:rsidP="002C68AD">
      <w:r>
        <w:t>du schenkst Hoffnung, wenn Not uns bedrängt,</w:t>
      </w:r>
    </w:p>
    <w:p w14:paraId="1496B7B0" w14:textId="77777777" w:rsidR="002C68AD" w:rsidRDefault="002C68AD" w:rsidP="002C68AD">
      <w:r>
        <w:t>du schenkst Licht, wenn Dunkel uns umgibt.</w:t>
      </w:r>
    </w:p>
    <w:p w14:paraId="75119454" w14:textId="77777777" w:rsidR="002C68AD" w:rsidRDefault="002C68AD" w:rsidP="002C68AD">
      <w:r>
        <w:t>Du schenkst Leben in Fülle und umgibst uns mit deiner Liebe.</w:t>
      </w:r>
    </w:p>
    <w:p w14:paraId="3E745FF7" w14:textId="77777777" w:rsidR="002C68AD" w:rsidRDefault="002C68AD" w:rsidP="002C68AD">
      <w:r>
        <w:t>Darum kommen wir zu dir.</w:t>
      </w:r>
    </w:p>
    <w:p w14:paraId="11924D8A" w14:textId="77777777" w:rsidR="002C68AD" w:rsidRDefault="002C68AD" w:rsidP="002C68AD"/>
    <w:p w14:paraId="34B57390" w14:textId="77777777" w:rsidR="002C68AD" w:rsidRDefault="002C68AD" w:rsidP="002C68AD">
      <w:r>
        <w:t>Für deine Kirche bitten wir dich,</w:t>
      </w:r>
    </w:p>
    <w:p w14:paraId="301F1948" w14:textId="77777777" w:rsidR="002C68AD" w:rsidRDefault="002C68AD" w:rsidP="002C68AD">
      <w:r>
        <w:t>schenke ihr Quellen geistlichen Lebens.</w:t>
      </w:r>
    </w:p>
    <w:p w14:paraId="34199AF3" w14:textId="77777777" w:rsidR="002C68AD" w:rsidRDefault="002C68AD" w:rsidP="002C68AD">
      <w:r>
        <w:t>Besonders bitten wir dich für geistliche Gemeinschaften,</w:t>
      </w:r>
    </w:p>
    <w:p w14:paraId="555A342B" w14:textId="77777777" w:rsidR="002C68AD" w:rsidRDefault="002C68AD" w:rsidP="002C68AD">
      <w:r>
        <w:t>für Gebetsgruppen und Einkehrhäuser.</w:t>
      </w:r>
    </w:p>
    <w:p w14:paraId="009031F0" w14:textId="77777777" w:rsidR="002C68AD" w:rsidRDefault="002C68AD" w:rsidP="002C68AD">
      <w:r>
        <w:t>Erfülle sie mit deinem Geist und sende sie zum Dienst an deiner Kirche.</w:t>
      </w:r>
    </w:p>
    <w:p w14:paraId="36D86F46" w14:textId="77777777" w:rsidR="002C68AD" w:rsidRDefault="002C68AD" w:rsidP="002C68AD">
      <w:r>
        <w:t>Wir rufen dich an ...</w:t>
      </w:r>
    </w:p>
    <w:p w14:paraId="283194EB" w14:textId="77777777" w:rsidR="002C68AD" w:rsidRPr="003966F4" w:rsidRDefault="002C68AD" w:rsidP="002C68AD">
      <w:pPr>
        <w:rPr>
          <w:i/>
        </w:rPr>
      </w:pPr>
      <w:r>
        <w:rPr>
          <w:i/>
        </w:rPr>
        <w:t>Herr</w:t>
      </w:r>
      <w:r w:rsidRPr="003966F4">
        <w:rPr>
          <w:i/>
        </w:rPr>
        <w:t>, erbarme dich.</w:t>
      </w:r>
    </w:p>
    <w:p w14:paraId="112ABB10" w14:textId="77777777" w:rsidR="002C68AD" w:rsidRDefault="002C68AD" w:rsidP="002C68AD"/>
    <w:p w14:paraId="2F57176D" w14:textId="77777777" w:rsidR="002C68AD" w:rsidRDefault="002C68AD" w:rsidP="002C68AD">
      <w:r>
        <w:t>Für Schüler und Studentinnen, Lehrer und Dozentinnen bitten wir dich:</w:t>
      </w:r>
    </w:p>
    <w:p w14:paraId="3B2A766E" w14:textId="77777777" w:rsidR="002C68AD" w:rsidRDefault="002C68AD" w:rsidP="002C68AD">
      <w:r>
        <w:t>Schenke einen guten Anfang nach den Ferien,</w:t>
      </w:r>
    </w:p>
    <w:p w14:paraId="670E3EE3" w14:textId="77777777" w:rsidR="002C68AD" w:rsidRDefault="002C68AD" w:rsidP="002C68AD">
      <w:r>
        <w:t>Begeisterung, die eigenen Gaben zu entdecken,</w:t>
      </w:r>
    </w:p>
    <w:p w14:paraId="288F7E02" w14:textId="77777777" w:rsidR="002C68AD" w:rsidRDefault="002C68AD" w:rsidP="002C68AD">
      <w:r>
        <w:t>und Gemeinschaft, die zum Lernen ermutigt.</w:t>
      </w:r>
    </w:p>
    <w:p w14:paraId="23E1C9A7" w14:textId="77777777" w:rsidR="002C68AD" w:rsidRDefault="002C68AD" w:rsidP="002C68AD">
      <w:r>
        <w:t>Wir rufen dich an ...</w:t>
      </w:r>
    </w:p>
    <w:p w14:paraId="2801C49E" w14:textId="77777777" w:rsidR="002C68AD" w:rsidRPr="003966F4" w:rsidRDefault="002C68AD" w:rsidP="002C68AD">
      <w:pPr>
        <w:rPr>
          <w:i/>
        </w:rPr>
      </w:pPr>
      <w:r>
        <w:rPr>
          <w:i/>
        </w:rPr>
        <w:t>Herr</w:t>
      </w:r>
      <w:r w:rsidRPr="003966F4">
        <w:rPr>
          <w:i/>
        </w:rPr>
        <w:t>, erbarme dich.</w:t>
      </w:r>
    </w:p>
    <w:p w14:paraId="66E096AC" w14:textId="77777777" w:rsidR="002C68AD" w:rsidRDefault="002C68AD" w:rsidP="002C68AD"/>
    <w:p w14:paraId="510123F1" w14:textId="77777777" w:rsidR="002C68AD" w:rsidRDefault="002C68AD" w:rsidP="002C68AD">
      <w:r>
        <w:t>Für alle, die Unrecht erfahren oder erfahren haben, bitten wir dich:</w:t>
      </w:r>
    </w:p>
    <w:p w14:paraId="33CCBE20" w14:textId="77777777" w:rsidR="002C68AD" w:rsidRDefault="002C68AD" w:rsidP="002C68AD">
      <w:r>
        <w:t>für die indigenen Völker, insbesondere in Nordamerika.</w:t>
      </w:r>
    </w:p>
    <w:p w14:paraId="50A6A8D7" w14:textId="77777777" w:rsidR="002C68AD" w:rsidRDefault="002C68AD" w:rsidP="002C68AD">
      <w:r>
        <w:t>Lass die tiefen Wunden der Vergangenheit heilen,</w:t>
      </w:r>
    </w:p>
    <w:p w14:paraId="24A82A6E" w14:textId="77777777" w:rsidR="002C68AD" w:rsidRDefault="002C68AD" w:rsidP="002C68AD">
      <w:r>
        <w:t>fördere Wahrheit und Versöhnung im Umgang mit der Geschichte,</w:t>
      </w:r>
    </w:p>
    <w:p w14:paraId="62708E22" w14:textId="77777777" w:rsidR="002C68AD" w:rsidRDefault="002C68AD" w:rsidP="002C68AD">
      <w:r>
        <w:t>mache diejenigen stark, die für ihre Rechte eintreten.</w:t>
      </w:r>
    </w:p>
    <w:p w14:paraId="130995D5" w14:textId="77777777" w:rsidR="002C68AD" w:rsidRDefault="002C68AD" w:rsidP="002C68AD">
      <w:r>
        <w:t>Wir rufen dich an ...</w:t>
      </w:r>
    </w:p>
    <w:p w14:paraId="71C5B9EF" w14:textId="77777777" w:rsidR="002C68AD" w:rsidRPr="003966F4" w:rsidRDefault="002C68AD" w:rsidP="002C68AD">
      <w:pPr>
        <w:rPr>
          <w:i/>
        </w:rPr>
      </w:pPr>
      <w:r>
        <w:rPr>
          <w:i/>
        </w:rPr>
        <w:t>Herr</w:t>
      </w:r>
      <w:r w:rsidRPr="003966F4">
        <w:rPr>
          <w:i/>
        </w:rPr>
        <w:t>, erbarme dich.</w:t>
      </w:r>
    </w:p>
    <w:p w14:paraId="497AF072" w14:textId="77777777" w:rsidR="002C68AD" w:rsidRDefault="002C68AD" w:rsidP="002C68AD"/>
    <w:p w14:paraId="0C67318A" w14:textId="77777777" w:rsidR="002C68AD" w:rsidRDefault="002C68AD" w:rsidP="002C68AD">
      <w:r>
        <w:t>Für deine Schöpfung bitten wir dich,</w:t>
      </w:r>
    </w:p>
    <w:p w14:paraId="6DE432BA" w14:textId="77777777" w:rsidR="002C68AD" w:rsidRDefault="002C68AD" w:rsidP="002C68AD">
      <w:r>
        <w:t>besonders an Orten, wo die Natur von rücksichtsloser Zerstörung bedroht ist.</w:t>
      </w:r>
    </w:p>
    <w:p w14:paraId="667B013B" w14:textId="77777777" w:rsidR="002C68AD" w:rsidRDefault="002C68AD" w:rsidP="002C68AD">
      <w:r>
        <w:t>Schenk Einsicht, dass wir Verantwortung tragen für unsere Mitgeschöpfe</w:t>
      </w:r>
    </w:p>
    <w:p w14:paraId="17EB116C" w14:textId="77777777" w:rsidR="002C68AD" w:rsidRDefault="002C68AD" w:rsidP="002C68AD">
      <w:r>
        <w:t>und für die, die nach uns kommen.</w:t>
      </w:r>
    </w:p>
    <w:p w14:paraId="30081FAC" w14:textId="77777777" w:rsidR="002C68AD" w:rsidRDefault="002C68AD" w:rsidP="002C68AD">
      <w:r>
        <w:t>Wir rufen dich an ...</w:t>
      </w:r>
    </w:p>
    <w:p w14:paraId="42B3CF3E" w14:textId="77777777" w:rsidR="002C68AD" w:rsidRDefault="002C68AD" w:rsidP="002C68AD">
      <w:pPr>
        <w:rPr>
          <w:i/>
        </w:rPr>
      </w:pPr>
      <w:r>
        <w:rPr>
          <w:i/>
        </w:rPr>
        <w:t>Herr</w:t>
      </w:r>
      <w:r w:rsidRPr="003966F4">
        <w:rPr>
          <w:i/>
        </w:rPr>
        <w:t>, erbarme dich.</w:t>
      </w:r>
    </w:p>
    <w:p w14:paraId="07225B7D" w14:textId="77777777" w:rsidR="002C68AD" w:rsidRPr="003966F4" w:rsidRDefault="002C68AD" w:rsidP="002C68AD">
      <w:pPr>
        <w:rPr>
          <w:i/>
        </w:rPr>
      </w:pPr>
    </w:p>
    <w:p w14:paraId="4C1C7558" w14:textId="77777777" w:rsidR="002C68AD" w:rsidRDefault="002C68AD" w:rsidP="002C68AD">
      <w:r>
        <w:t>Für die Kinder und Jugendlichen in unserer Gemeinde bitten wir dich:</w:t>
      </w:r>
    </w:p>
    <w:p w14:paraId="7ACE8DE0" w14:textId="77777777" w:rsidR="002C68AD" w:rsidRDefault="002C68AD" w:rsidP="002C68AD">
      <w:r>
        <w:t>Lass sie Wurzeln schlagen im Glauben,</w:t>
      </w:r>
    </w:p>
    <w:p w14:paraId="6125D391" w14:textId="77777777" w:rsidR="002C68AD" w:rsidRDefault="002C68AD" w:rsidP="002C68AD">
      <w:r>
        <w:t>lass sie Gemeinschaft finden in deiner Kirche,</w:t>
      </w:r>
    </w:p>
    <w:p w14:paraId="033251FF" w14:textId="77777777" w:rsidR="002C68AD" w:rsidRDefault="002C68AD" w:rsidP="002C68AD">
      <w:r>
        <w:t>und im Glauben Hoffnung für ihr Leben.</w:t>
      </w:r>
    </w:p>
    <w:p w14:paraId="3C8061D4" w14:textId="77777777" w:rsidR="002C68AD" w:rsidRDefault="002C68AD" w:rsidP="002C68AD">
      <w:r>
        <w:t>Wir rufen dich an ...</w:t>
      </w:r>
    </w:p>
    <w:p w14:paraId="2435D2B8" w14:textId="77777777" w:rsidR="002C68AD" w:rsidRPr="003966F4" w:rsidRDefault="002C68AD" w:rsidP="002C68AD">
      <w:pPr>
        <w:rPr>
          <w:i/>
        </w:rPr>
      </w:pPr>
      <w:r>
        <w:rPr>
          <w:i/>
        </w:rPr>
        <w:t>Herr</w:t>
      </w:r>
      <w:r w:rsidRPr="003966F4">
        <w:rPr>
          <w:i/>
        </w:rPr>
        <w:t>, erbarme dich.</w:t>
      </w:r>
    </w:p>
    <w:p w14:paraId="3FE19903" w14:textId="77777777" w:rsidR="002C68AD" w:rsidRDefault="002C68AD" w:rsidP="002C68AD"/>
    <w:p w14:paraId="4CB7DC75" w14:textId="77777777" w:rsidR="002C68AD" w:rsidRDefault="002C68AD" w:rsidP="002C68AD">
      <w:r>
        <w:t>In der Stille bitten wir dich für Menschen,</w:t>
      </w:r>
    </w:p>
    <w:p w14:paraId="44916293" w14:textId="77777777" w:rsidR="002C68AD" w:rsidRDefault="002C68AD" w:rsidP="002C68AD">
      <w:r>
        <w:t>denen wir deine Kraft und Nähe wünschen.</w:t>
      </w:r>
    </w:p>
    <w:p w14:paraId="187F74BA" w14:textId="77777777" w:rsidR="002C68AD" w:rsidRDefault="002C68AD" w:rsidP="002C68AD">
      <w:r>
        <w:t>(Stille)</w:t>
      </w:r>
    </w:p>
    <w:p w14:paraId="6CADB672" w14:textId="77777777" w:rsidR="002C68AD" w:rsidRDefault="002C68AD" w:rsidP="002C68AD"/>
    <w:p w14:paraId="5F3D1A10" w14:textId="77777777" w:rsidR="002C68AD" w:rsidRDefault="002C68AD" w:rsidP="002C68AD">
      <w:r>
        <w:t>Wir rufen dich an ...</w:t>
      </w:r>
    </w:p>
    <w:p w14:paraId="461DD252" w14:textId="77777777" w:rsidR="002C68AD" w:rsidRPr="003966F4" w:rsidRDefault="002C68AD" w:rsidP="002C68AD">
      <w:pPr>
        <w:rPr>
          <w:i/>
        </w:rPr>
      </w:pPr>
      <w:r>
        <w:rPr>
          <w:i/>
        </w:rPr>
        <w:t>Herr</w:t>
      </w:r>
      <w:r w:rsidRPr="003966F4">
        <w:rPr>
          <w:i/>
        </w:rPr>
        <w:t>, erbarme dich.</w:t>
      </w:r>
    </w:p>
    <w:p w14:paraId="011A6CF5" w14:textId="77777777" w:rsidR="002C68AD" w:rsidRDefault="002C68AD" w:rsidP="002C68AD"/>
    <w:p w14:paraId="6DD2AC52" w14:textId="77777777" w:rsidR="002C68AD" w:rsidRDefault="002C68AD" w:rsidP="002C68AD">
      <w:r>
        <w:t>Gott, voller Güte siehst du unser Leben an.</w:t>
      </w:r>
    </w:p>
    <w:p w14:paraId="4629C445" w14:textId="77777777" w:rsidR="002C68AD" w:rsidRDefault="002C68AD" w:rsidP="002C68AD">
      <w:r>
        <w:t>Lass deinen Segen kommen über alle, für die wir gebetet haben,</w:t>
      </w:r>
    </w:p>
    <w:p w14:paraId="4B5B6175" w14:textId="77777777" w:rsidR="002C68AD" w:rsidRDefault="002C68AD" w:rsidP="002C68AD">
      <w:r>
        <w:t>und lass uns alle deine Herrlichkeit schauen.</w:t>
      </w:r>
    </w:p>
    <w:p w14:paraId="0BB6AFE8" w14:textId="77777777" w:rsidR="002C68AD" w:rsidRDefault="002C68AD" w:rsidP="002C68AD">
      <w:r>
        <w:t>Durch Jesus Christus, der mit dir und dem Heiligen Geist</w:t>
      </w:r>
    </w:p>
    <w:p w14:paraId="7A87080E" w14:textId="77777777" w:rsidR="002C68AD" w:rsidRDefault="002C68AD" w:rsidP="002C68AD">
      <w:r>
        <w:t>lebt und Leben schafft von Ewigkeit zu Ewigkeit. Amen.</w:t>
      </w:r>
    </w:p>
    <w:p w14:paraId="294D0ACE" w14:textId="77777777" w:rsidR="002C68AD" w:rsidRDefault="002C68AD" w:rsidP="002C68AD">
      <w:pPr>
        <w:pStyle w:val="Heading2"/>
      </w:pPr>
      <w:r>
        <w:t>Lesepredigten</w:t>
      </w:r>
    </w:p>
    <w:p w14:paraId="0BA45549" w14:textId="77777777" w:rsidR="002C68AD" w:rsidRDefault="002C68AD" w:rsidP="002C68AD">
      <w:r>
        <w:t>Für den ersten Teil der Evangeliumslesung siehe die Parallelstelle bei Matthäus: 17. Sonntag nach Trinitatis, Reihe I. Für den zweiten Teil siehe 12. Sonntag nach Trinitatis, Reihe I.</w:t>
      </w:r>
    </w:p>
    <w:p w14:paraId="3A6879D5" w14:textId="77777777" w:rsidR="002C68AD" w:rsidRDefault="002C68AD" w:rsidP="002C68AD">
      <w:pPr>
        <w:pStyle w:val="Heading2"/>
      </w:pPr>
      <w:r>
        <w:t>Liedvorschläge (EG)</w:t>
      </w:r>
    </w:p>
    <w:p w14:paraId="5516AF94" w14:textId="77777777" w:rsidR="002C68AD" w:rsidRDefault="002C68AD" w:rsidP="002C68AD">
      <w:pPr>
        <w:rPr>
          <w:rStyle w:val="Heading3Char"/>
        </w:rPr>
      </w:pPr>
      <w:r w:rsidRPr="00181276">
        <w:rPr>
          <w:rStyle w:val="Heading3Char"/>
        </w:rPr>
        <w:t>Eingangslied:</w:t>
      </w:r>
    </w:p>
    <w:p w14:paraId="625A9A61" w14:textId="77777777" w:rsidR="002C68AD" w:rsidRDefault="002C68AD" w:rsidP="002C68AD">
      <w:r>
        <w:t>136 O komm, du Geist der Wahrheit</w:t>
      </w:r>
    </w:p>
    <w:p w14:paraId="48E15E5E" w14:textId="77777777" w:rsidR="002C68AD" w:rsidRDefault="002C68AD" w:rsidP="002C68AD">
      <w:r>
        <w:t>455 Morgenlicht leuchtet</w:t>
      </w:r>
    </w:p>
    <w:p w14:paraId="08EE21E8" w14:textId="77777777" w:rsidR="002C68AD" w:rsidRDefault="002C68AD" w:rsidP="002C68AD">
      <w:r w:rsidRPr="00181276">
        <w:rPr>
          <w:rStyle w:val="Heading3Char"/>
        </w:rPr>
        <w:t>Wochenlied:</w:t>
      </w:r>
    </w:p>
    <w:p w14:paraId="32976805" w14:textId="77777777" w:rsidR="002C68AD" w:rsidRDefault="002C68AD" w:rsidP="002C68AD">
      <w:r>
        <w:t>299 Aus tiefer Not schrei ich zu dir</w:t>
      </w:r>
    </w:p>
    <w:p w14:paraId="757E5E22" w14:textId="77777777" w:rsidR="002C68AD" w:rsidRDefault="002C68AD" w:rsidP="002C68AD">
      <w:r>
        <w:t>346 Such, wer da will, ein ander Ziel</w:t>
      </w:r>
    </w:p>
    <w:p w14:paraId="0BEE21C9" w14:textId="77777777" w:rsidR="002C68AD" w:rsidRDefault="002C68AD" w:rsidP="002C68AD">
      <w:r w:rsidRPr="00181276">
        <w:rPr>
          <w:rStyle w:val="Heading3Char"/>
        </w:rPr>
        <w:t>Predigtlied:</w:t>
      </w:r>
      <w:r>
        <w:t xml:space="preserve"> </w:t>
      </w:r>
    </w:p>
    <w:p w14:paraId="4992D0FE" w14:textId="77777777" w:rsidR="002C68AD" w:rsidRDefault="002C68AD" w:rsidP="002C68AD">
      <w:r>
        <w:t>293 Lobt Gott, den Herrn, ihr Heiden all</w:t>
      </w:r>
    </w:p>
    <w:p w14:paraId="20688A39" w14:textId="77777777" w:rsidR="002C68AD" w:rsidRDefault="002C68AD" w:rsidP="002C68AD">
      <w:r>
        <w:t>369 Wer nur den lieben Gott läßt walten</w:t>
      </w:r>
    </w:p>
    <w:p w14:paraId="658B8066" w14:textId="77777777" w:rsidR="002C68AD" w:rsidRDefault="002C68AD" w:rsidP="002C68AD">
      <w:r w:rsidRPr="00181276">
        <w:rPr>
          <w:rStyle w:val="Heading3Char"/>
        </w:rPr>
        <w:t>Ausgangslied:</w:t>
      </w:r>
      <w:r>
        <w:t xml:space="preserve"> </w:t>
      </w:r>
    </w:p>
    <w:p w14:paraId="33C9C523" w14:textId="77777777" w:rsidR="002C68AD" w:rsidRDefault="002C68AD" w:rsidP="002C68AD">
      <w:r>
        <w:t>164 Jesu, stärke deine Kinder</w:t>
      </w:r>
    </w:p>
    <w:p w14:paraId="5E9CA1C3" w14:textId="77777777" w:rsidR="00BA6764" w:rsidRDefault="002C68AD" w:rsidP="002C68AD">
      <w:pPr>
        <w:rPr>
          <w:color w:val="000000" w:themeColor="text1"/>
        </w:rPr>
      </w:pPr>
      <w:r>
        <w:t>257 Der du in Todesnächten</w:t>
      </w:r>
      <w:bookmarkStart w:id="1" w:name="_GoBack"/>
      <w:bookmarkEnd w:id="1"/>
    </w:p>
    <w:p w14:paraId="39F68BB5" w14:textId="77777777" w:rsidR="00BA6764" w:rsidRDefault="00BA6764" w:rsidP="00CD392F">
      <w:pPr>
        <w:rPr>
          <w:color w:val="000000" w:themeColor="text1"/>
        </w:rPr>
      </w:pPr>
    </w:p>
    <w:p w14:paraId="425A7EBD"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4BCE64A"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DDB5F40"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910D2" w14:textId="77777777" w:rsidR="00EB5A36" w:rsidRDefault="00EB5A36" w:rsidP="00CD392F">
      <w:r>
        <w:separator/>
      </w:r>
    </w:p>
  </w:endnote>
  <w:endnote w:type="continuationSeparator" w:id="0">
    <w:p w14:paraId="4904F84D" w14:textId="77777777" w:rsidR="00EB5A36" w:rsidRDefault="00EB5A36"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19E4D"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3F8ED"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EB5A36">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EB5A36">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85BD5"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3C6A5" w14:textId="77777777" w:rsidR="00EB5A36" w:rsidRDefault="00EB5A36" w:rsidP="00CD392F">
      <w:r>
        <w:separator/>
      </w:r>
    </w:p>
  </w:footnote>
  <w:footnote w:type="continuationSeparator" w:id="0">
    <w:p w14:paraId="1D4446D4" w14:textId="77777777" w:rsidR="00EB5A36" w:rsidRDefault="00EB5A36"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C20BB"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6285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C3B44"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AD"/>
    <w:rsid w:val="0006672A"/>
    <w:rsid w:val="000D137E"/>
    <w:rsid w:val="00110731"/>
    <w:rsid w:val="00181276"/>
    <w:rsid w:val="00203CD4"/>
    <w:rsid w:val="0020755B"/>
    <w:rsid w:val="00251C95"/>
    <w:rsid w:val="002B6820"/>
    <w:rsid w:val="002C68AD"/>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B5A36"/>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EFE1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7</Pages>
  <Words>1373</Words>
  <Characters>7830</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2017-04-24T18:27:00Z</dcterms:created>
  <dcterms:modified xsi:type="dcterms:W3CDTF">2017-04-24T18:27:00Z</dcterms:modified>
</cp:coreProperties>
</file>