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A9C47" w14:textId="77777777" w:rsidR="002A6A48" w:rsidRPr="00927B60" w:rsidRDefault="002A6A48" w:rsidP="002A6A48">
      <w:pPr>
        <w:pStyle w:val="Heading1"/>
      </w:pPr>
      <w:bookmarkStart w:id="0" w:name="_Toc480803502"/>
      <w:r>
        <w:t>25. Sonntag im Jahreskreis (18.–24. September),</w:t>
      </w:r>
      <w:r>
        <w:br/>
        <w:t xml:space="preserve"> Jahrgang B </w:t>
      </w:r>
      <w:r>
        <w:br/>
        <w:t>(Time after Pentecost: Lectionary 25)</w:t>
      </w:r>
      <w:bookmarkEnd w:id="0"/>
    </w:p>
    <w:p w14:paraId="5B69FE66" w14:textId="77777777" w:rsidR="002A6A48" w:rsidRDefault="002A6A48" w:rsidP="002A6A48">
      <w:pPr>
        <w:pStyle w:val="Heading2"/>
      </w:pPr>
      <w:r w:rsidRPr="008D7185">
        <w:t>Ein</w:t>
      </w:r>
      <w:r>
        <w:t>f</w:t>
      </w:r>
      <w:r w:rsidRPr="008D7185">
        <w:t>ührung</w:t>
      </w:r>
    </w:p>
    <w:p w14:paraId="0C516826" w14:textId="77777777" w:rsidR="002A6A48" w:rsidRDefault="002A6A48" w:rsidP="002A6A48">
      <w:r>
        <w:t>In welchem Verhältnis stehen Christen zu ihrer Umwelt? Sollen sie Abstand halten oder sich intensiv einbringen? Das ist eine Frage, die die Gläubigen schon lange beschäftigt. Wenn die Umwelt feindlich gesonnen ist wie bei Jeremia, scheint die Sache einfach. Auch für Jakobus ist die Sache klar: Freundschaft mit der Welt ist Feindschaft mit Gott.</w:t>
      </w:r>
    </w:p>
    <w:p w14:paraId="2A152C28" w14:textId="77777777" w:rsidR="002A6A48" w:rsidRPr="00EC2ED8" w:rsidRDefault="002A6A48" w:rsidP="002A6A48">
      <w:r>
        <w:t>Im Dialog zwischen Jesus und seinen Jüngern wird seine Position deutlich: Er ist mit ihnen in der Welt unterwegs. Er praktiziert eine Lebenshaltung, bei der es nicht darum geht, wer der Erste ist, sondern wer ihm in den Kleinen dieser Welt dient.</w:t>
      </w:r>
    </w:p>
    <w:p w14:paraId="094BD6C6" w14:textId="77777777" w:rsidR="002A6A48" w:rsidRPr="003656DF" w:rsidRDefault="002A6A48" w:rsidP="002A6A48">
      <w:pPr>
        <w:pStyle w:val="Heading2"/>
      </w:pPr>
      <w:r>
        <w:t>Psalm 54</w:t>
      </w:r>
    </w:p>
    <w:p w14:paraId="3D7B0E0C" w14:textId="77777777" w:rsidR="002A6A48" w:rsidRPr="00AF4F41" w:rsidRDefault="002A6A48" w:rsidP="002A6A48">
      <w:pPr>
        <w:spacing w:line="240" w:lineRule="auto"/>
        <w:rPr>
          <w:lang w:val="en-US"/>
        </w:rPr>
      </w:pPr>
      <w:r w:rsidRPr="00AF4F41">
        <w:rPr>
          <w:lang w:val="en-US"/>
        </w:rPr>
        <w:t>Hilf mir, Gott, durch deinen Namen</w:t>
      </w:r>
    </w:p>
    <w:p w14:paraId="34D6AAF7" w14:textId="77777777" w:rsidR="002A6A48" w:rsidRPr="00AF4F41" w:rsidRDefault="002A6A48" w:rsidP="002A6A48">
      <w:pPr>
        <w:spacing w:line="240" w:lineRule="auto"/>
        <w:rPr>
          <w:lang w:val="en-US"/>
        </w:rPr>
      </w:pPr>
      <w:r w:rsidRPr="00AF4F41">
        <w:rPr>
          <w:lang w:val="en-US"/>
        </w:rPr>
        <w:t>und schaffe mir Recht durch deine Kraft.</w:t>
      </w:r>
    </w:p>
    <w:p w14:paraId="2A699FF2" w14:textId="77777777" w:rsidR="002A6A48" w:rsidRPr="00AF4F41" w:rsidRDefault="002A6A48" w:rsidP="002A6A48">
      <w:pPr>
        <w:spacing w:line="240" w:lineRule="auto"/>
        <w:ind w:firstLine="720"/>
        <w:rPr>
          <w:lang w:val="en-US"/>
        </w:rPr>
      </w:pPr>
      <w:r w:rsidRPr="00AF4F41">
        <w:rPr>
          <w:lang w:val="en-US"/>
        </w:rPr>
        <w:t>Gott, erhöre mein Gebet,</w:t>
      </w:r>
    </w:p>
    <w:p w14:paraId="3129D511" w14:textId="77777777" w:rsidR="002A6A48" w:rsidRPr="00AF4F41" w:rsidRDefault="002A6A48" w:rsidP="002A6A48">
      <w:pPr>
        <w:spacing w:line="240" w:lineRule="auto"/>
        <w:ind w:firstLine="720"/>
        <w:rPr>
          <w:lang w:val="en-US"/>
        </w:rPr>
      </w:pPr>
      <w:r w:rsidRPr="00AF4F41">
        <w:rPr>
          <w:lang w:val="en-US"/>
        </w:rPr>
        <w:t>vernimm die Rede meines Mundes.</w:t>
      </w:r>
    </w:p>
    <w:p w14:paraId="2CDFB1F6" w14:textId="77777777" w:rsidR="002A6A48" w:rsidRDefault="002A6A48" w:rsidP="002A6A48">
      <w:pPr>
        <w:spacing w:line="240" w:lineRule="auto"/>
        <w:rPr>
          <w:lang w:val="en-US"/>
        </w:rPr>
      </w:pPr>
      <w:r w:rsidRPr="00AF4F41">
        <w:rPr>
          <w:lang w:val="en-US"/>
        </w:rPr>
        <w:t>Denn St</w:t>
      </w:r>
      <w:r>
        <w:rPr>
          <w:lang w:val="en-US"/>
        </w:rPr>
        <w:t xml:space="preserve">olze erheben sich gegen mich, </w:t>
      </w:r>
    </w:p>
    <w:p w14:paraId="1CBAFA78" w14:textId="77777777" w:rsidR="002A6A48" w:rsidRPr="00AF4F41" w:rsidRDefault="002A6A48" w:rsidP="002A6A48">
      <w:pPr>
        <w:spacing w:line="240" w:lineRule="auto"/>
        <w:rPr>
          <w:lang w:val="en-US"/>
        </w:rPr>
      </w:pPr>
      <w:r w:rsidRPr="00AF4F41">
        <w:rPr>
          <w:lang w:val="en-US"/>
        </w:rPr>
        <w:t>und Gewalttäter trachten mir nach dem Leben;</w:t>
      </w:r>
    </w:p>
    <w:p w14:paraId="4C2787BD" w14:textId="77777777" w:rsidR="002A6A48" w:rsidRPr="00AF4F41" w:rsidRDefault="002A6A48" w:rsidP="002A6A48">
      <w:pPr>
        <w:spacing w:line="240" w:lineRule="auto"/>
        <w:rPr>
          <w:lang w:val="en-US"/>
        </w:rPr>
      </w:pPr>
      <w:r w:rsidRPr="00AF4F41">
        <w:rPr>
          <w:lang w:val="en-US"/>
        </w:rPr>
        <w:t xml:space="preserve">sie haben Gott nicht vor Augen. </w:t>
      </w:r>
    </w:p>
    <w:p w14:paraId="238F35B4" w14:textId="77777777" w:rsidR="002A6A48" w:rsidRPr="00AF4F41" w:rsidRDefault="002A6A48" w:rsidP="002A6A48">
      <w:pPr>
        <w:spacing w:line="240" w:lineRule="auto"/>
        <w:ind w:firstLine="720"/>
        <w:rPr>
          <w:lang w:val="en-US"/>
        </w:rPr>
      </w:pPr>
      <w:r w:rsidRPr="00AF4F41">
        <w:rPr>
          <w:lang w:val="en-US"/>
        </w:rPr>
        <w:t>Siehe, Gott steht mir bei,</w:t>
      </w:r>
    </w:p>
    <w:p w14:paraId="480BFE47" w14:textId="77777777" w:rsidR="002A6A48" w:rsidRPr="00AF4F41" w:rsidRDefault="002A6A48" w:rsidP="002A6A48">
      <w:pPr>
        <w:spacing w:line="240" w:lineRule="auto"/>
        <w:ind w:firstLine="720"/>
        <w:rPr>
          <w:lang w:val="en-US"/>
        </w:rPr>
      </w:pPr>
      <w:r w:rsidRPr="00AF4F41">
        <w:rPr>
          <w:lang w:val="en-US"/>
        </w:rPr>
        <w:t>der Herr erhält mein Leben.</w:t>
      </w:r>
    </w:p>
    <w:p w14:paraId="0F26B300" w14:textId="77777777" w:rsidR="002A6A48" w:rsidRPr="00AF4F41" w:rsidRDefault="002A6A48" w:rsidP="002A6A48">
      <w:pPr>
        <w:spacing w:line="240" w:lineRule="auto"/>
        <w:rPr>
          <w:lang w:val="en-US"/>
        </w:rPr>
      </w:pPr>
      <w:r w:rsidRPr="00AF4F41">
        <w:rPr>
          <w:lang w:val="en-US"/>
        </w:rPr>
        <w:t>Er wird die Bosheit meinen Feinden vergelten.</w:t>
      </w:r>
    </w:p>
    <w:p w14:paraId="5AADCC3C" w14:textId="77777777" w:rsidR="002A6A48" w:rsidRPr="00AF4F41" w:rsidRDefault="002A6A48" w:rsidP="002A6A48">
      <w:pPr>
        <w:spacing w:line="240" w:lineRule="auto"/>
        <w:rPr>
          <w:lang w:val="en-US"/>
        </w:rPr>
      </w:pPr>
      <w:r w:rsidRPr="00AF4F41">
        <w:rPr>
          <w:lang w:val="en-US"/>
        </w:rPr>
        <w:t>Vertilge sie um deiner Treue willen!</w:t>
      </w:r>
    </w:p>
    <w:p w14:paraId="5880ED57" w14:textId="77777777" w:rsidR="002A6A48" w:rsidRPr="00AF4F41" w:rsidRDefault="002A6A48" w:rsidP="002A6A48">
      <w:pPr>
        <w:spacing w:line="240" w:lineRule="auto"/>
        <w:ind w:firstLine="720"/>
        <w:rPr>
          <w:lang w:val="en-US"/>
        </w:rPr>
      </w:pPr>
      <w:r w:rsidRPr="00AF4F41">
        <w:rPr>
          <w:lang w:val="en-US"/>
        </w:rPr>
        <w:t>So will ich dir ein Freudenopfer bringen</w:t>
      </w:r>
    </w:p>
    <w:p w14:paraId="651E10C0" w14:textId="77777777" w:rsidR="002A6A48" w:rsidRPr="00AF4F41" w:rsidRDefault="002A6A48" w:rsidP="002A6A48">
      <w:pPr>
        <w:spacing w:line="240" w:lineRule="auto"/>
        <w:ind w:firstLine="720"/>
        <w:rPr>
          <w:lang w:val="en-US"/>
        </w:rPr>
      </w:pPr>
      <w:r w:rsidRPr="00AF4F41">
        <w:rPr>
          <w:lang w:val="en-US"/>
        </w:rPr>
        <w:t>und deinen Namen, HERR, preisen, dass er so tröstlich ist.</w:t>
      </w:r>
    </w:p>
    <w:p w14:paraId="4D75700A" w14:textId="77777777" w:rsidR="002A6A48" w:rsidRPr="00AF4F41" w:rsidRDefault="002A6A48" w:rsidP="002A6A48">
      <w:pPr>
        <w:spacing w:line="240" w:lineRule="auto"/>
        <w:rPr>
          <w:lang w:val="en-US"/>
        </w:rPr>
      </w:pPr>
      <w:r w:rsidRPr="00AF4F41">
        <w:rPr>
          <w:lang w:val="en-US"/>
        </w:rPr>
        <w:t>Denn du errettest mich aus aller meiner Not,</w:t>
      </w:r>
    </w:p>
    <w:p w14:paraId="2D5804C1" w14:textId="77777777" w:rsidR="002A6A48" w:rsidRPr="003656DF" w:rsidRDefault="002A6A48" w:rsidP="002A6A48">
      <w:pPr>
        <w:spacing w:line="240" w:lineRule="auto"/>
      </w:pPr>
      <w:r w:rsidRPr="00AF4F41">
        <w:rPr>
          <w:lang w:val="en-US"/>
        </w:rPr>
        <w:t>dass mein Auge auf meine Feinde herabsieht.</w:t>
      </w:r>
    </w:p>
    <w:p w14:paraId="24BB20C7" w14:textId="77777777" w:rsidR="002A6A48" w:rsidRDefault="002A6A48" w:rsidP="002A6A48">
      <w:pPr>
        <w:pStyle w:val="Heading2"/>
      </w:pPr>
      <w:r>
        <w:t>Tagesgebet</w:t>
      </w:r>
    </w:p>
    <w:p w14:paraId="39E542C4" w14:textId="77777777" w:rsidR="002A6A48" w:rsidRDefault="002A6A48" w:rsidP="002A6A48">
      <w:r>
        <w:t>Jesus Christus,</w:t>
      </w:r>
    </w:p>
    <w:p w14:paraId="2B3F3631" w14:textId="77777777" w:rsidR="002A6A48" w:rsidRDefault="002A6A48" w:rsidP="002A6A48">
      <w:r>
        <w:t>voll Hingabe hast du anderen gedient.</w:t>
      </w:r>
    </w:p>
    <w:p w14:paraId="330EB93D" w14:textId="77777777" w:rsidR="002A6A48" w:rsidRDefault="002A6A48" w:rsidP="002A6A48">
      <w:r>
        <w:t>Voll Liebe gibst du dich für uns.</w:t>
      </w:r>
    </w:p>
    <w:p w14:paraId="56E51EEB" w14:textId="77777777" w:rsidR="002A6A48" w:rsidRDefault="002A6A48" w:rsidP="002A6A48">
      <w:r>
        <w:t>Führe uns den Weg der Demut,</w:t>
      </w:r>
    </w:p>
    <w:p w14:paraId="2EDFFB55" w14:textId="77777777" w:rsidR="002A6A48" w:rsidRDefault="002A6A48" w:rsidP="002A6A48">
      <w:r>
        <w:t>der uns bereit macht zum Dienst.</w:t>
      </w:r>
    </w:p>
    <w:p w14:paraId="61B9BD2D" w14:textId="77777777" w:rsidR="002A6A48" w:rsidRDefault="002A6A48" w:rsidP="002A6A48">
      <w:r>
        <w:t>Dass wir im Dienst den Weg zu dir finden.</w:t>
      </w:r>
    </w:p>
    <w:p w14:paraId="2D9B4443" w14:textId="77777777" w:rsidR="002A6A48" w:rsidRDefault="002A6A48" w:rsidP="002A6A48">
      <w:r>
        <w:t xml:space="preserve">Dir sei Lob und Ehre in Ewigkeit. Amen. </w:t>
      </w:r>
    </w:p>
    <w:p w14:paraId="38967ACF" w14:textId="77777777" w:rsidR="002A6A48" w:rsidRDefault="002A6A48" w:rsidP="002A6A48">
      <w:pPr>
        <w:pStyle w:val="Heading2"/>
      </w:pPr>
      <w:r w:rsidRPr="00CD392F">
        <w:lastRenderedPageBreak/>
        <w:t>Lesungen</w:t>
      </w:r>
    </w:p>
    <w:p w14:paraId="7FF22113" w14:textId="77777777" w:rsidR="002A6A48" w:rsidRDefault="002A6A48" w:rsidP="002A6A48">
      <w:r w:rsidRPr="00AF4F41">
        <w:rPr>
          <w:b/>
        </w:rPr>
        <w:t>Jeremia 11,18</w:t>
      </w:r>
      <w:r>
        <w:rPr>
          <w:b/>
        </w:rPr>
        <w:t>–</w:t>
      </w:r>
      <w:r w:rsidRPr="00AF4F41">
        <w:rPr>
          <w:b/>
        </w:rPr>
        <w:t>20</w:t>
      </w:r>
      <w:r>
        <w:t>*</w:t>
      </w:r>
    </w:p>
    <w:p w14:paraId="06EBD9DB" w14:textId="77777777" w:rsidR="002A6A48" w:rsidRDefault="002A6A48" w:rsidP="002A6A48">
      <w:pPr>
        <w:rPr>
          <w:lang w:val="en-US"/>
        </w:rPr>
      </w:pPr>
      <w:r w:rsidRPr="00AF4F41">
        <w:rPr>
          <w:lang w:val="en-US"/>
        </w:rPr>
        <w:t xml:space="preserve">Der HERR tat mir kund ihr Vorhaben, damit ich's wisse, </w:t>
      </w:r>
    </w:p>
    <w:p w14:paraId="21115517" w14:textId="77777777" w:rsidR="002A6A48" w:rsidRDefault="002A6A48" w:rsidP="002A6A48">
      <w:pPr>
        <w:rPr>
          <w:b/>
          <w:bCs/>
          <w:lang w:val="en-US"/>
        </w:rPr>
      </w:pPr>
      <w:r w:rsidRPr="00AF4F41">
        <w:rPr>
          <w:lang w:val="en-US"/>
        </w:rPr>
        <w:t xml:space="preserve">und er zeigte es mir. </w:t>
      </w:r>
    </w:p>
    <w:p w14:paraId="30FA257A" w14:textId="77777777" w:rsidR="002A6A48" w:rsidRDefault="002A6A48" w:rsidP="002A6A48">
      <w:pPr>
        <w:rPr>
          <w:lang w:val="en-US"/>
        </w:rPr>
      </w:pPr>
      <w:r w:rsidRPr="00AF4F41">
        <w:rPr>
          <w:lang w:val="en-US"/>
        </w:rPr>
        <w:t xml:space="preserve">Denn ich war wie ein argloses Lamm gewesen, </w:t>
      </w:r>
    </w:p>
    <w:p w14:paraId="077C9629" w14:textId="77777777" w:rsidR="002A6A48" w:rsidRDefault="002A6A48" w:rsidP="002A6A48">
      <w:pPr>
        <w:rPr>
          <w:lang w:val="en-US"/>
        </w:rPr>
      </w:pPr>
      <w:r w:rsidRPr="00AF4F41">
        <w:rPr>
          <w:lang w:val="en-US"/>
        </w:rPr>
        <w:t xml:space="preserve">das zur Schlachtbank geführt wird, und wusste nicht, </w:t>
      </w:r>
    </w:p>
    <w:p w14:paraId="51995865" w14:textId="77777777" w:rsidR="002A6A48" w:rsidRDefault="002A6A48" w:rsidP="002A6A48">
      <w:pPr>
        <w:rPr>
          <w:lang w:val="en-US"/>
        </w:rPr>
      </w:pPr>
      <w:r w:rsidRPr="00AF4F41">
        <w:rPr>
          <w:lang w:val="en-US"/>
        </w:rPr>
        <w:t xml:space="preserve">dass sie gegen mich beratschlagt und gesagt hatten: </w:t>
      </w:r>
    </w:p>
    <w:p w14:paraId="02E0E8B2" w14:textId="77777777" w:rsidR="002A6A48" w:rsidRDefault="002A6A48" w:rsidP="002A6A48">
      <w:pPr>
        <w:rPr>
          <w:lang w:val="en-US"/>
        </w:rPr>
      </w:pPr>
      <w:r w:rsidRPr="00AF4F41">
        <w:rPr>
          <w:lang w:val="en-US"/>
        </w:rPr>
        <w:t xml:space="preserve">Lasst uns den Baum in seinem Saft verderben </w:t>
      </w:r>
    </w:p>
    <w:p w14:paraId="094BAB84" w14:textId="77777777" w:rsidR="002A6A48" w:rsidRDefault="002A6A48" w:rsidP="002A6A48">
      <w:pPr>
        <w:rPr>
          <w:lang w:val="en-US"/>
        </w:rPr>
      </w:pPr>
      <w:r w:rsidRPr="00AF4F41">
        <w:rPr>
          <w:lang w:val="en-US"/>
        </w:rPr>
        <w:t xml:space="preserve">und ihn aus dem Lande der Lebendigen ausrotten, </w:t>
      </w:r>
    </w:p>
    <w:p w14:paraId="36FF98EF" w14:textId="77777777" w:rsidR="002A6A48" w:rsidRDefault="002A6A48" w:rsidP="002A6A48">
      <w:pPr>
        <w:rPr>
          <w:b/>
          <w:bCs/>
          <w:lang w:val="en-US"/>
        </w:rPr>
      </w:pPr>
      <w:r w:rsidRPr="00AF4F41">
        <w:rPr>
          <w:lang w:val="en-US"/>
        </w:rPr>
        <w:t xml:space="preserve">dass seines Namens nimmermehr gedacht werde. </w:t>
      </w:r>
    </w:p>
    <w:p w14:paraId="069AD937" w14:textId="77777777" w:rsidR="002A6A48" w:rsidRDefault="002A6A48" w:rsidP="002A6A48">
      <w:pPr>
        <w:rPr>
          <w:lang w:val="en-US"/>
        </w:rPr>
      </w:pPr>
      <w:r w:rsidRPr="00AF4F41">
        <w:rPr>
          <w:lang w:val="en-US"/>
        </w:rPr>
        <w:t xml:space="preserve">Aber du, HERR Zebaoth, </w:t>
      </w:r>
    </w:p>
    <w:p w14:paraId="7D8BD9B6" w14:textId="77777777" w:rsidR="002A6A48" w:rsidRDefault="002A6A48" w:rsidP="002A6A48">
      <w:pPr>
        <w:rPr>
          <w:lang w:val="en-US"/>
        </w:rPr>
      </w:pPr>
      <w:r w:rsidRPr="00AF4F41">
        <w:rPr>
          <w:lang w:val="en-US"/>
        </w:rPr>
        <w:t xml:space="preserve">du gerechter Richter, der du Nieren und Herzen prüfst, </w:t>
      </w:r>
    </w:p>
    <w:p w14:paraId="792C06F0" w14:textId="77777777" w:rsidR="002A6A48" w:rsidRDefault="002A6A48" w:rsidP="002A6A48">
      <w:pPr>
        <w:rPr>
          <w:lang w:val="en-US"/>
        </w:rPr>
      </w:pPr>
      <w:r w:rsidRPr="00AF4F41">
        <w:rPr>
          <w:lang w:val="en-US"/>
        </w:rPr>
        <w:t xml:space="preserve">lass mich sehen, wie du ihnen vergiltst; </w:t>
      </w:r>
    </w:p>
    <w:p w14:paraId="29130DB7" w14:textId="77777777" w:rsidR="002A6A48" w:rsidRDefault="002A6A48" w:rsidP="002A6A48">
      <w:pPr>
        <w:rPr>
          <w:lang w:val="en-US"/>
        </w:rPr>
      </w:pPr>
      <w:r w:rsidRPr="00AF4F41">
        <w:rPr>
          <w:lang w:val="en-US"/>
        </w:rPr>
        <w:t>denn ich habe dir meine Sache befohlen.</w:t>
      </w:r>
    </w:p>
    <w:p w14:paraId="5B01E7F1" w14:textId="77777777" w:rsidR="002A6A48" w:rsidRDefault="002A6A48" w:rsidP="002A6A48">
      <w:pPr>
        <w:rPr>
          <w:lang w:val="en-US"/>
        </w:rPr>
      </w:pPr>
    </w:p>
    <w:p w14:paraId="732BE6CF" w14:textId="77777777" w:rsidR="002A6A48" w:rsidRPr="00AF4F41" w:rsidRDefault="002A6A48" w:rsidP="002A6A48">
      <w:pPr>
        <w:rPr>
          <w:b/>
          <w:lang w:val="en-US"/>
        </w:rPr>
      </w:pPr>
      <w:r w:rsidRPr="00AF4F41">
        <w:rPr>
          <w:b/>
          <w:lang w:val="en-US"/>
        </w:rPr>
        <w:t>Jakobus 3,13</w:t>
      </w:r>
      <w:r>
        <w:rPr>
          <w:b/>
          <w:lang w:val="en-US"/>
        </w:rPr>
        <w:t>–</w:t>
      </w:r>
      <w:r w:rsidRPr="00AF4F41">
        <w:rPr>
          <w:b/>
          <w:lang w:val="en-US"/>
        </w:rPr>
        <w:t>18;4,3.7</w:t>
      </w:r>
      <w:r>
        <w:rPr>
          <w:b/>
          <w:lang w:val="en-US"/>
        </w:rPr>
        <w:t>–</w:t>
      </w:r>
      <w:r w:rsidRPr="00AF4F41">
        <w:rPr>
          <w:b/>
          <w:lang w:val="en-US"/>
        </w:rPr>
        <w:t>8a</w:t>
      </w:r>
    </w:p>
    <w:p w14:paraId="7642805E" w14:textId="77777777" w:rsidR="002A6A48" w:rsidRDefault="002A6A48" w:rsidP="002A6A48">
      <w:pPr>
        <w:rPr>
          <w:lang w:val="en-US"/>
        </w:rPr>
      </w:pPr>
      <w:r w:rsidRPr="00AF4F41">
        <w:rPr>
          <w:lang w:val="en-US"/>
        </w:rPr>
        <w:t xml:space="preserve">Wer ist weise und klug unter euch? </w:t>
      </w:r>
    </w:p>
    <w:p w14:paraId="70438903" w14:textId="77777777" w:rsidR="002A6A48" w:rsidRDefault="002A6A48" w:rsidP="002A6A48">
      <w:pPr>
        <w:rPr>
          <w:b/>
          <w:bCs/>
          <w:lang w:val="en-US"/>
        </w:rPr>
      </w:pPr>
      <w:r w:rsidRPr="00AF4F41">
        <w:rPr>
          <w:lang w:val="en-US"/>
        </w:rPr>
        <w:t xml:space="preserve">Der zeige mit seinem guten Wandel seine Werke in Sanftmut und Weisheit. </w:t>
      </w:r>
    </w:p>
    <w:p w14:paraId="69EC2376" w14:textId="77777777" w:rsidR="002A6A48" w:rsidRDefault="002A6A48" w:rsidP="002A6A48">
      <w:pPr>
        <w:rPr>
          <w:lang w:val="en-US"/>
        </w:rPr>
      </w:pPr>
      <w:r w:rsidRPr="00AF4F41">
        <w:rPr>
          <w:lang w:val="en-US"/>
        </w:rPr>
        <w:t xml:space="preserve">Habt ihr aber bittern Neid und Streit in eurem Herzen, </w:t>
      </w:r>
    </w:p>
    <w:p w14:paraId="23194AF3" w14:textId="77777777" w:rsidR="002A6A48" w:rsidRDefault="002A6A48" w:rsidP="002A6A48">
      <w:pPr>
        <w:rPr>
          <w:b/>
          <w:bCs/>
          <w:lang w:val="en-US"/>
        </w:rPr>
      </w:pPr>
      <w:r w:rsidRPr="00AF4F41">
        <w:rPr>
          <w:lang w:val="en-US"/>
        </w:rPr>
        <w:t xml:space="preserve">so rühmt euch nicht und lügt nicht der Wahrheit zuwider. </w:t>
      </w:r>
    </w:p>
    <w:p w14:paraId="1C5D0108" w14:textId="77777777" w:rsidR="002A6A48" w:rsidRDefault="002A6A48" w:rsidP="002A6A48">
      <w:pPr>
        <w:rPr>
          <w:lang w:val="en-US"/>
        </w:rPr>
      </w:pPr>
      <w:r w:rsidRPr="00AF4F41">
        <w:rPr>
          <w:lang w:val="en-US"/>
        </w:rPr>
        <w:t xml:space="preserve">Das ist nicht die Weisheit, die von oben herabkommt, </w:t>
      </w:r>
    </w:p>
    <w:p w14:paraId="36FD3E96" w14:textId="77777777" w:rsidR="002A6A48" w:rsidRDefault="002A6A48" w:rsidP="002A6A48">
      <w:pPr>
        <w:rPr>
          <w:b/>
          <w:bCs/>
          <w:lang w:val="en-US"/>
        </w:rPr>
      </w:pPr>
      <w:r w:rsidRPr="00AF4F41">
        <w:rPr>
          <w:lang w:val="en-US"/>
        </w:rPr>
        <w:t xml:space="preserve">sondern sie ist irdisch, niedrig und teuflisch. </w:t>
      </w:r>
    </w:p>
    <w:p w14:paraId="2C56E08D" w14:textId="77777777" w:rsidR="002A6A48" w:rsidRDefault="002A6A48" w:rsidP="002A6A48">
      <w:pPr>
        <w:rPr>
          <w:b/>
          <w:bCs/>
          <w:lang w:val="en-US"/>
        </w:rPr>
      </w:pPr>
      <w:r w:rsidRPr="00AF4F41">
        <w:rPr>
          <w:lang w:val="en-US"/>
        </w:rPr>
        <w:t xml:space="preserve">Denn wo Neid und Streit ist, da sind Unordnung und lauter böse Dinge. </w:t>
      </w:r>
    </w:p>
    <w:p w14:paraId="1BF155D2" w14:textId="77777777" w:rsidR="002A6A48" w:rsidRDefault="002A6A48" w:rsidP="002A6A48">
      <w:pPr>
        <w:rPr>
          <w:lang w:val="en-US"/>
        </w:rPr>
      </w:pPr>
      <w:r w:rsidRPr="00AF4F41">
        <w:rPr>
          <w:lang w:val="en-US"/>
        </w:rPr>
        <w:t xml:space="preserve">Die Weisheit aber von oben her ist zuerst lauter, dann friedfertig, </w:t>
      </w:r>
    </w:p>
    <w:p w14:paraId="14760F8A" w14:textId="77777777" w:rsidR="002A6A48" w:rsidRDefault="002A6A48" w:rsidP="002A6A48">
      <w:pPr>
        <w:rPr>
          <w:lang w:val="en-US"/>
        </w:rPr>
      </w:pPr>
      <w:r w:rsidRPr="00AF4F41">
        <w:rPr>
          <w:lang w:val="en-US"/>
        </w:rPr>
        <w:t xml:space="preserve">gütig, lässt sich etwas sagen, ist reich an Barmherzigkeit und guten Früchten, </w:t>
      </w:r>
    </w:p>
    <w:p w14:paraId="103EE818" w14:textId="77777777" w:rsidR="002A6A48" w:rsidRDefault="002A6A48" w:rsidP="002A6A48">
      <w:pPr>
        <w:rPr>
          <w:b/>
          <w:bCs/>
          <w:lang w:val="en-US"/>
        </w:rPr>
      </w:pPr>
      <w:r w:rsidRPr="00AF4F41">
        <w:rPr>
          <w:lang w:val="en-US"/>
        </w:rPr>
        <w:t xml:space="preserve">unparteiisch, ohne Heuchelei. </w:t>
      </w:r>
    </w:p>
    <w:p w14:paraId="585A94B8" w14:textId="77777777" w:rsidR="002A6A48" w:rsidRDefault="002A6A48" w:rsidP="002A6A48">
      <w:pPr>
        <w:rPr>
          <w:lang w:val="en-US"/>
        </w:rPr>
      </w:pPr>
      <w:r w:rsidRPr="00AF4F41">
        <w:rPr>
          <w:lang w:val="en-US"/>
        </w:rPr>
        <w:t xml:space="preserve">Die Frucht der Gerechtigkeit aber wird gesät in Frieden für die, </w:t>
      </w:r>
    </w:p>
    <w:p w14:paraId="260832EF" w14:textId="77777777" w:rsidR="002A6A48" w:rsidRDefault="002A6A48" w:rsidP="002A6A48">
      <w:pPr>
        <w:rPr>
          <w:lang w:val="en-US"/>
        </w:rPr>
      </w:pPr>
      <w:r w:rsidRPr="00AF4F41">
        <w:rPr>
          <w:lang w:val="en-US"/>
        </w:rPr>
        <w:t>die Frieden stiften.</w:t>
      </w:r>
    </w:p>
    <w:p w14:paraId="2396B75E" w14:textId="77777777" w:rsidR="002A6A48" w:rsidRDefault="002A6A48" w:rsidP="002A6A48">
      <w:pPr>
        <w:rPr>
          <w:lang w:val="en-US"/>
        </w:rPr>
      </w:pPr>
    </w:p>
    <w:p w14:paraId="680561FE" w14:textId="77777777" w:rsidR="002A6A48" w:rsidRDefault="002A6A48" w:rsidP="002A6A48">
      <w:pPr>
        <w:rPr>
          <w:lang w:val="en-US"/>
        </w:rPr>
      </w:pPr>
      <w:r>
        <w:rPr>
          <w:lang w:val="en-US"/>
        </w:rPr>
        <w:t>I</w:t>
      </w:r>
      <w:r w:rsidRPr="00355A0E">
        <w:rPr>
          <w:lang w:val="en-US"/>
        </w:rPr>
        <w:t xml:space="preserve">hr bittet und empfangt nichts, weil ihr in übler Absicht bittet, </w:t>
      </w:r>
    </w:p>
    <w:p w14:paraId="318D4D1A" w14:textId="77777777" w:rsidR="002A6A48" w:rsidRPr="00355A0E" w:rsidRDefault="002A6A48" w:rsidP="002A6A48">
      <w:pPr>
        <w:rPr>
          <w:lang w:val="en-US"/>
        </w:rPr>
      </w:pPr>
      <w:r w:rsidRPr="00355A0E">
        <w:rPr>
          <w:lang w:val="en-US"/>
        </w:rPr>
        <w:t>nämlich damit ihr's für eure Gelüste vergeuden könnt.</w:t>
      </w:r>
    </w:p>
    <w:p w14:paraId="14D3B3A4" w14:textId="77777777" w:rsidR="002A6A48" w:rsidRPr="00355A0E" w:rsidRDefault="002A6A48" w:rsidP="002A6A48">
      <w:pPr>
        <w:rPr>
          <w:lang w:val="en-US"/>
        </w:rPr>
      </w:pPr>
    </w:p>
    <w:p w14:paraId="189F6236" w14:textId="77777777" w:rsidR="002A6A48" w:rsidRDefault="002A6A48" w:rsidP="002A6A48">
      <w:pPr>
        <w:rPr>
          <w:lang w:val="en-US"/>
        </w:rPr>
      </w:pPr>
      <w:r w:rsidRPr="00355A0E">
        <w:rPr>
          <w:lang w:val="en-US"/>
        </w:rPr>
        <w:t xml:space="preserve">Ihr Abtrünnigen, wisst ihr nicht, </w:t>
      </w:r>
    </w:p>
    <w:p w14:paraId="35877DF8" w14:textId="77777777" w:rsidR="002A6A48" w:rsidRDefault="002A6A48" w:rsidP="002A6A48">
      <w:pPr>
        <w:rPr>
          <w:lang w:val="en-US"/>
        </w:rPr>
      </w:pPr>
      <w:r w:rsidRPr="00355A0E">
        <w:rPr>
          <w:lang w:val="en-US"/>
        </w:rPr>
        <w:t xml:space="preserve">dass Freundschaft mit der Welt Feindschaft mit Gott ist? </w:t>
      </w:r>
    </w:p>
    <w:p w14:paraId="29F87075" w14:textId="77777777" w:rsidR="002A6A48" w:rsidRDefault="002A6A48" w:rsidP="002A6A48">
      <w:pPr>
        <w:rPr>
          <w:b/>
          <w:bCs/>
          <w:lang w:val="en-US"/>
        </w:rPr>
      </w:pPr>
      <w:r w:rsidRPr="00355A0E">
        <w:rPr>
          <w:lang w:val="en-US"/>
        </w:rPr>
        <w:t xml:space="preserve">Wer der Welt Freund sein will, der wird Gottes Feind sein. </w:t>
      </w:r>
    </w:p>
    <w:p w14:paraId="3AFEF86B" w14:textId="77777777" w:rsidR="002A6A48" w:rsidRDefault="002A6A48" w:rsidP="002A6A48">
      <w:pPr>
        <w:rPr>
          <w:lang w:val="en-US"/>
        </w:rPr>
      </w:pPr>
      <w:r w:rsidRPr="00355A0E">
        <w:rPr>
          <w:lang w:val="en-US"/>
        </w:rPr>
        <w:t xml:space="preserve">Oder meint ihr, die Schrift sage umsonst: </w:t>
      </w:r>
    </w:p>
    <w:p w14:paraId="628CF863" w14:textId="77777777" w:rsidR="002A6A48" w:rsidRDefault="002A6A48" w:rsidP="002A6A48">
      <w:pPr>
        <w:rPr>
          <w:lang w:val="en-US"/>
        </w:rPr>
      </w:pPr>
      <w:r w:rsidRPr="00355A0E">
        <w:rPr>
          <w:lang w:val="en-US"/>
        </w:rPr>
        <w:t xml:space="preserve">Mit Eifer wacht Gott über den Geist, </w:t>
      </w:r>
    </w:p>
    <w:p w14:paraId="5521CDCC" w14:textId="77777777" w:rsidR="002A6A48" w:rsidRDefault="002A6A48" w:rsidP="002A6A48">
      <w:pPr>
        <w:rPr>
          <w:b/>
          <w:bCs/>
          <w:lang w:val="en-US"/>
        </w:rPr>
      </w:pPr>
      <w:r w:rsidRPr="00355A0E">
        <w:rPr>
          <w:lang w:val="en-US"/>
        </w:rPr>
        <w:t xml:space="preserve">den er in uns hat wohnen lassen, </w:t>
      </w:r>
    </w:p>
    <w:p w14:paraId="0CE0F12A" w14:textId="77777777" w:rsidR="002A6A48" w:rsidRDefault="002A6A48" w:rsidP="002A6A48">
      <w:pPr>
        <w:rPr>
          <w:lang w:val="en-US"/>
        </w:rPr>
      </w:pPr>
      <w:r w:rsidRPr="00355A0E">
        <w:rPr>
          <w:lang w:val="en-US"/>
        </w:rPr>
        <w:t xml:space="preserve">und gibt umso reichlicher Gnade? </w:t>
      </w:r>
    </w:p>
    <w:p w14:paraId="2C909ADF" w14:textId="77777777" w:rsidR="002A6A48" w:rsidRDefault="002A6A48" w:rsidP="002A6A48">
      <w:pPr>
        <w:rPr>
          <w:lang w:val="en-US"/>
        </w:rPr>
      </w:pPr>
      <w:r>
        <w:rPr>
          <w:lang w:val="en-US"/>
        </w:rPr>
        <w:t>Darum heißt es</w:t>
      </w:r>
      <w:r w:rsidRPr="00355A0E">
        <w:rPr>
          <w:lang w:val="en-US"/>
        </w:rPr>
        <w:t xml:space="preserve">: </w:t>
      </w:r>
    </w:p>
    <w:p w14:paraId="429222D8" w14:textId="77777777" w:rsidR="002A6A48" w:rsidRDefault="002A6A48" w:rsidP="002A6A48">
      <w:pPr>
        <w:rPr>
          <w:lang w:val="en-US"/>
        </w:rPr>
      </w:pPr>
      <w:r w:rsidRPr="00355A0E">
        <w:rPr>
          <w:lang w:val="en-US"/>
        </w:rPr>
        <w:t xml:space="preserve">»Gott widersteht den Hochmütigen, </w:t>
      </w:r>
    </w:p>
    <w:p w14:paraId="7B4F9D65" w14:textId="77777777" w:rsidR="002A6A48" w:rsidRPr="00355A0E" w:rsidRDefault="002A6A48" w:rsidP="002A6A48">
      <w:pPr>
        <w:rPr>
          <w:lang w:val="en-US"/>
        </w:rPr>
      </w:pPr>
      <w:r w:rsidRPr="00355A0E">
        <w:rPr>
          <w:lang w:val="en-US"/>
        </w:rPr>
        <w:t>aber den Demütigen gibt er Gnade.«</w:t>
      </w:r>
    </w:p>
    <w:p w14:paraId="38561F3B" w14:textId="77777777" w:rsidR="002A6A48" w:rsidRDefault="002A6A48" w:rsidP="002A6A48">
      <w:pPr>
        <w:rPr>
          <w:lang w:val="en-US"/>
        </w:rPr>
      </w:pPr>
      <w:r w:rsidRPr="00355A0E">
        <w:rPr>
          <w:lang w:val="en-US"/>
        </w:rPr>
        <w:t xml:space="preserve">So seid nun Gott untertan. </w:t>
      </w:r>
    </w:p>
    <w:p w14:paraId="5AF8F7DE" w14:textId="77777777" w:rsidR="002A6A48" w:rsidRDefault="002A6A48" w:rsidP="002A6A48">
      <w:pPr>
        <w:rPr>
          <w:b/>
          <w:bCs/>
          <w:lang w:val="en-US"/>
        </w:rPr>
      </w:pPr>
      <w:r w:rsidRPr="00355A0E">
        <w:rPr>
          <w:lang w:val="en-US"/>
        </w:rPr>
        <w:t xml:space="preserve">Widersteht dem Teufel, so flieht er von euch. </w:t>
      </w:r>
    </w:p>
    <w:p w14:paraId="1C49ECE5" w14:textId="77777777" w:rsidR="002A6A48" w:rsidRDefault="002A6A48" w:rsidP="002A6A48">
      <w:pPr>
        <w:rPr>
          <w:lang w:val="en-US"/>
        </w:rPr>
      </w:pPr>
      <w:r w:rsidRPr="00355A0E">
        <w:rPr>
          <w:lang w:val="en-US"/>
        </w:rPr>
        <w:t xml:space="preserve">Naht euch zu Gott, so naht er sich zu euch. </w:t>
      </w:r>
    </w:p>
    <w:p w14:paraId="5B11E096" w14:textId="77777777" w:rsidR="002A6A48" w:rsidRDefault="002A6A48" w:rsidP="002A6A48">
      <w:pPr>
        <w:rPr>
          <w:lang w:val="en-US"/>
        </w:rPr>
      </w:pPr>
      <w:r w:rsidRPr="00355A0E">
        <w:rPr>
          <w:lang w:val="en-US"/>
        </w:rPr>
        <w:t xml:space="preserve">Reinigt die Hände, ihr Sünder, </w:t>
      </w:r>
    </w:p>
    <w:p w14:paraId="57E1BAB3" w14:textId="77777777" w:rsidR="002A6A48" w:rsidRDefault="002A6A48" w:rsidP="002A6A48">
      <w:pPr>
        <w:rPr>
          <w:lang w:val="en-US"/>
        </w:rPr>
      </w:pPr>
      <w:r w:rsidRPr="00355A0E">
        <w:rPr>
          <w:lang w:val="en-US"/>
        </w:rPr>
        <w:t>und heiligt eure Herzen, ihr Wankelmütigen.</w:t>
      </w:r>
    </w:p>
    <w:p w14:paraId="09C44790" w14:textId="77777777" w:rsidR="002A6A48" w:rsidRDefault="002A6A48" w:rsidP="002A6A48">
      <w:pPr>
        <w:rPr>
          <w:lang w:val="en-US"/>
        </w:rPr>
      </w:pPr>
    </w:p>
    <w:p w14:paraId="49FA0D51" w14:textId="77777777" w:rsidR="002A6A48" w:rsidRPr="00355A0E" w:rsidRDefault="002A6A48" w:rsidP="002A6A48">
      <w:pPr>
        <w:rPr>
          <w:b/>
          <w:lang w:val="en-US"/>
        </w:rPr>
      </w:pPr>
      <w:r w:rsidRPr="00355A0E">
        <w:rPr>
          <w:b/>
          <w:lang w:val="en-US"/>
        </w:rPr>
        <w:t>Markus 9,30</w:t>
      </w:r>
      <w:r>
        <w:rPr>
          <w:b/>
          <w:lang w:val="en-US"/>
        </w:rPr>
        <w:t>–</w:t>
      </w:r>
      <w:r w:rsidRPr="00355A0E">
        <w:rPr>
          <w:b/>
          <w:lang w:val="en-US"/>
        </w:rPr>
        <w:t>37</w:t>
      </w:r>
    </w:p>
    <w:p w14:paraId="18DDCA80" w14:textId="77777777" w:rsidR="002A6A48" w:rsidRDefault="002A6A48" w:rsidP="002A6A48">
      <w:pPr>
        <w:rPr>
          <w:lang w:val="en-US"/>
        </w:rPr>
      </w:pPr>
      <w:r w:rsidRPr="00355A0E">
        <w:rPr>
          <w:lang w:val="en-US"/>
        </w:rPr>
        <w:t xml:space="preserve">Und </w:t>
      </w:r>
      <w:r>
        <w:rPr>
          <w:lang w:val="en-US"/>
        </w:rPr>
        <w:t>[Jesus und seine Jünger]</w:t>
      </w:r>
      <w:r w:rsidRPr="00355A0E">
        <w:rPr>
          <w:lang w:val="en-US"/>
        </w:rPr>
        <w:t xml:space="preserve"> gingen von dort weg und zogen durch Galiläa; </w:t>
      </w:r>
    </w:p>
    <w:p w14:paraId="0FAE3D76" w14:textId="77777777" w:rsidR="002A6A48" w:rsidRDefault="002A6A48" w:rsidP="002A6A48">
      <w:pPr>
        <w:rPr>
          <w:b/>
          <w:bCs/>
          <w:lang w:val="en-US"/>
        </w:rPr>
      </w:pPr>
      <w:r w:rsidRPr="00355A0E">
        <w:rPr>
          <w:lang w:val="en-US"/>
        </w:rPr>
        <w:t xml:space="preserve">und </w:t>
      </w:r>
      <w:r>
        <w:rPr>
          <w:lang w:val="en-US"/>
        </w:rPr>
        <w:t>[Jesus]</w:t>
      </w:r>
      <w:r w:rsidRPr="00355A0E">
        <w:rPr>
          <w:lang w:val="en-US"/>
        </w:rPr>
        <w:t xml:space="preserve"> wollte nicht, dass es jemand wissen sollte. </w:t>
      </w:r>
    </w:p>
    <w:p w14:paraId="2A788ABF" w14:textId="77777777" w:rsidR="002A6A48" w:rsidRDefault="002A6A48" w:rsidP="002A6A48">
      <w:pPr>
        <w:rPr>
          <w:lang w:val="en-US"/>
        </w:rPr>
      </w:pPr>
      <w:r w:rsidRPr="00355A0E">
        <w:rPr>
          <w:lang w:val="en-US"/>
        </w:rPr>
        <w:t xml:space="preserve">Denn er lehrte seine Jünger und sprach zu ihnen: </w:t>
      </w:r>
    </w:p>
    <w:p w14:paraId="6D6F81AC" w14:textId="77777777" w:rsidR="002A6A48" w:rsidRDefault="002A6A48" w:rsidP="002A6A48">
      <w:pPr>
        <w:rPr>
          <w:lang w:val="en-US"/>
        </w:rPr>
      </w:pPr>
      <w:r w:rsidRPr="00355A0E">
        <w:rPr>
          <w:lang w:val="en-US"/>
        </w:rPr>
        <w:t xml:space="preserve">Der Menschensohn wird überantwortet werden </w:t>
      </w:r>
    </w:p>
    <w:p w14:paraId="69CE9DD7" w14:textId="77777777" w:rsidR="002A6A48" w:rsidRDefault="002A6A48" w:rsidP="002A6A48">
      <w:pPr>
        <w:rPr>
          <w:lang w:val="en-US"/>
        </w:rPr>
      </w:pPr>
      <w:r w:rsidRPr="00355A0E">
        <w:rPr>
          <w:lang w:val="en-US"/>
        </w:rPr>
        <w:t xml:space="preserve">in die Hände der Menschen und sie werden ihn töten; </w:t>
      </w:r>
    </w:p>
    <w:p w14:paraId="368A32C6" w14:textId="77777777" w:rsidR="002A6A48" w:rsidRDefault="002A6A48" w:rsidP="002A6A48">
      <w:pPr>
        <w:rPr>
          <w:lang w:val="en-US"/>
        </w:rPr>
      </w:pPr>
      <w:r w:rsidRPr="00355A0E">
        <w:rPr>
          <w:lang w:val="en-US"/>
        </w:rPr>
        <w:t xml:space="preserve">und wenn er getötet ist, </w:t>
      </w:r>
    </w:p>
    <w:p w14:paraId="6ECA9E75" w14:textId="77777777" w:rsidR="002A6A48" w:rsidRDefault="002A6A48" w:rsidP="002A6A48">
      <w:pPr>
        <w:rPr>
          <w:b/>
          <w:bCs/>
          <w:lang w:val="en-US"/>
        </w:rPr>
      </w:pPr>
      <w:r w:rsidRPr="00355A0E">
        <w:rPr>
          <w:lang w:val="en-US"/>
        </w:rPr>
        <w:t xml:space="preserve">so wird er nach drei Tagen auferstehen. </w:t>
      </w:r>
    </w:p>
    <w:p w14:paraId="6E2DE81C" w14:textId="77777777" w:rsidR="002A6A48" w:rsidRPr="00355A0E" w:rsidRDefault="002A6A48" w:rsidP="002A6A48">
      <w:pPr>
        <w:rPr>
          <w:lang w:val="en-US"/>
        </w:rPr>
      </w:pPr>
      <w:r w:rsidRPr="00355A0E">
        <w:rPr>
          <w:lang w:val="en-US"/>
        </w:rPr>
        <w:t>Sie aber verstanden das Wort nicht und fürchteten sich, ihn zu fragen.</w:t>
      </w:r>
    </w:p>
    <w:p w14:paraId="722E72E1" w14:textId="77777777" w:rsidR="002A6A48" w:rsidRPr="00355A0E" w:rsidRDefault="002A6A48" w:rsidP="002A6A48">
      <w:pPr>
        <w:rPr>
          <w:lang w:val="en-US"/>
        </w:rPr>
      </w:pPr>
    </w:p>
    <w:p w14:paraId="7AFA138D" w14:textId="77777777" w:rsidR="002A6A48" w:rsidRDefault="002A6A48" w:rsidP="002A6A48">
      <w:pPr>
        <w:rPr>
          <w:lang w:val="en-US"/>
        </w:rPr>
      </w:pPr>
      <w:r w:rsidRPr="00355A0E">
        <w:rPr>
          <w:lang w:val="en-US"/>
        </w:rPr>
        <w:t xml:space="preserve">Und sie kamen nach Kapernaum. </w:t>
      </w:r>
    </w:p>
    <w:p w14:paraId="66CD0520" w14:textId="77777777" w:rsidR="002A6A48" w:rsidRDefault="002A6A48" w:rsidP="002A6A48">
      <w:pPr>
        <w:rPr>
          <w:lang w:val="en-US"/>
        </w:rPr>
      </w:pPr>
      <w:r w:rsidRPr="00355A0E">
        <w:rPr>
          <w:lang w:val="en-US"/>
        </w:rPr>
        <w:t xml:space="preserve">Und als er daheim war, fragte er sie: </w:t>
      </w:r>
    </w:p>
    <w:p w14:paraId="624A9508" w14:textId="77777777" w:rsidR="002A6A48" w:rsidRDefault="002A6A48" w:rsidP="002A6A48">
      <w:pPr>
        <w:rPr>
          <w:b/>
          <w:bCs/>
          <w:lang w:val="en-US"/>
        </w:rPr>
      </w:pPr>
      <w:r w:rsidRPr="00355A0E">
        <w:rPr>
          <w:lang w:val="en-US"/>
        </w:rPr>
        <w:t xml:space="preserve">Was habt ihr auf dem Weg verhandelt? </w:t>
      </w:r>
    </w:p>
    <w:p w14:paraId="62445023" w14:textId="77777777" w:rsidR="002A6A48" w:rsidRDefault="002A6A48" w:rsidP="002A6A48">
      <w:pPr>
        <w:rPr>
          <w:lang w:val="en-US"/>
        </w:rPr>
      </w:pPr>
      <w:r w:rsidRPr="00355A0E">
        <w:rPr>
          <w:lang w:val="en-US"/>
        </w:rPr>
        <w:t xml:space="preserve">Sie aber schwiegen; </w:t>
      </w:r>
    </w:p>
    <w:p w14:paraId="71C32EB2" w14:textId="77777777" w:rsidR="002A6A48" w:rsidRDefault="002A6A48" w:rsidP="002A6A48">
      <w:pPr>
        <w:rPr>
          <w:lang w:val="en-US"/>
        </w:rPr>
      </w:pPr>
      <w:r w:rsidRPr="00355A0E">
        <w:rPr>
          <w:lang w:val="en-US"/>
        </w:rPr>
        <w:t xml:space="preserve">denn sie hatten auf dem Weg miteinander verhandelt, </w:t>
      </w:r>
    </w:p>
    <w:p w14:paraId="67E356A7" w14:textId="77777777" w:rsidR="002A6A48" w:rsidRDefault="002A6A48" w:rsidP="002A6A48">
      <w:pPr>
        <w:rPr>
          <w:b/>
          <w:bCs/>
          <w:lang w:val="en-US"/>
        </w:rPr>
      </w:pPr>
      <w:r w:rsidRPr="00355A0E">
        <w:rPr>
          <w:lang w:val="en-US"/>
        </w:rPr>
        <w:t xml:space="preserve">wer der Größte sei. </w:t>
      </w:r>
    </w:p>
    <w:p w14:paraId="17802567" w14:textId="77777777" w:rsidR="002A6A48" w:rsidRDefault="002A6A48" w:rsidP="002A6A48">
      <w:pPr>
        <w:rPr>
          <w:lang w:val="en-US"/>
        </w:rPr>
      </w:pPr>
      <w:r w:rsidRPr="00355A0E">
        <w:rPr>
          <w:lang w:val="en-US"/>
        </w:rPr>
        <w:t xml:space="preserve">Und er setzte sich und rief die Zwölf und sprach zu ihnen: </w:t>
      </w:r>
    </w:p>
    <w:p w14:paraId="2A27A701" w14:textId="77777777" w:rsidR="002A6A48" w:rsidRDefault="002A6A48" w:rsidP="002A6A48">
      <w:pPr>
        <w:rPr>
          <w:lang w:val="en-US"/>
        </w:rPr>
      </w:pPr>
      <w:r w:rsidRPr="00355A0E">
        <w:rPr>
          <w:lang w:val="en-US"/>
        </w:rPr>
        <w:t xml:space="preserve">Wenn jemand will der Erste sein, </w:t>
      </w:r>
    </w:p>
    <w:p w14:paraId="4E3E88E2" w14:textId="77777777" w:rsidR="002A6A48" w:rsidRDefault="002A6A48" w:rsidP="002A6A48">
      <w:pPr>
        <w:rPr>
          <w:b/>
          <w:bCs/>
          <w:lang w:val="en-US"/>
        </w:rPr>
      </w:pPr>
      <w:r w:rsidRPr="00355A0E">
        <w:rPr>
          <w:lang w:val="en-US"/>
        </w:rPr>
        <w:t xml:space="preserve">der soll der Letzte sein von allen und aller Diener. </w:t>
      </w:r>
    </w:p>
    <w:p w14:paraId="501636CB" w14:textId="77777777" w:rsidR="002A6A48" w:rsidRDefault="002A6A48" w:rsidP="002A6A48">
      <w:pPr>
        <w:rPr>
          <w:lang w:val="en-US"/>
        </w:rPr>
      </w:pPr>
      <w:r w:rsidRPr="00355A0E">
        <w:rPr>
          <w:lang w:val="en-US"/>
        </w:rPr>
        <w:t xml:space="preserve">Und er nahm ein Kind, </w:t>
      </w:r>
    </w:p>
    <w:p w14:paraId="7F40EAC6" w14:textId="77777777" w:rsidR="002A6A48" w:rsidRDefault="002A6A48" w:rsidP="002A6A48">
      <w:pPr>
        <w:rPr>
          <w:b/>
          <w:bCs/>
          <w:lang w:val="en-US"/>
        </w:rPr>
      </w:pPr>
      <w:r w:rsidRPr="00355A0E">
        <w:rPr>
          <w:lang w:val="en-US"/>
        </w:rPr>
        <w:t xml:space="preserve">stellte es mitten unter sie und herzte es und sprach zu ihnen: </w:t>
      </w:r>
    </w:p>
    <w:p w14:paraId="787BB6BF" w14:textId="77777777" w:rsidR="002A6A48" w:rsidRDefault="002A6A48" w:rsidP="002A6A48">
      <w:pPr>
        <w:rPr>
          <w:lang w:val="en-US"/>
        </w:rPr>
      </w:pPr>
      <w:r w:rsidRPr="00355A0E">
        <w:rPr>
          <w:lang w:val="en-US"/>
        </w:rPr>
        <w:t xml:space="preserve">Wer ein solches Kind in meinem Namen aufnimmt, </w:t>
      </w:r>
    </w:p>
    <w:p w14:paraId="3D1EB14D" w14:textId="77777777" w:rsidR="002A6A48" w:rsidRDefault="002A6A48" w:rsidP="002A6A48">
      <w:pPr>
        <w:rPr>
          <w:lang w:val="en-US"/>
        </w:rPr>
      </w:pPr>
      <w:r w:rsidRPr="00355A0E">
        <w:rPr>
          <w:lang w:val="en-US"/>
        </w:rPr>
        <w:t xml:space="preserve">der nimmt mich auf; </w:t>
      </w:r>
    </w:p>
    <w:p w14:paraId="5D84B0CF" w14:textId="77777777" w:rsidR="002A6A48" w:rsidRDefault="002A6A48" w:rsidP="002A6A48">
      <w:pPr>
        <w:rPr>
          <w:lang w:val="en-US"/>
        </w:rPr>
      </w:pPr>
      <w:r w:rsidRPr="00355A0E">
        <w:rPr>
          <w:lang w:val="en-US"/>
        </w:rPr>
        <w:t xml:space="preserve">und wer mich aufnimmt, </w:t>
      </w:r>
    </w:p>
    <w:p w14:paraId="467FED3C" w14:textId="77777777" w:rsidR="002A6A48" w:rsidRDefault="002A6A48" w:rsidP="002A6A48">
      <w:pPr>
        <w:rPr>
          <w:lang w:val="en-US"/>
        </w:rPr>
      </w:pPr>
      <w:r w:rsidRPr="00355A0E">
        <w:rPr>
          <w:lang w:val="en-US"/>
        </w:rPr>
        <w:t xml:space="preserve">der nimmt nicht mich auf, </w:t>
      </w:r>
    </w:p>
    <w:p w14:paraId="34BCF030" w14:textId="77777777" w:rsidR="002A6A48" w:rsidRPr="00355A0E" w:rsidRDefault="002A6A48" w:rsidP="002A6A48">
      <w:pPr>
        <w:rPr>
          <w:lang w:val="en-US"/>
        </w:rPr>
      </w:pPr>
      <w:r w:rsidRPr="00355A0E">
        <w:rPr>
          <w:lang w:val="en-US"/>
        </w:rPr>
        <w:t>sondern den, der mich gesandt hat.</w:t>
      </w:r>
    </w:p>
    <w:p w14:paraId="4F572FA9" w14:textId="77777777" w:rsidR="002A6A48" w:rsidRDefault="002A6A48" w:rsidP="002A6A48">
      <w:pPr>
        <w:pStyle w:val="Heading2"/>
      </w:pPr>
      <w:r>
        <w:t>Fürbittengebet</w:t>
      </w:r>
    </w:p>
    <w:p w14:paraId="5ECC5882" w14:textId="77777777" w:rsidR="002A6A48" w:rsidRDefault="002A6A48" w:rsidP="002A6A48">
      <w:r>
        <w:t>Gütiger und liebender Gott,</w:t>
      </w:r>
    </w:p>
    <w:p w14:paraId="606C6591" w14:textId="77777777" w:rsidR="002A6A48" w:rsidRDefault="002A6A48" w:rsidP="002A6A48">
      <w:r>
        <w:t>du schenkst Hoffnung, wenn Not uns bedrängt,</w:t>
      </w:r>
    </w:p>
    <w:p w14:paraId="39814C8F" w14:textId="77777777" w:rsidR="002A6A48" w:rsidRDefault="002A6A48" w:rsidP="002A6A48">
      <w:r>
        <w:t>du schenkst Licht, wenn Dunkel uns umgibt.</w:t>
      </w:r>
    </w:p>
    <w:p w14:paraId="3062DE78" w14:textId="77777777" w:rsidR="002A6A48" w:rsidRDefault="002A6A48" w:rsidP="002A6A48">
      <w:r>
        <w:t>Du schenkst Leben in Fülle und umgibst uns mit deiner Liebe.</w:t>
      </w:r>
    </w:p>
    <w:p w14:paraId="5BFD773C" w14:textId="77777777" w:rsidR="002A6A48" w:rsidRDefault="002A6A48" w:rsidP="002A6A48"/>
    <w:p w14:paraId="25D42A3D" w14:textId="77777777" w:rsidR="002A6A48" w:rsidRDefault="002A6A48" w:rsidP="002A6A48">
      <w:r>
        <w:t>Du sendest uns in die Welt.</w:t>
      </w:r>
    </w:p>
    <w:p w14:paraId="57654026" w14:textId="77777777" w:rsidR="002A6A48" w:rsidRDefault="002A6A48" w:rsidP="002A6A48">
      <w:r>
        <w:t>Wir bitten dich für deine Kirche,</w:t>
      </w:r>
    </w:p>
    <w:p w14:paraId="625AD169" w14:textId="77777777" w:rsidR="002A6A48" w:rsidRDefault="002A6A48" w:rsidP="002A6A48">
      <w:r>
        <w:t>segne sie mit einem klaren Blick für das, was not tut,</w:t>
      </w:r>
    </w:p>
    <w:p w14:paraId="5120A0A8" w14:textId="77777777" w:rsidR="002A6A48" w:rsidRDefault="002A6A48" w:rsidP="002A6A48">
      <w:r>
        <w:t>mit einer helfenden Hand,</w:t>
      </w:r>
    </w:p>
    <w:p w14:paraId="6BC01C01" w14:textId="77777777" w:rsidR="002A6A48" w:rsidRDefault="002A6A48" w:rsidP="002A6A48">
      <w:r>
        <w:t>mit einem klaren Wort, um einzutreten für Gerechtigkeit.</w:t>
      </w:r>
    </w:p>
    <w:p w14:paraId="43FF3D70" w14:textId="77777777" w:rsidR="002A6A48" w:rsidRDefault="002A6A48" w:rsidP="002A6A48">
      <w:r>
        <w:t>Wir rufen dich an ...</w:t>
      </w:r>
    </w:p>
    <w:p w14:paraId="31E4BAE5" w14:textId="77777777" w:rsidR="002A6A48" w:rsidRPr="00276D4E" w:rsidRDefault="002A6A48" w:rsidP="002A6A48">
      <w:pPr>
        <w:rPr>
          <w:i/>
        </w:rPr>
      </w:pPr>
      <w:r>
        <w:rPr>
          <w:i/>
        </w:rPr>
        <w:t>Herr</w:t>
      </w:r>
      <w:r w:rsidRPr="00276D4E">
        <w:rPr>
          <w:i/>
        </w:rPr>
        <w:t>, erbarme dich.</w:t>
      </w:r>
    </w:p>
    <w:p w14:paraId="2EE2A86D" w14:textId="77777777" w:rsidR="002A6A48" w:rsidRDefault="002A6A48" w:rsidP="002A6A48"/>
    <w:p w14:paraId="48643124" w14:textId="77777777" w:rsidR="002A6A48" w:rsidRDefault="002A6A48" w:rsidP="002A6A48">
      <w:r>
        <w:t>Du sendest uns in die Welt.</w:t>
      </w:r>
    </w:p>
    <w:p w14:paraId="46BE2039" w14:textId="77777777" w:rsidR="002A6A48" w:rsidRDefault="002A6A48" w:rsidP="002A6A48">
      <w:r>
        <w:t>Hilf uns, Verantwortung zu übernehmen</w:t>
      </w:r>
    </w:p>
    <w:p w14:paraId="06E70500" w14:textId="77777777" w:rsidR="002A6A48" w:rsidRDefault="002A6A48" w:rsidP="002A6A48">
      <w:r>
        <w:t>in Staat und Gesellschaft.</w:t>
      </w:r>
    </w:p>
    <w:p w14:paraId="67B77FC1" w14:textId="77777777" w:rsidR="002A6A48" w:rsidRDefault="002A6A48" w:rsidP="002A6A48">
      <w:r>
        <w:t>Segne alle Verantwortlichen,</w:t>
      </w:r>
    </w:p>
    <w:p w14:paraId="05ACF625" w14:textId="77777777" w:rsidR="002A6A48" w:rsidRDefault="002A6A48" w:rsidP="002A6A48">
      <w:r>
        <w:t>dass sie aus ihrem Glauben heraus</w:t>
      </w:r>
    </w:p>
    <w:p w14:paraId="576B938D" w14:textId="77777777" w:rsidR="002A6A48" w:rsidRDefault="002A6A48" w:rsidP="002A6A48">
      <w:r>
        <w:t>hilfreiche Antworten finden</w:t>
      </w:r>
    </w:p>
    <w:p w14:paraId="55086535" w14:textId="77777777" w:rsidR="002A6A48" w:rsidRDefault="002A6A48" w:rsidP="002A6A48">
      <w:r>
        <w:t>auf die Herausforderungen unserer Zeit.</w:t>
      </w:r>
    </w:p>
    <w:p w14:paraId="3E1F8C0E" w14:textId="77777777" w:rsidR="002A6A48" w:rsidRDefault="002A6A48" w:rsidP="002A6A48">
      <w:r>
        <w:t>Wir rufen dich an ...</w:t>
      </w:r>
    </w:p>
    <w:p w14:paraId="5B4CBAD8" w14:textId="77777777" w:rsidR="002A6A48" w:rsidRPr="00276D4E" w:rsidRDefault="002A6A48" w:rsidP="002A6A48">
      <w:pPr>
        <w:rPr>
          <w:i/>
        </w:rPr>
      </w:pPr>
      <w:r>
        <w:rPr>
          <w:i/>
        </w:rPr>
        <w:t>Herr</w:t>
      </w:r>
      <w:r w:rsidRPr="00276D4E">
        <w:rPr>
          <w:i/>
        </w:rPr>
        <w:t>, erbarme dich.</w:t>
      </w:r>
    </w:p>
    <w:p w14:paraId="29A8CE6E" w14:textId="77777777" w:rsidR="002A6A48" w:rsidRDefault="002A6A48" w:rsidP="002A6A48"/>
    <w:p w14:paraId="4C042342" w14:textId="77777777" w:rsidR="002A6A48" w:rsidRDefault="002A6A48" w:rsidP="002A6A48">
      <w:r>
        <w:t>Du sendest uns in die Welt.</w:t>
      </w:r>
    </w:p>
    <w:p w14:paraId="55C977E3" w14:textId="77777777" w:rsidR="002A6A48" w:rsidRDefault="002A6A48" w:rsidP="002A6A48">
      <w:r>
        <w:t>Wir bitten dich, leite uns den Weg zu einer gerechten Gesellschaft</w:t>
      </w:r>
    </w:p>
    <w:p w14:paraId="2D09224C" w14:textId="77777777" w:rsidR="002A6A48" w:rsidRDefault="002A6A48" w:rsidP="002A6A48">
      <w:r>
        <w:t>in der alle teilhaben,</w:t>
      </w:r>
    </w:p>
    <w:p w14:paraId="5275877D" w14:textId="77777777" w:rsidR="002A6A48" w:rsidRDefault="002A6A48" w:rsidP="002A6A48">
      <w:r>
        <w:t>keiner zurückbleibt</w:t>
      </w:r>
    </w:p>
    <w:p w14:paraId="01DBA400" w14:textId="77777777" w:rsidR="002A6A48" w:rsidRDefault="002A6A48" w:rsidP="002A6A48">
      <w:r>
        <w:t>und Menschen die Chance haben, ein glückliches Leben zu führen.</w:t>
      </w:r>
    </w:p>
    <w:p w14:paraId="622F4274" w14:textId="77777777" w:rsidR="002A6A48" w:rsidRDefault="002A6A48" w:rsidP="002A6A48">
      <w:r>
        <w:t>Wir rufen dich an ...</w:t>
      </w:r>
    </w:p>
    <w:p w14:paraId="4A154DA9" w14:textId="77777777" w:rsidR="002A6A48" w:rsidRPr="00276D4E" w:rsidRDefault="002A6A48" w:rsidP="002A6A48">
      <w:pPr>
        <w:rPr>
          <w:i/>
        </w:rPr>
      </w:pPr>
      <w:r>
        <w:rPr>
          <w:i/>
        </w:rPr>
        <w:t>Herr</w:t>
      </w:r>
      <w:r w:rsidRPr="00276D4E">
        <w:rPr>
          <w:i/>
        </w:rPr>
        <w:t>, erbarme dich.</w:t>
      </w:r>
    </w:p>
    <w:p w14:paraId="2E511DFE" w14:textId="77777777" w:rsidR="002A6A48" w:rsidRDefault="002A6A48" w:rsidP="002A6A48"/>
    <w:p w14:paraId="78F86BB1" w14:textId="77777777" w:rsidR="002A6A48" w:rsidRDefault="002A6A48" w:rsidP="002A6A48">
      <w:r>
        <w:t>Du sendest uns in die Welt.</w:t>
      </w:r>
    </w:p>
    <w:p w14:paraId="6D485E02" w14:textId="77777777" w:rsidR="002A6A48" w:rsidRDefault="002A6A48" w:rsidP="002A6A48">
      <w:r>
        <w:t>Schenk uns die Gabe, andere für unseren Weg als Christen zu begeistern,</w:t>
      </w:r>
    </w:p>
    <w:p w14:paraId="0C4B648C" w14:textId="77777777" w:rsidR="002A6A48" w:rsidRDefault="002A6A48" w:rsidP="002A6A48">
      <w:r>
        <w:t>schenk uns Offenheit und Gesprächsbereitschaft,</w:t>
      </w:r>
    </w:p>
    <w:p w14:paraId="435CFF0A" w14:textId="77777777" w:rsidR="002A6A48" w:rsidRDefault="002A6A48" w:rsidP="002A6A48">
      <w:r>
        <w:t>wenn es darum geht, mit anderen an einer besseren Welt zu bauen.</w:t>
      </w:r>
    </w:p>
    <w:p w14:paraId="61B0F49A" w14:textId="77777777" w:rsidR="002A6A48" w:rsidRDefault="002A6A48" w:rsidP="002A6A48">
      <w:r>
        <w:t>Wir rufen dich an ...</w:t>
      </w:r>
    </w:p>
    <w:p w14:paraId="5CA4AD35" w14:textId="77777777" w:rsidR="002A6A48" w:rsidRPr="00276D4E" w:rsidRDefault="002A6A48" w:rsidP="002A6A48">
      <w:pPr>
        <w:rPr>
          <w:i/>
        </w:rPr>
      </w:pPr>
      <w:r>
        <w:rPr>
          <w:i/>
        </w:rPr>
        <w:t>Herr</w:t>
      </w:r>
      <w:r w:rsidRPr="00276D4E">
        <w:rPr>
          <w:i/>
        </w:rPr>
        <w:t>, erbarme dich.</w:t>
      </w:r>
    </w:p>
    <w:p w14:paraId="3495AE5C" w14:textId="77777777" w:rsidR="002A6A48" w:rsidRDefault="002A6A48" w:rsidP="002A6A48"/>
    <w:p w14:paraId="6D4ECCAC" w14:textId="77777777" w:rsidR="002A6A48" w:rsidRDefault="002A6A48" w:rsidP="002A6A48">
      <w:r>
        <w:t>In der Stille bitten wir dich für Menschen,</w:t>
      </w:r>
    </w:p>
    <w:p w14:paraId="030EC6BE" w14:textId="77777777" w:rsidR="002A6A48" w:rsidRDefault="002A6A48" w:rsidP="002A6A48">
      <w:r>
        <w:t>denen wir deine Kraft und Nähe wünschen.</w:t>
      </w:r>
    </w:p>
    <w:p w14:paraId="68EB1BFF" w14:textId="77777777" w:rsidR="002A6A48" w:rsidRDefault="002A6A48" w:rsidP="002A6A48">
      <w:r>
        <w:t>(Stille)</w:t>
      </w:r>
    </w:p>
    <w:p w14:paraId="1E9DEF97" w14:textId="77777777" w:rsidR="002A6A48" w:rsidRDefault="002A6A48" w:rsidP="002A6A48"/>
    <w:p w14:paraId="2BFD3831" w14:textId="77777777" w:rsidR="002A6A48" w:rsidRDefault="002A6A48" w:rsidP="002A6A48">
      <w:r>
        <w:t>Wir rufen dich an ...</w:t>
      </w:r>
    </w:p>
    <w:p w14:paraId="2C617C74" w14:textId="77777777" w:rsidR="002A6A48" w:rsidRPr="00276D4E" w:rsidRDefault="002A6A48" w:rsidP="002A6A48">
      <w:pPr>
        <w:rPr>
          <w:i/>
        </w:rPr>
      </w:pPr>
      <w:r>
        <w:rPr>
          <w:i/>
        </w:rPr>
        <w:t>Herr</w:t>
      </w:r>
      <w:r w:rsidRPr="00276D4E">
        <w:rPr>
          <w:i/>
        </w:rPr>
        <w:t>, erbarme dich.</w:t>
      </w:r>
    </w:p>
    <w:p w14:paraId="32F04103" w14:textId="77777777" w:rsidR="002A6A48" w:rsidRDefault="002A6A48" w:rsidP="002A6A48"/>
    <w:p w14:paraId="45FAE5E2" w14:textId="77777777" w:rsidR="002A6A48" w:rsidRDefault="002A6A48" w:rsidP="002A6A48">
      <w:r>
        <w:t>Gott,</w:t>
      </w:r>
    </w:p>
    <w:p w14:paraId="4551E81E" w14:textId="77777777" w:rsidR="002A6A48" w:rsidRDefault="002A6A48" w:rsidP="002A6A48">
      <w:r>
        <w:t>voller Güte siehst du unser Leben an.</w:t>
      </w:r>
    </w:p>
    <w:p w14:paraId="724298A4" w14:textId="77777777" w:rsidR="002A6A48" w:rsidRDefault="002A6A48" w:rsidP="002A6A48">
      <w:r>
        <w:t>Lass deinen Segen kommen über alle, für die wir gebetet haben</w:t>
      </w:r>
    </w:p>
    <w:p w14:paraId="7FE6D24C" w14:textId="77777777" w:rsidR="002A6A48" w:rsidRDefault="002A6A48" w:rsidP="002A6A48">
      <w:r>
        <w:t>und lass uns alle deine Herrlichkeit schauen.</w:t>
      </w:r>
    </w:p>
    <w:p w14:paraId="551E9E3A" w14:textId="77777777" w:rsidR="002A6A48" w:rsidRDefault="002A6A48" w:rsidP="002A6A48">
      <w:r>
        <w:t>Durch Jesus Christus, der mit dir und dem Heiligen Geist,</w:t>
      </w:r>
    </w:p>
    <w:p w14:paraId="12A8F136" w14:textId="77777777" w:rsidR="002A6A48" w:rsidRDefault="002A6A48" w:rsidP="002A6A48">
      <w:r>
        <w:t>lebt und Leben schafft von Ewigkeit zu Ewigkeit. Amen.</w:t>
      </w:r>
    </w:p>
    <w:p w14:paraId="763A6BCC" w14:textId="77777777" w:rsidR="002A6A48" w:rsidRDefault="002A6A48" w:rsidP="002A6A48">
      <w:pPr>
        <w:pStyle w:val="Heading2"/>
      </w:pPr>
      <w:r>
        <w:t>Lesepredigten</w:t>
      </w:r>
    </w:p>
    <w:p w14:paraId="3A466061" w14:textId="77777777" w:rsidR="002A6A48" w:rsidRDefault="002A6A48" w:rsidP="002A6A48">
      <w:r>
        <w:t>Keine der drei Lesungen kommen wieder im deutschen Lektionar vor. Für die Evangeliumslesung, vgl. 29. September, Tag des Erzengels Michael, Reihe V.</w:t>
      </w:r>
    </w:p>
    <w:p w14:paraId="38EC390A" w14:textId="77777777" w:rsidR="002A6A48" w:rsidRDefault="002A6A48" w:rsidP="002A6A48">
      <w:pPr>
        <w:pStyle w:val="Heading2"/>
      </w:pPr>
      <w:r>
        <w:t>Liedvorschläge (EG)</w:t>
      </w:r>
    </w:p>
    <w:p w14:paraId="5954F944" w14:textId="77777777" w:rsidR="002A6A48" w:rsidRDefault="002A6A48" w:rsidP="002A6A48">
      <w:pPr>
        <w:rPr>
          <w:rStyle w:val="Heading3Char"/>
        </w:rPr>
      </w:pPr>
      <w:r w:rsidRPr="00181276">
        <w:rPr>
          <w:rStyle w:val="Heading3Char"/>
        </w:rPr>
        <w:t>Eingangslied:</w:t>
      </w:r>
    </w:p>
    <w:p w14:paraId="2BEB8E3B" w14:textId="77777777" w:rsidR="002A6A48" w:rsidRDefault="002A6A48" w:rsidP="002A6A48">
      <w:r>
        <w:t>152 Wir warten dein, o Gottes Sohn</w:t>
      </w:r>
    </w:p>
    <w:p w14:paraId="06BC2FD3" w14:textId="77777777" w:rsidR="002A6A48" w:rsidRDefault="002A6A48" w:rsidP="002A6A48">
      <w:r>
        <w:t>154 Herr, mach uns stark im Mut, der dich bekennt</w:t>
      </w:r>
    </w:p>
    <w:p w14:paraId="7C836294" w14:textId="77777777" w:rsidR="002A6A48" w:rsidRDefault="002A6A48" w:rsidP="002A6A48">
      <w:r w:rsidRPr="00181276">
        <w:rPr>
          <w:rStyle w:val="Heading3Char"/>
        </w:rPr>
        <w:t>Wochenlied:</w:t>
      </w:r>
    </w:p>
    <w:p w14:paraId="5769B90E" w14:textId="77777777" w:rsidR="002A6A48" w:rsidRDefault="002A6A48" w:rsidP="002A6A48">
      <w:r>
        <w:t>386 Eins ist not! Ach Herr, dies eine</w:t>
      </w:r>
    </w:p>
    <w:p w14:paraId="0DED4081" w14:textId="77777777" w:rsidR="002A6A48" w:rsidRDefault="002A6A48" w:rsidP="002A6A48">
      <w:r>
        <w:t>390 Erneure mich, o ewigs Licht</w:t>
      </w:r>
    </w:p>
    <w:p w14:paraId="61D05659" w14:textId="77777777" w:rsidR="002A6A48" w:rsidRDefault="002A6A48" w:rsidP="002A6A48">
      <w:r w:rsidRPr="00181276">
        <w:rPr>
          <w:rStyle w:val="Heading3Char"/>
        </w:rPr>
        <w:t>Predigtlied:</w:t>
      </w:r>
      <w:r>
        <w:t xml:space="preserve"> </w:t>
      </w:r>
    </w:p>
    <w:p w14:paraId="108D8B19" w14:textId="77777777" w:rsidR="002A6A48" w:rsidRDefault="002A6A48" w:rsidP="002A6A48">
      <w:r>
        <w:t>389 Ein reines Herz, Herr, schaff in mir</w:t>
      </w:r>
    </w:p>
    <w:p w14:paraId="211DEDBD" w14:textId="77777777" w:rsidR="002A6A48" w:rsidRDefault="002A6A48" w:rsidP="002A6A48">
      <w:r>
        <w:t>495 O Gott, du frommer Gott</w:t>
      </w:r>
    </w:p>
    <w:p w14:paraId="14363338" w14:textId="77777777" w:rsidR="002A6A48" w:rsidRDefault="002A6A48" w:rsidP="002A6A48">
      <w:r w:rsidRPr="00181276">
        <w:rPr>
          <w:rStyle w:val="Heading3Char"/>
        </w:rPr>
        <w:t>Ausgangslied:</w:t>
      </w:r>
      <w:r>
        <w:t xml:space="preserve"> </w:t>
      </w:r>
    </w:p>
    <w:p w14:paraId="7E57B0B9" w14:textId="77777777" w:rsidR="002A6A48" w:rsidRDefault="002A6A48" w:rsidP="002A6A48">
      <w:r>
        <w:t>257 Der du in Todesnächten</w:t>
      </w:r>
    </w:p>
    <w:p w14:paraId="0523B10E" w14:textId="77777777" w:rsidR="002A6A48" w:rsidRDefault="002A6A48" w:rsidP="002A6A48">
      <w:r>
        <w:t>258 Zieht in Frieden eure Pfade</w:t>
      </w:r>
    </w:p>
    <w:p w14:paraId="454C25B3" w14:textId="77777777" w:rsidR="002A6A48" w:rsidRDefault="002A6A48" w:rsidP="002A6A48">
      <w:pPr>
        <w:rPr>
          <w:color w:val="000000" w:themeColor="text1"/>
        </w:rPr>
      </w:pPr>
    </w:p>
    <w:p w14:paraId="154F2609" w14:textId="77777777" w:rsidR="002A6A48" w:rsidRDefault="002A6A48" w:rsidP="002A6A48">
      <w:pPr>
        <w:rPr>
          <w:color w:val="000000" w:themeColor="text1"/>
        </w:rPr>
      </w:pPr>
    </w:p>
    <w:p w14:paraId="1872F13A" w14:textId="77777777" w:rsidR="002A6A48" w:rsidRPr="00293007" w:rsidRDefault="002A6A48" w:rsidP="002A6A48">
      <w:pPr>
        <w:rPr>
          <w:color w:val="000000" w:themeColor="text1"/>
          <w:lang w:val="en-US"/>
        </w:rPr>
      </w:pPr>
      <w:r>
        <w:rPr>
          <w:color w:val="000000" w:themeColor="text1"/>
          <w:lang w:val="en-US"/>
        </w:rPr>
        <w:t>* Das RCL bietet Weisheit Salomos</w:t>
      </w:r>
      <w:r w:rsidRPr="00293007">
        <w:rPr>
          <w:color w:val="000000" w:themeColor="text1"/>
          <w:lang w:val="en-US"/>
        </w:rPr>
        <w:t xml:space="preserve"> </w:t>
      </w:r>
      <w:r>
        <w:rPr>
          <w:color w:val="000000" w:themeColor="text1"/>
          <w:lang w:val="en-US"/>
        </w:rPr>
        <w:t>1,16;2,1.12–12</w:t>
      </w:r>
      <w:r w:rsidRPr="00293007">
        <w:rPr>
          <w:color w:val="000000" w:themeColor="text1"/>
          <w:lang w:val="en-US"/>
        </w:rPr>
        <w:t xml:space="preserve"> als alternative Lesung an. Wir folgen dem Kanon der </w:t>
      </w:r>
      <w:r>
        <w:rPr>
          <w:color w:val="000000" w:themeColor="text1"/>
          <w:lang w:val="en-US"/>
        </w:rPr>
        <w:t>Lutherbibel, der Weisheit Salomos</w:t>
      </w:r>
      <w:r w:rsidRPr="00293007">
        <w:rPr>
          <w:color w:val="000000" w:themeColor="text1"/>
          <w:lang w:val="en-US"/>
        </w:rPr>
        <w:t xml:space="preserve"> als apokryphe Schrift betra</w:t>
      </w:r>
      <w:r>
        <w:rPr>
          <w:color w:val="000000" w:themeColor="text1"/>
          <w:lang w:val="en-US"/>
        </w:rPr>
        <w:t>chtet, und geben darum der Jeremia</w:t>
      </w:r>
      <w:r w:rsidRPr="00293007">
        <w:rPr>
          <w:color w:val="000000" w:themeColor="text1"/>
          <w:lang w:val="en-US"/>
        </w:rPr>
        <w:t>lesung den Vorzug.</w:t>
      </w:r>
    </w:p>
    <w:p w14:paraId="0C9CFC44" w14:textId="77777777" w:rsidR="002A6A48" w:rsidRDefault="002A6A48" w:rsidP="002A6A48">
      <w:pPr>
        <w:rPr>
          <w:color w:val="000000" w:themeColor="text1"/>
        </w:rPr>
      </w:pPr>
    </w:p>
    <w:p w14:paraId="7D866709" w14:textId="77777777" w:rsidR="002A6A48" w:rsidRPr="005F5E51" w:rsidRDefault="002A6A48" w:rsidP="002A6A48">
      <w:pPr>
        <w:rPr>
          <w:sz w:val="16"/>
          <w:szCs w:val="16"/>
        </w:rPr>
      </w:pPr>
      <w:r>
        <w:rPr>
          <w:color w:val="000000" w:themeColor="text1"/>
          <w:sz w:val="16"/>
          <w:szCs w:val="16"/>
        </w:rPr>
        <w:t xml:space="preserve"> </w:t>
      </w:r>
    </w:p>
    <w:p w14:paraId="282BB62A" w14:textId="77777777" w:rsidR="00BA6764" w:rsidRDefault="00BA6764" w:rsidP="00CD392F">
      <w:pPr>
        <w:rPr>
          <w:color w:val="000000" w:themeColor="text1"/>
        </w:rPr>
      </w:pPr>
      <w:bookmarkStart w:id="1" w:name="_GoBack"/>
      <w:bookmarkEnd w:id="1"/>
    </w:p>
    <w:p w14:paraId="2FF82055"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5CFD23C2"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7651C33B"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1D7D5" w14:textId="77777777" w:rsidR="006D2FFA" w:rsidRDefault="006D2FFA" w:rsidP="00CD392F">
      <w:r>
        <w:separator/>
      </w:r>
    </w:p>
  </w:endnote>
  <w:endnote w:type="continuationSeparator" w:id="0">
    <w:p w14:paraId="17C3ED0A" w14:textId="77777777" w:rsidR="006D2FFA" w:rsidRDefault="006D2FFA"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558DA"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55802"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6D2FFA">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6D2FFA">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D4212"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48D1E" w14:textId="77777777" w:rsidR="006D2FFA" w:rsidRDefault="006D2FFA" w:rsidP="00CD392F">
      <w:r>
        <w:separator/>
      </w:r>
    </w:p>
  </w:footnote>
  <w:footnote w:type="continuationSeparator" w:id="0">
    <w:p w14:paraId="0372942E" w14:textId="77777777" w:rsidR="006D2FFA" w:rsidRDefault="006D2FFA"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6FCE2"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5EE0E"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77CE7"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A48"/>
    <w:rsid w:val="0006672A"/>
    <w:rsid w:val="000D137E"/>
    <w:rsid w:val="00110731"/>
    <w:rsid w:val="00181276"/>
    <w:rsid w:val="00203CD4"/>
    <w:rsid w:val="0020755B"/>
    <w:rsid w:val="00251C95"/>
    <w:rsid w:val="002A6A48"/>
    <w:rsid w:val="002B6820"/>
    <w:rsid w:val="003335EB"/>
    <w:rsid w:val="003656DF"/>
    <w:rsid w:val="003A7675"/>
    <w:rsid w:val="00417ED0"/>
    <w:rsid w:val="00432D86"/>
    <w:rsid w:val="004F445D"/>
    <w:rsid w:val="005B43B6"/>
    <w:rsid w:val="006D2FFA"/>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CABC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1061</Words>
  <Characters>6053</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2017-04-24T18:29:00Z</dcterms:created>
  <dcterms:modified xsi:type="dcterms:W3CDTF">2017-04-24T18:30:00Z</dcterms:modified>
</cp:coreProperties>
</file>