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BE4E9" w14:textId="77777777" w:rsidR="00121BDC" w:rsidRPr="00927B60" w:rsidRDefault="00121BDC" w:rsidP="00121BDC">
      <w:pPr>
        <w:pStyle w:val="Heading1"/>
      </w:pPr>
      <w:bookmarkStart w:id="0" w:name="_Toc480803503"/>
      <w:r>
        <w:t xml:space="preserve">26. Sonntag im Jahreskreis (25. September–1. Oktober), Jahrgang B </w:t>
      </w:r>
      <w:r>
        <w:br/>
        <w:t>(Time after Pentecost: Lectionary 26)</w:t>
      </w:r>
      <w:bookmarkEnd w:id="0"/>
    </w:p>
    <w:p w14:paraId="17F9B0B0" w14:textId="77777777" w:rsidR="00121BDC" w:rsidRDefault="00121BDC" w:rsidP="00121BDC">
      <w:pPr>
        <w:pStyle w:val="Heading2"/>
      </w:pPr>
      <w:r w:rsidRPr="008D7185">
        <w:t>Ein</w:t>
      </w:r>
      <w:r>
        <w:t>f</w:t>
      </w:r>
      <w:r w:rsidRPr="008D7185">
        <w:t>ührung</w:t>
      </w:r>
    </w:p>
    <w:p w14:paraId="60FC1518" w14:textId="77777777" w:rsidR="00121BDC" w:rsidRPr="00EC2ED8" w:rsidRDefault="00121BDC" w:rsidP="00121BDC">
      <w:r>
        <w:t>Heiligkeit ist ansteckend und muss nicht eifersüchtig bewacht werden. Vielmehr ist es gut, die besonderen Gaben Gottes zu teilen und weiterzugeben. Diese Einsicht scheint sich wie ein roter Faden durch die Lesungen zu ziehen: Mose teilt die Verantwortung und freut sich, dass auch andere prophetische Gaben haben. Jakobus ermuntert die Gemeinde, einander im Gebet zu unterstützen. Und Jesus hat – anders als seine Jünger – keine Bedenken, wenn andere in seinem Namen böse Geister austreiben. Solange es den Menschen hilft und Gott zur Ehre geschieht, ist alles gut.</w:t>
      </w:r>
    </w:p>
    <w:p w14:paraId="41C22CA9" w14:textId="77777777" w:rsidR="00121BDC" w:rsidRPr="003656DF" w:rsidRDefault="00121BDC" w:rsidP="00121BDC">
      <w:pPr>
        <w:pStyle w:val="Heading2"/>
      </w:pPr>
      <w:r>
        <w:t>Psalm 19,8–15*</w:t>
      </w:r>
    </w:p>
    <w:p w14:paraId="51381B4C" w14:textId="77777777" w:rsidR="00121BDC" w:rsidRDefault="00121BDC" w:rsidP="00121BDC">
      <w:pPr>
        <w:spacing w:line="240" w:lineRule="auto"/>
        <w:rPr>
          <w:lang w:val="en-US"/>
        </w:rPr>
      </w:pPr>
      <w:r w:rsidRPr="00FD4AFF">
        <w:rPr>
          <w:lang w:val="en-US"/>
        </w:rPr>
        <w:t>Das Gesetz des HERRN ist vollkommen</w:t>
      </w:r>
      <w:r>
        <w:rPr>
          <w:lang w:val="en-US"/>
        </w:rPr>
        <w:t xml:space="preserve"> </w:t>
      </w:r>
      <w:r w:rsidRPr="00FD4AFF">
        <w:rPr>
          <w:lang w:val="en-US"/>
        </w:rPr>
        <w:t xml:space="preserve">und erquickt die Seele. </w:t>
      </w:r>
    </w:p>
    <w:p w14:paraId="707C0C85" w14:textId="77777777" w:rsidR="00121BDC" w:rsidRPr="00FD4AFF" w:rsidRDefault="00121BDC" w:rsidP="00121BDC">
      <w:pPr>
        <w:spacing w:line="240" w:lineRule="auto"/>
        <w:rPr>
          <w:lang w:val="en-US"/>
        </w:rPr>
      </w:pPr>
      <w:r w:rsidRPr="00FD4AFF">
        <w:rPr>
          <w:lang w:val="en-US"/>
        </w:rPr>
        <w:t>Das Zeugnis des HERRN ist gewiss und macht die Unverständigen weise.</w:t>
      </w:r>
    </w:p>
    <w:p w14:paraId="61F94951" w14:textId="77777777" w:rsidR="00121BDC" w:rsidRDefault="00121BDC" w:rsidP="00121BDC">
      <w:pPr>
        <w:spacing w:line="240" w:lineRule="auto"/>
        <w:ind w:firstLine="720"/>
        <w:rPr>
          <w:lang w:val="en-US"/>
        </w:rPr>
      </w:pPr>
      <w:r w:rsidRPr="00FD4AFF">
        <w:rPr>
          <w:lang w:val="en-US"/>
        </w:rPr>
        <w:t>Die Befehle des HERRN sind richtig</w:t>
      </w:r>
      <w:r>
        <w:rPr>
          <w:lang w:val="en-US"/>
        </w:rPr>
        <w:t xml:space="preserve"> </w:t>
      </w:r>
      <w:r w:rsidRPr="00FD4AFF">
        <w:rPr>
          <w:lang w:val="en-US"/>
        </w:rPr>
        <w:t xml:space="preserve">und erfreuen das Herz. </w:t>
      </w:r>
    </w:p>
    <w:p w14:paraId="337EA422" w14:textId="77777777" w:rsidR="00121BDC" w:rsidRPr="00FD4AFF" w:rsidRDefault="00121BDC" w:rsidP="00121BDC">
      <w:pPr>
        <w:spacing w:line="240" w:lineRule="auto"/>
        <w:ind w:firstLine="720"/>
        <w:rPr>
          <w:lang w:val="en-US"/>
        </w:rPr>
      </w:pPr>
      <w:r w:rsidRPr="00FD4AFF">
        <w:rPr>
          <w:lang w:val="en-US"/>
        </w:rPr>
        <w:t>Die Gebote des HERRN sind lauter und erleuchten die Augen.</w:t>
      </w:r>
    </w:p>
    <w:p w14:paraId="1C6B81EC" w14:textId="77777777" w:rsidR="00121BDC" w:rsidRPr="00FD4AFF" w:rsidRDefault="00121BDC" w:rsidP="00121BDC">
      <w:pPr>
        <w:spacing w:line="240" w:lineRule="auto"/>
        <w:rPr>
          <w:lang w:val="en-US"/>
        </w:rPr>
      </w:pPr>
      <w:r w:rsidRPr="00FD4AFF">
        <w:rPr>
          <w:lang w:val="en-US"/>
        </w:rPr>
        <w:t>Die Furcht des HERRN ist rein und bleibt ewiglich.</w:t>
      </w:r>
    </w:p>
    <w:p w14:paraId="6363FED8" w14:textId="77777777" w:rsidR="00121BDC" w:rsidRPr="00FD4AFF" w:rsidRDefault="00121BDC" w:rsidP="00121BDC">
      <w:pPr>
        <w:spacing w:line="240" w:lineRule="auto"/>
        <w:rPr>
          <w:lang w:val="en-US"/>
        </w:rPr>
      </w:pPr>
      <w:r w:rsidRPr="00FD4AFF">
        <w:rPr>
          <w:lang w:val="en-US"/>
        </w:rPr>
        <w:t>Die Rechte des HERRN sind Wahrheit, allesamt gerecht.</w:t>
      </w:r>
    </w:p>
    <w:p w14:paraId="0E348295" w14:textId="77777777" w:rsidR="00121BDC" w:rsidRPr="00FD4AFF" w:rsidRDefault="00121BDC" w:rsidP="00121BDC">
      <w:pPr>
        <w:spacing w:line="240" w:lineRule="auto"/>
        <w:ind w:firstLine="720"/>
        <w:rPr>
          <w:lang w:val="en-US"/>
        </w:rPr>
      </w:pPr>
      <w:r w:rsidRPr="00FD4AFF">
        <w:rPr>
          <w:lang w:val="en-US"/>
        </w:rPr>
        <w:t>Sie sind köstlicher als Gold und viel feines Gold,</w:t>
      </w:r>
    </w:p>
    <w:p w14:paraId="0F824701" w14:textId="77777777" w:rsidR="00121BDC" w:rsidRPr="00FD4AFF" w:rsidRDefault="00121BDC" w:rsidP="00121BDC">
      <w:pPr>
        <w:spacing w:line="240" w:lineRule="auto"/>
        <w:ind w:firstLine="720"/>
        <w:rPr>
          <w:lang w:val="en-US"/>
        </w:rPr>
      </w:pPr>
      <w:r w:rsidRPr="00FD4AFF">
        <w:rPr>
          <w:lang w:val="en-US"/>
        </w:rPr>
        <w:t>sie sind süßer als Honig und Honigseim.</w:t>
      </w:r>
    </w:p>
    <w:p w14:paraId="13EA9FAC" w14:textId="77777777" w:rsidR="00121BDC" w:rsidRPr="00FD4AFF" w:rsidRDefault="00121BDC" w:rsidP="00121BDC">
      <w:pPr>
        <w:spacing w:line="240" w:lineRule="auto"/>
        <w:rPr>
          <w:lang w:val="en-US"/>
        </w:rPr>
      </w:pPr>
      <w:r w:rsidRPr="00FD4AFF">
        <w:rPr>
          <w:lang w:val="en-US"/>
        </w:rPr>
        <w:t>Auch lässt dein Knecht sich durch sie warnen;</w:t>
      </w:r>
    </w:p>
    <w:p w14:paraId="2AFC46B4" w14:textId="77777777" w:rsidR="00121BDC" w:rsidRPr="00FD4AFF" w:rsidRDefault="00121BDC" w:rsidP="00121BDC">
      <w:pPr>
        <w:spacing w:line="240" w:lineRule="auto"/>
        <w:rPr>
          <w:lang w:val="en-US"/>
        </w:rPr>
      </w:pPr>
      <w:r w:rsidRPr="00FD4AFF">
        <w:rPr>
          <w:lang w:val="en-US"/>
        </w:rPr>
        <w:t>und wer sie hält, der hat großen Lohn.</w:t>
      </w:r>
    </w:p>
    <w:p w14:paraId="2B312A3A" w14:textId="77777777" w:rsidR="00121BDC" w:rsidRPr="00FD4AFF" w:rsidRDefault="00121BDC" w:rsidP="00121BDC">
      <w:pPr>
        <w:spacing w:line="240" w:lineRule="auto"/>
        <w:ind w:firstLine="720"/>
        <w:rPr>
          <w:lang w:val="en-US"/>
        </w:rPr>
      </w:pPr>
      <w:r w:rsidRPr="00FD4AFF">
        <w:rPr>
          <w:bCs/>
          <w:lang w:val="en-US"/>
        </w:rPr>
        <w:t>Wer kann merken, wie oft er fehlet?</w:t>
      </w:r>
    </w:p>
    <w:p w14:paraId="182DCDD0" w14:textId="77777777" w:rsidR="00121BDC" w:rsidRPr="00FD4AFF" w:rsidRDefault="00121BDC" w:rsidP="00121BDC">
      <w:pPr>
        <w:spacing w:line="240" w:lineRule="auto"/>
        <w:ind w:firstLine="720"/>
        <w:rPr>
          <w:lang w:val="en-US"/>
        </w:rPr>
      </w:pPr>
      <w:r w:rsidRPr="00FD4AFF">
        <w:rPr>
          <w:bCs/>
          <w:lang w:val="en-US"/>
        </w:rPr>
        <w:t>Verzeihe mir die verborgenen Sünden!</w:t>
      </w:r>
    </w:p>
    <w:p w14:paraId="303D56C4" w14:textId="77777777" w:rsidR="00121BDC" w:rsidRPr="00FD4AFF" w:rsidRDefault="00121BDC" w:rsidP="00121BDC">
      <w:pPr>
        <w:spacing w:line="240" w:lineRule="auto"/>
        <w:rPr>
          <w:lang w:val="en-US"/>
        </w:rPr>
      </w:pPr>
      <w:r w:rsidRPr="00FD4AFF">
        <w:rPr>
          <w:lang w:val="en-US"/>
        </w:rPr>
        <w:t>Bewahre auch deinen Knecht vor den Stolzen,</w:t>
      </w:r>
    </w:p>
    <w:p w14:paraId="3C366B81" w14:textId="77777777" w:rsidR="00121BDC" w:rsidRDefault="00121BDC" w:rsidP="00121BDC">
      <w:pPr>
        <w:spacing w:line="240" w:lineRule="auto"/>
        <w:rPr>
          <w:lang w:val="en-US"/>
        </w:rPr>
      </w:pPr>
      <w:r w:rsidRPr="00FD4AFF">
        <w:rPr>
          <w:lang w:val="en-US"/>
        </w:rPr>
        <w:t xml:space="preserve">dass sie nicht über mich herrschen; </w:t>
      </w:r>
    </w:p>
    <w:p w14:paraId="0EC70696" w14:textId="77777777" w:rsidR="00121BDC" w:rsidRPr="00FD4AFF" w:rsidRDefault="00121BDC" w:rsidP="00121BDC">
      <w:pPr>
        <w:spacing w:line="240" w:lineRule="auto"/>
        <w:rPr>
          <w:lang w:val="en-US"/>
        </w:rPr>
      </w:pPr>
      <w:r w:rsidRPr="00FD4AFF">
        <w:rPr>
          <w:lang w:val="en-US"/>
        </w:rPr>
        <w:t>so werde ich ohne Tadel sein und rein bleiben von großer Missetat.</w:t>
      </w:r>
    </w:p>
    <w:p w14:paraId="0454705A" w14:textId="77777777" w:rsidR="00121BDC" w:rsidRDefault="00121BDC" w:rsidP="00121BDC">
      <w:pPr>
        <w:spacing w:line="240" w:lineRule="auto"/>
        <w:ind w:firstLine="720"/>
        <w:rPr>
          <w:lang w:val="en-US"/>
        </w:rPr>
      </w:pPr>
      <w:r w:rsidRPr="00FD4AFF">
        <w:rPr>
          <w:lang w:val="en-US"/>
        </w:rPr>
        <w:t>Lass dir wohlge</w:t>
      </w:r>
      <w:r>
        <w:rPr>
          <w:lang w:val="en-US"/>
        </w:rPr>
        <w:t xml:space="preserve">fallen die Rede meines Mundes </w:t>
      </w:r>
    </w:p>
    <w:p w14:paraId="3666E797" w14:textId="77777777" w:rsidR="00121BDC" w:rsidRPr="00FD4AFF" w:rsidRDefault="00121BDC" w:rsidP="00121BDC">
      <w:pPr>
        <w:spacing w:line="240" w:lineRule="auto"/>
        <w:ind w:firstLine="720"/>
        <w:rPr>
          <w:lang w:val="en-US"/>
        </w:rPr>
      </w:pPr>
      <w:r w:rsidRPr="00FD4AFF">
        <w:rPr>
          <w:lang w:val="en-US"/>
        </w:rPr>
        <w:t>und das Gespräch meines Herzens vor dir,</w:t>
      </w:r>
    </w:p>
    <w:p w14:paraId="24CF5CDB" w14:textId="77777777" w:rsidR="00121BDC" w:rsidRPr="003656DF" w:rsidRDefault="00121BDC" w:rsidP="00121BDC">
      <w:pPr>
        <w:spacing w:line="240" w:lineRule="auto"/>
        <w:ind w:firstLine="720"/>
      </w:pPr>
      <w:r w:rsidRPr="00FD4AFF">
        <w:rPr>
          <w:lang w:val="en-US"/>
        </w:rPr>
        <w:t>HERR, mein Fels und mein Erlöser.</w:t>
      </w:r>
    </w:p>
    <w:p w14:paraId="4229FE99" w14:textId="77777777" w:rsidR="00121BDC" w:rsidRDefault="00121BDC" w:rsidP="00121BDC">
      <w:pPr>
        <w:pStyle w:val="Heading2"/>
      </w:pPr>
      <w:r>
        <w:t>Tagesgebet</w:t>
      </w:r>
    </w:p>
    <w:p w14:paraId="60190088" w14:textId="77777777" w:rsidR="00121BDC" w:rsidRDefault="00121BDC" w:rsidP="00121BDC">
      <w:r>
        <w:t>Ewiger Gott,</w:t>
      </w:r>
    </w:p>
    <w:p w14:paraId="3A365027" w14:textId="77777777" w:rsidR="00121BDC" w:rsidRDefault="00121BDC" w:rsidP="00121BDC">
      <w:r>
        <w:t>dein Name ist heilig.</w:t>
      </w:r>
    </w:p>
    <w:p w14:paraId="50ADAD7A" w14:textId="77777777" w:rsidR="00121BDC" w:rsidRDefault="00121BDC" w:rsidP="00121BDC">
      <w:r>
        <w:t>Was in deinem Namen geschieht</w:t>
      </w:r>
    </w:p>
    <w:p w14:paraId="31E4FBD6" w14:textId="77777777" w:rsidR="00121BDC" w:rsidRDefault="00121BDC" w:rsidP="00121BDC">
      <w:r>
        <w:t>ist heilig.</w:t>
      </w:r>
    </w:p>
    <w:p w14:paraId="389E0467" w14:textId="77777777" w:rsidR="00121BDC" w:rsidRDefault="00121BDC" w:rsidP="00121BDC">
      <w:r>
        <w:t>Lass uns teilhaben an deiner Gegenwart,</w:t>
      </w:r>
    </w:p>
    <w:p w14:paraId="211BBE15" w14:textId="77777777" w:rsidR="00121BDC" w:rsidRDefault="00121BDC" w:rsidP="00121BDC">
      <w:r>
        <w:lastRenderedPageBreak/>
        <w:t>an der Kraft deines Geistes.</w:t>
      </w:r>
    </w:p>
    <w:p w14:paraId="4057FD3A" w14:textId="77777777" w:rsidR="00121BDC" w:rsidRDefault="00121BDC" w:rsidP="00121BDC">
      <w:r>
        <w:t>Dass wir deinen Namen heiligen</w:t>
      </w:r>
    </w:p>
    <w:p w14:paraId="0A9A6C7F" w14:textId="77777777" w:rsidR="00121BDC" w:rsidRDefault="00121BDC" w:rsidP="00121BDC">
      <w:r>
        <w:t>und der Welt in deinem Namen dienen.</w:t>
      </w:r>
    </w:p>
    <w:p w14:paraId="6140F01E" w14:textId="77777777" w:rsidR="00121BDC" w:rsidRDefault="00121BDC" w:rsidP="00121BDC">
      <w:r>
        <w:t>Durch Christus unsern Herrn,</w:t>
      </w:r>
    </w:p>
    <w:p w14:paraId="1348A0A5" w14:textId="77777777" w:rsidR="00121BDC" w:rsidRDefault="00121BDC" w:rsidP="00121BDC">
      <w:r>
        <w:t>der mit dir und dem Heiligen Geist</w:t>
      </w:r>
    </w:p>
    <w:p w14:paraId="64478313" w14:textId="77777777" w:rsidR="00121BDC" w:rsidRDefault="00121BDC" w:rsidP="00121BDC">
      <w:r>
        <w:t>lebt und regiert von Ewigkeit zu Ewigkeit. Amen.</w:t>
      </w:r>
    </w:p>
    <w:p w14:paraId="267C6564" w14:textId="77777777" w:rsidR="00121BDC" w:rsidRDefault="00121BDC" w:rsidP="00121BDC">
      <w:pPr>
        <w:pStyle w:val="Heading2"/>
      </w:pPr>
      <w:r w:rsidRPr="00CD392F">
        <w:t>Lesungen</w:t>
      </w:r>
    </w:p>
    <w:p w14:paraId="0D4A7FFA" w14:textId="77777777" w:rsidR="00121BDC" w:rsidRPr="00FD4AFF" w:rsidRDefault="00121BDC" w:rsidP="00121BDC">
      <w:pPr>
        <w:rPr>
          <w:b/>
        </w:rPr>
      </w:pPr>
      <w:r w:rsidRPr="00FD4AFF">
        <w:rPr>
          <w:b/>
        </w:rPr>
        <w:t>4. Mose 11,4</w:t>
      </w:r>
      <w:r>
        <w:rPr>
          <w:b/>
        </w:rPr>
        <w:t>–</w:t>
      </w:r>
      <w:r w:rsidRPr="00FD4AFF">
        <w:rPr>
          <w:b/>
        </w:rPr>
        <w:t>6.10</w:t>
      </w:r>
      <w:r>
        <w:rPr>
          <w:b/>
        </w:rPr>
        <w:t>–</w:t>
      </w:r>
      <w:r w:rsidRPr="00FD4AFF">
        <w:rPr>
          <w:b/>
        </w:rPr>
        <w:t>16.24</w:t>
      </w:r>
      <w:r>
        <w:rPr>
          <w:b/>
        </w:rPr>
        <w:t>–</w:t>
      </w:r>
      <w:r w:rsidRPr="00FD4AFF">
        <w:rPr>
          <w:b/>
        </w:rPr>
        <w:t>29</w:t>
      </w:r>
    </w:p>
    <w:p w14:paraId="7E1C5AB4" w14:textId="77777777" w:rsidR="00121BDC" w:rsidRDefault="00121BDC" w:rsidP="00121BDC">
      <w:pPr>
        <w:rPr>
          <w:lang w:val="en-US"/>
        </w:rPr>
      </w:pPr>
      <w:r w:rsidRPr="00FD4AFF">
        <w:rPr>
          <w:lang w:val="en-US"/>
        </w:rPr>
        <w:t xml:space="preserve">Das fremde Volk aber unter ihnen war lüstern geworden. </w:t>
      </w:r>
    </w:p>
    <w:p w14:paraId="20D0B722" w14:textId="77777777" w:rsidR="00121BDC" w:rsidRDefault="00121BDC" w:rsidP="00121BDC">
      <w:pPr>
        <w:rPr>
          <w:lang w:val="en-US"/>
        </w:rPr>
      </w:pPr>
      <w:r w:rsidRPr="00FD4AFF">
        <w:rPr>
          <w:lang w:val="en-US"/>
        </w:rPr>
        <w:t xml:space="preserve">Da fingen auch die Israeliten wieder an zu weinen und sprachen: </w:t>
      </w:r>
    </w:p>
    <w:p w14:paraId="020E640E" w14:textId="77777777" w:rsidR="00121BDC" w:rsidRDefault="00121BDC" w:rsidP="00121BDC">
      <w:pPr>
        <w:rPr>
          <w:b/>
          <w:bCs/>
          <w:lang w:val="en-US"/>
        </w:rPr>
      </w:pPr>
      <w:r w:rsidRPr="00FD4AFF">
        <w:rPr>
          <w:lang w:val="en-US"/>
        </w:rPr>
        <w:t xml:space="preserve">Wer wird uns Fleisch zu essen geben? </w:t>
      </w:r>
    </w:p>
    <w:p w14:paraId="7D21123F" w14:textId="77777777" w:rsidR="00121BDC" w:rsidRDefault="00121BDC" w:rsidP="00121BDC">
      <w:pPr>
        <w:rPr>
          <w:lang w:val="en-US"/>
        </w:rPr>
      </w:pPr>
      <w:r w:rsidRPr="00FD4AFF">
        <w:rPr>
          <w:lang w:val="en-US"/>
        </w:rPr>
        <w:t xml:space="preserve">Wir denken an die Fische, die wir in Ägypten umsonst aßen, </w:t>
      </w:r>
    </w:p>
    <w:p w14:paraId="78C5FEAF" w14:textId="77777777" w:rsidR="00121BDC" w:rsidRDefault="00121BDC" w:rsidP="00121BDC">
      <w:pPr>
        <w:rPr>
          <w:lang w:val="en-US"/>
        </w:rPr>
      </w:pPr>
      <w:r w:rsidRPr="00FD4AFF">
        <w:rPr>
          <w:lang w:val="en-US"/>
        </w:rPr>
        <w:t xml:space="preserve">und an die Kürbisse, die Melonen, den Lauch, </w:t>
      </w:r>
    </w:p>
    <w:p w14:paraId="5EC883D2" w14:textId="77777777" w:rsidR="00121BDC" w:rsidRDefault="00121BDC" w:rsidP="00121BDC">
      <w:pPr>
        <w:rPr>
          <w:b/>
          <w:bCs/>
          <w:lang w:val="en-US"/>
        </w:rPr>
      </w:pPr>
      <w:r w:rsidRPr="00FD4AFF">
        <w:rPr>
          <w:lang w:val="en-US"/>
        </w:rPr>
        <w:t xml:space="preserve">die Zwiebeln und den Knoblauch. </w:t>
      </w:r>
    </w:p>
    <w:p w14:paraId="4D76000E" w14:textId="77777777" w:rsidR="00121BDC" w:rsidRDefault="00121BDC" w:rsidP="00121BDC">
      <w:pPr>
        <w:rPr>
          <w:lang w:val="en-US"/>
        </w:rPr>
      </w:pPr>
      <w:r w:rsidRPr="00FD4AFF">
        <w:rPr>
          <w:lang w:val="en-US"/>
        </w:rPr>
        <w:t xml:space="preserve">Nun aber ist unsere Seele matt, </w:t>
      </w:r>
    </w:p>
    <w:p w14:paraId="42ED0116" w14:textId="77777777" w:rsidR="00121BDC" w:rsidRDefault="00121BDC" w:rsidP="00121BDC">
      <w:pPr>
        <w:rPr>
          <w:lang w:val="en-US"/>
        </w:rPr>
      </w:pPr>
      <w:r w:rsidRPr="00FD4AFF">
        <w:rPr>
          <w:lang w:val="en-US"/>
        </w:rPr>
        <w:t xml:space="preserve">denn unsere Augen sehen nichts als das Manna. </w:t>
      </w:r>
    </w:p>
    <w:p w14:paraId="194F8754" w14:textId="77777777" w:rsidR="00121BDC" w:rsidRPr="00FD4AFF" w:rsidRDefault="00121BDC" w:rsidP="00121BDC">
      <w:pPr>
        <w:rPr>
          <w:lang w:val="en-US"/>
        </w:rPr>
      </w:pPr>
    </w:p>
    <w:p w14:paraId="1B076F4B" w14:textId="77777777" w:rsidR="00121BDC" w:rsidRDefault="00121BDC" w:rsidP="00121BDC">
      <w:pPr>
        <w:rPr>
          <w:lang w:val="en-US"/>
        </w:rPr>
      </w:pPr>
      <w:r w:rsidRPr="00FD4AFF">
        <w:rPr>
          <w:lang w:val="en-US"/>
        </w:rPr>
        <w:t xml:space="preserve">Als nun Mose das Volk weinen hörte, alle Geschlechter miteinander, </w:t>
      </w:r>
    </w:p>
    <w:p w14:paraId="0745588E" w14:textId="77777777" w:rsidR="00121BDC" w:rsidRDefault="00121BDC" w:rsidP="00121BDC">
      <w:pPr>
        <w:rPr>
          <w:lang w:val="en-US"/>
        </w:rPr>
      </w:pPr>
      <w:r w:rsidRPr="00FD4AFF">
        <w:rPr>
          <w:lang w:val="en-US"/>
        </w:rPr>
        <w:t xml:space="preserve">einen jeden in der Tür seines Zeltes, </w:t>
      </w:r>
    </w:p>
    <w:p w14:paraId="0A62FDEE" w14:textId="77777777" w:rsidR="00121BDC" w:rsidRDefault="00121BDC" w:rsidP="00121BDC">
      <w:pPr>
        <w:rPr>
          <w:lang w:val="en-US"/>
        </w:rPr>
      </w:pPr>
      <w:r w:rsidRPr="00FD4AFF">
        <w:rPr>
          <w:lang w:val="en-US"/>
        </w:rPr>
        <w:t xml:space="preserve">da entbrannte der Zorn des HERRN sehr. </w:t>
      </w:r>
    </w:p>
    <w:p w14:paraId="12B44BBC" w14:textId="77777777" w:rsidR="00121BDC" w:rsidRDefault="00121BDC" w:rsidP="00121BDC">
      <w:pPr>
        <w:rPr>
          <w:lang w:val="en-US"/>
        </w:rPr>
      </w:pPr>
      <w:r w:rsidRPr="00FD4AFF">
        <w:rPr>
          <w:lang w:val="en-US"/>
        </w:rPr>
        <w:t xml:space="preserve">Und auch Mose verdross es. </w:t>
      </w:r>
    </w:p>
    <w:p w14:paraId="29CA2E96" w14:textId="77777777" w:rsidR="00121BDC" w:rsidRDefault="00121BDC" w:rsidP="00121BDC">
      <w:pPr>
        <w:rPr>
          <w:lang w:val="en-US"/>
        </w:rPr>
      </w:pPr>
      <w:r w:rsidRPr="00FD4AFF">
        <w:rPr>
          <w:lang w:val="en-US"/>
        </w:rPr>
        <w:t xml:space="preserve">Und Mose sprach zu dem HERRN: </w:t>
      </w:r>
    </w:p>
    <w:p w14:paraId="4C69E850" w14:textId="77777777" w:rsidR="00121BDC" w:rsidRDefault="00121BDC" w:rsidP="00121BDC">
      <w:pPr>
        <w:rPr>
          <w:lang w:val="en-US"/>
        </w:rPr>
      </w:pPr>
      <w:r w:rsidRPr="00FD4AFF">
        <w:rPr>
          <w:lang w:val="en-US"/>
        </w:rPr>
        <w:t xml:space="preserve">Warum bekümmerst du deinen Knecht? </w:t>
      </w:r>
    </w:p>
    <w:p w14:paraId="16022B44" w14:textId="77777777" w:rsidR="00121BDC" w:rsidRDefault="00121BDC" w:rsidP="00121BDC">
      <w:pPr>
        <w:rPr>
          <w:lang w:val="en-US"/>
        </w:rPr>
      </w:pPr>
      <w:r w:rsidRPr="00FD4AFF">
        <w:rPr>
          <w:lang w:val="en-US"/>
        </w:rPr>
        <w:t xml:space="preserve">Und warum finde ich keine Gnade vor deinen Augen, </w:t>
      </w:r>
    </w:p>
    <w:p w14:paraId="6C42A040" w14:textId="77777777" w:rsidR="00121BDC" w:rsidRDefault="00121BDC" w:rsidP="00121BDC">
      <w:pPr>
        <w:rPr>
          <w:b/>
          <w:bCs/>
          <w:lang w:val="en-US"/>
        </w:rPr>
      </w:pPr>
      <w:r w:rsidRPr="00FD4AFF">
        <w:rPr>
          <w:lang w:val="en-US"/>
        </w:rPr>
        <w:t xml:space="preserve">dass du die Last dieses ganzen Volks auf mich legst? </w:t>
      </w:r>
    </w:p>
    <w:p w14:paraId="530A9B34" w14:textId="77777777" w:rsidR="00121BDC" w:rsidRDefault="00121BDC" w:rsidP="00121BDC">
      <w:pPr>
        <w:rPr>
          <w:lang w:val="en-US"/>
        </w:rPr>
      </w:pPr>
      <w:r w:rsidRPr="00FD4AFF">
        <w:rPr>
          <w:lang w:val="en-US"/>
        </w:rPr>
        <w:t xml:space="preserve">Hab ich denn all das Volk empfangen oder geboren, </w:t>
      </w:r>
    </w:p>
    <w:p w14:paraId="58F0FFB8" w14:textId="77777777" w:rsidR="00121BDC" w:rsidRDefault="00121BDC" w:rsidP="00121BDC">
      <w:pPr>
        <w:rPr>
          <w:lang w:val="en-US"/>
        </w:rPr>
      </w:pPr>
      <w:r w:rsidRPr="00FD4AFF">
        <w:rPr>
          <w:lang w:val="en-US"/>
        </w:rPr>
        <w:t xml:space="preserve">dass du zu mir sagen könntest: </w:t>
      </w:r>
    </w:p>
    <w:p w14:paraId="308F09EA" w14:textId="77777777" w:rsidR="00121BDC" w:rsidRDefault="00121BDC" w:rsidP="00121BDC">
      <w:pPr>
        <w:rPr>
          <w:lang w:val="en-US"/>
        </w:rPr>
      </w:pPr>
      <w:r w:rsidRPr="00FD4AFF">
        <w:rPr>
          <w:lang w:val="en-US"/>
        </w:rPr>
        <w:t xml:space="preserve">Trag es in deinen Armen, wie eine Amme ein Kind trägt, </w:t>
      </w:r>
    </w:p>
    <w:p w14:paraId="7A7C2833" w14:textId="77777777" w:rsidR="00121BDC" w:rsidRDefault="00121BDC" w:rsidP="00121BDC">
      <w:pPr>
        <w:rPr>
          <w:b/>
          <w:bCs/>
          <w:lang w:val="en-US"/>
        </w:rPr>
      </w:pPr>
      <w:r w:rsidRPr="00FD4AFF">
        <w:rPr>
          <w:lang w:val="en-US"/>
        </w:rPr>
        <w:t xml:space="preserve">in das Land, das du ihren Vätern zugeschworen hast? </w:t>
      </w:r>
    </w:p>
    <w:p w14:paraId="081F36B3" w14:textId="77777777" w:rsidR="00121BDC" w:rsidRDefault="00121BDC" w:rsidP="00121BDC">
      <w:pPr>
        <w:rPr>
          <w:lang w:val="en-US"/>
        </w:rPr>
      </w:pPr>
      <w:r w:rsidRPr="00FD4AFF">
        <w:rPr>
          <w:lang w:val="en-US"/>
        </w:rPr>
        <w:t xml:space="preserve">Woher soll ich Fleisch nehmen, um es all diesem Volk zu geben? </w:t>
      </w:r>
    </w:p>
    <w:p w14:paraId="30822268" w14:textId="77777777" w:rsidR="00121BDC" w:rsidRDefault="00121BDC" w:rsidP="00121BDC">
      <w:pPr>
        <w:rPr>
          <w:lang w:val="en-US"/>
        </w:rPr>
      </w:pPr>
      <w:r w:rsidRPr="00FD4AFF">
        <w:rPr>
          <w:lang w:val="en-US"/>
        </w:rPr>
        <w:t xml:space="preserve">Sie weinen vor mir und sprechen: </w:t>
      </w:r>
    </w:p>
    <w:p w14:paraId="0B6EBE29" w14:textId="77777777" w:rsidR="00121BDC" w:rsidRDefault="00121BDC" w:rsidP="00121BDC">
      <w:pPr>
        <w:rPr>
          <w:b/>
          <w:bCs/>
          <w:lang w:val="en-US"/>
        </w:rPr>
      </w:pPr>
      <w:r w:rsidRPr="00FD4AFF">
        <w:rPr>
          <w:lang w:val="en-US"/>
        </w:rPr>
        <w:t xml:space="preserve">Gib uns Fleisch zu essen. </w:t>
      </w:r>
    </w:p>
    <w:p w14:paraId="3281DE39" w14:textId="77777777" w:rsidR="00121BDC" w:rsidRDefault="00121BDC" w:rsidP="00121BDC">
      <w:pPr>
        <w:rPr>
          <w:lang w:val="en-US"/>
        </w:rPr>
      </w:pPr>
      <w:r w:rsidRPr="00FD4AFF">
        <w:rPr>
          <w:lang w:val="en-US"/>
        </w:rPr>
        <w:t xml:space="preserve">Ich vermag all das Volk nicht allein zu tragen, </w:t>
      </w:r>
    </w:p>
    <w:p w14:paraId="3B36F471" w14:textId="77777777" w:rsidR="00121BDC" w:rsidRDefault="00121BDC" w:rsidP="00121BDC">
      <w:pPr>
        <w:rPr>
          <w:b/>
          <w:bCs/>
          <w:lang w:val="en-US"/>
        </w:rPr>
      </w:pPr>
      <w:r w:rsidRPr="00FD4AFF">
        <w:rPr>
          <w:lang w:val="en-US"/>
        </w:rPr>
        <w:t xml:space="preserve">denn es ist mir zu schwer. </w:t>
      </w:r>
    </w:p>
    <w:p w14:paraId="464C74AF" w14:textId="77777777" w:rsidR="00121BDC" w:rsidRDefault="00121BDC" w:rsidP="00121BDC">
      <w:pPr>
        <w:rPr>
          <w:lang w:val="en-US"/>
        </w:rPr>
      </w:pPr>
      <w:r w:rsidRPr="00FD4AFF">
        <w:rPr>
          <w:lang w:val="en-US"/>
        </w:rPr>
        <w:t xml:space="preserve">Willst du aber doch so mit mir tun, so töte mich lieber, </w:t>
      </w:r>
    </w:p>
    <w:p w14:paraId="7E252B0C" w14:textId="77777777" w:rsidR="00121BDC" w:rsidRDefault="00121BDC" w:rsidP="00121BDC">
      <w:pPr>
        <w:rPr>
          <w:lang w:val="en-US"/>
        </w:rPr>
      </w:pPr>
      <w:r w:rsidRPr="00FD4AFF">
        <w:rPr>
          <w:lang w:val="en-US"/>
        </w:rPr>
        <w:t xml:space="preserve">wenn anders ich Gnade vor deinen Augen gefunden habe, </w:t>
      </w:r>
    </w:p>
    <w:p w14:paraId="72F16484" w14:textId="77777777" w:rsidR="00121BDC" w:rsidRDefault="00121BDC" w:rsidP="00121BDC">
      <w:pPr>
        <w:rPr>
          <w:lang w:val="en-US"/>
        </w:rPr>
      </w:pPr>
      <w:r w:rsidRPr="00FD4AFF">
        <w:rPr>
          <w:lang w:val="en-US"/>
        </w:rPr>
        <w:t>damit ich nicht mein Unglück sehen muss.</w:t>
      </w:r>
    </w:p>
    <w:p w14:paraId="31AA1138" w14:textId="77777777" w:rsidR="00121BDC" w:rsidRDefault="00121BDC" w:rsidP="00121BDC">
      <w:pPr>
        <w:rPr>
          <w:lang w:val="en-US"/>
        </w:rPr>
      </w:pPr>
    </w:p>
    <w:p w14:paraId="64634F28" w14:textId="77777777" w:rsidR="00121BDC" w:rsidRDefault="00121BDC" w:rsidP="00121BDC">
      <w:pPr>
        <w:rPr>
          <w:lang w:val="en-US"/>
        </w:rPr>
      </w:pPr>
      <w:r w:rsidRPr="00FD4AFF">
        <w:rPr>
          <w:lang w:val="en-US"/>
        </w:rPr>
        <w:t xml:space="preserve">Und der HERR sprach zu Mose: </w:t>
      </w:r>
    </w:p>
    <w:p w14:paraId="50E0AC1D" w14:textId="77777777" w:rsidR="00121BDC" w:rsidRDefault="00121BDC" w:rsidP="00121BDC">
      <w:pPr>
        <w:rPr>
          <w:lang w:val="en-US"/>
        </w:rPr>
      </w:pPr>
      <w:r w:rsidRPr="00FD4AFF">
        <w:rPr>
          <w:lang w:val="en-US"/>
        </w:rPr>
        <w:t xml:space="preserve">Sammle mir siebzig Männer unter den Ältesten Israels, </w:t>
      </w:r>
    </w:p>
    <w:p w14:paraId="5637B4AB" w14:textId="77777777" w:rsidR="00121BDC" w:rsidRDefault="00121BDC" w:rsidP="00121BDC">
      <w:pPr>
        <w:rPr>
          <w:lang w:val="en-US"/>
        </w:rPr>
      </w:pPr>
      <w:r w:rsidRPr="00FD4AFF">
        <w:rPr>
          <w:lang w:val="en-US"/>
        </w:rPr>
        <w:t xml:space="preserve">von denen du weißt, dass sie Älteste im Volk und seine Amtleute sind, </w:t>
      </w:r>
    </w:p>
    <w:p w14:paraId="321ADFAF" w14:textId="77777777" w:rsidR="00121BDC" w:rsidRPr="00FD4AFF" w:rsidRDefault="00121BDC" w:rsidP="00121BDC">
      <w:pPr>
        <w:rPr>
          <w:lang w:val="en-US"/>
        </w:rPr>
      </w:pPr>
      <w:r w:rsidRPr="00FD4AFF">
        <w:rPr>
          <w:lang w:val="en-US"/>
        </w:rPr>
        <w:t>und bringe sie vor die Stiftshüt</w:t>
      </w:r>
      <w:r>
        <w:rPr>
          <w:lang w:val="en-US"/>
        </w:rPr>
        <w:t>te und stelle sie dort vor dich[.]</w:t>
      </w:r>
      <w:r w:rsidRPr="00FD4AFF">
        <w:rPr>
          <w:lang w:val="en-US"/>
        </w:rPr>
        <w:t xml:space="preserve"> </w:t>
      </w:r>
    </w:p>
    <w:p w14:paraId="4C041510" w14:textId="77777777" w:rsidR="00121BDC" w:rsidRPr="00FD4AFF" w:rsidRDefault="00121BDC" w:rsidP="00121BDC">
      <w:pPr>
        <w:rPr>
          <w:lang w:val="en-US"/>
        </w:rPr>
      </w:pPr>
    </w:p>
    <w:p w14:paraId="53A8F482" w14:textId="77777777" w:rsidR="00121BDC" w:rsidRDefault="00121BDC" w:rsidP="00121BDC">
      <w:pPr>
        <w:rPr>
          <w:lang w:val="en-US"/>
        </w:rPr>
      </w:pPr>
      <w:r w:rsidRPr="00FD4AFF">
        <w:rPr>
          <w:lang w:val="en-US"/>
        </w:rPr>
        <w:t xml:space="preserve">Und Mose ging heraus und sagte dem Volk die Worte des HERRN </w:t>
      </w:r>
    </w:p>
    <w:p w14:paraId="13B8F612" w14:textId="77777777" w:rsidR="00121BDC" w:rsidRDefault="00121BDC" w:rsidP="00121BDC">
      <w:pPr>
        <w:rPr>
          <w:lang w:val="en-US"/>
        </w:rPr>
      </w:pPr>
      <w:r w:rsidRPr="00FD4AFF">
        <w:rPr>
          <w:lang w:val="en-US"/>
        </w:rPr>
        <w:t xml:space="preserve">und versammelte siebzig Männer aus den Ältesten des Volks </w:t>
      </w:r>
    </w:p>
    <w:p w14:paraId="39C4D805" w14:textId="77777777" w:rsidR="00121BDC" w:rsidRDefault="00121BDC" w:rsidP="00121BDC">
      <w:pPr>
        <w:rPr>
          <w:b/>
          <w:bCs/>
          <w:lang w:val="en-US"/>
        </w:rPr>
      </w:pPr>
      <w:r w:rsidRPr="00FD4AFF">
        <w:rPr>
          <w:lang w:val="en-US"/>
        </w:rPr>
        <w:t xml:space="preserve">und stellte sie rings um die Stiftshütte. </w:t>
      </w:r>
    </w:p>
    <w:p w14:paraId="4FA01C98" w14:textId="77777777" w:rsidR="00121BDC" w:rsidRDefault="00121BDC" w:rsidP="00121BDC">
      <w:pPr>
        <w:rPr>
          <w:lang w:val="en-US"/>
        </w:rPr>
      </w:pPr>
      <w:r w:rsidRPr="00FD4AFF">
        <w:rPr>
          <w:lang w:val="en-US"/>
        </w:rPr>
        <w:t xml:space="preserve">Da kam der HERR hernieder in der Wolke und redete mit ihm </w:t>
      </w:r>
    </w:p>
    <w:p w14:paraId="4C75D8D2" w14:textId="77777777" w:rsidR="00121BDC" w:rsidRDefault="00121BDC" w:rsidP="00121BDC">
      <w:pPr>
        <w:rPr>
          <w:lang w:val="en-US"/>
        </w:rPr>
      </w:pPr>
      <w:r w:rsidRPr="00FD4AFF">
        <w:rPr>
          <w:lang w:val="en-US"/>
        </w:rPr>
        <w:t xml:space="preserve">und nahm von dem Geist, der auf ihm war, </w:t>
      </w:r>
    </w:p>
    <w:p w14:paraId="600BD5D1" w14:textId="77777777" w:rsidR="00121BDC" w:rsidRDefault="00121BDC" w:rsidP="00121BDC">
      <w:pPr>
        <w:rPr>
          <w:lang w:val="en-US"/>
        </w:rPr>
      </w:pPr>
      <w:r w:rsidRPr="00FD4AFF">
        <w:rPr>
          <w:lang w:val="en-US"/>
        </w:rPr>
        <w:t xml:space="preserve">und legte ihn auf die siebzig Ältesten. </w:t>
      </w:r>
    </w:p>
    <w:p w14:paraId="4116917C" w14:textId="77777777" w:rsidR="00121BDC" w:rsidRDefault="00121BDC" w:rsidP="00121BDC">
      <w:pPr>
        <w:rPr>
          <w:lang w:val="en-US"/>
        </w:rPr>
      </w:pPr>
      <w:r w:rsidRPr="00FD4AFF">
        <w:rPr>
          <w:lang w:val="en-US"/>
        </w:rPr>
        <w:t xml:space="preserve">Und als der Geist auf ihnen ruhte, gerieten sie in Verzückung wie Propheten </w:t>
      </w:r>
    </w:p>
    <w:p w14:paraId="19D824BB" w14:textId="77777777" w:rsidR="00121BDC" w:rsidRPr="00FD4AFF" w:rsidRDefault="00121BDC" w:rsidP="00121BDC">
      <w:pPr>
        <w:rPr>
          <w:lang w:val="en-US"/>
        </w:rPr>
      </w:pPr>
      <w:r w:rsidRPr="00FD4AFF">
        <w:rPr>
          <w:lang w:val="en-US"/>
        </w:rPr>
        <w:t>und hörten nicht auf.</w:t>
      </w:r>
    </w:p>
    <w:p w14:paraId="1405D5E1" w14:textId="77777777" w:rsidR="00121BDC" w:rsidRPr="00FD4AFF" w:rsidRDefault="00121BDC" w:rsidP="00121BDC">
      <w:pPr>
        <w:rPr>
          <w:lang w:val="en-US"/>
        </w:rPr>
      </w:pPr>
    </w:p>
    <w:p w14:paraId="3EEAD834" w14:textId="77777777" w:rsidR="00121BDC" w:rsidRDefault="00121BDC" w:rsidP="00121BDC">
      <w:pPr>
        <w:rPr>
          <w:lang w:val="en-US"/>
        </w:rPr>
      </w:pPr>
      <w:r w:rsidRPr="00FD4AFF">
        <w:rPr>
          <w:lang w:val="en-US"/>
        </w:rPr>
        <w:t xml:space="preserve">Es waren aber noch zwei Männer im Lager geblieben; </w:t>
      </w:r>
    </w:p>
    <w:p w14:paraId="527516F6" w14:textId="77777777" w:rsidR="00121BDC" w:rsidRDefault="00121BDC" w:rsidP="00121BDC">
      <w:pPr>
        <w:rPr>
          <w:lang w:val="en-US"/>
        </w:rPr>
      </w:pPr>
      <w:r w:rsidRPr="00FD4AFF">
        <w:rPr>
          <w:lang w:val="en-US"/>
        </w:rPr>
        <w:t xml:space="preserve">der eine hieß Eldad, der andere Medad. </w:t>
      </w:r>
    </w:p>
    <w:p w14:paraId="70FEAD90" w14:textId="77777777" w:rsidR="00121BDC" w:rsidRDefault="00121BDC" w:rsidP="00121BDC">
      <w:pPr>
        <w:rPr>
          <w:lang w:val="en-US"/>
        </w:rPr>
      </w:pPr>
      <w:r w:rsidRPr="00FD4AFF">
        <w:rPr>
          <w:lang w:val="en-US"/>
        </w:rPr>
        <w:t xml:space="preserve">Und der Geist kam über sie, denn sie waren auch aufgeschrieben, </w:t>
      </w:r>
    </w:p>
    <w:p w14:paraId="7555511D" w14:textId="77777777" w:rsidR="00121BDC" w:rsidRDefault="00121BDC" w:rsidP="00121BDC">
      <w:pPr>
        <w:rPr>
          <w:lang w:val="en-US"/>
        </w:rPr>
      </w:pPr>
      <w:r w:rsidRPr="00FD4AFF">
        <w:rPr>
          <w:lang w:val="en-US"/>
        </w:rPr>
        <w:t xml:space="preserve">jedoch nicht hinausgegangen zu der Stiftshütte, </w:t>
      </w:r>
    </w:p>
    <w:p w14:paraId="6515C3A3" w14:textId="77777777" w:rsidR="00121BDC" w:rsidRDefault="00121BDC" w:rsidP="00121BDC">
      <w:pPr>
        <w:rPr>
          <w:b/>
          <w:bCs/>
          <w:lang w:val="en-US"/>
        </w:rPr>
      </w:pPr>
      <w:r w:rsidRPr="00FD4AFF">
        <w:rPr>
          <w:lang w:val="en-US"/>
        </w:rPr>
        <w:t xml:space="preserve">und sie gerieten in Verzückung im Lager. </w:t>
      </w:r>
    </w:p>
    <w:p w14:paraId="0EFF3908" w14:textId="77777777" w:rsidR="00121BDC" w:rsidRDefault="00121BDC" w:rsidP="00121BDC">
      <w:pPr>
        <w:rPr>
          <w:lang w:val="en-US"/>
        </w:rPr>
      </w:pPr>
      <w:r w:rsidRPr="00FD4AFF">
        <w:rPr>
          <w:lang w:val="en-US"/>
        </w:rPr>
        <w:t xml:space="preserve">Da lief ein junger Mann hin und sagte es Mose und sprach: </w:t>
      </w:r>
    </w:p>
    <w:p w14:paraId="703BA233" w14:textId="77777777" w:rsidR="00121BDC" w:rsidRDefault="00121BDC" w:rsidP="00121BDC">
      <w:pPr>
        <w:rPr>
          <w:b/>
          <w:bCs/>
          <w:lang w:val="en-US"/>
        </w:rPr>
      </w:pPr>
      <w:r w:rsidRPr="00FD4AFF">
        <w:rPr>
          <w:lang w:val="en-US"/>
        </w:rPr>
        <w:t xml:space="preserve">Eldad und Medad sind in Verzückung im Lager. </w:t>
      </w:r>
    </w:p>
    <w:p w14:paraId="3ACA6481" w14:textId="77777777" w:rsidR="00121BDC" w:rsidRDefault="00121BDC" w:rsidP="00121BDC">
      <w:pPr>
        <w:rPr>
          <w:lang w:val="en-US"/>
        </w:rPr>
      </w:pPr>
      <w:r w:rsidRPr="00FD4AFF">
        <w:rPr>
          <w:lang w:val="en-US"/>
        </w:rPr>
        <w:t xml:space="preserve">Da antwortete Josua, der Sohn Nuns, </w:t>
      </w:r>
    </w:p>
    <w:p w14:paraId="017E8AF3" w14:textId="77777777" w:rsidR="00121BDC" w:rsidRDefault="00121BDC" w:rsidP="00121BDC">
      <w:pPr>
        <w:rPr>
          <w:lang w:val="en-US"/>
        </w:rPr>
      </w:pPr>
      <w:r w:rsidRPr="00FD4AFF">
        <w:rPr>
          <w:lang w:val="en-US"/>
        </w:rPr>
        <w:t xml:space="preserve">der dem Mose diente von seiner Jugend an, und sprach: </w:t>
      </w:r>
    </w:p>
    <w:p w14:paraId="6EA536D6" w14:textId="77777777" w:rsidR="00121BDC" w:rsidRDefault="00121BDC" w:rsidP="00121BDC">
      <w:pPr>
        <w:rPr>
          <w:b/>
          <w:bCs/>
          <w:lang w:val="en-US"/>
        </w:rPr>
      </w:pPr>
      <w:r w:rsidRPr="00FD4AFF">
        <w:rPr>
          <w:lang w:val="en-US"/>
        </w:rPr>
        <w:t xml:space="preserve">Mose, mein Herr, wehre ihnen! </w:t>
      </w:r>
    </w:p>
    <w:p w14:paraId="5335902D" w14:textId="77777777" w:rsidR="00121BDC" w:rsidRDefault="00121BDC" w:rsidP="00121BDC">
      <w:pPr>
        <w:rPr>
          <w:lang w:val="en-US"/>
        </w:rPr>
      </w:pPr>
      <w:r w:rsidRPr="00FD4AFF">
        <w:rPr>
          <w:lang w:val="en-US"/>
        </w:rPr>
        <w:t xml:space="preserve">Aber Mose sprach zu ihm: </w:t>
      </w:r>
    </w:p>
    <w:p w14:paraId="48E8EB09" w14:textId="77777777" w:rsidR="00121BDC" w:rsidRDefault="00121BDC" w:rsidP="00121BDC">
      <w:pPr>
        <w:rPr>
          <w:lang w:val="en-US"/>
        </w:rPr>
      </w:pPr>
      <w:r w:rsidRPr="00FD4AFF">
        <w:rPr>
          <w:lang w:val="en-US"/>
        </w:rPr>
        <w:t xml:space="preserve">Eiferst du um meinetwillen? </w:t>
      </w:r>
    </w:p>
    <w:p w14:paraId="2A8D8632" w14:textId="77777777" w:rsidR="00121BDC" w:rsidRDefault="00121BDC" w:rsidP="00121BDC">
      <w:pPr>
        <w:rPr>
          <w:lang w:val="en-US"/>
        </w:rPr>
      </w:pPr>
      <w:r w:rsidRPr="00FD4AFF">
        <w:rPr>
          <w:lang w:val="en-US"/>
        </w:rPr>
        <w:t xml:space="preserve">Wollte Gott, dass alle im Volk des HERRN Propheten wären </w:t>
      </w:r>
    </w:p>
    <w:p w14:paraId="12620269" w14:textId="77777777" w:rsidR="00121BDC" w:rsidRDefault="00121BDC" w:rsidP="00121BDC">
      <w:pPr>
        <w:rPr>
          <w:lang w:val="en-US"/>
        </w:rPr>
      </w:pPr>
      <w:r w:rsidRPr="00FD4AFF">
        <w:rPr>
          <w:lang w:val="en-US"/>
        </w:rPr>
        <w:t>und der HERR seinen Geist über sie kommen ließe!</w:t>
      </w:r>
    </w:p>
    <w:p w14:paraId="55032C3E" w14:textId="77777777" w:rsidR="00121BDC" w:rsidRPr="00FD4AFF" w:rsidRDefault="00121BDC" w:rsidP="00121BDC">
      <w:pPr>
        <w:rPr>
          <w:b/>
          <w:lang w:val="en-US"/>
        </w:rPr>
      </w:pPr>
      <w:r>
        <w:rPr>
          <w:lang w:val="en-US"/>
        </w:rPr>
        <w:br/>
      </w:r>
      <w:r w:rsidRPr="00FD4AFF">
        <w:rPr>
          <w:b/>
          <w:lang w:val="en-US"/>
        </w:rPr>
        <w:t>Jakobus 5,13</w:t>
      </w:r>
      <w:r>
        <w:rPr>
          <w:b/>
          <w:lang w:val="en-US"/>
        </w:rPr>
        <w:t>–</w:t>
      </w:r>
      <w:r w:rsidRPr="00FD4AFF">
        <w:rPr>
          <w:b/>
          <w:lang w:val="en-US"/>
        </w:rPr>
        <w:t>20</w:t>
      </w:r>
    </w:p>
    <w:p w14:paraId="75C525E7" w14:textId="77777777" w:rsidR="00121BDC" w:rsidRDefault="00121BDC" w:rsidP="00121BDC">
      <w:pPr>
        <w:rPr>
          <w:lang w:val="en-US"/>
        </w:rPr>
      </w:pPr>
      <w:r w:rsidRPr="00FD4AFF">
        <w:rPr>
          <w:lang w:val="en-US"/>
        </w:rPr>
        <w:t xml:space="preserve">Leidet jemand unter euch, der bete; </w:t>
      </w:r>
    </w:p>
    <w:p w14:paraId="274C17E4" w14:textId="77777777" w:rsidR="00121BDC" w:rsidRDefault="00121BDC" w:rsidP="00121BDC">
      <w:pPr>
        <w:rPr>
          <w:b/>
          <w:bCs/>
          <w:lang w:val="en-US"/>
        </w:rPr>
      </w:pPr>
      <w:r w:rsidRPr="00FD4AFF">
        <w:rPr>
          <w:lang w:val="en-US"/>
        </w:rPr>
        <w:t xml:space="preserve">ist jemand guten Mutes, der singe Psalmen. </w:t>
      </w:r>
    </w:p>
    <w:p w14:paraId="2D3D3ACE" w14:textId="77777777" w:rsidR="00121BDC" w:rsidRDefault="00121BDC" w:rsidP="00121BDC">
      <w:pPr>
        <w:rPr>
          <w:lang w:val="en-US"/>
        </w:rPr>
      </w:pPr>
      <w:r w:rsidRPr="00FD4AFF">
        <w:rPr>
          <w:lang w:val="en-US"/>
        </w:rPr>
        <w:t xml:space="preserve">Ist jemand unter euch krank, </w:t>
      </w:r>
    </w:p>
    <w:p w14:paraId="2105B46C" w14:textId="77777777" w:rsidR="00121BDC" w:rsidRDefault="00121BDC" w:rsidP="00121BDC">
      <w:pPr>
        <w:rPr>
          <w:lang w:val="en-US"/>
        </w:rPr>
      </w:pPr>
      <w:r w:rsidRPr="00FD4AFF">
        <w:rPr>
          <w:lang w:val="en-US"/>
        </w:rPr>
        <w:t xml:space="preserve">der rufe zu sich die Ältesten der Gemeinde, </w:t>
      </w:r>
    </w:p>
    <w:p w14:paraId="72E766ED" w14:textId="77777777" w:rsidR="00121BDC" w:rsidRDefault="00121BDC" w:rsidP="00121BDC">
      <w:pPr>
        <w:rPr>
          <w:lang w:val="en-US"/>
        </w:rPr>
      </w:pPr>
      <w:r w:rsidRPr="00FD4AFF">
        <w:rPr>
          <w:lang w:val="en-US"/>
        </w:rPr>
        <w:t xml:space="preserve">dass sie über ihm beten </w:t>
      </w:r>
    </w:p>
    <w:p w14:paraId="32648E2E" w14:textId="77777777" w:rsidR="00121BDC" w:rsidRDefault="00121BDC" w:rsidP="00121BDC">
      <w:pPr>
        <w:rPr>
          <w:b/>
          <w:bCs/>
          <w:lang w:val="en-US"/>
        </w:rPr>
      </w:pPr>
      <w:r w:rsidRPr="00FD4AFF">
        <w:rPr>
          <w:lang w:val="en-US"/>
        </w:rPr>
        <w:t xml:space="preserve">und ihn salben mit Öl in dem Namen des Herrn. </w:t>
      </w:r>
    </w:p>
    <w:p w14:paraId="56AF4CC2" w14:textId="77777777" w:rsidR="00121BDC" w:rsidRDefault="00121BDC" w:rsidP="00121BDC">
      <w:pPr>
        <w:rPr>
          <w:lang w:val="en-US"/>
        </w:rPr>
      </w:pPr>
      <w:r w:rsidRPr="00FD4AFF">
        <w:rPr>
          <w:lang w:val="en-US"/>
        </w:rPr>
        <w:t xml:space="preserve">Und das Gebet des Glaubens wird dem Kranken helfen, </w:t>
      </w:r>
    </w:p>
    <w:p w14:paraId="1E208459" w14:textId="77777777" w:rsidR="00121BDC" w:rsidRDefault="00121BDC" w:rsidP="00121BDC">
      <w:pPr>
        <w:rPr>
          <w:lang w:val="en-US"/>
        </w:rPr>
      </w:pPr>
      <w:r w:rsidRPr="00FD4AFF">
        <w:rPr>
          <w:lang w:val="en-US"/>
        </w:rPr>
        <w:t xml:space="preserve">und der Herr wird ihn aufrichten; </w:t>
      </w:r>
    </w:p>
    <w:p w14:paraId="608203F3" w14:textId="77777777" w:rsidR="00121BDC" w:rsidRDefault="00121BDC" w:rsidP="00121BDC">
      <w:pPr>
        <w:rPr>
          <w:lang w:val="en-US"/>
        </w:rPr>
      </w:pPr>
      <w:r w:rsidRPr="00FD4AFF">
        <w:rPr>
          <w:lang w:val="en-US"/>
        </w:rPr>
        <w:t>und wenn er Sünden getan hat, wird ihm vergeben werden.</w:t>
      </w:r>
    </w:p>
    <w:p w14:paraId="76DE7543" w14:textId="77777777" w:rsidR="00121BDC" w:rsidRDefault="00121BDC" w:rsidP="00121BDC">
      <w:pPr>
        <w:rPr>
          <w:lang w:val="en-US"/>
        </w:rPr>
      </w:pPr>
    </w:p>
    <w:p w14:paraId="4F45926F" w14:textId="77777777" w:rsidR="00121BDC" w:rsidRDefault="00121BDC" w:rsidP="00121BDC">
      <w:pPr>
        <w:rPr>
          <w:lang w:val="en-US"/>
        </w:rPr>
      </w:pPr>
      <w:r w:rsidRPr="00FD4AFF">
        <w:rPr>
          <w:lang w:val="en-US"/>
        </w:rPr>
        <w:t xml:space="preserve">Bekennt also einander eure Sünden und betet füreinander, </w:t>
      </w:r>
    </w:p>
    <w:p w14:paraId="3B0F9958" w14:textId="77777777" w:rsidR="00121BDC" w:rsidRDefault="00121BDC" w:rsidP="00121BDC">
      <w:pPr>
        <w:rPr>
          <w:lang w:val="en-US"/>
        </w:rPr>
      </w:pPr>
      <w:r w:rsidRPr="00FD4AFF">
        <w:rPr>
          <w:lang w:val="en-US"/>
        </w:rPr>
        <w:t xml:space="preserve">dass ihr gesund werdet. </w:t>
      </w:r>
    </w:p>
    <w:p w14:paraId="607AA9D2" w14:textId="77777777" w:rsidR="00121BDC" w:rsidRPr="00FD4AFF" w:rsidRDefault="00121BDC" w:rsidP="00121BDC">
      <w:pPr>
        <w:rPr>
          <w:bCs/>
          <w:lang w:val="en-US"/>
        </w:rPr>
      </w:pPr>
      <w:r w:rsidRPr="00FD4AFF">
        <w:rPr>
          <w:bCs/>
          <w:lang w:val="en-US"/>
        </w:rPr>
        <w:t>Des Gerechten Gebet vermag viel, wenn es ernstlich ist.</w:t>
      </w:r>
      <w:r w:rsidRPr="00FD4AFF">
        <w:rPr>
          <w:lang w:val="en-US"/>
        </w:rPr>
        <w:t xml:space="preserve"> </w:t>
      </w:r>
    </w:p>
    <w:p w14:paraId="5CD1C9DC" w14:textId="77777777" w:rsidR="00121BDC" w:rsidRDefault="00121BDC" w:rsidP="00121BDC">
      <w:pPr>
        <w:rPr>
          <w:lang w:val="en-US"/>
        </w:rPr>
      </w:pPr>
      <w:r w:rsidRPr="00FD4AFF">
        <w:rPr>
          <w:lang w:val="en-US"/>
        </w:rPr>
        <w:t xml:space="preserve">Elia war ein schwacher Mensch wie wir; </w:t>
      </w:r>
    </w:p>
    <w:p w14:paraId="7739DE53" w14:textId="77777777" w:rsidR="00121BDC" w:rsidRDefault="00121BDC" w:rsidP="00121BDC">
      <w:pPr>
        <w:rPr>
          <w:lang w:val="en-US"/>
        </w:rPr>
      </w:pPr>
      <w:r w:rsidRPr="00FD4AFF">
        <w:rPr>
          <w:lang w:val="en-US"/>
        </w:rPr>
        <w:t xml:space="preserve">und er betete ein Gebet, dass es nicht regnen sollte, </w:t>
      </w:r>
    </w:p>
    <w:p w14:paraId="02131B74" w14:textId="77777777" w:rsidR="00121BDC" w:rsidRDefault="00121BDC" w:rsidP="00121BDC">
      <w:pPr>
        <w:rPr>
          <w:b/>
          <w:bCs/>
          <w:lang w:val="en-US"/>
        </w:rPr>
      </w:pPr>
      <w:r w:rsidRPr="00FD4AFF">
        <w:rPr>
          <w:lang w:val="en-US"/>
        </w:rPr>
        <w:t xml:space="preserve">und es regnete nicht auf Erden drei Jahre und sechs Monate. </w:t>
      </w:r>
    </w:p>
    <w:p w14:paraId="3210EA03" w14:textId="77777777" w:rsidR="00121BDC" w:rsidRDefault="00121BDC" w:rsidP="00121BDC">
      <w:pPr>
        <w:rPr>
          <w:lang w:val="en-US"/>
        </w:rPr>
      </w:pPr>
      <w:r w:rsidRPr="00FD4AFF">
        <w:rPr>
          <w:lang w:val="en-US"/>
        </w:rPr>
        <w:t xml:space="preserve">Und er betete abermals, </w:t>
      </w:r>
    </w:p>
    <w:p w14:paraId="4DEE49C3" w14:textId="77777777" w:rsidR="00121BDC" w:rsidRPr="00FD4AFF" w:rsidRDefault="00121BDC" w:rsidP="00121BDC">
      <w:pPr>
        <w:rPr>
          <w:lang w:val="en-US"/>
        </w:rPr>
      </w:pPr>
      <w:r w:rsidRPr="00FD4AFF">
        <w:rPr>
          <w:lang w:val="en-US"/>
        </w:rPr>
        <w:t>und der Himmel gab den Regen und die Erde brachte ihre Frucht.</w:t>
      </w:r>
    </w:p>
    <w:p w14:paraId="4990920F" w14:textId="77777777" w:rsidR="00121BDC" w:rsidRPr="00FD4AFF" w:rsidRDefault="00121BDC" w:rsidP="00121BDC">
      <w:pPr>
        <w:rPr>
          <w:lang w:val="en-US"/>
        </w:rPr>
      </w:pPr>
    </w:p>
    <w:p w14:paraId="4A402995" w14:textId="77777777" w:rsidR="00121BDC" w:rsidRDefault="00121BDC" w:rsidP="00121BDC">
      <w:pPr>
        <w:rPr>
          <w:lang w:val="en-US"/>
        </w:rPr>
      </w:pPr>
      <w:r w:rsidRPr="00FD4AFF">
        <w:rPr>
          <w:lang w:val="en-US"/>
        </w:rPr>
        <w:t xml:space="preserve">Liebe Brüder, wenn jemand unter euch abirren würde von der Wahrheit </w:t>
      </w:r>
    </w:p>
    <w:p w14:paraId="1A8814B2" w14:textId="77777777" w:rsidR="00121BDC" w:rsidRDefault="00121BDC" w:rsidP="00121BDC">
      <w:pPr>
        <w:rPr>
          <w:lang w:val="en-US"/>
        </w:rPr>
      </w:pPr>
      <w:r w:rsidRPr="00FD4AFF">
        <w:rPr>
          <w:lang w:val="en-US"/>
        </w:rPr>
        <w:t xml:space="preserve">und jemand bekehrte ihn, der soll wissen: </w:t>
      </w:r>
    </w:p>
    <w:p w14:paraId="718EA2CA" w14:textId="77777777" w:rsidR="00121BDC" w:rsidRDefault="00121BDC" w:rsidP="00121BDC">
      <w:pPr>
        <w:rPr>
          <w:lang w:val="en-US"/>
        </w:rPr>
      </w:pPr>
      <w:r w:rsidRPr="00FD4AFF">
        <w:rPr>
          <w:lang w:val="en-US"/>
        </w:rPr>
        <w:t xml:space="preserve">wer den Sünder bekehrt hat von seinem Irrweg, </w:t>
      </w:r>
    </w:p>
    <w:p w14:paraId="08080D15" w14:textId="77777777" w:rsidR="00121BDC" w:rsidRDefault="00121BDC" w:rsidP="00121BDC">
      <w:pPr>
        <w:rPr>
          <w:lang w:val="en-US"/>
        </w:rPr>
      </w:pPr>
      <w:r w:rsidRPr="00FD4AFF">
        <w:rPr>
          <w:lang w:val="en-US"/>
        </w:rPr>
        <w:t xml:space="preserve">der wird seine Seele vom Tode erretten </w:t>
      </w:r>
    </w:p>
    <w:p w14:paraId="37EA8F1C" w14:textId="77777777" w:rsidR="00121BDC" w:rsidRDefault="00121BDC" w:rsidP="00121BDC">
      <w:pPr>
        <w:rPr>
          <w:lang w:val="en-US"/>
        </w:rPr>
      </w:pPr>
      <w:r w:rsidRPr="00FD4AFF">
        <w:rPr>
          <w:lang w:val="en-US"/>
        </w:rPr>
        <w:t>und wird bedecken die Menge der Sünden.</w:t>
      </w:r>
    </w:p>
    <w:p w14:paraId="3C80ECA7" w14:textId="77777777" w:rsidR="00121BDC" w:rsidRDefault="00121BDC" w:rsidP="00121BDC">
      <w:pPr>
        <w:rPr>
          <w:lang w:val="en-US"/>
        </w:rPr>
      </w:pPr>
    </w:p>
    <w:p w14:paraId="3903A773" w14:textId="77777777" w:rsidR="00121BDC" w:rsidRPr="00FD4AFF" w:rsidRDefault="00121BDC" w:rsidP="00121BDC">
      <w:pPr>
        <w:rPr>
          <w:b/>
          <w:lang w:val="en-US"/>
        </w:rPr>
      </w:pPr>
      <w:r w:rsidRPr="00FD4AFF">
        <w:rPr>
          <w:b/>
          <w:lang w:val="en-US"/>
        </w:rPr>
        <w:t>Markus 9,38</w:t>
      </w:r>
      <w:r>
        <w:rPr>
          <w:b/>
          <w:lang w:val="en-US"/>
        </w:rPr>
        <w:t>–</w:t>
      </w:r>
      <w:r w:rsidRPr="00FD4AFF">
        <w:rPr>
          <w:b/>
          <w:lang w:val="en-US"/>
        </w:rPr>
        <w:t>50</w:t>
      </w:r>
    </w:p>
    <w:p w14:paraId="5C3BA604" w14:textId="77777777" w:rsidR="00121BDC" w:rsidRDefault="00121BDC" w:rsidP="00121BDC">
      <w:pPr>
        <w:rPr>
          <w:lang w:val="en-US"/>
        </w:rPr>
      </w:pPr>
      <w:r w:rsidRPr="00FD4AFF">
        <w:rPr>
          <w:lang w:val="en-US"/>
        </w:rPr>
        <w:t xml:space="preserve">Johannes sprach zu ihm: </w:t>
      </w:r>
    </w:p>
    <w:p w14:paraId="775CCCFA" w14:textId="77777777" w:rsidR="00121BDC" w:rsidRDefault="00121BDC" w:rsidP="00121BDC">
      <w:pPr>
        <w:rPr>
          <w:lang w:val="en-US"/>
        </w:rPr>
      </w:pPr>
      <w:r w:rsidRPr="00FD4AFF">
        <w:rPr>
          <w:lang w:val="en-US"/>
        </w:rPr>
        <w:t xml:space="preserve">Meister, wir sahen einen, der trieb böse Geister in deinem Namen aus, </w:t>
      </w:r>
    </w:p>
    <w:p w14:paraId="3E3097BE" w14:textId="77777777" w:rsidR="00121BDC" w:rsidRDefault="00121BDC" w:rsidP="00121BDC">
      <w:pPr>
        <w:rPr>
          <w:b/>
          <w:bCs/>
          <w:lang w:val="en-US"/>
        </w:rPr>
      </w:pPr>
      <w:r w:rsidRPr="00FD4AFF">
        <w:rPr>
          <w:lang w:val="en-US"/>
        </w:rPr>
        <w:t xml:space="preserve">und wir verboten's ihm, weil er uns nicht nachfolgt. </w:t>
      </w:r>
    </w:p>
    <w:p w14:paraId="693A36DA" w14:textId="77777777" w:rsidR="00121BDC" w:rsidRDefault="00121BDC" w:rsidP="00121BDC">
      <w:pPr>
        <w:rPr>
          <w:lang w:val="en-US"/>
        </w:rPr>
      </w:pPr>
      <w:r w:rsidRPr="00FD4AFF">
        <w:rPr>
          <w:lang w:val="en-US"/>
        </w:rPr>
        <w:t xml:space="preserve">Jesus aber sprach: </w:t>
      </w:r>
    </w:p>
    <w:p w14:paraId="7957396F" w14:textId="77777777" w:rsidR="00121BDC" w:rsidRDefault="00121BDC" w:rsidP="00121BDC">
      <w:pPr>
        <w:rPr>
          <w:lang w:val="en-US"/>
        </w:rPr>
      </w:pPr>
      <w:r w:rsidRPr="00FD4AFF">
        <w:rPr>
          <w:lang w:val="en-US"/>
        </w:rPr>
        <w:t xml:space="preserve">Ihr sollt's ihm nicht verbieten. </w:t>
      </w:r>
    </w:p>
    <w:p w14:paraId="22435B46" w14:textId="77777777" w:rsidR="00121BDC" w:rsidRDefault="00121BDC" w:rsidP="00121BDC">
      <w:pPr>
        <w:rPr>
          <w:lang w:val="en-US"/>
        </w:rPr>
      </w:pPr>
      <w:r w:rsidRPr="00FD4AFF">
        <w:rPr>
          <w:lang w:val="en-US"/>
        </w:rPr>
        <w:t>Denn niemand, der ein Wunder tut in meinem Namen,</w:t>
      </w:r>
    </w:p>
    <w:p w14:paraId="0D116154" w14:textId="77777777" w:rsidR="00121BDC" w:rsidRDefault="00121BDC" w:rsidP="00121BDC">
      <w:pPr>
        <w:rPr>
          <w:b/>
          <w:bCs/>
          <w:lang w:val="en-US"/>
        </w:rPr>
      </w:pPr>
      <w:r w:rsidRPr="00FD4AFF">
        <w:rPr>
          <w:lang w:val="en-US"/>
        </w:rPr>
        <w:t xml:space="preserve">kann so bald übel von mir reden. </w:t>
      </w:r>
    </w:p>
    <w:p w14:paraId="6ECF7F45" w14:textId="77777777" w:rsidR="00121BDC" w:rsidRPr="00FD4AFF" w:rsidRDefault="00121BDC" w:rsidP="00121BDC">
      <w:pPr>
        <w:rPr>
          <w:lang w:val="en-US"/>
        </w:rPr>
      </w:pPr>
      <w:r w:rsidRPr="00FD4AFF">
        <w:rPr>
          <w:lang w:val="en-US"/>
        </w:rPr>
        <w:t>Denn wer nicht gegen uns ist, der ist für uns.</w:t>
      </w:r>
    </w:p>
    <w:p w14:paraId="29527D44" w14:textId="77777777" w:rsidR="00121BDC" w:rsidRPr="00FD4AFF" w:rsidRDefault="00121BDC" w:rsidP="00121BDC">
      <w:pPr>
        <w:rPr>
          <w:lang w:val="en-US"/>
        </w:rPr>
      </w:pPr>
    </w:p>
    <w:p w14:paraId="5C9C75A4" w14:textId="77777777" w:rsidR="00121BDC" w:rsidRDefault="00121BDC" w:rsidP="00121BDC">
      <w:pPr>
        <w:rPr>
          <w:lang w:val="en-US"/>
        </w:rPr>
      </w:pPr>
      <w:r w:rsidRPr="00FD4AFF">
        <w:rPr>
          <w:lang w:val="en-US"/>
        </w:rPr>
        <w:t xml:space="preserve">Denn wer euch einen Becher Wasser zu trinken gibt deshalb, </w:t>
      </w:r>
    </w:p>
    <w:p w14:paraId="7959E98B" w14:textId="77777777" w:rsidR="00121BDC" w:rsidRDefault="00121BDC" w:rsidP="00121BDC">
      <w:pPr>
        <w:rPr>
          <w:lang w:val="en-US"/>
        </w:rPr>
      </w:pPr>
      <w:r w:rsidRPr="00FD4AFF">
        <w:rPr>
          <w:lang w:val="en-US"/>
        </w:rPr>
        <w:t xml:space="preserve">weil ihr Christus angehört, wahrlich, ich sage euch: </w:t>
      </w:r>
    </w:p>
    <w:p w14:paraId="096178F4" w14:textId="77777777" w:rsidR="00121BDC" w:rsidRPr="00FD4AFF" w:rsidRDefault="00121BDC" w:rsidP="00121BDC">
      <w:pPr>
        <w:rPr>
          <w:lang w:val="en-US"/>
        </w:rPr>
      </w:pPr>
      <w:r w:rsidRPr="00FD4AFF">
        <w:rPr>
          <w:lang w:val="en-US"/>
        </w:rPr>
        <w:t>Es wird ihm nicht unvergolten bleiben.</w:t>
      </w:r>
    </w:p>
    <w:p w14:paraId="7B69DB10" w14:textId="77777777" w:rsidR="00121BDC" w:rsidRPr="00FD4AFF" w:rsidRDefault="00121BDC" w:rsidP="00121BDC">
      <w:pPr>
        <w:rPr>
          <w:lang w:val="en-US"/>
        </w:rPr>
      </w:pPr>
    </w:p>
    <w:p w14:paraId="2705FE62" w14:textId="77777777" w:rsidR="00121BDC" w:rsidRDefault="00121BDC" w:rsidP="00121BDC">
      <w:pPr>
        <w:rPr>
          <w:lang w:val="en-US"/>
        </w:rPr>
      </w:pPr>
      <w:r w:rsidRPr="00FD4AFF">
        <w:rPr>
          <w:lang w:val="en-US"/>
        </w:rPr>
        <w:t xml:space="preserve">Und wer einen dieser Kleinen, die an mich glauben, zum Abfall verführt, </w:t>
      </w:r>
    </w:p>
    <w:p w14:paraId="2BFCBBF6" w14:textId="77777777" w:rsidR="00121BDC" w:rsidRDefault="00121BDC" w:rsidP="00121BDC">
      <w:pPr>
        <w:rPr>
          <w:lang w:val="en-US"/>
        </w:rPr>
      </w:pPr>
      <w:r w:rsidRPr="00FD4AFF">
        <w:rPr>
          <w:lang w:val="en-US"/>
        </w:rPr>
        <w:t xml:space="preserve">für den wäre es besser, dass ihm ein Mühlstein an den Hals gehängt </w:t>
      </w:r>
    </w:p>
    <w:p w14:paraId="19C3955A" w14:textId="77777777" w:rsidR="00121BDC" w:rsidRPr="00FD4AFF" w:rsidRDefault="00121BDC" w:rsidP="00121BDC">
      <w:pPr>
        <w:rPr>
          <w:lang w:val="en-US"/>
        </w:rPr>
      </w:pPr>
      <w:r w:rsidRPr="00FD4AFF">
        <w:rPr>
          <w:lang w:val="en-US"/>
        </w:rPr>
        <w:t>und er ins Meer geworfen würde.</w:t>
      </w:r>
    </w:p>
    <w:p w14:paraId="7F454E05" w14:textId="77777777" w:rsidR="00121BDC" w:rsidRPr="00FD4AFF" w:rsidRDefault="00121BDC" w:rsidP="00121BDC">
      <w:pPr>
        <w:rPr>
          <w:lang w:val="en-US"/>
        </w:rPr>
      </w:pPr>
    </w:p>
    <w:p w14:paraId="20CF1C17" w14:textId="77777777" w:rsidR="00121BDC" w:rsidRDefault="00121BDC" w:rsidP="00121BDC">
      <w:pPr>
        <w:rPr>
          <w:lang w:val="en-US"/>
        </w:rPr>
      </w:pPr>
      <w:r w:rsidRPr="00FD4AFF">
        <w:rPr>
          <w:lang w:val="en-US"/>
        </w:rPr>
        <w:t xml:space="preserve">Wenn dich aber deine Hand zum Abfall verführt, so haue sie ab! </w:t>
      </w:r>
    </w:p>
    <w:p w14:paraId="44756503" w14:textId="77777777" w:rsidR="00121BDC" w:rsidRDefault="00121BDC" w:rsidP="00121BDC">
      <w:pPr>
        <w:rPr>
          <w:lang w:val="en-US"/>
        </w:rPr>
      </w:pPr>
      <w:r w:rsidRPr="00FD4AFF">
        <w:rPr>
          <w:lang w:val="en-US"/>
        </w:rPr>
        <w:t xml:space="preserve">Es ist besser für dich, dass du verkrüppelt zum Leben eingehst, </w:t>
      </w:r>
    </w:p>
    <w:p w14:paraId="66B108F1" w14:textId="77777777" w:rsidR="00121BDC" w:rsidRDefault="00121BDC" w:rsidP="00121BDC">
      <w:pPr>
        <w:rPr>
          <w:lang w:val="en-US"/>
        </w:rPr>
      </w:pPr>
      <w:r w:rsidRPr="00FD4AFF">
        <w:rPr>
          <w:lang w:val="en-US"/>
        </w:rPr>
        <w:t xml:space="preserve">als dass du zwei Hände hast und fährst in die Hölle, </w:t>
      </w:r>
    </w:p>
    <w:p w14:paraId="30B0F220" w14:textId="77777777" w:rsidR="00121BDC" w:rsidRDefault="00121BDC" w:rsidP="00121BDC">
      <w:pPr>
        <w:rPr>
          <w:b/>
          <w:bCs/>
          <w:lang w:val="en-US"/>
        </w:rPr>
      </w:pPr>
      <w:r w:rsidRPr="00FD4AFF">
        <w:rPr>
          <w:lang w:val="en-US"/>
        </w:rPr>
        <w:t xml:space="preserve">n das Feuer, das nie verlöscht. </w:t>
      </w:r>
    </w:p>
    <w:p w14:paraId="0F4570AC" w14:textId="77777777" w:rsidR="00121BDC" w:rsidRDefault="00121BDC" w:rsidP="00121BDC">
      <w:pPr>
        <w:rPr>
          <w:lang w:val="en-US"/>
        </w:rPr>
      </w:pPr>
      <w:r w:rsidRPr="00FD4AFF">
        <w:rPr>
          <w:lang w:val="en-US"/>
        </w:rPr>
        <w:t xml:space="preserve">Wenn dich dein Fuß zum Abfall verführt, so haue ihn ab! </w:t>
      </w:r>
    </w:p>
    <w:p w14:paraId="76002F0D" w14:textId="77777777" w:rsidR="00121BDC" w:rsidRDefault="00121BDC" w:rsidP="00121BDC">
      <w:pPr>
        <w:rPr>
          <w:lang w:val="en-US"/>
        </w:rPr>
      </w:pPr>
      <w:r w:rsidRPr="00FD4AFF">
        <w:rPr>
          <w:lang w:val="en-US"/>
        </w:rPr>
        <w:t xml:space="preserve">Es ist besser für dich, dass du lahm zum Leben eingehst, </w:t>
      </w:r>
    </w:p>
    <w:p w14:paraId="001A0B40" w14:textId="77777777" w:rsidR="00121BDC" w:rsidRDefault="00121BDC" w:rsidP="00121BDC">
      <w:pPr>
        <w:rPr>
          <w:b/>
          <w:bCs/>
          <w:lang w:val="en-US"/>
        </w:rPr>
      </w:pPr>
      <w:r w:rsidRPr="00FD4AFF">
        <w:rPr>
          <w:lang w:val="en-US"/>
        </w:rPr>
        <w:t xml:space="preserve">als dass du zwei Füße hast und wirst in die Hölle geworfen. </w:t>
      </w:r>
    </w:p>
    <w:p w14:paraId="022E3DBE" w14:textId="77777777" w:rsidR="00121BDC" w:rsidRDefault="00121BDC" w:rsidP="00121BDC">
      <w:pPr>
        <w:rPr>
          <w:lang w:val="en-US"/>
        </w:rPr>
      </w:pPr>
      <w:r w:rsidRPr="00FD4AFF">
        <w:rPr>
          <w:lang w:val="en-US"/>
        </w:rPr>
        <w:t xml:space="preserve">Wenn dich dein Auge zum Abfall verführt, so wirf's von dir! </w:t>
      </w:r>
    </w:p>
    <w:p w14:paraId="43034AF0" w14:textId="77777777" w:rsidR="00121BDC" w:rsidRDefault="00121BDC" w:rsidP="00121BDC">
      <w:pPr>
        <w:rPr>
          <w:lang w:val="en-US"/>
        </w:rPr>
      </w:pPr>
      <w:r w:rsidRPr="00FD4AFF">
        <w:rPr>
          <w:lang w:val="en-US"/>
        </w:rPr>
        <w:t xml:space="preserve">Es ist besser für dich, dass du einäugig in das Reich Gottes gehst, </w:t>
      </w:r>
    </w:p>
    <w:p w14:paraId="705EA1C7" w14:textId="77777777" w:rsidR="00121BDC" w:rsidRDefault="00121BDC" w:rsidP="00121BDC">
      <w:pPr>
        <w:rPr>
          <w:b/>
          <w:bCs/>
          <w:lang w:val="en-US"/>
        </w:rPr>
      </w:pPr>
      <w:r w:rsidRPr="00FD4AFF">
        <w:rPr>
          <w:lang w:val="en-US"/>
        </w:rPr>
        <w:t xml:space="preserve">als dass du zwei Augen hast und wirst in die Hölle geworfen, </w:t>
      </w:r>
    </w:p>
    <w:p w14:paraId="79714FF1" w14:textId="77777777" w:rsidR="00121BDC" w:rsidRPr="00FD4AFF" w:rsidRDefault="00121BDC" w:rsidP="00121BDC">
      <w:pPr>
        <w:rPr>
          <w:lang w:val="en-US"/>
        </w:rPr>
      </w:pPr>
      <w:r w:rsidRPr="00FD4AFF">
        <w:rPr>
          <w:lang w:val="en-US"/>
        </w:rPr>
        <w:t>wo ihr Wurm nicht stirbt und das Feuer nicht verlöscht.</w:t>
      </w:r>
    </w:p>
    <w:p w14:paraId="0B14CC1C" w14:textId="77777777" w:rsidR="00121BDC" w:rsidRPr="00FD4AFF" w:rsidRDefault="00121BDC" w:rsidP="00121BDC">
      <w:pPr>
        <w:rPr>
          <w:lang w:val="en-US"/>
        </w:rPr>
      </w:pPr>
    </w:p>
    <w:p w14:paraId="37E715E1" w14:textId="77777777" w:rsidR="00121BDC" w:rsidRDefault="00121BDC" w:rsidP="00121BDC">
      <w:pPr>
        <w:rPr>
          <w:lang w:val="en-US"/>
        </w:rPr>
      </w:pPr>
    </w:p>
    <w:p w14:paraId="373F2C0F" w14:textId="77777777" w:rsidR="00121BDC" w:rsidRDefault="00121BDC" w:rsidP="00121BDC">
      <w:pPr>
        <w:rPr>
          <w:b/>
          <w:bCs/>
          <w:lang w:val="en-US"/>
        </w:rPr>
      </w:pPr>
      <w:r w:rsidRPr="00FD4AFF">
        <w:rPr>
          <w:lang w:val="en-US"/>
        </w:rPr>
        <w:t xml:space="preserve">Denn jeder wird mit Feuer gesalzen werden. </w:t>
      </w:r>
    </w:p>
    <w:p w14:paraId="0D8A14B1" w14:textId="77777777" w:rsidR="00121BDC" w:rsidRDefault="00121BDC" w:rsidP="00121BDC">
      <w:pPr>
        <w:rPr>
          <w:lang w:val="en-US"/>
        </w:rPr>
      </w:pPr>
      <w:r w:rsidRPr="00FD4AFF">
        <w:rPr>
          <w:lang w:val="en-US"/>
        </w:rPr>
        <w:t xml:space="preserve">Das Salz ist gut; </w:t>
      </w:r>
    </w:p>
    <w:p w14:paraId="05488A98" w14:textId="77777777" w:rsidR="00121BDC" w:rsidRDefault="00121BDC" w:rsidP="00121BDC">
      <w:pPr>
        <w:rPr>
          <w:lang w:val="en-US"/>
        </w:rPr>
      </w:pPr>
      <w:r w:rsidRPr="00FD4AFF">
        <w:rPr>
          <w:lang w:val="en-US"/>
        </w:rPr>
        <w:t>wenn aber das Salz nicht mehr salzt, womit wird man's würzen?</w:t>
      </w:r>
    </w:p>
    <w:p w14:paraId="4AF996DA" w14:textId="77777777" w:rsidR="00121BDC" w:rsidRPr="00242748" w:rsidRDefault="00121BDC" w:rsidP="00121BDC">
      <w:pPr>
        <w:rPr>
          <w:lang w:val="en-US"/>
        </w:rPr>
      </w:pPr>
      <w:r w:rsidRPr="00FD4AFF">
        <w:rPr>
          <w:lang w:val="en-US"/>
        </w:rPr>
        <w:t>Habt Salz bei euch und habt Frieden untereinander!</w:t>
      </w:r>
    </w:p>
    <w:p w14:paraId="641CF46C" w14:textId="77777777" w:rsidR="00121BDC" w:rsidRDefault="00121BDC" w:rsidP="00121BDC">
      <w:pPr>
        <w:pStyle w:val="Heading2"/>
      </w:pPr>
      <w:r>
        <w:t>Fürbittengebet</w:t>
      </w:r>
    </w:p>
    <w:p w14:paraId="45D9BB29" w14:textId="77777777" w:rsidR="00121BDC" w:rsidRDefault="00121BDC" w:rsidP="00121BDC">
      <w:r>
        <w:t>Gütiger und liebender Gott,</w:t>
      </w:r>
    </w:p>
    <w:p w14:paraId="4CEDEB43" w14:textId="77777777" w:rsidR="00121BDC" w:rsidRDefault="00121BDC" w:rsidP="00121BDC">
      <w:r>
        <w:t>du schenkst Hoffnung, wenn Not uns bedrängt,</w:t>
      </w:r>
    </w:p>
    <w:p w14:paraId="5E673B3C" w14:textId="77777777" w:rsidR="00121BDC" w:rsidRDefault="00121BDC" w:rsidP="00121BDC">
      <w:r>
        <w:t>du schenkst Licht, wenn Dunkel uns umgibt.</w:t>
      </w:r>
    </w:p>
    <w:p w14:paraId="39585B18" w14:textId="77777777" w:rsidR="00121BDC" w:rsidRDefault="00121BDC" w:rsidP="00121BDC">
      <w:r>
        <w:t>Du schenkst Leben in Fülle und umgibst uns mit deiner Liebe.</w:t>
      </w:r>
    </w:p>
    <w:p w14:paraId="0DAB6996" w14:textId="77777777" w:rsidR="00121BDC" w:rsidRDefault="00121BDC" w:rsidP="00121BDC">
      <w:r>
        <w:t>Darum kommen wir zu dir.</w:t>
      </w:r>
    </w:p>
    <w:p w14:paraId="03FE4602" w14:textId="77777777" w:rsidR="00121BDC" w:rsidRDefault="00121BDC" w:rsidP="00121BDC"/>
    <w:p w14:paraId="4CD07C23" w14:textId="77777777" w:rsidR="00121BDC" w:rsidRDefault="00121BDC" w:rsidP="00121BDC">
      <w:r>
        <w:t>Gott, du schenkst Hoffnung,</w:t>
      </w:r>
    </w:p>
    <w:p w14:paraId="75373A81" w14:textId="77777777" w:rsidR="00121BDC" w:rsidRDefault="00121BDC" w:rsidP="00121BDC">
      <w:r>
        <w:t>darum bitten wir dich für alle in Not:</w:t>
      </w:r>
    </w:p>
    <w:p w14:paraId="62CC675D" w14:textId="77777777" w:rsidR="00121BDC" w:rsidRDefault="00121BDC" w:rsidP="00121BDC">
      <w:r>
        <w:t>für die Flüchtlinge um einen Ort der Zuflucht,</w:t>
      </w:r>
    </w:p>
    <w:p w14:paraId="56A64867" w14:textId="77777777" w:rsidR="00121BDC" w:rsidRDefault="00121BDC" w:rsidP="00121BDC">
      <w:r>
        <w:t>für Menschen im Krieg um einen Ort des Friedens,</w:t>
      </w:r>
    </w:p>
    <w:p w14:paraId="44348DA8" w14:textId="77777777" w:rsidR="00121BDC" w:rsidRDefault="00121BDC" w:rsidP="00121BDC">
      <w:r>
        <w:t>für Hungernde um das tägliche Brot.</w:t>
      </w:r>
    </w:p>
    <w:p w14:paraId="2F2B31A3" w14:textId="77777777" w:rsidR="00121BDC" w:rsidRDefault="00121BDC" w:rsidP="00121BDC">
      <w:r>
        <w:t>Wir rufen dich an ...</w:t>
      </w:r>
    </w:p>
    <w:p w14:paraId="271BF842" w14:textId="77777777" w:rsidR="00121BDC" w:rsidRPr="00347B96" w:rsidRDefault="00121BDC" w:rsidP="00121BDC">
      <w:pPr>
        <w:rPr>
          <w:i/>
        </w:rPr>
      </w:pPr>
      <w:r>
        <w:rPr>
          <w:i/>
        </w:rPr>
        <w:t>Herr</w:t>
      </w:r>
      <w:r w:rsidRPr="00347B96">
        <w:rPr>
          <w:i/>
        </w:rPr>
        <w:t>, erbarme dich.</w:t>
      </w:r>
    </w:p>
    <w:p w14:paraId="770FBEBC" w14:textId="77777777" w:rsidR="00121BDC" w:rsidRDefault="00121BDC" w:rsidP="00121BDC"/>
    <w:p w14:paraId="32152C6E" w14:textId="77777777" w:rsidR="00121BDC" w:rsidRDefault="00121BDC" w:rsidP="00121BDC">
      <w:r>
        <w:t>Gott, du schenkst Licht,</w:t>
      </w:r>
    </w:p>
    <w:p w14:paraId="715654CB" w14:textId="77777777" w:rsidR="00121BDC" w:rsidRDefault="00121BDC" w:rsidP="00121BDC">
      <w:r>
        <w:t>darum bitten wir dich für alle, deren Leben bedroht ist:</w:t>
      </w:r>
    </w:p>
    <w:p w14:paraId="17FFF1F9" w14:textId="77777777" w:rsidR="00121BDC" w:rsidRDefault="00121BDC" w:rsidP="00121BDC">
      <w:r>
        <w:t>für die Opfer von Ausbeutung und sexueller Gewalt um Freiheit und Leben,</w:t>
      </w:r>
    </w:p>
    <w:p w14:paraId="50F2AB9B" w14:textId="77777777" w:rsidR="00121BDC" w:rsidRDefault="00121BDC" w:rsidP="00121BDC">
      <w:r>
        <w:t xml:space="preserve">für alle, die um ihres Glaubens willen verfolgt werden, </w:t>
      </w:r>
    </w:p>
    <w:p w14:paraId="08AE4476" w14:textId="77777777" w:rsidR="00121BDC" w:rsidRDefault="00121BDC" w:rsidP="00121BDC">
      <w:r>
        <w:t>dass sie frei leben und beten können,</w:t>
      </w:r>
    </w:p>
    <w:p w14:paraId="20850C9B" w14:textId="77777777" w:rsidR="00121BDC" w:rsidRDefault="00121BDC" w:rsidP="00121BDC">
      <w:r>
        <w:t>für alle die täglich in Bandenkriege verwickelt sind, um ein Leben in Frieden.</w:t>
      </w:r>
    </w:p>
    <w:p w14:paraId="2B415074" w14:textId="77777777" w:rsidR="00121BDC" w:rsidRDefault="00121BDC" w:rsidP="00121BDC">
      <w:r>
        <w:t>Wir rufen dich an ...</w:t>
      </w:r>
    </w:p>
    <w:p w14:paraId="03B84A2F" w14:textId="77777777" w:rsidR="00121BDC" w:rsidRPr="00347B96" w:rsidRDefault="00121BDC" w:rsidP="00121BDC">
      <w:pPr>
        <w:rPr>
          <w:i/>
        </w:rPr>
      </w:pPr>
      <w:r>
        <w:rPr>
          <w:i/>
        </w:rPr>
        <w:t>Herr</w:t>
      </w:r>
      <w:r w:rsidRPr="00347B96">
        <w:rPr>
          <w:i/>
        </w:rPr>
        <w:t>, erbarme dich.</w:t>
      </w:r>
    </w:p>
    <w:p w14:paraId="5002B0F5" w14:textId="77777777" w:rsidR="00121BDC" w:rsidRDefault="00121BDC" w:rsidP="00121BDC"/>
    <w:p w14:paraId="124B9693" w14:textId="77777777" w:rsidR="00121BDC" w:rsidRDefault="00121BDC" w:rsidP="00121BDC">
      <w:r>
        <w:t>Gott, du schenkst Leben in Fülle,</w:t>
      </w:r>
    </w:p>
    <w:p w14:paraId="78DC4AA2" w14:textId="77777777" w:rsidR="00121BDC" w:rsidRDefault="00121BDC" w:rsidP="00121BDC">
      <w:r>
        <w:t>darum bitten wir dich:</w:t>
      </w:r>
    </w:p>
    <w:p w14:paraId="362822C3" w14:textId="77777777" w:rsidR="00121BDC" w:rsidRDefault="00121BDC" w:rsidP="00121BDC">
      <w:r>
        <w:t>für alle, die gebrochenen Herzens sind, um Heilung,</w:t>
      </w:r>
    </w:p>
    <w:p w14:paraId="3CCA5AB2" w14:textId="77777777" w:rsidR="00121BDC" w:rsidRDefault="00121BDC" w:rsidP="00121BDC">
      <w:r>
        <w:t>für alle Trauernden um Trost und neuen Lebensmut,</w:t>
      </w:r>
    </w:p>
    <w:p w14:paraId="3A063FEC" w14:textId="77777777" w:rsidR="00121BDC" w:rsidRDefault="00121BDC" w:rsidP="00121BDC">
      <w:r>
        <w:t>für alle Verzweifelten um einen Weg zurück ins Leben.</w:t>
      </w:r>
    </w:p>
    <w:p w14:paraId="1CCF11BC" w14:textId="77777777" w:rsidR="00121BDC" w:rsidRDefault="00121BDC" w:rsidP="00121BDC">
      <w:r>
        <w:t>Wir rufen dich an ...</w:t>
      </w:r>
    </w:p>
    <w:p w14:paraId="4EE81A56" w14:textId="77777777" w:rsidR="00121BDC" w:rsidRPr="00347B96" w:rsidRDefault="00121BDC" w:rsidP="00121BDC">
      <w:pPr>
        <w:rPr>
          <w:i/>
        </w:rPr>
      </w:pPr>
      <w:r>
        <w:rPr>
          <w:i/>
        </w:rPr>
        <w:t>Herr</w:t>
      </w:r>
      <w:r w:rsidRPr="00347B96">
        <w:rPr>
          <w:i/>
        </w:rPr>
        <w:t>, erbarme dich.</w:t>
      </w:r>
    </w:p>
    <w:p w14:paraId="39472232" w14:textId="77777777" w:rsidR="00121BDC" w:rsidRDefault="00121BDC" w:rsidP="00121BDC"/>
    <w:p w14:paraId="78F7A08B" w14:textId="77777777" w:rsidR="00121BDC" w:rsidRDefault="00121BDC" w:rsidP="00121BDC">
      <w:r>
        <w:t>In der Stille bitten wir dich für Menschen,</w:t>
      </w:r>
    </w:p>
    <w:p w14:paraId="4ED6E02B" w14:textId="77777777" w:rsidR="00121BDC" w:rsidRDefault="00121BDC" w:rsidP="00121BDC">
      <w:r>
        <w:t>denen wir deine Kraft und Nähe wünschen.</w:t>
      </w:r>
    </w:p>
    <w:p w14:paraId="2462AC36" w14:textId="77777777" w:rsidR="00121BDC" w:rsidRDefault="00121BDC" w:rsidP="00121BDC">
      <w:r>
        <w:t>(Stille)</w:t>
      </w:r>
    </w:p>
    <w:p w14:paraId="78755E3E" w14:textId="77777777" w:rsidR="00121BDC" w:rsidRDefault="00121BDC" w:rsidP="00121BDC"/>
    <w:p w14:paraId="49AD6D6E" w14:textId="77777777" w:rsidR="00121BDC" w:rsidRDefault="00121BDC" w:rsidP="00121BDC">
      <w:r>
        <w:t>Wir rufen dich an ...</w:t>
      </w:r>
    </w:p>
    <w:p w14:paraId="1D4BE703" w14:textId="77777777" w:rsidR="00121BDC" w:rsidRPr="00347B96" w:rsidRDefault="00121BDC" w:rsidP="00121BDC">
      <w:pPr>
        <w:rPr>
          <w:i/>
        </w:rPr>
      </w:pPr>
      <w:r>
        <w:rPr>
          <w:i/>
        </w:rPr>
        <w:t>Herr</w:t>
      </w:r>
      <w:r w:rsidRPr="00347B96">
        <w:rPr>
          <w:i/>
        </w:rPr>
        <w:t>, erbarme dich.</w:t>
      </w:r>
    </w:p>
    <w:p w14:paraId="03EA0D99" w14:textId="77777777" w:rsidR="00121BDC" w:rsidRDefault="00121BDC" w:rsidP="00121BDC"/>
    <w:p w14:paraId="45186034" w14:textId="77777777" w:rsidR="00121BDC" w:rsidRDefault="00121BDC" w:rsidP="00121BDC">
      <w:r>
        <w:t>Gott,</w:t>
      </w:r>
    </w:p>
    <w:p w14:paraId="532F7884" w14:textId="77777777" w:rsidR="00121BDC" w:rsidRDefault="00121BDC" w:rsidP="00121BDC">
      <w:r>
        <w:t>voller Güte siehst du unser Leben an.</w:t>
      </w:r>
    </w:p>
    <w:p w14:paraId="5F2F40AF" w14:textId="77777777" w:rsidR="00121BDC" w:rsidRDefault="00121BDC" w:rsidP="00121BDC">
      <w:r>
        <w:t>Lass deinen Segen kommen über alle, für die wir gebetet haben,</w:t>
      </w:r>
    </w:p>
    <w:p w14:paraId="32D16685" w14:textId="77777777" w:rsidR="00121BDC" w:rsidRDefault="00121BDC" w:rsidP="00121BDC">
      <w:r>
        <w:t>und lass uns alle deine Herrlichkeit schauen.</w:t>
      </w:r>
    </w:p>
    <w:p w14:paraId="2656DA34" w14:textId="77777777" w:rsidR="00121BDC" w:rsidRDefault="00121BDC" w:rsidP="00121BDC">
      <w:r>
        <w:t>Durch Jesus Christus, der mit dir und dem Heiligen Geist</w:t>
      </w:r>
    </w:p>
    <w:p w14:paraId="6CFDC738" w14:textId="77777777" w:rsidR="00121BDC" w:rsidRDefault="00121BDC" w:rsidP="00121BDC">
      <w:r>
        <w:t>lebt und Leben schafft von Ewigkeit zu Ewigkeit. Amen.</w:t>
      </w:r>
    </w:p>
    <w:p w14:paraId="5ED09060" w14:textId="77777777" w:rsidR="00121BDC" w:rsidRDefault="00121BDC" w:rsidP="00121BDC">
      <w:pPr>
        <w:pStyle w:val="Heading2"/>
      </w:pPr>
      <w:r>
        <w:t>Lesepredigten</w:t>
      </w:r>
    </w:p>
    <w:p w14:paraId="023F9569" w14:textId="77777777" w:rsidR="00121BDC" w:rsidRPr="007E23F8" w:rsidRDefault="00121BDC" w:rsidP="00121BDC">
      <w:r>
        <w:t xml:space="preserve">Die Evangeliumslesung kommt im deutschen Lektionar nicht vor. Für die Epistellesung siehe 19. Sonntag nach Trinitatis, Reihe IV. </w:t>
      </w:r>
    </w:p>
    <w:p w14:paraId="5C538B26" w14:textId="77777777" w:rsidR="00121BDC" w:rsidRDefault="00121BDC" w:rsidP="00121BDC">
      <w:pPr>
        <w:pStyle w:val="Heading2"/>
      </w:pPr>
      <w:r>
        <w:t>Liedvorschläge (EG)</w:t>
      </w:r>
    </w:p>
    <w:p w14:paraId="0C0E1EE1" w14:textId="77777777" w:rsidR="00121BDC" w:rsidRDefault="00121BDC" w:rsidP="00121BDC">
      <w:pPr>
        <w:rPr>
          <w:rStyle w:val="Heading3Char"/>
        </w:rPr>
      </w:pPr>
      <w:r w:rsidRPr="00181276">
        <w:rPr>
          <w:rStyle w:val="Heading3Char"/>
        </w:rPr>
        <w:t>Eingangslied:</w:t>
      </w:r>
    </w:p>
    <w:p w14:paraId="14C361B4" w14:textId="77777777" w:rsidR="00121BDC" w:rsidRDefault="00121BDC" w:rsidP="00121BDC">
      <w:r>
        <w:t>136 Komm, o komm, du Geist der Wahrheit</w:t>
      </w:r>
    </w:p>
    <w:p w14:paraId="2687E034" w14:textId="77777777" w:rsidR="00121BDC" w:rsidRDefault="00121BDC" w:rsidP="00121BDC">
      <w:r>
        <w:t>162 Gott Lob, der Sonntag kommt herbei</w:t>
      </w:r>
    </w:p>
    <w:p w14:paraId="45B0EC01" w14:textId="77777777" w:rsidR="00121BDC" w:rsidRDefault="00121BDC" w:rsidP="00121BDC">
      <w:r w:rsidRPr="00181276">
        <w:rPr>
          <w:rStyle w:val="Heading3Char"/>
        </w:rPr>
        <w:t>Wochenlied:</w:t>
      </w:r>
    </w:p>
    <w:p w14:paraId="2F5AB649" w14:textId="77777777" w:rsidR="00121BDC" w:rsidRDefault="00121BDC" w:rsidP="00121BDC">
      <w:r>
        <w:t>197 Herr, öffne mir die Herzenstür</w:t>
      </w:r>
    </w:p>
    <w:p w14:paraId="460FD2C7" w14:textId="77777777" w:rsidR="00121BDC" w:rsidRDefault="00121BDC" w:rsidP="00121BDC">
      <w:r>
        <w:t>292 Das ist mir lieb, daß du mich hörst</w:t>
      </w:r>
    </w:p>
    <w:p w14:paraId="68160856" w14:textId="77777777" w:rsidR="00121BDC" w:rsidRDefault="00121BDC" w:rsidP="00121BDC">
      <w:r w:rsidRPr="00181276">
        <w:rPr>
          <w:rStyle w:val="Heading3Char"/>
        </w:rPr>
        <w:t>Predigtlied:</w:t>
      </w:r>
      <w:r>
        <w:t xml:space="preserve"> </w:t>
      </w:r>
    </w:p>
    <w:p w14:paraId="304AC899" w14:textId="77777777" w:rsidR="00121BDC" w:rsidRDefault="00121BDC" w:rsidP="00121BDC">
      <w:r>
        <w:t>404 Herr Jesu, Gnadensonne</w:t>
      </w:r>
    </w:p>
    <w:p w14:paraId="3FFE6B00" w14:textId="77777777" w:rsidR="00121BDC" w:rsidRDefault="00121BDC" w:rsidP="00121BDC">
      <w:r>
        <w:t>495 O Gott, du frommer Gott</w:t>
      </w:r>
    </w:p>
    <w:p w14:paraId="1E5BBB8A" w14:textId="77777777" w:rsidR="00121BDC" w:rsidRDefault="00121BDC" w:rsidP="00121BDC">
      <w:r w:rsidRPr="00181276">
        <w:rPr>
          <w:rStyle w:val="Heading3Char"/>
        </w:rPr>
        <w:t>Ausgangslied:</w:t>
      </w:r>
      <w:r>
        <w:t xml:space="preserve"> </w:t>
      </w:r>
    </w:p>
    <w:p w14:paraId="40365D1F" w14:textId="77777777" w:rsidR="00121BDC" w:rsidRDefault="00121BDC" w:rsidP="00121BDC">
      <w:r>
        <w:t>123 Jesus Christus herrscht als König</w:t>
      </w:r>
    </w:p>
    <w:p w14:paraId="009F4CC0" w14:textId="77777777" w:rsidR="00121BDC" w:rsidRDefault="00121BDC" w:rsidP="00121BDC">
      <w:r>
        <w:t>408 Meinem Gott gehört die Welt</w:t>
      </w:r>
    </w:p>
    <w:p w14:paraId="7A501719" w14:textId="77777777" w:rsidR="00121BDC" w:rsidRDefault="00121BDC" w:rsidP="00121BDC">
      <w:pPr>
        <w:rPr>
          <w:color w:val="000000" w:themeColor="text1"/>
        </w:rPr>
      </w:pPr>
    </w:p>
    <w:p w14:paraId="6D930082" w14:textId="77777777" w:rsidR="00121BDC" w:rsidRDefault="00121BDC" w:rsidP="00121BDC">
      <w:pPr>
        <w:rPr>
          <w:color w:val="000000" w:themeColor="text1"/>
        </w:rPr>
      </w:pPr>
    </w:p>
    <w:p w14:paraId="3B876C4B" w14:textId="77777777" w:rsidR="00BA6764" w:rsidRDefault="00121BDC" w:rsidP="00121BDC">
      <w:pPr>
        <w:rPr>
          <w:color w:val="000000" w:themeColor="text1"/>
          <w:lang w:val="en-US"/>
        </w:rPr>
      </w:pPr>
      <w:r w:rsidRPr="00FD4AFF">
        <w:rPr>
          <w:color w:val="000000" w:themeColor="text1"/>
          <w:lang w:val="en-US"/>
        </w:rPr>
        <w:t xml:space="preserve">*Andere Verszählung als </w:t>
      </w:r>
      <w:r>
        <w:rPr>
          <w:color w:val="000000" w:themeColor="text1"/>
          <w:lang w:val="en-US"/>
        </w:rPr>
        <w:t>in der NRSV</w:t>
      </w:r>
    </w:p>
    <w:p w14:paraId="555256D5" w14:textId="77777777" w:rsidR="00121BDC" w:rsidRDefault="00121BDC" w:rsidP="00121BDC">
      <w:pPr>
        <w:rPr>
          <w:color w:val="000000" w:themeColor="text1"/>
          <w:lang w:val="en-US"/>
        </w:rPr>
      </w:pPr>
    </w:p>
    <w:p w14:paraId="52D9FE32" w14:textId="77777777" w:rsidR="00121BDC" w:rsidRPr="00121BDC" w:rsidRDefault="00121BDC" w:rsidP="00121BDC">
      <w:pPr>
        <w:rPr>
          <w:color w:val="000000" w:themeColor="text1"/>
        </w:rPr>
      </w:pPr>
      <w:bookmarkStart w:id="1" w:name="_GoBack"/>
      <w:bookmarkEnd w:id="1"/>
    </w:p>
    <w:p w14:paraId="0FF9B5AF" w14:textId="77777777" w:rsidR="00BA6764" w:rsidRDefault="00BA6764" w:rsidP="00CD392F">
      <w:pPr>
        <w:rPr>
          <w:color w:val="000000" w:themeColor="text1"/>
        </w:rPr>
      </w:pPr>
    </w:p>
    <w:p w14:paraId="79BBB52A"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1220E1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28419C6"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1FDD" w14:textId="77777777" w:rsidR="009544FD" w:rsidRDefault="009544FD" w:rsidP="00CD392F">
      <w:r>
        <w:separator/>
      </w:r>
    </w:p>
  </w:endnote>
  <w:endnote w:type="continuationSeparator" w:id="0">
    <w:p w14:paraId="022A3B58" w14:textId="77777777" w:rsidR="009544FD" w:rsidRDefault="009544F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F524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51B9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544F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544F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504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821B3" w14:textId="77777777" w:rsidR="009544FD" w:rsidRDefault="009544FD" w:rsidP="00CD392F">
      <w:r>
        <w:separator/>
      </w:r>
    </w:p>
  </w:footnote>
  <w:footnote w:type="continuationSeparator" w:id="0">
    <w:p w14:paraId="57B6266D" w14:textId="77777777" w:rsidR="009544FD" w:rsidRDefault="009544F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9C5B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A7F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EE04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DC"/>
    <w:rsid w:val="0006672A"/>
    <w:rsid w:val="000D137E"/>
    <w:rsid w:val="00110731"/>
    <w:rsid w:val="00121BDC"/>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544FD"/>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10FA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1384</Words>
  <Characters>7890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2017-04-24T18:30:00Z</dcterms:created>
  <dcterms:modified xsi:type="dcterms:W3CDTF">2017-04-24T18:31:00Z</dcterms:modified>
</cp:coreProperties>
</file>