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D5356" w14:textId="77777777" w:rsidR="00537892" w:rsidRPr="00927B60" w:rsidRDefault="00537892" w:rsidP="00537892">
      <w:pPr>
        <w:pStyle w:val="Heading1"/>
      </w:pPr>
      <w:bookmarkStart w:id="0" w:name="_Toc480803504"/>
      <w:r>
        <w:t xml:space="preserve">27. Sonntag im Jahreskreis (2.–8. Oktober), </w:t>
      </w:r>
      <w:r>
        <w:br/>
        <w:t xml:space="preserve">Jahrgang B </w:t>
      </w:r>
      <w:r>
        <w:br/>
        <w:t>(Time after Pentecost: Lectionary 27)</w:t>
      </w:r>
      <w:bookmarkEnd w:id="0"/>
    </w:p>
    <w:p w14:paraId="7F72D518" w14:textId="77777777" w:rsidR="00537892" w:rsidRDefault="00537892" w:rsidP="00537892">
      <w:pPr>
        <w:pStyle w:val="Heading2"/>
      </w:pPr>
      <w:r w:rsidRPr="008D7185">
        <w:t>Ein</w:t>
      </w:r>
      <w:r>
        <w:t>f</w:t>
      </w:r>
      <w:r w:rsidRPr="008D7185">
        <w:t>ührung</w:t>
      </w:r>
    </w:p>
    <w:p w14:paraId="7365E52A" w14:textId="77777777" w:rsidR="00537892" w:rsidRPr="003B68EC" w:rsidRDefault="00537892" w:rsidP="00537892">
      <w:pPr>
        <w:rPr>
          <w:lang w:val="en-US"/>
        </w:rPr>
      </w:pPr>
      <w:r w:rsidRPr="003B68EC">
        <w:rPr>
          <w:lang w:val="en-US"/>
        </w:rPr>
        <w:t>„Was ist der Mensch, dass du seiner gedenkst und des Menschen Kind, dass</w:t>
      </w:r>
      <w:r>
        <w:rPr>
          <w:lang w:val="en-US"/>
        </w:rPr>
        <w:t xml:space="preserve"> du dich seiner annimmst?“ (Ps. 8,5) Das </w:t>
      </w:r>
      <w:r w:rsidRPr="003B68EC">
        <w:rPr>
          <w:lang w:val="en-US"/>
        </w:rPr>
        <w:t>könnte der heimliche Leitvers dieses Sonntags sein. Gott schafft den Menschen und lässt ihn die Tiere benennen. Den Menschen aber gibt Gott einen Namen.</w:t>
      </w:r>
    </w:p>
    <w:p w14:paraId="27156862" w14:textId="77777777" w:rsidR="00537892" w:rsidRDefault="00537892" w:rsidP="00537892">
      <w:r w:rsidRPr="003B68EC">
        <w:rPr>
          <w:lang w:val="en-US"/>
        </w:rPr>
        <w:t>Dass der Mensch zu Gottes Ebenbild geschaffen ist, wird in Christus wieder sichtbar, der überwindet, was Menschen von Gott trennt. Er ruft Menschen in seine Nachfolge und nennt sie Brüder. Er bezieht die Kinder ein und verweist auf das kindliche Vertrauen als Schlüssel zum Reich Gottes.</w:t>
      </w:r>
      <w:r w:rsidRPr="003B68EC">
        <w:t xml:space="preserve"> </w:t>
      </w:r>
    </w:p>
    <w:p w14:paraId="7B522F45" w14:textId="77777777" w:rsidR="00537892" w:rsidRPr="003656DF" w:rsidRDefault="00537892" w:rsidP="00537892">
      <w:pPr>
        <w:pStyle w:val="Heading2"/>
      </w:pPr>
      <w:r>
        <w:t>Psalm 8</w:t>
      </w:r>
    </w:p>
    <w:p w14:paraId="1AEC68B3" w14:textId="77777777" w:rsidR="00537892" w:rsidRDefault="00537892" w:rsidP="00537892">
      <w:pPr>
        <w:spacing w:line="240" w:lineRule="auto"/>
        <w:rPr>
          <w:lang w:val="en-US"/>
        </w:rPr>
      </w:pPr>
      <w:r w:rsidRPr="006C02C4">
        <w:rPr>
          <w:lang w:val="en-US"/>
        </w:rPr>
        <w:t xml:space="preserve">HERR, unser Herrscher, </w:t>
      </w:r>
    </w:p>
    <w:p w14:paraId="7A794D9A" w14:textId="77777777" w:rsidR="00537892" w:rsidRPr="006C02C4" w:rsidRDefault="00537892" w:rsidP="00537892">
      <w:pPr>
        <w:spacing w:line="240" w:lineRule="auto"/>
        <w:rPr>
          <w:lang w:val="en-US"/>
        </w:rPr>
      </w:pPr>
      <w:r w:rsidRPr="006C02C4">
        <w:rPr>
          <w:lang w:val="en-US"/>
        </w:rPr>
        <w:t>wie herrlich ist dein Name in allen Landen,</w:t>
      </w:r>
    </w:p>
    <w:p w14:paraId="1AA2FE17" w14:textId="77777777" w:rsidR="00537892" w:rsidRPr="006C02C4" w:rsidRDefault="00537892" w:rsidP="00537892">
      <w:pPr>
        <w:spacing w:line="240" w:lineRule="auto"/>
        <w:rPr>
          <w:lang w:val="en-US"/>
        </w:rPr>
      </w:pPr>
      <w:r w:rsidRPr="006C02C4">
        <w:rPr>
          <w:lang w:val="en-US"/>
        </w:rPr>
        <w:t>der du zeigst deine Hoheit am Himmel!</w:t>
      </w:r>
    </w:p>
    <w:p w14:paraId="79FA769E" w14:textId="77777777" w:rsidR="00537892" w:rsidRPr="006C02C4" w:rsidRDefault="00537892" w:rsidP="00537892">
      <w:pPr>
        <w:spacing w:line="240" w:lineRule="auto"/>
        <w:ind w:left="720"/>
        <w:rPr>
          <w:lang w:val="en-US"/>
        </w:rPr>
      </w:pPr>
      <w:r w:rsidRPr="006C02C4">
        <w:rPr>
          <w:lang w:val="en-US"/>
        </w:rPr>
        <w:t>Aus dem Munde der</w:t>
      </w:r>
      <w:r>
        <w:rPr>
          <w:lang w:val="en-US"/>
        </w:rPr>
        <w:t xml:space="preserve"> jungen Kinder und Säuglinge </w:t>
      </w:r>
      <w:r>
        <w:rPr>
          <w:lang w:val="en-US"/>
        </w:rPr>
        <w:br/>
      </w:r>
      <w:r w:rsidRPr="006C02C4">
        <w:rPr>
          <w:lang w:val="en-US"/>
        </w:rPr>
        <w:t>hast du eine Macht zugerichtet um deiner Feinde willen,</w:t>
      </w:r>
    </w:p>
    <w:p w14:paraId="18A5896E" w14:textId="77777777" w:rsidR="00537892" w:rsidRPr="006C02C4" w:rsidRDefault="00537892" w:rsidP="00537892">
      <w:pPr>
        <w:spacing w:line="240" w:lineRule="auto"/>
        <w:ind w:firstLine="720"/>
        <w:rPr>
          <w:lang w:val="en-US"/>
        </w:rPr>
      </w:pPr>
      <w:r w:rsidRPr="006C02C4">
        <w:rPr>
          <w:lang w:val="en-US"/>
        </w:rPr>
        <w:t>dass du vertilgest den Feind und den Rachgierigen.</w:t>
      </w:r>
    </w:p>
    <w:p w14:paraId="21960885" w14:textId="77777777" w:rsidR="00537892" w:rsidRPr="006C02C4" w:rsidRDefault="00537892" w:rsidP="00537892">
      <w:pPr>
        <w:spacing w:line="240" w:lineRule="auto"/>
        <w:rPr>
          <w:lang w:val="en-US"/>
        </w:rPr>
      </w:pPr>
      <w:r w:rsidRPr="006C02C4">
        <w:rPr>
          <w:lang w:val="en-US"/>
        </w:rPr>
        <w:t>Wenn ich sehe die Himmel, deiner Finger Werk,</w:t>
      </w:r>
    </w:p>
    <w:p w14:paraId="13D19BB4" w14:textId="77777777" w:rsidR="00537892" w:rsidRPr="006C02C4" w:rsidRDefault="00537892" w:rsidP="00537892">
      <w:pPr>
        <w:spacing w:line="240" w:lineRule="auto"/>
        <w:rPr>
          <w:lang w:val="en-US"/>
        </w:rPr>
      </w:pPr>
      <w:r w:rsidRPr="006C02C4">
        <w:rPr>
          <w:lang w:val="en-US"/>
        </w:rPr>
        <w:t>den Mond und die Sterne, die du bereitet hast:</w:t>
      </w:r>
    </w:p>
    <w:p w14:paraId="6B4F0382" w14:textId="77777777" w:rsidR="00537892" w:rsidRPr="006C02C4" w:rsidRDefault="00537892" w:rsidP="00537892">
      <w:pPr>
        <w:spacing w:line="240" w:lineRule="auto"/>
        <w:ind w:firstLine="720"/>
        <w:rPr>
          <w:lang w:val="en-US"/>
        </w:rPr>
      </w:pPr>
      <w:r>
        <w:rPr>
          <w:lang w:val="en-US"/>
        </w:rPr>
        <w:t>W</w:t>
      </w:r>
      <w:r w:rsidRPr="006C02C4">
        <w:rPr>
          <w:lang w:val="en-US"/>
        </w:rPr>
        <w:t>as ist der Mensch, dass du seiner gedenkst,</w:t>
      </w:r>
    </w:p>
    <w:p w14:paraId="51467821" w14:textId="77777777" w:rsidR="00537892" w:rsidRPr="006C02C4" w:rsidRDefault="00537892" w:rsidP="00537892">
      <w:pPr>
        <w:spacing w:line="240" w:lineRule="auto"/>
        <w:ind w:firstLine="720"/>
        <w:rPr>
          <w:lang w:val="en-US"/>
        </w:rPr>
      </w:pPr>
      <w:r w:rsidRPr="006C02C4">
        <w:rPr>
          <w:lang w:val="en-US"/>
        </w:rPr>
        <w:t>und des Menschen Kind, dass du dich seiner annimmst?</w:t>
      </w:r>
    </w:p>
    <w:p w14:paraId="177B6507" w14:textId="77777777" w:rsidR="00537892" w:rsidRPr="006C02C4" w:rsidRDefault="00537892" w:rsidP="00537892">
      <w:pPr>
        <w:spacing w:line="240" w:lineRule="auto"/>
        <w:rPr>
          <w:lang w:val="en-US"/>
        </w:rPr>
      </w:pPr>
      <w:r w:rsidRPr="006C02C4">
        <w:rPr>
          <w:lang w:val="en-US"/>
        </w:rPr>
        <w:t>Du hast ihn wenig niedriger gemacht als Gott,</w:t>
      </w:r>
    </w:p>
    <w:p w14:paraId="73DF8B9E" w14:textId="77777777" w:rsidR="00537892" w:rsidRPr="006C02C4" w:rsidRDefault="00537892" w:rsidP="00537892">
      <w:pPr>
        <w:spacing w:line="240" w:lineRule="auto"/>
        <w:rPr>
          <w:lang w:val="en-US"/>
        </w:rPr>
      </w:pPr>
      <w:r w:rsidRPr="006C02C4">
        <w:rPr>
          <w:lang w:val="en-US"/>
        </w:rPr>
        <w:t>mit Ehre und Herrlichkeit hast du ihn gekrönt.</w:t>
      </w:r>
    </w:p>
    <w:p w14:paraId="61FC1093" w14:textId="77777777" w:rsidR="00537892" w:rsidRPr="006C02C4" w:rsidRDefault="00537892" w:rsidP="00537892">
      <w:pPr>
        <w:spacing w:line="240" w:lineRule="auto"/>
        <w:ind w:firstLine="720"/>
        <w:rPr>
          <w:lang w:val="en-US"/>
        </w:rPr>
      </w:pPr>
      <w:r w:rsidRPr="006C02C4">
        <w:rPr>
          <w:lang w:val="en-US"/>
        </w:rPr>
        <w:t>Du hast ihn zum Herrn gemacht über deiner Hände Werk,</w:t>
      </w:r>
    </w:p>
    <w:p w14:paraId="1E14D210" w14:textId="77777777" w:rsidR="00537892" w:rsidRPr="006C02C4" w:rsidRDefault="00537892" w:rsidP="00537892">
      <w:pPr>
        <w:spacing w:line="240" w:lineRule="auto"/>
        <w:ind w:firstLine="720"/>
        <w:rPr>
          <w:lang w:val="en-US"/>
        </w:rPr>
      </w:pPr>
      <w:r w:rsidRPr="006C02C4">
        <w:rPr>
          <w:lang w:val="en-US"/>
        </w:rPr>
        <w:t>alles hast du unter seine Füße getan:</w:t>
      </w:r>
    </w:p>
    <w:p w14:paraId="1FCB708E" w14:textId="77777777" w:rsidR="00537892" w:rsidRPr="006C02C4" w:rsidRDefault="00537892" w:rsidP="00537892">
      <w:pPr>
        <w:spacing w:line="240" w:lineRule="auto"/>
        <w:rPr>
          <w:lang w:val="en-US"/>
        </w:rPr>
      </w:pPr>
      <w:r w:rsidRPr="006C02C4">
        <w:rPr>
          <w:lang w:val="en-US"/>
        </w:rPr>
        <w:t>Schafe und Rinder allzumal,</w:t>
      </w:r>
    </w:p>
    <w:p w14:paraId="5AA9A8AA" w14:textId="77777777" w:rsidR="00537892" w:rsidRPr="006C02C4" w:rsidRDefault="00537892" w:rsidP="00537892">
      <w:pPr>
        <w:spacing w:line="240" w:lineRule="auto"/>
        <w:rPr>
          <w:lang w:val="en-US"/>
        </w:rPr>
      </w:pPr>
      <w:r w:rsidRPr="006C02C4">
        <w:rPr>
          <w:lang w:val="en-US"/>
        </w:rPr>
        <w:t>dazu auch die wilden Tiere,</w:t>
      </w:r>
    </w:p>
    <w:p w14:paraId="39B85AA0" w14:textId="77777777" w:rsidR="00537892" w:rsidRPr="006C02C4" w:rsidRDefault="00537892" w:rsidP="00537892">
      <w:pPr>
        <w:spacing w:line="240" w:lineRule="auto"/>
        <w:ind w:firstLine="720"/>
        <w:rPr>
          <w:lang w:val="en-US"/>
        </w:rPr>
      </w:pPr>
      <w:r w:rsidRPr="006C02C4">
        <w:rPr>
          <w:lang w:val="en-US"/>
        </w:rPr>
        <w:t>die Vögel unter dem Himmel und die Fische im Meer</w:t>
      </w:r>
    </w:p>
    <w:p w14:paraId="70796FEF" w14:textId="77777777" w:rsidR="00537892" w:rsidRPr="006C02C4" w:rsidRDefault="00537892" w:rsidP="00537892">
      <w:pPr>
        <w:spacing w:line="240" w:lineRule="auto"/>
        <w:ind w:firstLine="720"/>
        <w:rPr>
          <w:lang w:val="en-US"/>
        </w:rPr>
      </w:pPr>
      <w:r w:rsidRPr="006C02C4">
        <w:rPr>
          <w:lang w:val="en-US"/>
        </w:rPr>
        <w:t>und alles, was die Meere durchzieht.</w:t>
      </w:r>
    </w:p>
    <w:p w14:paraId="7DC80C6C" w14:textId="77777777" w:rsidR="00537892" w:rsidRPr="006C02C4" w:rsidRDefault="00537892" w:rsidP="00537892">
      <w:pPr>
        <w:spacing w:line="240" w:lineRule="auto"/>
        <w:rPr>
          <w:lang w:val="en-US"/>
        </w:rPr>
      </w:pPr>
      <w:r w:rsidRPr="006C02C4">
        <w:rPr>
          <w:lang w:val="en-US"/>
        </w:rPr>
        <w:t>HERR, unser Herrscher,</w:t>
      </w:r>
    </w:p>
    <w:p w14:paraId="7E917AF3" w14:textId="77777777" w:rsidR="00537892" w:rsidRDefault="00537892" w:rsidP="00537892">
      <w:pPr>
        <w:spacing w:line="240" w:lineRule="auto"/>
        <w:rPr>
          <w:lang w:val="en-US"/>
        </w:rPr>
      </w:pPr>
      <w:r w:rsidRPr="006C02C4">
        <w:rPr>
          <w:lang w:val="en-US"/>
        </w:rPr>
        <w:t>wie herrlich ist dein Name in allen Landen!</w:t>
      </w:r>
    </w:p>
    <w:p w14:paraId="2E26B5E3" w14:textId="77777777" w:rsidR="00537892" w:rsidRDefault="00537892" w:rsidP="00537892">
      <w:pPr>
        <w:spacing w:line="240" w:lineRule="auto"/>
        <w:rPr>
          <w:lang w:val="en-US"/>
        </w:rPr>
      </w:pPr>
    </w:p>
    <w:p w14:paraId="1E1C97D0" w14:textId="77777777" w:rsidR="00537892" w:rsidRDefault="00537892" w:rsidP="00537892">
      <w:pPr>
        <w:spacing w:line="240" w:lineRule="auto"/>
        <w:rPr>
          <w:lang w:val="en-US"/>
        </w:rPr>
      </w:pPr>
    </w:p>
    <w:p w14:paraId="49F8D1F1" w14:textId="77777777" w:rsidR="00537892" w:rsidRPr="003656DF" w:rsidRDefault="00537892" w:rsidP="00537892">
      <w:pPr>
        <w:spacing w:line="240" w:lineRule="auto"/>
      </w:pPr>
    </w:p>
    <w:p w14:paraId="699ADA0C" w14:textId="77777777" w:rsidR="00537892" w:rsidRPr="003656DF" w:rsidRDefault="00537892" w:rsidP="00537892">
      <w:pPr>
        <w:spacing w:line="240" w:lineRule="auto"/>
      </w:pPr>
    </w:p>
    <w:p w14:paraId="74ABF3D8" w14:textId="77777777" w:rsidR="00537892" w:rsidRDefault="00537892" w:rsidP="00537892">
      <w:pPr>
        <w:pStyle w:val="Heading2"/>
      </w:pPr>
      <w:r>
        <w:lastRenderedPageBreak/>
        <w:t>Tagesgebet</w:t>
      </w:r>
    </w:p>
    <w:p w14:paraId="03B69E7B" w14:textId="77777777" w:rsidR="00537892" w:rsidRDefault="00537892" w:rsidP="00537892">
      <w:r>
        <w:t>Gott, Schöpfer der Welt,</w:t>
      </w:r>
    </w:p>
    <w:p w14:paraId="0FEA95A6" w14:textId="77777777" w:rsidR="00537892" w:rsidRDefault="00537892" w:rsidP="00537892">
      <w:r>
        <w:t>du hauchst uns den Atem des Lebens ein,</w:t>
      </w:r>
    </w:p>
    <w:p w14:paraId="357BC74A" w14:textId="77777777" w:rsidR="00537892" w:rsidRDefault="00537892" w:rsidP="00537892">
      <w:r>
        <w:t>du schätzt uns wert, deine Kinder zu sein,</w:t>
      </w:r>
    </w:p>
    <w:p w14:paraId="68992E62" w14:textId="77777777" w:rsidR="00537892" w:rsidRDefault="00537892" w:rsidP="00537892">
      <w:r>
        <w:t>es ist wunderbar, dass du an uns denkst.</w:t>
      </w:r>
    </w:p>
    <w:p w14:paraId="579550E6" w14:textId="77777777" w:rsidR="00537892" w:rsidRDefault="00537892" w:rsidP="00537892">
      <w:r>
        <w:t>Erfülle unser Leben mit deinen Gedanken,</w:t>
      </w:r>
    </w:p>
    <w:p w14:paraId="164D6598" w14:textId="77777777" w:rsidR="00537892" w:rsidRDefault="00537892" w:rsidP="00537892">
      <w:r>
        <w:t>erfülle unsere Taten mit deinem Geist,</w:t>
      </w:r>
    </w:p>
    <w:p w14:paraId="323F2A1F" w14:textId="77777777" w:rsidR="00537892" w:rsidRDefault="00537892" w:rsidP="00537892">
      <w:r>
        <w:t>und überwinde in Christus, was immer uns von dir trennt.</w:t>
      </w:r>
    </w:p>
    <w:p w14:paraId="3C3FC00D" w14:textId="77777777" w:rsidR="00537892" w:rsidRDefault="00537892" w:rsidP="00537892">
      <w:r>
        <w:t>Lass uns leben, in dir, mit dir, und durch dich.</w:t>
      </w:r>
    </w:p>
    <w:p w14:paraId="74B795ED" w14:textId="77777777" w:rsidR="00537892" w:rsidRDefault="00537892" w:rsidP="00537892">
      <w:r>
        <w:t>In Christi Namen. Amen.</w:t>
      </w:r>
    </w:p>
    <w:p w14:paraId="41FF91D2" w14:textId="77777777" w:rsidR="00537892" w:rsidRDefault="00537892" w:rsidP="00537892">
      <w:pPr>
        <w:pStyle w:val="Heading2"/>
      </w:pPr>
      <w:r w:rsidRPr="00CD392F">
        <w:t>Lesungen</w:t>
      </w:r>
    </w:p>
    <w:p w14:paraId="0489EE59" w14:textId="77777777" w:rsidR="00537892" w:rsidRPr="006C02C4" w:rsidRDefault="00537892" w:rsidP="00537892">
      <w:pPr>
        <w:rPr>
          <w:b/>
        </w:rPr>
      </w:pPr>
      <w:r w:rsidRPr="006C02C4">
        <w:rPr>
          <w:b/>
        </w:rPr>
        <w:t>1. Mose 2,18</w:t>
      </w:r>
      <w:r>
        <w:rPr>
          <w:b/>
        </w:rPr>
        <w:t>–</w:t>
      </w:r>
      <w:r w:rsidRPr="006C02C4">
        <w:rPr>
          <w:b/>
        </w:rPr>
        <w:t>24</w:t>
      </w:r>
    </w:p>
    <w:p w14:paraId="3A8983A1" w14:textId="77777777" w:rsidR="00537892" w:rsidRDefault="00537892" w:rsidP="00537892">
      <w:pPr>
        <w:rPr>
          <w:lang w:val="en-US"/>
        </w:rPr>
      </w:pPr>
      <w:r w:rsidRPr="006C02C4">
        <w:rPr>
          <w:lang w:val="en-US"/>
        </w:rPr>
        <w:t xml:space="preserve">Und Gott der HERR sprach: </w:t>
      </w:r>
    </w:p>
    <w:p w14:paraId="488B9346" w14:textId="77777777" w:rsidR="00537892" w:rsidRDefault="00537892" w:rsidP="00537892">
      <w:pPr>
        <w:rPr>
          <w:bCs/>
          <w:lang w:val="en-US"/>
        </w:rPr>
      </w:pPr>
      <w:r w:rsidRPr="006C02C4">
        <w:rPr>
          <w:bCs/>
          <w:lang w:val="en-US"/>
        </w:rPr>
        <w:t>Es ist nicht gut,</w:t>
      </w:r>
      <w:r w:rsidRPr="006C02C4">
        <w:rPr>
          <w:lang w:val="en-US"/>
        </w:rPr>
        <w:t xml:space="preserve"> </w:t>
      </w:r>
      <w:r w:rsidRPr="006C02C4">
        <w:rPr>
          <w:bCs/>
          <w:lang w:val="en-US"/>
        </w:rPr>
        <w:t xml:space="preserve">dass der Mensch allein sei; </w:t>
      </w:r>
    </w:p>
    <w:p w14:paraId="2D9DD1D4" w14:textId="77777777" w:rsidR="00537892" w:rsidRDefault="00537892" w:rsidP="00537892">
      <w:pPr>
        <w:rPr>
          <w:b/>
          <w:bCs/>
          <w:lang w:val="en-US"/>
        </w:rPr>
      </w:pPr>
      <w:r w:rsidRPr="006C02C4">
        <w:rPr>
          <w:bCs/>
          <w:lang w:val="en-US"/>
        </w:rPr>
        <w:t>ich will ihm eine Gehilfin machen, die um ihn sei.</w:t>
      </w:r>
      <w:r w:rsidRPr="006C02C4">
        <w:rPr>
          <w:lang w:val="en-US"/>
        </w:rPr>
        <w:t xml:space="preserve"> </w:t>
      </w:r>
    </w:p>
    <w:p w14:paraId="1A876CFD" w14:textId="77777777" w:rsidR="00537892" w:rsidRDefault="00537892" w:rsidP="00537892">
      <w:pPr>
        <w:rPr>
          <w:lang w:val="en-US"/>
        </w:rPr>
      </w:pPr>
      <w:r w:rsidRPr="006C02C4">
        <w:rPr>
          <w:lang w:val="en-US"/>
        </w:rPr>
        <w:t xml:space="preserve">Und Gott der HERR machte aus Erde alle die Tiere auf dem Felde </w:t>
      </w:r>
    </w:p>
    <w:p w14:paraId="586CD783" w14:textId="77777777" w:rsidR="00537892" w:rsidRDefault="00537892" w:rsidP="00537892">
      <w:pPr>
        <w:rPr>
          <w:lang w:val="en-US"/>
        </w:rPr>
      </w:pPr>
      <w:r w:rsidRPr="006C02C4">
        <w:rPr>
          <w:lang w:val="en-US"/>
        </w:rPr>
        <w:t xml:space="preserve">und alle die Vögel unter dem Himmel </w:t>
      </w:r>
    </w:p>
    <w:p w14:paraId="62949FDE" w14:textId="77777777" w:rsidR="00537892" w:rsidRDefault="00537892" w:rsidP="00537892">
      <w:pPr>
        <w:rPr>
          <w:lang w:val="en-US"/>
        </w:rPr>
      </w:pPr>
      <w:r w:rsidRPr="006C02C4">
        <w:rPr>
          <w:lang w:val="en-US"/>
        </w:rPr>
        <w:t xml:space="preserve">und brachte sie zu dem Menschen, </w:t>
      </w:r>
    </w:p>
    <w:p w14:paraId="7AC5FB56" w14:textId="77777777" w:rsidR="00537892" w:rsidRDefault="00537892" w:rsidP="00537892">
      <w:pPr>
        <w:rPr>
          <w:lang w:val="en-US"/>
        </w:rPr>
      </w:pPr>
      <w:r w:rsidRPr="006C02C4">
        <w:rPr>
          <w:lang w:val="en-US"/>
        </w:rPr>
        <w:t xml:space="preserve">dass er sähe, wie er sie nennte; </w:t>
      </w:r>
    </w:p>
    <w:p w14:paraId="1847FD78" w14:textId="77777777" w:rsidR="00537892" w:rsidRDefault="00537892" w:rsidP="00537892">
      <w:pPr>
        <w:rPr>
          <w:lang w:val="en-US"/>
        </w:rPr>
      </w:pPr>
      <w:r w:rsidRPr="006C02C4">
        <w:rPr>
          <w:lang w:val="en-US"/>
        </w:rPr>
        <w:t xml:space="preserve">denn wie der Mensch jedes Tier nennen würde, </w:t>
      </w:r>
    </w:p>
    <w:p w14:paraId="1CD39560" w14:textId="77777777" w:rsidR="00537892" w:rsidRDefault="00537892" w:rsidP="00537892">
      <w:pPr>
        <w:rPr>
          <w:b/>
          <w:bCs/>
          <w:lang w:val="en-US"/>
        </w:rPr>
      </w:pPr>
      <w:r w:rsidRPr="006C02C4">
        <w:rPr>
          <w:lang w:val="en-US"/>
        </w:rPr>
        <w:t xml:space="preserve">so sollte es heißen. </w:t>
      </w:r>
    </w:p>
    <w:p w14:paraId="7C1640DD" w14:textId="77777777" w:rsidR="00537892" w:rsidRDefault="00537892" w:rsidP="00537892">
      <w:pPr>
        <w:rPr>
          <w:lang w:val="en-US"/>
        </w:rPr>
      </w:pPr>
      <w:r w:rsidRPr="006C02C4">
        <w:rPr>
          <w:lang w:val="en-US"/>
        </w:rPr>
        <w:t xml:space="preserve">Und der Mensch gab einem jeden Vieh und Vogel unter dem Himmel </w:t>
      </w:r>
    </w:p>
    <w:p w14:paraId="7CC358F0" w14:textId="77777777" w:rsidR="00537892" w:rsidRDefault="00537892" w:rsidP="00537892">
      <w:pPr>
        <w:rPr>
          <w:lang w:val="en-US"/>
        </w:rPr>
      </w:pPr>
      <w:r w:rsidRPr="006C02C4">
        <w:rPr>
          <w:lang w:val="en-US"/>
        </w:rPr>
        <w:t xml:space="preserve">und Tier auf dem Felde seinen Namen; </w:t>
      </w:r>
    </w:p>
    <w:p w14:paraId="6D37FCBA" w14:textId="77777777" w:rsidR="00537892" w:rsidRDefault="00537892" w:rsidP="00537892">
      <w:pPr>
        <w:rPr>
          <w:lang w:val="en-US"/>
        </w:rPr>
      </w:pPr>
      <w:r w:rsidRPr="006C02C4">
        <w:rPr>
          <w:lang w:val="en-US"/>
        </w:rPr>
        <w:t xml:space="preserve">aber für den Menschen ward keine Gehilfin gefunden, </w:t>
      </w:r>
    </w:p>
    <w:p w14:paraId="17E74A0F" w14:textId="77777777" w:rsidR="00537892" w:rsidRPr="006C02C4" w:rsidRDefault="00537892" w:rsidP="00537892">
      <w:pPr>
        <w:rPr>
          <w:lang w:val="en-US"/>
        </w:rPr>
      </w:pPr>
      <w:r w:rsidRPr="006C02C4">
        <w:rPr>
          <w:lang w:val="en-US"/>
        </w:rPr>
        <w:t>die um ihn wäre.</w:t>
      </w:r>
    </w:p>
    <w:p w14:paraId="1F10D6E0" w14:textId="77777777" w:rsidR="00537892" w:rsidRPr="006C02C4" w:rsidRDefault="00537892" w:rsidP="00537892">
      <w:pPr>
        <w:rPr>
          <w:lang w:val="en-US"/>
        </w:rPr>
      </w:pPr>
    </w:p>
    <w:p w14:paraId="64101668" w14:textId="77777777" w:rsidR="00537892" w:rsidRDefault="00537892" w:rsidP="00537892">
      <w:pPr>
        <w:rPr>
          <w:lang w:val="en-US"/>
        </w:rPr>
      </w:pPr>
      <w:r w:rsidRPr="006C02C4">
        <w:rPr>
          <w:lang w:val="en-US"/>
        </w:rPr>
        <w:t xml:space="preserve">Da ließ Gott der HERR einen tiefen Schlaf fallen auf den Menschen, </w:t>
      </w:r>
    </w:p>
    <w:p w14:paraId="5838751D" w14:textId="77777777" w:rsidR="00537892" w:rsidRDefault="00537892" w:rsidP="00537892">
      <w:pPr>
        <w:rPr>
          <w:lang w:val="en-US"/>
        </w:rPr>
      </w:pPr>
      <w:r w:rsidRPr="006C02C4">
        <w:rPr>
          <w:lang w:val="en-US"/>
        </w:rPr>
        <w:t xml:space="preserve">und er schlief ein. </w:t>
      </w:r>
    </w:p>
    <w:p w14:paraId="08F1B181" w14:textId="77777777" w:rsidR="00537892" w:rsidRDefault="00537892" w:rsidP="00537892">
      <w:pPr>
        <w:rPr>
          <w:b/>
          <w:bCs/>
          <w:lang w:val="en-US"/>
        </w:rPr>
      </w:pPr>
      <w:r w:rsidRPr="006C02C4">
        <w:rPr>
          <w:lang w:val="en-US"/>
        </w:rPr>
        <w:t xml:space="preserve">Und er nahm eine seiner Rippen und schloss die Stelle mit Fleisch. </w:t>
      </w:r>
    </w:p>
    <w:p w14:paraId="3B335EC8" w14:textId="77777777" w:rsidR="00537892" w:rsidRDefault="00537892" w:rsidP="00537892">
      <w:pPr>
        <w:rPr>
          <w:lang w:val="en-US"/>
        </w:rPr>
      </w:pPr>
      <w:r w:rsidRPr="006C02C4">
        <w:rPr>
          <w:lang w:val="en-US"/>
        </w:rPr>
        <w:t xml:space="preserve">Und Gott der HERR baute eine Frau aus der Rippe, </w:t>
      </w:r>
    </w:p>
    <w:p w14:paraId="3CC7EBFC" w14:textId="77777777" w:rsidR="00537892" w:rsidRDefault="00537892" w:rsidP="00537892">
      <w:pPr>
        <w:rPr>
          <w:lang w:val="en-US"/>
        </w:rPr>
      </w:pPr>
      <w:r w:rsidRPr="006C02C4">
        <w:rPr>
          <w:lang w:val="en-US"/>
        </w:rPr>
        <w:t xml:space="preserve">die er von dem Menschen nahm, </w:t>
      </w:r>
    </w:p>
    <w:p w14:paraId="5CB4E768" w14:textId="77777777" w:rsidR="00537892" w:rsidRDefault="00537892" w:rsidP="00537892">
      <w:pPr>
        <w:rPr>
          <w:b/>
          <w:bCs/>
          <w:lang w:val="en-US"/>
        </w:rPr>
      </w:pPr>
      <w:r w:rsidRPr="006C02C4">
        <w:rPr>
          <w:lang w:val="en-US"/>
        </w:rPr>
        <w:t xml:space="preserve">und brachte sie zu ihm. </w:t>
      </w:r>
    </w:p>
    <w:p w14:paraId="231E57DA" w14:textId="77777777" w:rsidR="00537892" w:rsidRDefault="00537892" w:rsidP="00537892">
      <w:pPr>
        <w:rPr>
          <w:lang w:val="en-US"/>
        </w:rPr>
      </w:pPr>
      <w:r w:rsidRPr="006C02C4">
        <w:rPr>
          <w:lang w:val="en-US"/>
        </w:rPr>
        <w:t xml:space="preserve">Da sprach der Mensch: </w:t>
      </w:r>
    </w:p>
    <w:p w14:paraId="5E1CFC38" w14:textId="77777777" w:rsidR="00537892" w:rsidRDefault="00537892" w:rsidP="00537892">
      <w:pPr>
        <w:rPr>
          <w:lang w:val="en-US"/>
        </w:rPr>
      </w:pPr>
      <w:r w:rsidRPr="006C02C4">
        <w:rPr>
          <w:lang w:val="en-US"/>
        </w:rPr>
        <w:t xml:space="preserve">Das ist doch Bein von meinem Bein und Fleisch von meinem Fleisch; </w:t>
      </w:r>
    </w:p>
    <w:p w14:paraId="1904C8C3" w14:textId="77777777" w:rsidR="00537892" w:rsidRDefault="00537892" w:rsidP="00537892">
      <w:pPr>
        <w:rPr>
          <w:lang w:val="en-US"/>
        </w:rPr>
      </w:pPr>
      <w:r w:rsidRPr="006C02C4">
        <w:rPr>
          <w:lang w:val="en-US"/>
        </w:rPr>
        <w:t xml:space="preserve">man wird sie Männin nennen, </w:t>
      </w:r>
    </w:p>
    <w:p w14:paraId="6796A133" w14:textId="77777777" w:rsidR="00537892" w:rsidRDefault="00537892" w:rsidP="00537892">
      <w:pPr>
        <w:rPr>
          <w:b/>
          <w:bCs/>
          <w:lang w:val="en-US"/>
        </w:rPr>
      </w:pPr>
      <w:r w:rsidRPr="006C02C4">
        <w:rPr>
          <w:lang w:val="en-US"/>
        </w:rPr>
        <w:t xml:space="preserve">weil sie vom Manne genommen ist. </w:t>
      </w:r>
    </w:p>
    <w:p w14:paraId="18B322DB" w14:textId="77777777" w:rsidR="00537892" w:rsidRDefault="00537892" w:rsidP="00537892">
      <w:pPr>
        <w:rPr>
          <w:lang w:val="en-US"/>
        </w:rPr>
      </w:pPr>
      <w:r w:rsidRPr="006C02C4">
        <w:rPr>
          <w:lang w:val="en-US"/>
        </w:rPr>
        <w:t>Darum wird ein Mann seinen Vater und seine Mutter verlassen</w:t>
      </w:r>
    </w:p>
    <w:p w14:paraId="2B4CF2AB" w14:textId="77777777" w:rsidR="00537892" w:rsidRDefault="00537892" w:rsidP="00537892">
      <w:pPr>
        <w:rPr>
          <w:lang w:val="en-US"/>
        </w:rPr>
      </w:pPr>
      <w:r w:rsidRPr="006C02C4">
        <w:rPr>
          <w:lang w:val="en-US"/>
        </w:rPr>
        <w:t xml:space="preserve">und seiner Frau anhangen, </w:t>
      </w:r>
    </w:p>
    <w:p w14:paraId="42064C0F" w14:textId="77777777" w:rsidR="00537892" w:rsidRDefault="00537892" w:rsidP="00537892">
      <w:r w:rsidRPr="006C02C4">
        <w:rPr>
          <w:lang w:val="en-US"/>
        </w:rPr>
        <w:t xml:space="preserve">und sie werden sein </w:t>
      </w:r>
      <w:r w:rsidRPr="006C02C4">
        <w:rPr>
          <w:i/>
          <w:iCs/>
          <w:lang w:val="en-US"/>
        </w:rPr>
        <w:t>ein</w:t>
      </w:r>
      <w:r w:rsidRPr="006C02C4">
        <w:rPr>
          <w:lang w:val="en-US"/>
        </w:rPr>
        <w:t xml:space="preserve"> Fleisch. </w:t>
      </w:r>
      <w:r>
        <w:t xml:space="preserve"> </w:t>
      </w:r>
    </w:p>
    <w:p w14:paraId="06A0AF4C" w14:textId="77777777" w:rsidR="00537892" w:rsidRDefault="00537892" w:rsidP="00537892"/>
    <w:p w14:paraId="5D71B3E6" w14:textId="77777777" w:rsidR="00537892" w:rsidRDefault="00537892" w:rsidP="00537892">
      <w:pPr>
        <w:rPr>
          <w:b/>
        </w:rPr>
      </w:pPr>
      <w:r>
        <w:rPr>
          <w:b/>
        </w:rPr>
        <w:t>Hebräer 1,1–4;2,5–12</w:t>
      </w:r>
    </w:p>
    <w:p w14:paraId="6E0F6EB8" w14:textId="77777777" w:rsidR="00537892" w:rsidRDefault="00537892" w:rsidP="00537892">
      <w:pPr>
        <w:rPr>
          <w:bCs/>
          <w:lang w:val="en-US"/>
        </w:rPr>
      </w:pPr>
      <w:r w:rsidRPr="000F2849">
        <w:rPr>
          <w:bCs/>
          <w:lang w:val="en-US"/>
        </w:rPr>
        <w:t xml:space="preserve">Nachdem Gott vorzeiten vielfach und auf vielerlei Weise geredet hat </w:t>
      </w:r>
    </w:p>
    <w:p w14:paraId="611785D3" w14:textId="77777777" w:rsidR="00537892" w:rsidRDefault="00537892" w:rsidP="00537892">
      <w:pPr>
        <w:rPr>
          <w:bCs/>
          <w:lang w:val="en-US"/>
        </w:rPr>
      </w:pPr>
      <w:r w:rsidRPr="000F2849">
        <w:rPr>
          <w:bCs/>
          <w:lang w:val="en-US"/>
        </w:rPr>
        <w:t>zu den Vätern durch die Propheten,</w:t>
      </w:r>
      <w:r w:rsidRPr="000F2849">
        <w:rPr>
          <w:lang w:val="en-US"/>
        </w:rPr>
        <w:t xml:space="preserve"> </w:t>
      </w:r>
    </w:p>
    <w:p w14:paraId="5E75C897" w14:textId="77777777" w:rsidR="00537892" w:rsidRDefault="00537892" w:rsidP="00537892">
      <w:pPr>
        <w:rPr>
          <w:lang w:val="en-US"/>
        </w:rPr>
      </w:pPr>
      <w:r w:rsidRPr="000F2849">
        <w:rPr>
          <w:bCs/>
          <w:lang w:val="en-US"/>
        </w:rPr>
        <w:t>hat er in diesen letzten Tagen zu uns geredet durch den Sohn,</w:t>
      </w:r>
      <w:r w:rsidRPr="000F2849">
        <w:rPr>
          <w:lang w:val="en-US"/>
        </w:rPr>
        <w:t xml:space="preserve"> </w:t>
      </w:r>
    </w:p>
    <w:p w14:paraId="679D39FF" w14:textId="77777777" w:rsidR="00537892" w:rsidRDefault="00537892" w:rsidP="00537892">
      <w:pPr>
        <w:rPr>
          <w:lang w:val="en-US"/>
        </w:rPr>
      </w:pPr>
      <w:r w:rsidRPr="000F2849">
        <w:rPr>
          <w:lang w:val="en-US"/>
        </w:rPr>
        <w:t xml:space="preserve">den er eingesetzt hat zum Erben über alles, </w:t>
      </w:r>
    </w:p>
    <w:p w14:paraId="15C6D01E" w14:textId="77777777" w:rsidR="00537892" w:rsidRDefault="00537892" w:rsidP="00537892">
      <w:pPr>
        <w:rPr>
          <w:bCs/>
          <w:lang w:val="en-US"/>
        </w:rPr>
      </w:pPr>
      <w:r w:rsidRPr="000F2849">
        <w:rPr>
          <w:lang w:val="en-US"/>
        </w:rPr>
        <w:t xml:space="preserve">durch den er auch die Welt gemacht hat. </w:t>
      </w:r>
    </w:p>
    <w:p w14:paraId="072AD8A2" w14:textId="77777777" w:rsidR="00537892" w:rsidRDefault="00537892" w:rsidP="00537892">
      <w:pPr>
        <w:rPr>
          <w:lang w:val="en-US"/>
        </w:rPr>
      </w:pPr>
      <w:r w:rsidRPr="000F2849">
        <w:rPr>
          <w:lang w:val="en-US"/>
        </w:rPr>
        <w:t xml:space="preserve">Er ist der Abglanz seiner Herrlichkeit und das Ebenbild seines Wesens </w:t>
      </w:r>
    </w:p>
    <w:p w14:paraId="11C56824" w14:textId="77777777" w:rsidR="00537892" w:rsidRDefault="00537892" w:rsidP="00537892">
      <w:pPr>
        <w:rPr>
          <w:lang w:val="en-US"/>
        </w:rPr>
      </w:pPr>
      <w:r w:rsidRPr="000F2849">
        <w:rPr>
          <w:lang w:val="en-US"/>
        </w:rPr>
        <w:t xml:space="preserve">und trägt alle Dinge mit seinem kräftigen Wort </w:t>
      </w:r>
    </w:p>
    <w:p w14:paraId="5D38E3C6" w14:textId="77777777" w:rsidR="00537892" w:rsidRDefault="00537892" w:rsidP="00537892">
      <w:pPr>
        <w:rPr>
          <w:lang w:val="en-US"/>
        </w:rPr>
      </w:pPr>
      <w:r w:rsidRPr="000F2849">
        <w:rPr>
          <w:lang w:val="en-US"/>
        </w:rPr>
        <w:t xml:space="preserve">und hat vollbracht die Reinigung von den Sünden </w:t>
      </w:r>
    </w:p>
    <w:p w14:paraId="6A8713B2" w14:textId="77777777" w:rsidR="00537892" w:rsidRDefault="00537892" w:rsidP="00537892">
      <w:pPr>
        <w:rPr>
          <w:bCs/>
          <w:lang w:val="en-US"/>
        </w:rPr>
      </w:pPr>
      <w:r w:rsidRPr="000F2849">
        <w:rPr>
          <w:lang w:val="en-US"/>
        </w:rPr>
        <w:t xml:space="preserve">und hat sich gesetzt zur Rechten der Majestät in der Höhe </w:t>
      </w:r>
    </w:p>
    <w:p w14:paraId="5B0B7BAA" w14:textId="77777777" w:rsidR="00537892" w:rsidRDefault="00537892" w:rsidP="00537892">
      <w:pPr>
        <w:rPr>
          <w:lang w:val="en-US"/>
        </w:rPr>
      </w:pPr>
      <w:r w:rsidRPr="000F2849">
        <w:rPr>
          <w:lang w:val="en-US"/>
        </w:rPr>
        <w:t xml:space="preserve">und ist so viel höher geworden als die Engel, </w:t>
      </w:r>
    </w:p>
    <w:p w14:paraId="62940717" w14:textId="77777777" w:rsidR="00537892" w:rsidRDefault="00537892" w:rsidP="00537892">
      <w:pPr>
        <w:rPr>
          <w:lang w:val="en-US"/>
        </w:rPr>
      </w:pPr>
      <w:r w:rsidRPr="000F2849">
        <w:rPr>
          <w:lang w:val="en-US"/>
        </w:rPr>
        <w:t xml:space="preserve">wie der Name, den er ererbt hat, </w:t>
      </w:r>
    </w:p>
    <w:p w14:paraId="63E0F17E" w14:textId="77777777" w:rsidR="00537892" w:rsidRPr="000F2849" w:rsidRDefault="00537892" w:rsidP="00537892">
      <w:pPr>
        <w:rPr>
          <w:lang w:val="en-US"/>
        </w:rPr>
      </w:pPr>
      <w:r w:rsidRPr="000F2849">
        <w:rPr>
          <w:lang w:val="en-US"/>
        </w:rPr>
        <w:t>höher ist als ihr Name.</w:t>
      </w:r>
    </w:p>
    <w:p w14:paraId="479D5D71" w14:textId="77777777" w:rsidR="00537892" w:rsidRPr="000F2849" w:rsidRDefault="00537892" w:rsidP="00537892">
      <w:pPr>
        <w:rPr>
          <w:lang w:val="en-US"/>
        </w:rPr>
      </w:pPr>
    </w:p>
    <w:p w14:paraId="7B169CC0" w14:textId="77777777" w:rsidR="00537892" w:rsidRDefault="00537892" w:rsidP="00537892">
      <w:pPr>
        <w:rPr>
          <w:lang w:val="en-US"/>
        </w:rPr>
      </w:pPr>
      <w:r w:rsidRPr="000F2849">
        <w:rPr>
          <w:lang w:val="en-US"/>
        </w:rPr>
        <w:t xml:space="preserve">Denn nicht den Engeln hat er untertan gemacht die zukünftige Welt, </w:t>
      </w:r>
    </w:p>
    <w:p w14:paraId="2D8876C0" w14:textId="77777777" w:rsidR="00537892" w:rsidRDefault="00537892" w:rsidP="00537892">
      <w:pPr>
        <w:rPr>
          <w:bCs/>
          <w:lang w:val="en-US"/>
        </w:rPr>
      </w:pPr>
      <w:r w:rsidRPr="000F2849">
        <w:rPr>
          <w:lang w:val="en-US"/>
        </w:rPr>
        <w:t xml:space="preserve">von der wir reden. </w:t>
      </w:r>
    </w:p>
    <w:p w14:paraId="6740671C" w14:textId="77777777" w:rsidR="00537892" w:rsidRDefault="00537892" w:rsidP="00537892">
      <w:pPr>
        <w:rPr>
          <w:lang w:val="en-US"/>
        </w:rPr>
      </w:pPr>
      <w:r w:rsidRPr="000F2849">
        <w:rPr>
          <w:lang w:val="en-US"/>
        </w:rPr>
        <w:t>Es bezeugt aber ein</w:t>
      </w:r>
      <w:r>
        <w:rPr>
          <w:lang w:val="en-US"/>
        </w:rPr>
        <w:t>er an einer Stelle und spricht</w:t>
      </w:r>
      <w:r w:rsidRPr="000F2849">
        <w:rPr>
          <w:lang w:val="en-US"/>
        </w:rPr>
        <w:t xml:space="preserve">: </w:t>
      </w:r>
    </w:p>
    <w:p w14:paraId="2CC08254" w14:textId="77777777" w:rsidR="00537892" w:rsidRDefault="00537892" w:rsidP="00537892">
      <w:pPr>
        <w:rPr>
          <w:lang w:val="en-US"/>
        </w:rPr>
      </w:pPr>
      <w:r w:rsidRPr="000F2849">
        <w:rPr>
          <w:lang w:val="en-US"/>
        </w:rPr>
        <w:t xml:space="preserve">»Was ist der Mensch, dass du seiner gedenkst, </w:t>
      </w:r>
    </w:p>
    <w:p w14:paraId="70548C3B" w14:textId="77777777" w:rsidR="00537892" w:rsidRDefault="00537892" w:rsidP="00537892">
      <w:pPr>
        <w:rPr>
          <w:bCs/>
          <w:lang w:val="en-US"/>
        </w:rPr>
      </w:pPr>
      <w:r w:rsidRPr="000F2849">
        <w:rPr>
          <w:lang w:val="en-US"/>
        </w:rPr>
        <w:t xml:space="preserve">und des Menschen Sohn, dass du auf ihn achtest? </w:t>
      </w:r>
    </w:p>
    <w:p w14:paraId="7694AAB7" w14:textId="77777777" w:rsidR="00537892" w:rsidRDefault="00537892" w:rsidP="00537892">
      <w:pPr>
        <w:rPr>
          <w:lang w:val="en-US"/>
        </w:rPr>
      </w:pPr>
      <w:r w:rsidRPr="000F2849">
        <w:rPr>
          <w:lang w:val="en-US"/>
        </w:rPr>
        <w:t xml:space="preserve">Du hast ihn eine kleine Zeit niedriger sein lassen als die Engel; </w:t>
      </w:r>
    </w:p>
    <w:p w14:paraId="40663547" w14:textId="77777777" w:rsidR="00537892" w:rsidRDefault="00537892" w:rsidP="00537892">
      <w:pPr>
        <w:rPr>
          <w:bCs/>
          <w:lang w:val="en-US"/>
        </w:rPr>
      </w:pPr>
      <w:r w:rsidRPr="000F2849">
        <w:rPr>
          <w:lang w:val="en-US"/>
        </w:rPr>
        <w:t xml:space="preserve">mit Preis und Ehre hast du ihn gekrönt; </w:t>
      </w:r>
    </w:p>
    <w:p w14:paraId="2C16B5F1" w14:textId="77777777" w:rsidR="00537892" w:rsidRDefault="00537892" w:rsidP="00537892">
      <w:pPr>
        <w:rPr>
          <w:lang w:val="en-US"/>
        </w:rPr>
      </w:pPr>
      <w:r w:rsidRPr="000F2849">
        <w:rPr>
          <w:lang w:val="en-US"/>
        </w:rPr>
        <w:t xml:space="preserve">alles hast du unter seine Füße getan.« </w:t>
      </w:r>
    </w:p>
    <w:p w14:paraId="7E4EAD86" w14:textId="77777777" w:rsidR="00537892" w:rsidRDefault="00537892" w:rsidP="00537892">
      <w:pPr>
        <w:rPr>
          <w:lang w:val="en-US"/>
        </w:rPr>
      </w:pPr>
      <w:r w:rsidRPr="000F2849">
        <w:rPr>
          <w:lang w:val="en-US"/>
        </w:rPr>
        <w:t xml:space="preserve">Wenn er ihm alles unter die Füße getan hat, </w:t>
      </w:r>
    </w:p>
    <w:p w14:paraId="2B63D8C1" w14:textId="77777777" w:rsidR="00537892" w:rsidRDefault="00537892" w:rsidP="00537892">
      <w:pPr>
        <w:rPr>
          <w:lang w:val="en-US"/>
        </w:rPr>
      </w:pPr>
      <w:r w:rsidRPr="000F2849">
        <w:rPr>
          <w:lang w:val="en-US"/>
        </w:rPr>
        <w:t xml:space="preserve">so hat er nichts ausgenommen, was ihm nicht untertan wäre. </w:t>
      </w:r>
    </w:p>
    <w:p w14:paraId="307F2D52" w14:textId="77777777" w:rsidR="00537892" w:rsidRDefault="00537892" w:rsidP="00537892">
      <w:pPr>
        <w:rPr>
          <w:bCs/>
          <w:lang w:val="en-US"/>
        </w:rPr>
      </w:pPr>
      <w:r w:rsidRPr="000F2849">
        <w:rPr>
          <w:lang w:val="en-US"/>
        </w:rPr>
        <w:t xml:space="preserve">Jetzt aber sehen wir noch nicht, dass ihm alles untertan ist. </w:t>
      </w:r>
    </w:p>
    <w:p w14:paraId="19FA6807" w14:textId="77777777" w:rsidR="00537892" w:rsidRDefault="00537892" w:rsidP="00537892">
      <w:pPr>
        <w:rPr>
          <w:lang w:val="en-US"/>
        </w:rPr>
      </w:pPr>
      <w:r w:rsidRPr="000F2849">
        <w:rPr>
          <w:lang w:val="en-US"/>
        </w:rPr>
        <w:t xml:space="preserve">Den aber, der »eine kleine Zeit niedriger gewesen ist als die Engel«, Jesus, </w:t>
      </w:r>
    </w:p>
    <w:p w14:paraId="367581BA" w14:textId="77777777" w:rsidR="00537892" w:rsidRDefault="00537892" w:rsidP="00537892">
      <w:pPr>
        <w:rPr>
          <w:lang w:val="en-US"/>
        </w:rPr>
      </w:pPr>
      <w:r w:rsidRPr="000F2849">
        <w:rPr>
          <w:lang w:val="en-US"/>
        </w:rPr>
        <w:t xml:space="preserve">sehen wir durch das Leiden des Todes »gekrönt mit Preis und Ehre«; </w:t>
      </w:r>
    </w:p>
    <w:p w14:paraId="54FE845A" w14:textId="77777777" w:rsidR="00537892" w:rsidRDefault="00537892" w:rsidP="00537892">
      <w:pPr>
        <w:rPr>
          <w:bCs/>
          <w:lang w:val="en-US"/>
        </w:rPr>
      </w:pPr>
      <w:r w:rsidRPr="000F2849">
        <w:rPr>
          <w:lang w:val="en-US"/>
        </w:rPr>
        <w:t xml:space="preserve">denn durch Gottes Gnade sollte er für alle den Tod schmecken. </w:t>
      </w:r>
    </w:p>
    <w:p w14:paraId="43284AFC" w14:textId="77777777" w:rsidR="00537892" w:rsidRDefault="00537892" w:rsidP="00537892">
      <w:pPr>
        <w:rPr>
          <w:lang w:val="en-US"/>
        </w:rPr>
      </w:pPr>
      <w:r w:rsidRPr="000F2849">
        <w:rPr>
          <w:lang w:val="en-US"/>
        </w:rPr>
        <w:t xml:space="preserve">Denn es ziemte sich für den, </w:t>
      </w:r>
    </w:p>
    <w:p w14:paraId="7BD17AA9" w14:textId="77777777" w:rsidR="00537892" w:rsidRDefault="00537892" w:rsidP="00537892">
      <w:pPr>
        <w:rPr>
          <w:lang w:val="en-US"/>
        </w:rPr>
      </w:pPr>
      <w:r w:rsidRPr="000F2849">
        <w:rPr>
          <w:lang w:val="en-US"/>
        </w:rPr>
        <w:t xml:space="preserve">um dessentwillen alle Dinge sind und durch den alle Dinge sind, </w:t>
      </w:r>
    </w:p>
    <w:p w14:paraId="2E5BB2C9" w14:textId="77777777" w:rsidR="00537892" w:rsidRDefault="00537892" w:rsidP="00537892">
      <w:pPr>
        <w:rPr>
          <w:lang w:val="en-US"/>
        </w:rPr>
      </w:pPr>
      <w:r w:rsidRPr="000F2849">
        <w:rPr>
          <w:lang w:val="en-US"/>
        </w:rPr>
        <w:t xml:space="preserve">dass er den, der viele Söhne zur Herrlichkeit geführt hat, </w:t>
      </w:r>
    </w:p>
    <w:p w14:paraId="0EE69992" w14:textId="77777777" w:rsidR="00537892" w:rsidRDefault="00537892" w:rsidP="00537892">
      <w:pPr>
        <w:rPr>
          <w:lang w:val="en-US"/>
        </w:rPr>
      </w:pPr>
      <w:r w:rsidRPr="000F2849">
        <w:rPr>
          <w:lang w:val="en-US"/>
        </w:rPr>
        <w:t>den Anfänger ihres Heils, durch Leiden vollendete.</w:t>
      </w:r>
    </w:p>
    <w:p w14:paraId="3F9E33A1" w14:textId="77777777" w:rsidR="00537892" w:rsidRDefault="00537892" w:rsidP="00537892">
      <w:pPr>
        <w:rPr>
          <w:lang w:val="en-US"/>
        </w:rPr>
      </w:pPr>
      <w:r w:rsidRPr="000F2849">
        <w:rPr>
          <w:lang w:val="en-US"/>
        </w:rPr>
        <w:t xml:space="preserve">Denn weil sie alle von </w:t>
      </w:r>
      <w:r w:rsidRPr="00537892">
        <w:rPr>
          <w:iCs/>
          <w:lang w:val="en-US"/>
        </w:rPr>
        <w:t>einem</w:t>
      </w:r>
      <w:r w:rsidRPr="000F2849">
        <w:rPr>
          <w:lang w:val="en-US"/>
        </w:rPr>
        <w:t xml:space="preserve"> kommen, beide, </w:t>
      </w:r>
    </w:p>
    <w:p w14:paraId="332F8D2B" w14:textId="77777777" w:rsidR="00537892" w:rsidRDefault="00537892" w:rsidP="00537892">
      <w:pPr>
        <w:rPr>
          <w:lang w:val="en-US"/>
        </w:rPr>
      </w:pPr>
      <w:r w:rsidRPr="000F2849">
        <w:rPr>
          <w:lang w:val="en-US"/>
        </w:rPr>
        <w:t xml:space="preserve">der heiligt und die geheiligt werden, </w:t>
      </w:r>
    </w:p>
    <w:p w14:paraId="424770C1" w14:textId="77777777" w:rsidR="00537892" w:rsidRDefault="00537892" w:rsidP="00537892">
      <w:pPr>
        <w:rPr>
          <w:bCs/>
          <w:lang w:val="en-US"/>
        </w:rPr>
      </w:pPr>
      <w:r w:rsidRPr="000F2849">
        <w:rPr>
          <w:lang w:val="en-US"/>
        </w:rPr>
        <w:t xml:space="preserve">darum schämt er sich auch nicht, sie Brüder zu nennen, </w:t>
      </w:r>
    </w:p>
    <w:p w14:paraId="49BD768D" w14:textId="77777777" w:rsidR="00537892" w:rsidRDefault="00537892" w:rsidP="00537892">
      <w:pPr>
        <w:rPr>
          <w:lang w:val="en-US"/>
        </w:rPr>
      </w:pPr>
      <w:r>
        <w:rPr>
          <w:lang w:val="en-US"/>
        </w:rPr>
        <w:t>und spricht</w:t>
      </w:r>
      <w:r w:rsidRPr="000F2849">
        <w:rPr>
          <w:lang w:val="en-US"/>
        </w:rPr>
        <w:t xml:space="preserve">: </w:t>
      </w:r>
    </w:p>
    <w:p w14:paraId="0479E248" w14:textId="77777777" w:rsidR="00537892" w:rsidRDefault="00537892" w:rsidP="00537892">
      <w:pPr>
        <w:rPr>
          <w:lang w:val="en-US"/>
        </w:rPr>
      </w:pPr>
      <w:r w:rsidRPr="000F2849">
        <w:rPr>
          <w:lang w:val="en-US"/>
        </w:rPr>
        <w:t xml:space="preserve">»Ich will deinen Namen verkündigen meinen Brüdern </w:t>
      </w:r>
    </w:p>
    <w:p w14:paraId="52EA9C94" w14:textId="77777777" w:rsidR="00537892" w:rsidRPr="000F2849" w:rsidRDefault="00537892" w:rsidP="00537892">
      <w:r w:rsidRPr="000F2849">
        <w:rPr>
          <w:lang w:val="en-US"/>
        </w:rPr>
        <w:t>und mitten in der Gemeinde dir lobsingen.«</w:t>
      </w:r>
    </w:p>
    <w:p w14:paraId="0D85AAFE" w14:textId="77777777" w:rsidR="00537892" w:rsidRDefault="00537892" w:rsidP="00537892">
      <w:pPr>
        <w:rPr>
          <w:b/>
          <w:lang w:val="en-US"/>
        </w:rPr>
      </w:pPr>
    </w:p>
    <w:p w14:paraId="5BFD81DA" w14:textId="77777777" w:rsidR="00537892" w:rsidRDefault="00537892" w:rsidP="00537892">
      <w:pPr>
        <w:spacing w:after="200"/>
        <w:rPr>
          <w:b/>
          <w:lang w:val="en-US"/>
        </w:rPr>
      </w:pPr>
      <w:r>
        <w:rPr>
          <w:b/>
          <w:lang w:val="en-US"/>
        </w:rPr>
        <w:br w:type="page"/>
      </w:r>
    </w:p>
    <w:p w14:paraId="276B6F26" w14:textId="77777777" w:rsidR="00537892" w:rsidRDefault="00537892" w:rsidP="00537892">
      <w:pPr>
        <w:rPr>
          <w:b/>
          <w:lang w:val="en-US"/>
        </w:rPr>
      </w:pPr>
      <w:r>
        <w:rPr>
          <w:b/>
          <w:lang w:val="en-US"/>
        </w:rPr>
        <w:t>Markus 10,2–16</w:t>
      </w:r>
    </w:p>
    <w:p w14:paraId="5F93CE4F" w14:textId="77777777" w:rsidR="00537892" w:rsidRDefault="00537892" w:rsidP="00537892">
      <w:pPr>
        <w:rPr>
          <w:lang w:val="en-US"/>
        </w:rPr>
      </w:pPr>
      <w:r w:rsidRPr="006D6BFA">
        <w:rPr>
          <w:lang w:val="en-US"/>
        </w:rPr>
        <w:t xml:space="preserve">Und Pharisäer traten zu </w:t>
      </w:r>
      <w:r>
        <w:rPr>
          <w:lang w:val="en-US"/>
        </w:rPr>
        <w:t>[Jesus]</w:t>
      </w:r>
      <w:r w:rsidRPr="006D6BFA">
        <w:rPr>
          <w:lang w:val="en-US"/>
        </w:rPr>
        <w:t xml:space="preserve"> und fragten ihn, </w:t>
      </w:r>
    </w:p>
    <w:p w14:paraId="445E8DCE" w14:textId="77777777" w:rsidR="00537892" w:rsidRDefault="00537892" w:rsidP="00537892">
      <w:pPr>
        <w:rPr>
          <w:lang w:val="en-US"/>
        </w:rPr>
      </w:pPr>
      <w:r w:rsidRPr="006D6BFA">
        <w:rPr>
          <w:lang w:val="en-US"/>
        </w:rPr>
        <w:t xml:space="preserve">ob ein Mann sich scheiden dürfe von seiner Frau; </w:t>
      </w:r>
    </w:p>
    <w:p w14:paraId="7A730142" w14:textId="77777777" w:rsidR="00537892" w:rsidRDefault="00537892" w:rsidP="00537892">
      <w:pPr>
        <w:rPr>
          <w:bCs/>
          <w:lang w:val="en-US"/>
        </w:rPr>
      </w:pPr>
      <w:r w:rsidRPr="006D6BFA">
        <w:rPr>
          <w:lang w:val="en-US"/>
        </w:rPr>
        <w:t xml:space="preserve">und sie versuchten ihn damit. </w:t>
      </w:r>
    </w:p>
    <w:p w14:paraId="2904309F" w14:textId="77777777" w:rsidR="00537892" w:rsidRDefault="00537892" w:rsidP="00537892">
      <w:pPr>
        <w:rPr>
          <w:lang w:val="en-US"/>
        </w:rPr>
      </w:pPr>
      <w:r w:rsidRPr="006D6BFA">
        <w:rPr>
          <w:lang w:val="en-US"/>
        </w:rPr>
        <w:t xml:space="preserve">Er antwortete aber und sprach zu ihnen: </w:t>
      </w:r>
    </w:p>
    <w:p w14:paraId="20CA101E" w14:textId="77777777" w:rsidR="00537892" w:rsidRDefault="00537892" w:rsidP="00537892">
      <w:pPr>
        <w:rPr>
          <w:bCs/>
          <w:lang w:val="en-US"/>
        </w:rPr>
      </w:pPr>
      <w:r w:rsidRPr="006D6BFA">
        <w:rPr>
          <w:lang w:val="en-US"/>
        </w:rPr>
        <w:t xml:space="preserve">Was hat euch Mose geboten? </w:t>
      </w:r>
    </w:p>
    <w:p w14:paraId="02D905E6" w14:textId="77777777" w:rsidR="00537892" w:rsidRDefault="00537892" w:rsidP="00537892">
      <w:pPr>
        <w:rPr>
          <w:lang w:val="en-US"/>
        </w:rPr>
      </w:pPr>
      <w:r w:rsidRPr="006D6BFA">
        <w:rPr>
          <w:lang w:val="en-US"/>
        </w:rPr>
        <w:t xml:space="preserve">Sie sprachen: </w:t>
      </w:r>
    </w:p>
    <w:p w14:paraId="5AC40878" w14:textId="77777777" w:rsidR="00537892" w:rsidRDefault="00537892" w:rsidP="00537892">
      <w:pPr>
        <w:rPr>
          <w:bCs/>
          <w:lang w:val="en-US"/>
        </w:rPr>
      </w:pPr>
      <w:r w:rsidRPr="006D6BFA">
        <w:rPr>
          <w:lang w:val="en-US"/>
        </w:rPr>
        <w:t xml:space="preserve">Mose hat zugelassen, einen Scheidebrief zu schreiben und sich zu scheiden. </w:t>
      </w:r>
    </w:p>
    <w:p w14:paraId="2D85BB1D" w14:textId="77777777" w:rsidR="00537892" w:rsidRDefault="00537892" w:rsidP="00537892">
      <w:pPr>
        <w:rPr>
          <w:lang w:val="en-US"/>
        </w:rPr>
      </w:pPr>
      <w:r w:rsidRPr="006D6BFA">
        <w:rPr>
          <w:lang w:val="en-US"/>
        </w:rPr>
        <w:t xml:space="preserve">Jesus aber sprach zu ihnen: </w:t>
      </w:r>
    </w:p>
    <w:p w14:paraId="7E681801" w14:textId="77777777" w:rsidR="00537892" w:rsidRDefault="00537892" w:rsidP="00537892">
      <w:pPr>
        <w:rPr>
          <w:bCs/>
          <w:lang w:val="en-US"/>
        </w:rPr>
      </w:pPr>
      <w:r w:rsidRPr="006D6BFA">
        <w:rPr>
          <w:lang w:val="en-US"/>
        </w:rPr>
        <w:t xml:space="preserve">Um eures Herzens Härte willen hat er euch dieses Gebot geschrieben; </w:t>
      </w:r>
    </w:p>
    <w:p w14:paraId="7A6DE1B6" w14:textId="77777777" w:rsidR="00537892" w:rsidRDefault="00537892" w:rsidP="00537892">
      <w:pPr>
        <w:rPr>
          <w:bCs/>
          <w:lang w:val="en-US"/>
        </w:rPr>
      </w:pPr>
      <w:r w:rsidRPr="006D6BFA">
        <w:rPr>
          <w:lang w:val="en-US"/>
        </w:rPr>
        <w:t xml:space="preserve">aber von Beginn der Schöpfung an hat Gott sie geschaffen als Mann und Frau. </w:t>
      </w:r>
    </w:p>
    <w:p w14:paraId="6478ECFD" w14:textId="77777777" w:rsidR="00537892" w:rsidRDefault="00537892" w:rsidP="00537892">
      <w:pPr>
        <w:rPr>
          <w:lang w:val="en-US"/>
        </w:rPr>
      </w:pPr>
      <w:r w:rsidRPr="006D6BFA">
        <w:rPr>
          <w:lang w:val="en-US"/>
        </w:rPr>
        <w:t xml:space="preserve">Darum wird ein Mann seinen Vater und seine Mutter verlassen </w:t>
      </w:r>
    </w:p>
    <w:p w14:paraId="0E289914" w14:textId="77777777" w:rsidR="00537892" w:rsidRDefault="00537892" w:rsidP="00537892">
      <w:pPr>
        <w:rPr>
          <w:bCs/>
          <w:lang w:val="en-US"/>
        </w:rPr>
      </w:pPr>
      <w:r w:rsidRPr="006D6BFA">
        <w:rPr>
          <w:lang w:val="en-US"/>
        </w:rPr>
        <w:t xml:space="preserve">und wird an seiner Frau hängen, </w:t>
      </w:r>
    </w:p>
    <w:p w14:paraId="46854EB6" w14:textId="77777777" w:rsidR="00537892" w:rsidRDefault="00537892" w:rsidP="00537892">
      <w:pPr>
        <w:rPr>
          <w:lang w:val="en-US"/>
        </w:rPr>
      </w:pPr>
      <w:r w:rsidRPr="006D6BFA">
        <w:rPr>
          <w:lang w:val="en-US"/>
        </w:rPr>
        <w:t xml:space="preserve">und die zwei werden </w:t>
      </w:r>
      <w:r w:rsidRPr="00537892">
        <w:rPr>
          <w:iCs/>
          <w:lang w:val="en-US"/>
        </w:rPr>
        <w:t>ein</w:t>
      </w:r>
      <w:r w:rsidRPr="006D6BFA">
        <w:rPr>
          <w:lang w:val="en-US"/>
        </w:rPr>
        <w:t xml:space="preserve"> Fleisch sein. </w:t>
      </w:r>
    </w:p>
    <w:p w14:paraId="032969AC" w14:textId="77777777" w:rsidR="00537892" w:rsidRDefault="00537892" w:rsidP="00537892">
      <w:pPr>
        <w:rPr>
          <w:bCs/>
          <w:lang w:val="en-US"/>
        </w:rPr>
      </w:pPr>
      <w:r w:rsidRPr="006D6BFA">
        <w:rPr>
          <w:lang w:val="en-US"/>
        </w:rPr>
        <w:t xml:space="preserve">So sind sie nun nicht mehr zwei, sondern </w:t>
      </w:r>
      <w:bookmarkStart w:id="1" w:name="_GoBack"/>
      <w:r w:rsidRPr="00537892">
        <w:rPr>
          <w:iCs/>
          <w:lang w:val="en-US"/>
        </w:rPr>
        <w:t>ein</w:t>
      </w:r>
      <w:r w:rsidRPr="006D6BFA">
        <w:rPr>
          <w:lang w:val="en-US"/>
        </w:rPr>
        <w:t xml:space="preserve"> </w:t>
      </w:r>
      <w:bookmarkEnd w:id="1"/>
      <w:r w:rsidRPr="006D6BFA">
        <w:rPr>
          <w:lang w:val="en-US"/>
        </w:rPr>
        <w:t xml:space="preserve">Fleisch. </w:t>
      </w:r>
    </w:p>
    <w:p w14:paraId="66C79EE2" w14:textId="77777777" w:rsidR="00537892" w:rsidRDefault="00537892" w:rsidP="00537892">
      <w:pPr>
        <w:rPr>
          <w:bCs/>
          <w:lang w:val="en-US"/>
        </w:rPr>
      </w:pPr>
      <w:r w:rsidRPr="006D6BFA">
        <w:rPr>
          <w:bCs/>
          <w:lang w:val="en-US"/>
        </w:rPr>
        <w:t xml:space="preserve">Was nun Gott zusammengefügt hat, </w:t>
      </w:r>
    </w:p>
    <w:p w14:paraId="1327352C" w14:textId="77777777" w:rsidR="00537892" w:rsidRPr="006D6BFA" w:rsidRDefault="00537892" w:rsidP="00537892">
      <w:pPr>
        <w:rPr>
          <w:lang w:val="en-US"/>
        </w:rPr>
      </w:pPr>
      <w:r w:rsidRPr="006D6BFA">
        <w:rPr>
          <w:bCs/>
          <w:lang w:val="en-US"/>
        </w:rPr>
        <w:t>soll der Mensch nicht scheiden.</w:t>
      </w:r>
    </w:p>
    <w:p w14:paraId="622FA722" w14:textId="77777777" w:rsidR="00537892" w:rsidRPr="006D6BFA" w:rsidRDefault="00537892" w:rsidP="00537892">
      <w:pPr>
        <w:rPr>
          <w:lang w:val="en-US"/>
        </w:rPr>
      </w:pPr>
    </w:p>
    <w:p w14:paraId="592BAE7F" w14:textId="77777777" w:rsidR="00537892" w:rsidRDefault="00537892" w:rsidP="00537892">
      <w:pPr>
        <w:rPr>
          <w:bCs/>
          <w:lang w:val="en-US"/>
        </w:rPr>
      </w:pPr>
      <w:r w:rsidRPr="006D6BFA">
        <w:rPr>
          <w:lang w:val="en-US"/>
        </w:rPr>
        <w:t xml:space="preserve">Und daheim fragten ihn abermals seine Jünger danach. </w:t>
      </w:r>
    </w:p>
    <w:p w14:paraId="7BD23498" w14:textId="77777777" w:rsidR="00537892" w:rsidRDefault="00537892" w:rsidP="00537892">
      <w:pPr>
        <w:rPr>
          <w:lang w:val="en-US"/>
        </w:rPr>
      </w:pPr>
      <w:r w:rsidRPr="006D6BFA">
        <w:rPr>
          <w:lang w:val="en-US"/>
        </w:rPr>
        <w:t xml:space="preserve">Und er sprach zu ihnen: </w:t>
      </w:r>
    </w:p>
    <w:p w14:paraId="4A38B217" w14:textId="77777777" w:rsidR="00537892" w:rsidRDefault="00537892" w:rsidP="00537892">
      <w:pPr>
        <w:rPr>
          <w:lang w:val="en-US"/>
        </w:rPr>
      </w:pPr>
      <w:r w:rsidRPr="006D6BFA">
        <w:rPr>
          <w:lang w:val="en-US"/>
        </w:rPr>
        <w:t xml:space="preserve">Wer sich scheidet von seiner Frau und heiratet eine andere, </w:t>
      </w:r>
    </w:p>
    <w:p w14:paraId="7C14F465" w14:textId="77777777" w:rsidR="00537892" w:rsidRDefault="00537892" w:rsidP="00537892">
      <w:pPr>
        <w:rPr>
          <w:bCs/>
          <w:lang w:val="en-US"/>
        </w:rPr>
      </w:pPr>
      <w:r w:rsidRPr="006D6BFA">
        <w:rPr>
          <w:lang w:val="en-US"/>
        </w:rPr>
        <w:t xml:space="preserve">der bricht ihr gegenüber die Ehe; </w:t>
      </w:r>
    </w:p>
    <w:p w14:paraId="4AF0B0F0" w14:textId="77777777" w:rsidR="00537892" w:rsidRDefault="00537892" w:rsidP="00537892">
      <w:pPr>
        <w:rPr>
          <w:lang w:val="en-US"/>
        </w:rPr>
      </w:pPr>
      <w:r w:rsidRPr="006D6BFA">
        <w:rPr>
          <w:lang w:val="en-US"/>
        </w:rPr>
        <w:t xml:space="preserve">und wenn sich eine Frau scheidet von ihrem Mann und heiratet einen andern, </w:t>
      </w:r>
    </w:p>
    <w:p w14:paraId="0EC0D6E9" w14:textId="77777777" w:rsidR="00537892" w:rsidRPr="006D6BFA" w:rsidRDefault="00537892" w:rsidP="00537892">
      <w:pPr>
        <w:rPr>
          <w:lang w:val="en-US"/>
        </w:rPr>
      </w:pPr>
      <w:r w:rsidRPr="006D6BFA">
        <w:rPr>
          <w:lang w:val="en-US"/>
        </w:rPr>
        <w:t>bricht sie ihre Ehe.</w:t>
      </w:r>
    </w:p>
    <w:p w14:paraId="17015574" w14:textId="77777777" w:rsidR="00537892" w:rsidRPr="006D6BFA" w:rsidRDefault="00537892" w:rsidP="00537892">
      <w:pPr>
        <w:rPr>
          <w:lang w:val="en-US"/>
        </w:rPr>
      </w:pPr>
    </w:p>
    <w:p w14:paraId="29380E72" w14:textId="77777777" w:rsidR="00537892" w:rsidRDefault="00537892" w:rsidP="00537892">
      <w:pPr>
        <w:rPr>
          <w:lang w:val="en-US"/>
        </w:rPr>
      </w:pPr>
      <w:r w:rsidRPr="006D6BFA">
        <w:rPr>
          <w:lang w:val="en-US"/>
        </w:rPr>
        <w:t xml:space="preserve">Und sie brachten Kinder zu ihm, damit er sie anrühre. </w:t>
      </w:r>
    </w:p>
    <w:p w14:paraId="668EF3F1" w14:textId="77777777" w:rsidR="00537892" w:rsidRDefault="00537892" w:rsidP="00537892">
      <w:pPr>
        <w:rPr>
          <w:bCs/>
          <w:lang w:val="en-US"/>
        </w:rPr>
      </w:pPr>
      <w:r w:rsidRPr="006D6BFA">
        <w:rPr>
          <w:lang w:val="en-US"/>
        </w:rPr>
        <w:t xml:space="preserve">Die Jünger aber fuhren sie an. </w:t>
      </w:r>
    </w:p>
    <w:p w14:paraId="15315E2A" w14:textId="77777777" w:rsidR="00537892" w:rsidRDefault="00537892" w:rsidP="00537892">
      <w:pPr>
        <w:rPr>
          <w:lang w:val="en-US"/>
        </w:rPr>
      </w:pPr>
      <w:r w:rsidRPr="006D6BFA">
        <w:rPr>
          <w:lang w:val="en-US"/>
        </w:rPr>
        <w:t xml:space="preserve">Als es aber Jesus sah, wurde er unwillig und sprach zu ihnen: </w:t>
      </w:r>
    </w:p>
    <w:p w14:paraId="21F61D2B" w14:textId="77777777" w:rsidR="00537892" w:rsidRDefault="00537892" w:rsidP="00537892">
      <w:pPr>
        <w:rPr>
          <w:bCs/>
          <w:lang w:val="en-US"/>
        </w:rPr>
      </w:pPr>
      <w:r w:rsidRPr="006D6BFA">
        <w:rPr>
          <w:bCs/>
          <w:lang w:val="en-US"/>
        </w:rPr>
        <w:t xml:space="preserve">Lasst die Kinder zu mir kommen und wehret ihnen nicht; </w:t>
      </w:r>
    </w:p>
    <w:p w14:paraId="79C9BF07" w14:textId="77777777" w:rsidR="00537892" w:rsidRDefault="00537892" w:rsidP="00537892">
      <w:pPr>
        <w:rPr>
          <w:bCs/>
          <w:lang w:val="en-US"/>
        </w:rPr>
      </w:pPr>
      <w:r w:rsidRPr="006D6BFA">
        <w:rPr>
          <w:bCs/>
          <w:lang w:val="en-US"/>
        </w:rPr>
        <w:t>denn solchen gehört das Reich Gottes.</w:t>
      </w:r>
      <w:r w:rsidRPr="006D6BFA">
        <w:rPr>
          <w:lang w:val="en-US"/>
        </w:rPr>
        <w:t xml:space="preserve"> </w:t>
      </w:r>
    </w:p>
    <w:p w14:paraId="4BB26987" w14:textId="77777777" w:rsidR="00537892" w:rsidRDefault="00537892" w:rsidP="00537892">
      <w:pPr>
        <w:rPr>
          <w:lang w:val="en-US"/>
        </w:rPr>
      </w:pPr>
      <w:r w:rsidRPr="006D6BFA">
        <w:rPr>
          <w:lang w:val="en-US"/>
        </w:rPr>
        <w:t xml:space="preserve">Wahrlich, ich sage euch: </w:t>
      </w:r>
    </w:p>
    <w:p w14:paraId="16872ECC" w14:textId="77777777" w:rsidR="00537892" w:rsidRDefault="00537892" w:rsidP="00537892">
      <w:pPr>
        <w:rPr>
          <w:lang w:val="en-US"/>
        </w:rPr>
      </w:pPr>
      <w:r w:rsidRPr="006D6BFA">
        <w:rPr>
          <w:lang w:val="en-US"/>
        </w:rPr>
        <w:t xml:space="preserve">Wer das Reich Gottes nicht empfängt wie ein Kind, </w:t>
      </w:r>
    </w:p>
    <w:p w14:paraId="5B1AF7EA" w14:textId="77777777" w:rsidR="00537892" w:rsidRDefault="00537892" w:rsidP="00537892">
      <w:pPr>
        <w:rPr>
          <w:bCs/>
          <w:lang w:val="en-US"/>
        </w:rPr>
      </w:pPr>
      <w:r w:rsidRPr="006D6BFA">
        <w:rPr>
          <w:lang w:val="en-US"/>
        </w:rPr>
        <w:t xml:space="preserve">der wird nicht hineinkommen. </w:t>
      </w:r>
    </w:p>
    <w:p w14:paraId="34A5A181" w14:textId="77777777" w:rsidR="00537892" w:rsidRPr="00C3396F" w:rsidRDefault="00537892" w:rsidP="00537892">
      <w:pPr>
        <w:rPr>
          <w:lang w:val="en-US"/>
        </w:rPr>
      </w:pPr>
      <w:r w:rsidRPr="006D6BFA">
        <w:rPr>
          <w:lang w:val="en-US"/>
        </w:rPr>
        <w:t>Und er herzte sie und legte die Hände auf sie und segnete sie.</w:t>
      </w:r>
    </w:p>
    <w:p w14:paraId="51318F01" w14:textId="77777777" w:rsidR="00537892" w:rsidRDefault="00537892" w:rsidP="00537892">
      <w:pPr>
        <w:pStyle w:val="Heading2"/>
      </w:pPr>
      <w:r>
        <w:t>Fürbittengebet</w:t>
      </w:r>
    </w:p>
    <w:p w14:paraId="7547FB97" w14:textId="77777777" w:rsidR="00537892" w:rsidRDefault="00537892" w:rsidP="00537892">
      <w:r>
        <w:t xml:space="preserve">Herr, unser Gott, </w:t>
      </w:r>
    </w:p>
    <w:p w14:paraId="658BD513" w14:textId="77777777" w:rsidR="00537892" w:rsidRDefault="00537892" w:rsidP="00537892">
      <w:r>
        <w:t>du hast die Welt geschaffen, damit wir einen Platz zum Leben haben.</w:t>
      </w:r>
    </w:p>
    <w:p w14:paraId="407A389B" w14:textId="77777777" w:rsidR="00537892" w:rsidRDefault="00537892" w:rsidP="00537892">
      <w:r>
        <w:t xml:space="preserve">Du sorgst dich um uns </w:t>
      </w:r>
    </w:p>
    <w:p w14:paraId="2BDA7212" w14:textId="77777777" w:rsidR="00537892" w:rsidRDefault="00537892" w:rsidP="00537892">
      <w:r>
        <w:t>und kümmerst dich um uns.</w:t>
      </w:r>
    </w:p>
    <w:p w14:paraId="7656D542" w14:textId="77777777" w:rsidR="00537892" w:rsidRDefault="00537892" w:rsidP="00537892">
      <w:r>
        <w:t>Du bist die Quelle allen Lebens.</w:t>
      </w:r>
    </w:p>
    <w:p w14:paraId="7C403212" w14:textId="77777777" w:rsidR="00537892" w:rsidRDefault="00537892" w:rsidP="00537892"/>
    <w:p w14:paraId="45CDC85C" w14:textId="77777777" w:rsidR="00537892" w:rsidRDefault="00537892" w:rsidP="00537892">
      <w:r>
        <w:t>Herr, ewiger Herrscher,</w:t>
      </w:r>
    </w:p>
    <w:p w14:paraId="028C59F3" w14:textId="77777777" w:rsidR="00537892" w:rsidRDefault="00537892" w:rsidP="00537892">
      <w:r>
        <w:t>in deiner Liebe hast Du gesehen, dass ein Mensch nicht alleine sein soll.</w:t>
      </w:r>
    </w:p>
    <w:p w14:paraId="5D6381AA" w14:textId="77777777" w:rsidR="00537892" w:rsidRDefault="00537892" w:rsidP="00537892">
      <w:r>
        <w:t xml:space="preserve">Lass deine Kirche einen Ort sein, </w:t>
      </w:r>
    </w:p>
    <w:p w14:paraId="4D722E0D" w14:textId="77777777" w:rsidR="00537892" w:rsidRDefault="00537892" w:rsidP="00537892">
      <w:r>
        <w:t>an dem Menschen ihre Einsamkeit überwinden können.</w:t>
      </w:r>
    </w:p>
    <w:p w14:paraId="305D8AA8" w14:textId="77777777" w:rsidR="00537892" w:rsidRDefault="00537892" w:rsidP="00537892">
      <w:r>
        <w:t>Lass sie einen Ort sein, wo deine Liebe durch uns Menschen wirkt.</w:t>
      </w:r>
    </w:p>
    <w:p w14:paraId="0F9D1205" w14:textId="77777777" w:rsidR="00537892" w:rsidRDefault="00537892" w:rsidP="00537892">
      <w:r>
        <w:t>Wir rufen zu dir:</w:t>
      </w:r>
    </w:p>
    <w:p w14:paraId="17C90C21" w14:textId="77777777" w:rsidR="00537892" w:rsidRPr="002B2591" w:rsidRDefault="00537892" w:rsidP="00537892">
      <w:pPr>
        <w:rPr>
          <w:i/>
        </w:rPr>
      </w:pPr>
      <w:r>
        <w:rPr>
          <w:i/>
        </w:rPr>
        <w:t>Herr, erbarme dich.</w:t>
      </w:r>
    </w:p>
    <w:p w14:paraId="16E31E50" w14:textId="77777777" w:rsidR="00537892" w:rsidRDefault="00537892" w:rsidP="00537892"/>
    <w:p w14:paraId="220EB21D" w14:textId="77777777" w:rsidR="00537892" w:rsidRDefault="00537892" w:rsidP="00537892">
      <w:r>
        <w:t>Herr, allmächtiger Schöpfer,</w:t>
      </w:r>
    </w:p>
    <w:p w14:paraId="28D3CE37" w14:textId="77777777" w:rsidR="00537892" w:rsidRDefault="00537892" w:rsidP="00537892">
      <w:r>
        <w:t>deine Welt ist voller Leben und wir sind nicht alleine.</w:t>
      </w:r>
    </w:p>
    <w:p w14:paraId="609AD8FD" w14:textId="77777777" w:rsidR="00537892" w:rsidRDefault="00537892" w:rsidP="00537892">
      <w:r>
        <w:t>Wir teilen sie mit Tieren und Pflanzen.</w:t>
      </w:r>
    </w:p>
    <w:p w14:paraId="2F8346EA" w14:textId="77777777" w:rsidR="00537892" w:rsidRDefault="00537892" w:rsidP="00537892">
      <w:r>
        <w:t>Hilf uns, dass wir achtsam mit unseren Mitgeschöpfen umgehen.</w:t>
      </w:r>
    </w:p>
    <w:p w14:paraId="5A445327" w14:textId="77777777" w:rsidR="00537892" w:rsidRDefault="00537892" w:rsidP="00537892">
      <w:r>
        <w:t>Wir rufen zu dir:</w:t>
      </w:r>
    </w:p>
    <w:p w14:paraId="0A36D856" w14:textId="77777777" w:rsidR="00537892" w:rsidRPr="002B2591" w:rsidRDefault="00537892" w:rsidP="00537892">
      <w:pPr>
        <w:rPr>
          <w:i/>
        </w:rPr>
      </w:pPr>
      <w:r>
        <w:rPr>
          <w:i/>
        </w:rPr>
        <w:t>Herr, erbarme dich.</w:t>
      </w:r>
    </w:p>
    <w:p w14:paraId="7516148F" w14:textId="77777777" w:rsidR="00537892" w:rsidRDefault="00537892" w:rsidP="00537892"/>
    <w:p w14:paraId="6B1FB06D" w14:textId="77777777" w:rsidR="00537892" w:rsidRDefault="00537892" w:rsidP="00537892">
      <w:r>
        <w:t xml:space="preserve">Herr, stärkender Geist, </w:t>
      </w:r>
    </w:p>
    <w:p w14:paraId="39C036D1" w14:textId="77777777" w:rsidR="00537892" w:rsidRDefault="00537892" w:rsidP="00537892">
      <w:r>
        <w:t xml:space="preserve">wir leben in Beziehungen. </w:t>
      </w:r>
    </w:p>
    <w:p w14:paraId="1E03B516" w14:textId="77777777" w:rsidR="00537892" w:rsidRDefault="00537892" w:rsidP="00537892">
      <w:r>
        <w:t xml:space="preserve">Hilf uns, dass unsere Beziehungen, </w:t>
      </w:r>
    </w:p>
    <w:p w14:paraId="0F46D992" w14:textId="77777777" w:rsidR="00537892" w:rsidRDefault="00537892" w:rsidP="00537892">
      <w:r>
        <w:t xml:space="preserve">zu unseren Partnern, Kindern, Eltern, Freunden und allen anderen </w:t>
      </w:r>
    </w:p>
    <w:p w14:paraId="2C1581F1" w14:textId="77777777" w:rsidR="00537892" w:rsidRDefault="00537892" w:rsidP="00537892">
      <w:r>
        <w:t>von Liebe und Respekt getragen sind.</w:t>
      </w:r>
    </w:p>
    <w:p w14:paraId="5026D477" w14:textId="77777777" w:rsidR="00537892" w:rsidRDefault="00537892" w:rsidP="00537892">
      <w:r>
        <w:t>Wir rufen zu dir:</w:t>
      </w:r>
    </w:p>
    <w:p w14:paraId="7CB1B1DE" w14:textId="77777777" w:rsidR="00537892" w:rsidRPr="002B2591" w:rsidRDefault="00537892" w:rsidP="00537892">
      <w:pPr>
        <w:rPr>
          <w:i/>
        </w:rPr>
      </w:pPr>
      <w:r>
        <w:rPr>
          <w:i/>
        </w:rPr>
        <w:t>Herr, erbarme dich.</w:t>
      </w:r>
    </w:p>
    <w:p w14:paraId="48018D48" w14:textId="77777777" w:rsidR="00537892" w:rsidRDefault="00537892" w:rsidP="00537892"/>
    <w:p w14:paraId="7E95D1E7" w14:textId="77777777" w:rsidR="00537892" w:rsidRDefault="00537892" w:rsidP="00537892">
      <w:r>
        <w:t>Herr, gnädiger Bruder,</w:t>
      </w:r>
    </w:p>
    <w:p w14:paraId="54A28773" w14:textId="77777777" w:rsidR="00537892" w:rsidRDefault="00537892" w:rsidP="00537892">
      <w:r>
        <w:t xml:space="preserve">wir sind fehlbare Geschöpfe. </w:t>
      </w:r>
    </w:p>
    <w:p w14:paraId="7A331C6B" w14:textId="77777777" w:rsidR="00537892" w:rsidRDefault="00537892" w:rsidP="00537892">
      <w:r>
        <w:t>Oft scheitern wir an uns selbst und unseren Mitmenschen,</w:t>
      </w:r>
    </w:p>
    <w:p w14:paraId="15D62651" w14:textId="77777777" w:rsidR="00537892" w:rsidRDefault="00537892" w:rsidP="00537892">
      <w:r>
        <w:t>und unsere Beziehungen zerbrechen.</w:t>
      </w:r>
    </w:p>
    <w:p w14:paraId="5388A533" w14:textId="77777777" w:rsidR="00537892" w:rsidRDefault="00537892" w:rsidP="00537892">
      <w:r>
        <w:t>Sei mit uns und allen, deren Beziehungen scheitern,</w:t>
      </w:r>
    </w:p>
    <w:p w14:paraId="3C368313" w14:textId="77777777" w:rsidR="00537892" w:rsidRDefault="00537892" w:rsidP="00537892">
      <w:r>
        <w:t>hilf uns und allen, nicht daran zugrunde zu gehen</w:t>
      </w:r>
    </w:p>
    <w:p w14:paraId="124F38D0" w14:textId="77777777" w:rsidR="00537892" w:rsidRDefault="00537892" w:rsidP="00537892">
      <w:r>
        <w:t>und heile unsere Wunden.</w:t>
      </w:r>
    </w:p>
    <w:p w14:paraId="04432CED" w14:textId="77777777" w:rsidR="00537892" w:rsidRDefault="00537892" w:rsidP="00537892">
      <w:r>
        <w:t>Wir rufen zu dir:</w:t>
      </w:r>
    </w:p>
    <w:p w14:paraId="201F3DC4" w14:textId="77777777" w:rsidR="00537892" w:rsidRPr="002B2591" w:rsidRDefault="00537892" w:rsidP="00537892">
      <w:pPr>
        <w:rPr>
          <w:i/>
        </w:rPr>
      </w:pPr>
      <w:r>
        <w:rPr>
          <w:i/>
        </w:rPr>
        <w:t>Herr, erbarme dich.</w:t>
      </w:r>
    </w:p>
    <w:p w14:paraId="69914E7C" w14:textId="77777777" w:rsidR="00537892" w:rsidRDefault="00537892" w:rsidP="00537892"/>
    <w:p w14:paraId="067CD36D" w14:textId="77777777" w:rsidR="00537892" w:rsidRDefault="00537892" w:rsidP="00537892">
      <w:r>
        <w:t>Herr, liebender Vater,</w:t>
      </w:r>
    </w:p>
    <w:p w14:paraId="7DC7B10B" w14:textId="77777777" w:rsidR="00537892" w:rsidRDefault="00537892" w:rsidP="00537892">
      <w:r>
        <w:t>besonders bitten wir dich für alle Kinder.</w:t>
      </w:r>
    </w:p>
    <w:p w14:paraId="70DFF8E4" w14:textId="77777777" w:rsidR="00537892" w:rsidRDefault="00537892" w:rsidP="00537892">
      <w:r>
        <w:t>Sie sind die Schwächsten und brauchen deine und unsere Liebe,</w:t>
      </w:r>
    </w:p>
    <w:p w14:paraId="5B5C3372" w14:textId="77777777" w:rsidR="00537892" w:rsidRDefault="00537892" w:rsidP="00537892">
      <w:r>
        <w:t>aber oft werden ihre Bedürfnisse unter die der Erwachsenen gestellt.</w:t>
      </w:r>
    </w:p>
    <w:p w14:paraId="7B2E768D" w14:textId="77777777" w:rsidR="00537892" w:rsidRDefault="00537892" w:rsidP="00537892">
      <w:r>
        <w:t xml:space="preserve">Öffne unsere Herzen und Augen für die Bedürfnisse aller Kinder </w:t>
      </w:r>
    </w:p>
    <w:p w14:paraId="4086ECC5" w14:textId="77777777" w:rsidR="00537892" w:rsidRDefault="00537892" w:rsidP="00537892">
      <w:r>
        <w:t>und halte sie schützend in deiner Hand.</w:t>
      </w:r>
    </w:p>
    <w:p w14:paraId="13360AA0" w14:textId="77777777" w:rsidR="00537892" w:rsidRDefault="00537892" w:rsidP="00537892">
      <w:r>
        <w:t>Wir rufen zu dir:</w:t>
      </w:r>
    </w:p>
    <w:p w14:paraId="1B42536D" w14:textId="77777777" w:rsidR="00537892" w:rsidRPr="002B2591" w:rsidRDefault="00537892" w:rsidP="00537892">
      <w:pPr>
        <w:rPr>
          <w:i/>
        </w:rPr>
      </w:pPr>
      <w:r>
        <w:rPr>
          <w:i/>
        </w:rPr>
        <w:t>Herr, erbarme dich.</w:t>
      </w:r>
    </w:p>
    <w:p w14:paraId="5A873205" w14:textId="77777777" w:rsidR="00537892" w:rsidRDefault="00537892" w:rsidP="00537892"/>
    <w:p w14:paraId="0F96D737" w14:textId="77777777" w:rsidR="00537892" w:rsidRDefault="00537892" w:rsidP="00537892">
      <w:r>
        <w:t>In der Stille können wir vor dich bringen, was auf unseren Herzen lastet.</w:t>
      </w:r>
    </w:p>
    <w:p w14:paraId="28CB13F3" w14:textId="77777777" w:rsidR="00537892" w:rsidRDefault="00537892" w:rsidP="00537892">
      <w:r>
        <w:t>(Stille)</w:t>
      </w:r>
    </w:p>
    <w:p w14:paraId="11C9293F" w14:textId="77777777" w:rsidR="00537892" w:rsidRDefault="00537892" w:rsidP="00537892"/>
    <w:p w14:paraId="6D4012CD" w14:textId="77777777" w:rsidR="00537892" w:rsidRDefault="00537892" w:rsidP="00537892">
      <w:r>
        <w:t>Wir rufen zu dir:</w:t>
      </w:r>
    </w:p>
    <w:p w14:paraId="4E1E3629" w14:textId="77777777" w:rsidR="00537892" w:rsidRPr="002B2591" w:rsidRDefault="00537892" w:rsidP="00537892">
      <w:pPr>
        <w:rPr>
          <w:i/>
        </w:rPr>
      </w:pPr>
      <w:r>
        <w:rPr>
          <w:i/>
        </w:rPr>
        <w:t>Herr, erbarme dich.</w:t>
      </w:r>
    </w:p>
    <w:p w14:paraId="7810AE1D" w14:textId="77777777" w:rsidR="00537892" w:rsidRDefault="00537892" w:rsidP="00537892"/>
    <w:p w14:paraId="32F48BF7" w14:textId="77777777" w:rsidR="00537892" w:rsidRDefault="00537892" w:rsidP="00537892">
      <w:r>
        <w:t>Herr, dreieiniger Gott,</w:t>
      </w:r>
    </w:p>
    <w:p w14:paraId="6AAA5F44" w14:textId="77777777" w:rsidR="00537892" w:rsidRDefault="00537892" w:rsidP="00537892">
      <w:r>
        <w:t>als deine Kinder hast du uns geschaffen,</w:t>
      </w:r>
    </w:p>
    <w:p w14:paraId="25159A0F" w14:textId="77777777" w:rsidR="00537892" w:rsidRDefault="00537892" w:rsidP="00537892">
      <w:r>
        <w:t>in deinem Sohn Jesus Christus lässt du uns an deiner Liebe teilhaben,</w:t>
      </w:r>
    </w:p>
    <w:p w14:paraId="48C3E992" w14:textId="77777777" w:rsidR="00537892" w:rsidRDefault="00537892" w:rsidP="00537892">
      <w:r>
        <w:t>mit deinem Heiligen Geist begleitest du uns durch unser Leben.</w:t>
      </w:r>
    </w:p>
    <w:p w14:paraId="1EE461C1" w14:textId="77777777" w:rsidR="00537892" w:rsidRDefault="00537892" w:rsidP="00537892">
      <w:r>
        <w:t xml:space="preserve">Mit unseren Gebeten kommen wir zu dir </w:t>
      </w:r>
    </w:p>
    <w:p w14:paraId="3A86E92D" w14:textId="77777777" w:rsidR="00537892" w:rsidRDefault="00537892" w:rsidP="00537892">
      <w:r>
        <w:t>und hoffen auf deine tröstende und stärkende Gegenwart.</w:t>
      </w:r>
    </w:p>
    <w:p w14:paraId="64AC48CC" w14:textId="77777777" w:rsidR="00537892" w:rsidRDefault="00537892" w:rsidP="00537892">
      <w:r>
        <w:t>Dir sei Lob und Ehre in Ewigkeit. Amen.</w:t>
      </w:r>
    </w:p>
    <w:p w14:paraId="4071B810" w14:textId="77777777" w:rsidR="00537892" w:rsidRDefault="00537892" w:rsidP="00537892">
      <w:pPr>
        <w:pStyle w:val="Heading2"/>
      </w:pPr>
      <w:r>
        <w:t>Lesepredigten</w:t>
      </w:r>
    </w:p>
    <w:p w14:paraId="65AF249D" w14:textId="77777777" w:rsidR="00537892" w:rsidRPr="007E23F8" w:rsidRDefault="00537892" w:rsidP="00537892">
      <w:r>
        <w:t>Siehe 20. Sonntag nach Trinitatis, Reihe I.</w:t>
      </w:r>
    </w:p>
    <w:p w14:paraId="0B1C7CF8" w14:textId="77777777" w:rsidR="00537892" w:rsidRDefault="00537892" w:rsidP="00537892">
      <w:pPr>
        <w:pStyle w:val="Heading2"/>
      </w:pPr>
      <w:r>
        <w:t>Liedvorschläge (EG)</w:t>
      </w:r>
    </w:p>
    <w:p w14:paraId="5EF2F914" w14:textId="77777777" w:rsidR="00537892" w:rsidRDefault="00537892" w:rsidP="00537892">
      <w:pPr>
        <w:rPr>
          <w:rStyle w:val="Heading3Char"/>
        </w:rPr>
      </w:pPr>
      <w:r w:rsidRPr="00181276">
        <w:rPr>
          <w:rStyle w:val="Heading3Char"/>
        </w:rPr>
        <w:t>Eingangslied:</w:t>
      </w:r>
    </w:p>
    <w:p w14:paraId="2A4A5CF1" w14:textId="77777777" w:rsidR="00537892" w:rsidRDefault="00537892" w:rsidP="00537892">
      <w:r>
        <w:t>165 Gott ist gegenwärtig</w:t>
      </w:r>
    </w:p>
    <w:p w14:paraId="01DC59E1" w14:textId="77777777" w:rsidR="00537892" w:rsidRDefault="00537892" w:rsidP="00537892">
      <w:r>
        <w:t>452 Er weckt mich alle Morgen</w:t>
      </w:r>
    </w:p>
    <w:p w14:paraId="7D70B56C" w14:textId="77777777" w:rsidR="00537892" w:rsidRDefault="00537892" w:rsidP="00537892">
      <w:r w:rsidRPr="00181276">
        <w:rPr>
          <w:rStyle w:val="Heading3Char"/>
        </w:rPr>
        <w:t>Wochenlied:</w:t>
      </w:r>
    </w:p>
    <w:p w14:paraId="67ECE247" w14:textId="77777777" w:rsidR="00537892" w:rsidRDefault="00537892" w:rsidP="00537892">
      <w:r>
        <w:t>401 Liebe, die du mich zum Bilde</w:t>
      </w:r>
    </w:p>
    <w:p w14:paraId="05B199E2" w14:textId="77777777" w:rsidR="00537892" w:rsidRDefault="00537892" w:rsidP="00537892">
      <w:r>
        <w:t>424 Deine Hände, großer Gott</w:t>
      </w:r>
    </w:p>
    <w:p w14:paraId="09692FA6" w14:textId="77777777" w:rsidR="00537892" w:rsidRDefault="00537892" w:rsidP="00537892">
      <w:r w:rsidRPr="00181276">
        <w:rPr>
          <w:rStyle w:val="Heading3Char"/>
        </w:rPr>
        <w:t>Predigtlied:</w:t>
      </w:r>
      <w:r>
        <w:t xml:space="preserve"> </w:t>
      </w:r>
    </w:p>
    <w:p w14:paraId="23559DCB" w14:textId="77777777" w:rsidR="00537892" w:rsidRDefault="00537892" w:rsidP="00537892">
      <w:r>
        <w:t>203 Ach lieber Herre Jesu Christ</w:t>
      </w:r>
    </w:p>
    <w:p w14:paraId="269327D9" w14:textId="77777777" w:rsidR="00537892" w:rsidRDefault="00537892" w:rsidP="00537892">
      <w:r>
        <w:t>240 Du hast uns, Herr, in dir verbunden</w:t>
      </w:r>
    </w:p>
    <w:p w14:paraId="766C8506" w14:textId="77777777" w:rsidR="00537892" w:rsidRDefault="00537892" w:rsidP="00537892">
      <w:r w:rsidRPr="00181276">
        <w:rPr>
          <w:rStyle w:val="Heading3Char"/>
        </w:rPr>
        <w:t>Ausgangslied:</w:t>
      </w:r>
      <w:r>
        <w:t xml:space="preserve"> </w:t>
      </w:r>
    </w:p>
    <w:p w14:paraId="3C38252D" w14:textId="77777777" w:rsidR="00537892" w:rsidRDefault="00537892" w:rsidP="00537892">
      <w:r>
        <w:t>251 Herz und Herz vereint zusammen</w:t>
      </w:r>
    </w:p>
    <w:p w14:paraId="50F6FBB3" w14:textId="77777777" w:rsidR="00537892" w:rsidRDefault="00537892" w:rsidP="00537892">
      <w:pPr>
        <w:rPr>
          <w:color w:val="000000" w:themeColor="text1"/>
        </w:rPr>
      </w:pPr>
      <w:r>
        <w:t>265 Nun singe Lob, du Christenheit</w:t>
      </w:r>
    </w:p>
    <w:p w14:paraId="2E22DF64" w14:textId="77777777" w:rsidR="00537892" w:rsidRDefault="00537892" w:rsidP="00537892">
      <w:pPr>
        <w:rPr>
          <w:color w:val="000000" w:themeColor="text1"/>
        </w:rPr>
      </w:pPr>
    </w:p>
    <w:p w14:paraId="0AE0BF3F" w14:textId="77777777" w:rsidR="00BA6764" w:rsidRDefault="00BA6764" w:rsidP="00CD392F">
      <w:pPr>
        <w:rPr>
          <w:color w:val="000000" w:themeColor="text1"/>
        </w:rPr>
      </w:pPr>
    </w:p>
    <w:p w14:paraId="6B15850A" w14:textId="77777777" w:rsidR="00BA6764" w:rsidRDefault="00BA6764" w:rsidP="00CD392F">
      <w:pPr>
        <w:rPr>
          <w:color w:val="000000" w:themeColor="text1"/>
        </w:rPr>
      </w:pPr>
    </w:p>
    <w:p w14:paraId="339DB078"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4387AB5C"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46C5B200"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53659" w14:textId="77777777" w:rsidR="009D6263" w:rsidRDefault="009D6263" w:rsidP="00CD392F">
      <w:r>
        <w:separator/>
      </w:r>
    </w:p>
  </w:endnote>
  <w:endnote w:type="continuationSeparator" w:id="0">
    <w:p w14:paraId="7810D4FA" w14:textId="77777777" w:rsidR="009D6263" w:rsidRDefault="009D6263"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2262E"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AA67E"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9D6263">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9D6263">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1ECAA"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E3148" w14:textId="77777777" w:rsidR="009D6263" w:rsidRDefault="009D6263" w:rsidP="00CD392F">
      <w:r>
        <w:separator/>
      </w:r>
    </w:p>
  </w:footnote>
  <w:footnote w:type="continuationSeparator" w:id="0">
    <w:p w14:paraId="166D19BC" w14:textId="77777777" w:rsidR="009D6263" w:rsidRDefault="009D6263"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3C82F"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AEF7B"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35F67"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892"/>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37892"/>
    <w:rsid w:val="005B43B6"/>
    <w:rsid w:val="00753B75"/>
    <w:rsid w:val="00770280"/>
    <w:rsid w:val="007E23F8"/>
    <w:rsid w:val="00864243"/>
    <w:rsid w:val="008969E6"/>
    <w:rsid w:val="008D7185"/>
    <w:rsid w:val="00927B60"/>
    <w:rsid w:val="009D426E"/>
    <w:rsid w:val="009D6263"/>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67455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1331</Words>
  <Characters>7588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2017-04-24T18:31:00Z</dcterms:created>
  <dcterms:modified xsi:type="dcterms:W3CDTF">2017-04-24T18:32:00Z</dcterms:modified>
</cp:coreProperties>
</file>