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CCFB3" w14:textId="77777777" w:rsidR="00E71AC6" w:rsidRPr="00927B60" w:rsidRDefault="00E71AC6" w:rsidP="00E71AC6">
      <w:pPr>
        <w:pStyle w:val="Heading1"/>
      </w:pPr>
      <w:bookmarkStart w:id="0" w:name="_Toc480803506"/>
      <w:r>
        <w:t>28. Sonntag im Jahreskreis (9.–15 Oktober),</w:t>
      </w:r>
      <w:r>
        <w:br/>
        <w:t xml:space="preserve">Jahrgang B </w:t>
      </w:r>
      <w:r>
        <w:br/>
        <w:t>(Time after Pentecost: Lectionary 28)</w:t>
      </w:r>
      <w:bookmarkEnd w:id="0"/>
    </w:p>
    <w:p w14:paraId="1358E7A9" w14:textId="77777777" w:rsidR="00E71AC6" w:rsidRDefault="00E71AC6" w:rsidP="00E71AC6">
      <w:pPr>
        <w:pStyle w:val="Heading2"/>
      </w:pPr>
      <w:r w:rsidRPr="008D7185">
        <w:t>Ein</w:t>
      </w:r>
      <w:r>
        <w:t>f</w:t>
      </w:r>
      <w:r w:rsidRPr="008D7185">
        <w:t>ührung</w:t>
      </w:r>
    </w:p>
    <w:p w14:paraId="54BC0BDF" w14:textId="77777777" w:rsidR="00E71AC6" w:rsidRDefault="00E71AC6" w:rsidP="00E71AC6">
      <w:r>
        <w:t>Wie geben wir Gottes Willen im eigenen Leben Raum? Für Amos geht es in erster Linie darum, dem Recht Geltung zu verschaffen. Es soll um Gottes Willen gerecht zugehen in seinem Land. So sieht es auch der Hebräerbrief: Gottes Wort ist „lebendig und kräftig und schärfer“ (Heb. 4,12). Ihm bleibt nichts verborgen. Aber Gott ist barmherzig, sein Wille ist Gnade.</w:t>
      </w:r>
    </w:p>
    <w:p w14:paraId="4D203CCF" w14:textId="77777777" w:rsidR="00E71AC6" w:rsidRDefault="00E71AC6" w:rsidP="00E71AC6">
      <w:r>
        <w:t>Für den Jüngling, dem Jesus begegnet, heißt es loslassen. Sein Reichtum, sagt Jesus, hindert ihn, sich ganz Gott hinzugeben.</w:t>
      </w:r>
    </w:p>
    <w:p w14:paraId="68C9A006" w14:textId="77777777" w:rsidR="00E71AC6" w:rsidRPr="003656DF" w:rsidRDefault="00E71AC6" w:rsidP="00E71AC6">
      <w:pPr>
        <w:pStyle w:val="Heading2"/>
      </w:pPr>
      <w:r>
        <w:t>Psalm 90,12–17</w:t>
      </w:r>
    </w:p>
    <w:p w14:paraId="1A0CE351" w14:textId="77777777" w:rsidR="00E71AC6" w:rsidRPr="004F4C48" w:rsidRDefault="00E71AC6" w:rsidP="00E71AC6">
      <w:pPr>
        <w:spacing w:line="240" w:lineRule="auto"/>
        <w:rPr>
          <w:lang w:val="en-US"/>
        </w:rPr>
      </w:pPr>
      <w:r w:rsidRPr="004F4C48">
        <w:rPr>
          <w:bCs/>
          <w:lang w:val="en-US"/>
        </w:rPr>
        <w:t>Lehre uns bedenken, dass wir sterben müssen,</w:t>
      </w:r>
    </w:p>
    <w:p w14:paraId="7B796BCB" w14:textId="77777777" w:rsidR="00E71AC6" w:rsidRDefault="00E71AC6" w:rsidP="00E71AC6">
      <w:pPr>
        <w:spacing w:line="240" w:lineRule="auto"/>
        <w:rPr>
          <w:bCs/>
          <w:lang w:val="en-US"/>
        </w:rPr>
      </w:pPr>
      <w:r w:rsidRPr="004F4C48">
        <w:rPr>
          <w:bCs/>
          <w:lang w:val="en-US"/>
        </w:rPr>
        <w:t>auf dass wir klug werden.</w:t>
      </w:r>
    </w:p>
    <w:p w14:paraId="7C2954FC" w14:textId="77777777" w:rsidR="00E71AC6" w:rsidRPr="004F4C48" w:rsidRDefault="00E71AC6" w:rsidP="00E71AC6">
      <w:pPr>
        <w:spacing w:line="240" w:lineRule="auto"/>
        <w:ind w:firstLine="720"/>
        <w:rPr>
          <w:lang w:val="en-US"/>
        </w:rPr>
      </w:pPr>
      <w:r w:rsidRPr="004F4C48">
        <w:rPr>
          <w:lang w:val="en-US"/>
        </w:rPr>
        <w:t>HERR, kehre dich doch endlich wieder zu uns</w:t>
      </w:r>
    </w:p>
    <w:p w14:paraId="58AE4CB1" w14:textId="77777777" w:rsidR="00E71AC6" w:rsidRPr="004F4C48" w:rsidRDefault="00E71AC6" w:rsidP="00E71AC6">
      <w:pPr>
        <w:spacing w:line="240" w:lineRule="auto"/>
        <w:ind w:firstLine="720"/>
        <w:rPr>
          <w:lang w:val="en-US"/>
        </w:rPr>
      </w:pPr>
      <w:r w:rsidRPr="004F4C48">
        <w:rPr>
          <w:lang w:val="en-US"/>
        </w:rPr>
        <w:t>und sei deinen Knechten gnädig!</w:t>
      </w:r>
    </w:p>
    <w:p w14:paraId="31C119F6" w14:textId="77777777" w:rsidR="00E71AC6" w:rsidRPr="004F4C48" w:rsidRDefault="00E71AC6" w:rsidP="00E71AC6">
      <w:pPr>
        <w:spacing w:line="240" w:lineRule="auto"/>
        <w:rPr>
          <w:lang w:val="en-US"/>
        </w:rPr>
      </w:pPr>
      <w:r w:rsidRPr="004F4C48">
        <w:rPr>
          <w:lang w:val="en-US"/>
        </w:rPr>
        <w:t>Fülle uns frühe mit deiner Gnade,</w:t>
      </w:r>
    </w:p>
    <w:p w14:paraId="580DCF47" w14:textId="77777777" w:rsidR="00E71AC6" w:rsidRPr="004F4C48" w:rsidRDefault="00E71AC6" w:rsidP="00E71AC6">
      <w:pPr>
        <w:spacing w:line="240" w:lineRule="auto"/>
        <w:rPr>
          <w:lang w:val="en-US"/>
        </w:rPr>
      </w:pPr>
      <w:r w:rsidRPr="004F4C48">
        <w:rPr>
          <w:lang w:val="en-US"/>
        </w:rPr>
        <w:t>so wollen wir rühmen und fröhlich sein unser Leben lang.</w:t>
      </w:r>
    </w:p>
    <w:p w14:paraId="24D5B9A0" w14:textId="77777777" w:rsidR="00E71AC6" w:rsidRPr="004F4C48" w:rsidRDefault="00E71AC6" w:rsidP="00E71AC6">
      <w:pPr>
        <w:spacing w:line="240" w:lineRule="auto"/>
        <w:ind w:firstLine="720"/>
        <w:rPr>
          <w:lang w:val="en-US"/>
        </w:rPr>
      </w:pPr>
      <w:r w:rsidRPr="004F4C48">
        <w:rPr>
          <w:lang w:val="en-US"/>
        </w:rPr>
        <w:t>Erfreue uns nun wieder, nachdem du uns so lange plagest,</w:t>
      </w:r>
    </w:p>
    <w:p w14:paraId="363EF901" w14:textId="77777777" w:rsidR="00E71AC6" w:rsidRPr="004F4C48" w:rsidRDefault="00E71AC6" w:rsidP="00E71AC6">
      <w:pPr>
        <w:spacing w:line="240" w:lineRule="auto"/>
        <w:ind w:firstLine="720"/>
        <w:rPr>
          <w:lang w:val="en-US"/>
        </w:rPr>
      </w:pPr>
      <w:r w:rsidRPr="004F4C48">
        <w:rPr>
          <w:lang w:val="en-US"/>
        </w:rPr>
        <w:t>nachdem wir so lange Unglück leiden.</w:t>
      </w:r>
    </w:p>
    <w:p w14:paraId="28E378F3" w14:textId="77777777" w:rsidR="00E71AC6" w:rsidRPr="004F4C48" w:rsidRDefault="00E71AC6" w:rsidP="00E71AC6">
      <w:pPr>
        <w:spacing w:line="240" w:lineRule="auto"/>
        <w:rPr>
          <w:lang w:val="en-US"/>
        </w:rPr>
      </w:pPr>
      <w:r w:rsidRPr="004F4C48">
        <w:rPr>
          <w:lang w:val="en-US"/>
        </w:rPr>
        <w:t>Zeige deinen Knechten deine Werke</w:t>
      </w:r>
    </w:p>
    <w:p w14:paraId="39A3D719" w14:textId="77777777" w:rsidR="00E71AC6" w:rsidRPr="004F4C48" w:rsidRDefault="00E71AC6" w:rsidP="00E71AC6">
      <w:pPr>
        <w:spacing w:line="240" w:lineRule="auto"/>
        <w:rPr>
          <w:lang w:val="en-US"/>
        </w:rPr>
      </w:pPr>
      <w:r w:rsidRPr="004F4C48">
        <w:rPr>
          <w:lang w:val="en-US"/>
        </w:rPr>
        <w:t>und deine Herrlichkeit ihren Kindern.</w:t>
      </w:r>
    </w:p>
    <w:p w14:paraId="5D7FA53C" w14:textId="77777777" w:rsidR="00E71AC6" w:rsidRDefault="00E71AC6" w:rsidP="00E71AC6">
      <w:pPr>
        <w:spacing w:line="240" w:lineRule="auto"/>
        <w:ind w:firstLine="720"/>
        <w:rPr>
          <w:lang w:val="en-US"/>
        </w:rPr>
      </w:pPr>
      <w:r w:rsidRPr="004F4C48">
        <w:rPr>
          <w:lang w:val="en-US"/>
        </w:rPr>
        <w:t>Und der Herr, unser Gott, sei uns freun</w:t>
      </w:r>
      <w:r>
        <w:rPr>
          <w:lang w:val="en-US"/>
        </w:rPr>
        <w:t xml:space="preserve">dlich </w:t>
      </w:r>
    </w:p>
    <w:p w14:paraId="04F2CFC2" w14:textId="77777777" w:rsidR="00E71AC6" w:rsidRPr="004F4C48" w:rsidRDefault="00E71AC6" w:rsidP="00E71AC6">
      <w:pPr>
        <w:spacing w:line="240" w:lineRule="auto"/>
        <w:ind w:firstLine="720"/>
        <w:rPr>
          <w:lang w:val="en-US"/>
        </w:rPr>
      </w:pPr>
      <w:r w:rsidRPr="004F4C48">
        <w:rPr>
          <w:lang w:val="en-US"/>
        </w:rPr>
        <w:t>und fördere das Werk unsrer Hände bei uns.</w:t>
      </w:r>
    </w:p>
    <w:p w14:paraId="7218FA99" w14:textId="77777777" w:rsidR="00E71AC6" w:rsidRPr="003656DF" w:rsidRDefault="00E71AC6" w:rsidP="00E71AC6">
      <w:pPr>
        <w:spacing w:line="240" w:lineRule="auto"/>
        <w:ind w:firstLine="720"/>
      </w:pPr>
      <w:r w:rsidRPr="004F4C48">
        <w:rPr>
          <w:lang w:val="en-US"/>
        </w:rPr>
        <w:t>Ja, das Werk unsrer Hände wollest du fördern!</w:t>
      </w:r>
    </w:p>
    <w:p w14:paraId="4352B778" w14:textId="77777777" w:rsidR="00E71AC6" w:rsidRDefault="00E71AC6" w:rsidP="00E71AC6">
      <w:pPr>
        <w:pStyle w:val="Heading2"/>
      </w:pPr>
      <w:r>
        <w:t>Tagesgebet</w:t>
      </w:r>
    </w:p>
    <w:p w14:paraId="5755420C" w14:textId="77777777" w:rsidR="00E71AC6" w:rsidRDefault="00E71AC6" w:rsidP="00E71AC6">
      <w:r>
        <w:t>Gott,</w:t>
      </w:r>
    </w:p>
    <w:p w14:paraId="7CD39CD3" w14:textId="77777777" w:rsidR="00E71AC6" w:rsidRDefault="00E71AC6" w:rsidP="00E71AC6">
      <w:r>
        <w:t>in deinem Licht werden die Dinge offenbar,</w:t>
      </w:r>
    </w:p>
    <w:p w14:paraId="5D343C04" w14:textId="77777777" w:rsidR="00E71AC6" w:rsidRDefault="00E71AC6" w:rsidP="00E71AC6">
      <w:r>
        <w:t>es wird sichtbar, was Recht ist,</w:t>
      </w:r>
    </w:p>
    <w:p w14:paraId="37EF5EEA" w14:textId="77777777" w:rsidR="00E71AC6" w:rsidRDefault="00E71AC6" w:rsidP="00E71AC6">
      <w:r>
        <w:t>es wird sichtbar, wie wir leben,</w:t>
      </w:r>
    </w:p>
    <w:p w14:paraId="7518FB57" w14:textId="77777777" w:rsidR="00E71AC6" w:rsidRDefault="00E71AC6" w:rsidP="00E71AC6">
      <w:r>
        <w:t>es wird sichtbar, was klüger wäre.</w:t>
      </w:r>
    </w:p>
    <w:p w14:paraId="5A6F2B9E" w14:textId="77777777" w:rsidR="00E71AC6" w:rsidRDefault="00E71AC6" w:rsidP="00E71AC6">
      <w:r>
        <w:t>Leite unser Leben nach deinem Willen,</w:t>
      </w:r>
    </w:p>
    <w:p w14:paraId="75E945B4" w14:textId="77777777" w:rsidR="00E71AC6" w:rsidRDefault="00E71AC6" w:rsidP="00E71AC6">
      <w:r>
        <w:t>gib uns einen klaren Blick für das, was nach deinem Willen Recht ist,</w:t>
      </w:r>
    </w:p>
    <w:p w14:paraId="11240D85" w14:textId="77777777" w:rsidR="00E71AC6" w:rsidRDefault="00E71AC6" w:rsidP="00E71AC6">
      <w:r>
        <w:t>sei uns freundlich und fördere das Werk unserer Hände.</w:t>
      </w:r>
    </w:p>
    <w:p w14:paraId="2F275600" w14:textId="77777777" w:rsidR="00E71AC6" w:rsidRDefault="00E71AC6" w:rsidP="00E71AC6">
      <w:r>
        <w:t>Der du mit Christus und dem Heiligen Geist</w:t>
      </w:r>
    </w:p>
    <w:p w14:paraId="131AF7B3" w14:textId="77777777" w:rsidR="00E71AC6" w:rsidRDefault="00E71AC6" w:rsidP="00E71AC6">
      <w:r>
        <w:t>ein Gott bist von Ewigkeit zu Ewigkeit. Amen.</w:t>
      </w:r>
    </w:p>
    <w:p w14:paraId="0C9D3C43" w14:textId="77777777" w:rsidR="00E71AC6" w:rsidRDefault="00E71AC6" w:rsidP="00E71AC6">
      <w:pPr>
        <w:pStyle w:val="Heading2"/>
      </w:pPr>
      <w:r w:rsidRPr="00CD392F">
        <w:lastRenderedPageBreak/>
        <w:t>Lesungen</w:t>
      </w:r>
    </w:p>
    <w:p w14:paraId="071D8C97" w14:textId="77777777" w:rsidR="00E71AC6" w:rsidRPr="004F4C48" w:rsidRDefault="00E71AC6" w:rsidP="00E71AC6">
      <w:pPr>
        <w:rPr>
          <w:b/>
          <w:bCs/>
          <w:lang w:val="en-US"/>
        </w:rPr>
      </w:pPr>
      <w:r w:rsidRPr="004F4C48">
        <w:rPr>
          <w:b/>
        </w:rPr>
        <w:t>Amos 5,6</w:t>
      </w:r>
      <w:r>
        <w:rPr>
          <w:b/>
        </w:rPr>
        <w:t>–</w:t>
      </w:r>
      <w:r w:rsidRPr="004F4C48">
        <w:rPr>
          <w:b/>
        </w:rPr>
        <w:t>7.10</w:t>
      </w:r>
      <w:r>
        <w:rPr>
          <w:b/>
        </w:rPr>
        <w:t>–</w:t>
      </w:r>
      <w:r w:rsidRPr="004F4C48">
        <w:rPr>
          <w:b/>
        </w:rPr>
        <w:t>15</w:t>
      </w:r>
    </w:p>
    <w:p w14:paraId="13A743D1" w14:textId="77777777" w:rsidR="00E71AC6" w:rsidRDefault="00E71AC6" w:rsidP="00E71AC6">
      <w:pPr>
        <w:rPr>
          <w:lang w:val="en-US"/>
        </w:rPr>
      </w:pPr>
      <w:r w:rsidRPr="004F4C48">
        <w:rPr>
          <w:lang w:val="en-US"/>
        </w:rPr>
        <w:t xml:space="preserve">Suchet den HERRN, so werdet ihr leben, </w:t>
      </w:r>
    </w:p>
    <w:p w14:paraId="12E15CEE" w14:textId="77777777" w:rsidR="00E71AC6" w:rsidRDefault="00E71AC6" w:rsidP="00E71AC6">
      <w:pPr>
        <w:rPr>
          <w:lang w:val="en-US"/>
        </w:rPr>
      </w:pPr>
      <w:r w:rsidRPr="004F4C48">
        <w:rPr>
          <w:lang w:val="en-US"/>
        </w:rPr>
        <w:t xml:space="preserve">dass er nicht daherfahre über das Haus Josef wie ein verzehrendes Feuer, </w:t>
      </w:r>
    </w:p>
    <w:p w14:paraId="6AB6CC2F" w14:textId="77777777" w:rsidR="00E71AC6" w:rsidRDefault="00E71AC6" w:rsidP="00E71AC6">
      <w:pPr>
        <w:rPr>
          <w:b/>
          <w:bCs/>
          <w:lang w:val="en-US"/>
        </w:rPr>
      </w:pPr>
      <w:r w:rsidRPr="004F4C48">
        <w:rPr>
          <w:lang w:val="en-US"/>
        </w:rPr>
        <w:t xml:space="preserve">das niemand löschen kann zu Bethel – </w:t>
      </w:r>
    </w:p>
    <w:p w14:paraId="01C409FC" w14:textId="77777777" w:rsidR="00E71AC6" w:rsidRPr="004F4C48" w:rsidRDefault="00E71AC6" w:rsidP="00E71AC6">
      <w:pPr>
        <w:rPr>
          <w:lang w:val="en-US"/>
        </w:rPr>
      </w:pPr>
      <w:r w:rsidRPr="004F4C48">
        <w:rPr>
          <w:lang w:val="en-US"/>
        </w:rPr>
        <w:t>die ihr das Recht in Wermut verkehrt und die Gerechtigkeit zu Boden stoßt.</w:t>
      </w:r>
    </w:p>
    <w:p w14:paraId="58BFB308" w14:textId="77777777" w:rsidR="00E71AC6" w:rsidRPr="004F4C48" w:rsidRDefault="00E71AC6" w:rsidP="00E71AC6">
      <w:pPr>
        <w:rPr>
          <w:lang w:val="en-US"/>
        </w:rPr>
      </w:pPr>
    </w:p>
    <w:p w14:paraId="4D44135F" w14:textId="77777777" w:rsidR="00E71AC6" w:rsidRDefault="00E71AC6" w:rsidP="00E71AC6">
      <w:pPr>
        <w:rPr>
          <w:lang w:val="en-US"/>
        </w:rPr>
      </w:pPr>
      <w:r w:rsidRPr="004F4C48">
        <w:rPr>
          <w:lang w:val="en-US"/>
        </w:rPr>
        <w:t xml:space="preserve">Sie sind dem gram, der sie im Tor zurechtweist, </w:t>
      </w:r>
    </w:p>
    <w:p w14:paraId="47A80FB5" w14:textId="77777777" w:rsidR="00E71AC6" w:rsidRPr="004F4C48" w:rsidRDefault="00E71AC6" w:rsidP="00E71AC6">
      <w:pPr>
        <w:rPr>
          <w:lang w:val="en-US"/>
        </w:rPr>
      </w:pPr>
      <w:r w:rsidRPr="004F4C48">
        <w:rPr>
          <w:lang w:val="en-US"/>
        </w:rPr>
        <w:t>und verabscheuen den, der ihnen die Wahrheit sagt.</w:t>
      </w:r>
    </w:p>
    <w:p w14:paraId="156F77AF" w14:textId="77777777" w:rsidR="00E71AC6" w:rsidRPr="004F4C48" w:rsidRDefault="00E71AC6" w:rsidP="00E71AC6">
      <w:pPr>
        <w:rPr>
          <w:lang w:val="en-US"/>
        </w:rPr>
      </w:pPr>
    </w:p>
    <w:p w14:paraId="704F41BF" w14:textId="77777777" w:rsidR="00E71AC6" w:rsidRDefault="00E71AC6" w:rsidP="00E71AC6">
      <w:pPr>
        <w:rPr>
          <w:lang w:val="en-US"/>
        </w:rPr>
      </w:pPr>
      <w:r w:rsidRPr="004F4C48">
        <w:rPr>
          <w:lang w:val="en-US"/>
        </w:rPr>
        <w:t xml:space="preserve">Darum, weil ihr die Armen unterdrückt </w:t>
      </w:r>
    </w:p>
    <w:p w14:paraId="2B9A400A" w14:textId="77777777" w:rsidR="00E71AC6" w:rsidRDefault="00E71AC6" w:rsidP="00E71AC6">
      <w:pPr>
        <w:rPr>
          <w:lang w:val="en-US"/>
        </w:rPr>
      </w:pPr>
      <w:r w:rsidRPr="004F4C48">
        <w:rPr>
          <w:lang w:val="en-US"/>
        </w:rPr>
        <w:t xml:space="preserve">und nehmt von ihnen hohe Abgaben an Korn, </w:t>
      </w:r>
    </w:p>
    <w:p w14:paraId="579778A7" w14:textId="77777777" w:rsidR="00E71AC6" w:rsidRDefault="00E71AC6" w:rsidP="00E71AC6">
      <w:pPr>
        <w:rPr>
          <w:lang w:val="en-US"/>
        </w:rPr>
      </w:pPr>
      <w:r w:rsidRPr="004F4C48">
        <w:rPr>
          <w:lang w:val="en-US"/>
        </w:rPr>
        <w:t xml:space="preserve">so sollt ihr in den Häusern nicht wohnen, </w:t>
      </w:r>
    </w:p>
    <w:p w14:paraId="68FC8145" w14:textId="77777777" w:rsidR="00E71AC6" w:rsidRDefault="00E71AC6" w:rsidP="00E71AC6">
      <w:pPr>
        <w:rPr>
          <w:lang w:val="en-US"/>
        </w:rPr>
      </w:pPr>
      <w:r w:rsidRPr="004F4C48">
        <w:rPr>
          <w:lang w:val="en-US"/>
        </w:rPr>
        <w:t xml:space="preserve">die ihr von Quadersteinen gebaut habt, </w:t>
      </w:r>
    </w:p>
    <w:p w14:paraId="39F835C5" w14:textId="77777777" w:rsidR="00E71AC6" w:rsidRDefault="00E71AC6" w:rsidP="00E71AC6">
      <w:pPr>
        <w:rPr>
          <w:lang w:val="en-US"/>
        </w:rPr>
      </w:pPr>
      <w:r w:rsidRPr="004F4C48">
        <w:rPr>
          <w:lang w:val="en-US"/>
        </w:rPr>
        <w:t xml:space="preserve">und den Wein nicht trinken, </w:t>
      </w:r>
    </w:p>
    <w:p w14:paraId="02338A28" w14:textId="77777777" w:rsidR="00E71AC6" w:rsidRDefault="00E71AC6" w:rsidP="00E71AC6">
      <w:pPr>
        <w:rPr>
          <w:b/>
          <w:bCs/>
          <w:lang w:val="en-US"/>
        </w:rPr>
      </w:pPr>
      <w:r w:rsidRPr="004F4C48">
        <w:rPr>
          <w:lang w:val="en-US"/>
        </w:rPr>
        <w:t xml:space="preserve">den ihr in den feinen Weinbergen gepflanzt habt. </w:t>
      </w:r>
    </w:p>
    <w:p w14:paraId="0E47CDDE" w14:textId="77777777" w:rsidR="00E71AC6" w:rsidRDefault="00E71AC6" w:rsidP="00E71AC6">
      <w:pPr>
        <w:rPr>
          <w:lang w:val="en-US"/>
        </w:rPr>
      </w:pPr>
      <w:r w:rsidRPr="004F4C48">
        <w:rPr>
          <w:lang w:val="en-US"/>
        </w:rPr>
        <w:t xml:space="preserve">Denn ich kenne eure Freveltaten, die so viel sind, </w:t>
      </w:r>
    </w:p>
    <w:p w14:paraId="73B16D01" w14:textId="77777777" w:rsidR="00E71AC6" w:rsidRDefault="00E71AC6" w:rsidP="00E71AC6">
      <w:pPr>
        <w:rPr>
          <w:lang w:val="en-US"/>
        </w:rPr>
      </w:pPr>
      <w:r w:rsidRPr="004F4C48">
        <w:rPr>
          <w:lang w:val="en-US"/>
        </w:rPr>
        <w:t xml:space="preserve">und eure Sünden, die so groß sind, </w:t>
      </w:r>
    </w:p>
    <w:p w14:paraId="78AFA869" w14:textId="77777777" w:rsidR="00E71AC6" w:rsidRDefault="00E71AC6" w:rsidP="00E71AC6">
      <w:pPr>
        <w:rPr>
          <w:lang w:val="en-US"/>
        </w:rPr>
      </w:pPr>
      <w:r w:rsidRPr="004F4C48">
        <w:rPr>
          <w:lang w:val="en-US"/>
        </w:rPr>
        <w:t xml:space="preserve">wie ihr die Gerechten bedrängt und Bestechungsgeld nehmt </w:t>
      </w:r>
    </w:p>
    <w:p w14:paraId="05DCB777" w14:textId="77777777" w:rsidR="00E71AC6" w:rsidRDefault="00E71AC6" w:rsidP="00E71AC6">
      <w:pPr>
        <w:rPr>
          <w:b/>
          <w:bCs/>
          <w:lang w:val="en-US"/>
        </w:rPr>
      </w:pPr>
      <w:r w:rsidRPr="004F4C48">
        <w:rPr>
          <w:lang w:val="en-US"/>
        </w:rPr>
        <w:t xml:space="preserve">und die Armen im Tor unterdrückt. </w:t>
      </w:r>
    </w:p>
    <w:p w14:paraId="7F76F252" w14:textId="77777777" w:rsidR="00E71AC6" w:rsidRDefault="00E71AC6" w:rsidP="00E71AC6">
      <w:pPr>
        <w:rPr>
          <w:lang w:val="en-US"/>
        </w:rPr>
      </w:pPr>
      <w:r w:rsidRPr="004F4C48">
        <w:rPr>
          <w:lang w:val="en-US"/>
        </w:rPr>
        <w:t xml:space="preserve">Darum muss der Kluge zu dieser Zeit schweigen; </w:t>
      </w:r>
    </w:p>
    <w:p w14:paraId="113B266F" w14:textId="77777777" w:rsidR="00E71AC6" w:rsidRPr="004F4C48" w:rsidRDefault="00E71AC6" w:rsidP="00E71AC6">
      <w:pPr>
        <w:rPr>
          <w:lang w:val="en-US"/>
        </w:rPr>
      </w:pPr>
      <w:r w:rsidRPr="004F4C48">
        <w:rPr>
          <w:lang w:val="en-US"/>
        </w:rPr>
        <w:t>denn es ist eine böse Zeit.</w:t>
      </w:r>
    </w:p>
    <w:p w14:paraId="253E2081" w14:textId="77777777" w:rsidR="00E71AC6" w:rsidRPr="004F4C48" w:rsidRDefault="00E71AC6" w:rsidP="00E71AC6">
      <w:pPr>
        <w:rPr>
          <w:lang w:val="en-US"/>
        </w:rPr>
      </w:pPr>
    </w:p>
    <w:p w14:paraId="5B71C6D5" w14:textId="77777777" w:rsidR="00E71AC6" w:rsidRDefault="00E71AC6" w:rsidP="00E71AC6">
      <w:pPr>
        <w:rPr>
          <w:lang w:val="en-US"/>
        </w:rPr>
      </w:pPr>
      <w:r w:rsidRPr="004F4C48">
        <w:rPr>
          <w:lang w:val="en-US"/>
        </w:rPr>
        <w:t xml:space="preserve">Suchet das Gute und nicht das Böse, </w:t>
      </w:r>
    </w:p>
    <w:p w14:paraId="36E5CEA4" w14:textId="77777777" w:rsidR="00E71AC6" w:rsidRDefault="00E71AC6" w:rsidP="00E71AC6">
      <w:pPr>
        <w:rPr>
          <w:lang w:val="en-US"/>
        </w:rPr>
      </w:pPr>
      <w:r w:rsidRPr="004F4C48">
        <w:rPr>
          <w:lang w:val="en-US"/>
        </w:rPr>
        <w:t xml:space="preserve">auf dass ihr leben könnt, </w:t>
      </w:r>
    </w:p>
    <w:p w14:paraId="29354DAF" w14:textId="77777777" w:rsidR="00E71AC6" w:rsidRDefault="00E71AC6" w:rsidP="00E71AC6">
      <w:pPr>
        <w:rPr>
          <w:lang w:val="en-US"/>
        </w:rPr>
      </w:pPr>
      <w:r w:rsidRPr="004F4C48">
        <w:rPr>
          <w:lang w:val="en-US"/>
        </w:rPr>
        <w:t xml:space="preserve">so wird der HERR, der Gott Zebaoth, bei euch sein, </w:t>
      </w:r>
    </w:p>
    <w:p w14:paraId="7CF1FFD2" w14:textId="77777777" w:rsidR="00E71AC6" w:rsidRDefault="00E71AC6" w:rsidP="00E71AC6">
      <w:pPr>
        <w:rPr>
          <w:b/>
          <w:bCs/>
          <w:lang w:val="en-US"/>
        </w:rPr>
      </w:pPr>
      <w:r w:rsidRPr="004F4C48">
        <w:rPr>
          <w:lang w:val="en-US"/>
        </w:rPr>
        <w:t xml:space="preserve">wie ihr rühmt. </w:t>
      </w:r>
    </w:p>
    <w:p w14:paraId="6AF025E7" w14:textId="77777777" w:rsidR="00E71AC6" w:rsidRDefault="00E71AC6" w:rsidP="00E71AC6">
      <w:pPr>
        <w:rPr>
          <w:lang w:val="en-US"/>
        </w:rPr>
      </w:pPr>
      <w:r w:rsidRPr="004F4C48">
        <w:rPr>
          <w:lang w:val="en-US"/>
        </w:rPr>
        <w:t xml:space="preserve">Hasset das Böse und liebet das Gute, </w:t>
      </w:r>
    </w:p>
    <w:p w14:paraId="19EB109F" w14:textId="77777777" w:rsidR="00E71AC6" w:rsidRDefault="00E71AC6" w:rsidP="00E71AC6">
      <w:pPr>
        <w:rPr>
          <w:lang w:val="en-US"/>
        </w:rPr>
      </w:pPr>
      <w:r w:rsidRPr="004F4C48">
        <w:rPr>
          <w:lang w:val="en-US"/>
        </w:rPr>
        <w:t xml:space="preserve">richtet das Recht auf im Tor, </w:t>
      </w:r>
    </w:p>
    <w:p w14:paraId="69E9676B" w14:textId="77777777" w:rsidR="00E71AC6" w:rsidRDefault="00E71AC6" w:rsidP="00E71AC6">
      <w:pPr>
        <w:rPr>
          <w:lang w:val="en-US"/>
        </w:rPr>
      </w:pPr>
      <w:r w:rsidRPr="004F4C48">
        <w:rPr>
          <w:lang w:val="en-US"/>
        </w:rPr>
        <w:t xml:space="preserve">vielleicht wird der HERR, der Gott Zebaoth, </w:t>
      </w:r>
    </w:p>
    <w:p w14:paraId="3A3174E6" w14:textId="77777777" w:rsidR="00E71AC6" w:rsidRDefault="00E71AC6" w:rsidP="00E71AC6">
      <w:pPr>
        <w:rPr>
          <w:lang w:val="en-US"/>
        </w:rPr>
      </w:pPr>
      <w:r w:rsidRPr="004F4C48">
        <w:rPr>
          <w:lang w:val="en-US"/>
        </w:rPr>
        <w:t xml:space="preserve">doch gnädig sein denen, </w:t>
      </w:r>
    </w:p>
    <w:p w14:paraId="165E6D28" w14:textId="77777777" w:rsidR="00E71AC6" w:rsidRDefault="00E71AC6" w:rsidP="00E71AC6">
      <w:pPr>
        <w:rPr>
          <w:lang w:val="en-US"/>
        </w:rPr>
      </w:pPr>
      <w:r w:rsidRPr="004F4C48">
        <w:rPr>
          <w:lang w:val="en-US"/>
        </w:rPr>
        <w:t>die von Josef übrig bleiben.</w:t>
      </w:r>
    </w:p>
    <w:p w14:paraId="3F8E4397" w14:textId="77777777" w:rsidR="00E71AC6" w:rsidRDefault="00E71AC6" w:rsidP="00E71AC6">
      <w:pPr>
        <w:rPr>
          <w:lang w:val="en-US"/>
        </w:rPr>
      </w:pPr>
    </w:p>
    <w:p w14:paraId="4FC3CA33" w14:textId="77777777" w:rsidR="00E71AC6" w:rsidRPr="004F4C48" w:rsidRDefault="00E71AC6" w:rsidP="00E71AC6">
      <w:pPr>
        <w:rPr>
          <w:b/>
          <w:lang w:val="en-US"/>
        </w:rPr>
      </w:pPr>
      <w:r w:rsidRPr="004F4C48">
        <w:rPr>
          <w:b/>
          <w:lang w:val="en-US"/>
        </w:rPr>
        <w:t>Hebräer 4,12</w:t>
      </w:r>
      <w:r>
        <w:rPr>
          <w:b/>
          <w:lang w:val="en-US"/>
        </w:rPr>
        <w:t>–</w:t>
      </w:r>
      <w:r w:rsidRPr="004F4C48">
        <w:rPr>
          <w:b/>
          <w:lang w:val="en-US"/>
        </w:rPr>
        <w:t>16</w:t>
      </w:r>
    </w:p>
    <w:p w14:paraId="2530F845" w14:textId="77777777" w:rsidR="00E71AC6" w:rsidRDefault="00E71AC6" w:rsidP="00E71AC6">
      <w:pPr>
        <w:rPr>
          <w:bCs/>
          <w:lang w:val="en-US"/>
        </w:rPr>
      </w:pPr>
      <w:r w:rsidRPr="004F4C48">
        <w:rPr>
          <w:lang w:val="en-US"/>
        </w:rPr>
        <w:t xml:space="preserve">Denn </w:t>
      </w:r>
      <w:r w:rsidRPr="004F4C48">
        <w:rPr>
          <w:bCs/>
          <w:lang w:val="en-US"/>
        </w:rPr>
        <w:t xml:space="preserve">das Wort Gottes ist lebendig und kräftig </w:t>
      </w:r>
    </w:p>
    <w:p w14:paraId="62B13E90" w14:textId="77777777" w:rsidR="00E71AC6" w:rsidRDefault="00E71AC6" w:rsidP="00E71AC6">
      <w:pPr>
        <w:rPr>
          <w:bCs/>
          <w:lang w:val="en-US"/>
        </w:rPr>
      </w:pPr>
      <w:r w:rsidRPr="004F4C48">
        <w:rPr>
          <w:bCs/>
          <w:lang w:val="en-US"/>
        </w:rPr>
        <w:t>und</w:t>
      </w:r>
      <w:r w:rsidRPr="004F4C48">
        <w:rPr>
          <w:lang w:val="en-US"/>
        </w:rPr>
        <w:t xml:space="preserve"> </w:t>
      </w:r>
      <w:r w:rsidRPr="004F4C48">
        <w:rPr>
          <w:bCs/>
          <w:lang w:val="en-US"/>
        </w:rPr>
        <w:t xml:space="preserve">schärfer als jedes zweischneidige Schwert </w:t>
      </w:r>
    </w:p>
    <w:p w14:paraId="44BA0FCD" w14:textId="77777777" w:rsidR="00E71AC6" w:rsidRDefault="00E71AC6" w:rsidP="00E71AC6">
      <w:pPr>
        <w:rPr>
          <w:bCs/>
          <w:lang w:val="en-US"/>
        </w:rPr>
      </w:pPr>
      <w:r w:rsidRPr="004F4C48">
        <w:rPr>
          <w:bCs/>
          <w:lang w:val="en-US"/>
        </w:rPr>
        <w:t xml:space="preserve">und dringt durch, </w:t>
      </w:r>
    </w:p>
    <w:p w14:paraId="30FCFE1F" w14:textId="77777777" w:rsidR="00E71AC6" w:rsidRDefault="00E71AC6" w:rsidP="00E71AC6">
      <w:pPr>
        <w:rPr>
          <w:bCs/>
          <w:lang w:val="en-US"/>
        </w:rPr>
      </w:pPr>
      <w:r w:rsidRPr="004F4C48">
        <w:rPr>
          <w:bCs/>
          <w:lang w:val="en-US"/>
        </w:rPr>
        <w:t xml:space="preserve">bis es scheidet Seele und Geist, auch Mark und Bein, </w:t>
      </w:r>
    </w:p>
    <w:p w14:paraId="74ADAC26" w14:textId="77777777" w:rsidR="00E71AC6" w:rsidRDefault="00E71AC6" w:rsidP="00E71AC6">
      <w:pPr>
        <w:rPr>
          <w:bCs/>
          <w:lang w:val="en-US"/>
        </w:rPr>
      </w:pPr>
      <w:r w:rsidRPr="004F4C48">
        <w:rPr>
          <w:bCs/>
          <w:lang w:val="en-US"/>
        </w:rPr>
        <w:t>und ist ein Richter der Gedanken und Sinne des Herzens.</w:t>
      </w:r>
      <w:r w:rsidRPr="004F4C48">
        <w:rPr>
          <w:lang w:val="en-US"/>
        </w:rPr>
        <w:t xml:space="preserve"> </w:t>
      </w:r>
    </w:p>
    <w:p w14:paraId="45B2132F" w14:textId="77777777" w:rsidR="00E71AC6" w:rsidRDefault="00E71AC6" w:rsidP="00E71AC6">
      <w:pPr>
        <w:rPr>
          <w:lang w:val="en-US"/>
        </w:rPr>
      </w:pPr>
      <w:r w:rsidRPr="004F4C48">
        <w:rPr>
          <w:lang w:val="en-US"/>
        </w:rPr>
        <w:t xml:space="preserve">Und kein Geschöpf ist vor ihm verborgen, </w:t>
      </w:r>
    </w:p>
    <w:p w14:paraId="5B96C2C5" w14:textId="77777777" w:rsidR="00E71AC6" w:rsidRDefault="00E71AC6" w:rsidP="00E71AC6">
      <w:pPr>
        <w:rPr>
          <w:lang w:val="en-US"/>
        </w:rPr>
      </w:pPr>
      <w:r w:rsidRPr="004F4C48">
        <w:rPr>
          <w:lang w:val="en-US"/>
        </w:rPr>
        <w:t xml:space="preserve">sondern es ist alles bloß und aufgedeckt vor den Augen Gottes, </w:t>
      </w:r>
    </w:p>
    <w:p w14:paraId="41BAF175" w14:textId="77777777" w:rsidR="00E71AC6" w:rsidRPr="004F4C48" w:rsidRDefault="00E71AC6" w:rsidP="00E71AC6">
      <w:pPr>
        <w:rPr>
          <w:lang w:val="en-US"/>
        </w:rPr>
      </w:pPr>
      <w:r w:rsidRPr="004F4C48">
        <w:rPr>
          <w:lang w:val="en-US"/>
        </w:rPr>
        <w:t>dem wir Rechenschaft geben müssen.</w:t>
      </w:r>
    </w:p>
    <w:p w14:paraId="3BCDF2F1" w14:textId="77777777" w:rsidR="00E71AC6" w:rsidRPr="004F4C48" w:rsidRDefault="00E71AC6" w:rsidP="00E71AC6">
      <w:pPr>
        <w:rPr>
          <w:lang w:val="en-US"/>
        </w:rPr>
      </w:pPr>
    </w:p>
    <w:p w14:paraId="66EDCE6E" w14:textId="77777777" w:rsidR="00E71AC6" w:rsidRDefault="00E71AC6" w:rsidP="00E71AC6">
      <w:pPr>
        <w:rPr>
          <w:lang w:val="en-US"/>
        </w:rPr>
      </w:pPr>
      <w:r w:rsidRPr="004F4C48">
        <w:rPr>
          <w:lang w:val="en-US"/>
        </w:rPr>
        <w:t xml:space="preserve">Weil wir denn einen großen Hohenpriester haben, </w:t>
      </w:r>
    </w:p>
    <w:p w14:paraId="4C154BB8" w14:textId="77777777" w:rsidR="00E71AC6" w:rsidRDefault="00E71AC6" w:rsidP="00E71AC6">
      <w:pPr>
        <w:rPr>
          <w:lang w:val="en-US"/>
        </w:rPr>
      </w:pPr>
      <w:r w:rsidRPr="004F4C48">
        <w:rPr>
          <w:lang w:val="en-US"/>
        </w:rPr>
        <w:t xml:space="preserve">Jesus, den Sohn Gottes, der die Himmel durchschritten hat, </w:t>
      </w:r>
    </w:p>
    <w:p w14:paraId="6806B20D" w14:textId="77777777" w:rsidR="00E71AC6" w:rsidRDefault="00E71AC6" w:rsidP="00E71AC6">
      <w:pPr>
        <w:rPr>
          <w:b/>
          <w:bCs/>
          <w:lang w:val="en-US"/>
        </w:rPr>
      </w:pPr>
      <w:r w:rsidRPr="004F4C48">
        <w:rPr>
          <w:lang w:val="en-US"/>
        </w:rPr>
        <w:t xml:space="preserve">so lasst uns festhalten an dem Bekenntnis. </w:t>
      </w:r>
    </w:p>
    <w:p w14:paraId="63E97F40" w14:textId="77777777" w:rsidR="00E71AC6" w:rsidRDefault="00E71AC6" w:rsidP="00E71AC6">
      <w:pPr>
        <w:rPr>
          <w:bCs/>
          <w:lang w:val="en-US"/>
        </w:rPr>
      </w:pPr>
      <w:r w:rsidRPr="004F4C48">
        <w:rPr>
          <w:lang w:val="en-US"/>
        </w:rPr>
        <w:t xml:space="preserve">Denn </w:t>
      </w:r>
      <w:r w:rsidRPr="004F4C48">
        <w:rPr>
          <w:bCs/>
          <w:lang w:val="en-US"/>
        </w:rPr>
        <w:t xml:space="preserve">wir haben nicht einen Hohenpriester, </w:t>
      </w:r>
    </w:p>
    <w:p w14:paraId="0FC3B4FC" w14:textId="77777777" w:rsidR="00E71AC6" w:rsidRDefault="00E71AC6" w:rsidP="00E71AC6">
      <w:pPr>
        <w:rPr>
          <w:bCs/>
          <w:lang w:val="en-US"/>
        </w:rPr>
      </w:pPr>
      <w:r w:rsidRPr="004F4C48">
        <w:rPr>
          <w:bCs/>
          <w:lang w:val="en-US"/>
        </w:rPr>
        <w:t xml:space="preserve">der nicht könnte mit leiden mit unserer Schwachheit, </w:t>
      </w:r>
    </w:p>
    <w:p w14:paraId="6202EF40" w14:textId="77777777" w:rsidR="00E71AC6" w:rsidRDefault="00E71AC6" w:rsidP="00E71AC6">
      <w:pPr>
        <w:rPr>
          <w:lang w:val="en-US"/>
        </w:rPr>
      </w:pPr>
      <w:r w:rsidRPr="004F4C48">
        <w:rPr>
          <w:bCs/>
          <w:lang w:val="en-US"/>
        </w:rPr>
        <w:t>sondern der</w:t>
      </w:r>
      <w:r w:rsidRPr="004F4C48">
        <w:rPr>
          <w:lang w:val="en-US"/>
        </w:rPr>
        <w:t xml:space="preserve"> </w:t>
      </w:r>
      <w:r w:rsidRPr="004F4C48">
        <w:rPr>
          <w:bCs/>
          <w:lang w:val="en-US"/>
        </w:rPr>
        <w:t>versucht worden ist in allem wie wir,</w:t>
      </w:r>
      <w:r w:rsidRPr="004F4C48">
        <w:rPr>
          <w:lang w:val="en-US"/>
        </w:rPr>
        <w:t xml:space="preserve"> </w:t>
      </w:r>
    </w:p>
    <w:p w14:paraId="25A163EF" w14:textId="77777777" w:rsidR="00E71AC6" w:rsidRDefault="00E71AC6" w:rsidP="00E71AC6">
      <w:pPr>
        <w:rPr>
          <w:bCs/>
          <w:lang w:val="en-US"/>
        </w:rPr>
      </w:pPr>
      <w:r w:rsidRPr="004F4C48">
        <w:rPr>
          <w:bCs/>
          <w:lang w:val="en-US"/>
        </w:rPr>
        <w:t>doch ohne Sünde.</w:t>
      </w:r>
      <w:r w:rsidRPr="004F4C48">
        <w:rPr>
          <w:lang w:val="en-US"/>
        </w:rPr>
        <w:t xml:space="preserve"> </w:t>
      </w:r>
    </w:p>
    <w:p w14:paraId="3B83A110" w14:textId="77777777" w:rsidR="00E71AC6" w:rsidRDefault="00E71AC6" w:rsidP="00E71AC6">
      <w:pPr>
        <w:rPr>
          <w:bCs/>
          <w:lang w:val="en-US"/>
        </w:rPr>
      </w:pPr>
      <w:r w:rsidRPr="004F4C48">
        <w:rPr>
          <w:bCs/>
          <w:lang w:val="en-US"/>
        </w:rPr>
        <w:t xml:space="preserve">Darum lasst uns hinzutreten mit Zuversicht zu dem Thron der Gnade, </w:t>
      </w:r>
    </w:p>
    <w:p w14:paraId="43C6C977" w14:textId="77777777" w:rsidR="00E71AC6" w:rsidRDefault="00E71AC6" w:rsidP="00E71AC6">
      <w:pPr>
        <w:rPr>
          <w:bCs/>
          <w:lang w:val="en-US"/>
        </w:rPr>
      </w:pPr>
      <w:r w:rsidRPr="004F4C48">
        <w:rPr>
          <w:bCs/>
          <w:lang w:val="en-US"/>
        </w:rPr>
        <w:t xml:space="preserve">damit wir Barmherzigkeit empfangen und Gnade finden zu der Zeit, </w:t>
      </w:r>
    </w:p>
    <w:p w14:paraId="3C2BAE3A" w14:textId="77777777" w:rsidR="00E71AC6" w:rsidRDefault="00E71AC6" w:rsidP="00E71AC6">
      <w:pPr>
        <w:rPr>
          <w:bCs/>
          <w:lang w:val="en-US"/>
        </w:rPr>
      </w:pPr>
      <w:r w:rsidRPr="004F4C48">
        <w:rPr>
          <w:bCs/>
          <w:lang w:val="en-US"/>
        </w:rPr>
        <w:t>wenn wir Hilfe nötig haben.</w:t>
      </w:r>
    </w:p>
    <w:p w14:paraId="72C7B24C" w14:textId="77777777" w:rsidR="00E71AC6" w:rsidRDefault="00E71AC6" w:rsidP="00E71AC6">
      <w:pPr>
        <w:rPr>
          <w:bCs/>
          <w:lang w:val="en-US"/>
        </w:rPr>
      </w:pPr>
    </w:p>
    <w:p w14:paraId="720FF588" w14:textId="77777777" w:rsidR="00E71AC6" w:rsidRPr="004F4C48" w:rsidRDefault="00E71AC6" w:rsidP="00E71AC6">
      <w:pPr>
        <w:rPr>
          <w:b/>
          <w:bCs/>
          <w:lang w:val="en-US"/>
        </w:rPr>
      </w:pPr>
      <w:r w:rsidRPr="004F4C48">
        <w:rPr>
          <w:b/>
          <w:bCs/>
          <w:lang w:val="en-US"/>
        </w:rPr>
        <w:t>Markus 10,17</w:t>
      </w:r>
      <w:r>
        <w:rPr>
          <w:b/>
          <w:bCs/>
          <w:lang w:val="en-US"/>
        </w:rPr>
        <w:t>–</w:t>
      </w:r>
      <w:r w:rsidRPr="004F4C48">
        <w:rPr>
          <w:b/>
          <w:bCs/>
          <w:lang w:val="en-US"/>
        </w:rPr>
        <w:t>31</w:t>
      </w:r>
    </w:p>
    <w:p w14:paraId="694B6035" w14:textId="77777777" w:rsidR="00E71AC6" w:rsidRDefault="00E71AC6" w:rsidP="00E71AC6">
      <w:pPr>
        <w:rPr>
          <w:lang w:val="en-US"/>
        </w:rPr>
      </w:pPr>
      <w:r w:rsidRPr="004F4C48">
        <w:rPr>
          <w:lang w:val="en-US"/>
        </w:rPr>
        <w:t xml:space="preserve">Und als </w:t>
      </w:r>
      <w:r>
        <w:rPr>
          <w:lang w:val="en-US"/>
        </w:rPr>
        <w:t>[Jesus]</w:t>
      </w:r>
      <w:r w:rsidRPr="004F4C48">
        <w:rPr>
          <w:lang w:val="en-US"/>
        </w:rPr>
        <w:t xml:space="preserve"> sich auf den Weg machte, </w:t>
      </w:r>
    </w:p>
    <w:p w14:paraId="0BB6D090" w14:textId="77777777" w:rsidR="00E71AC6" w:rsidRDefault="00E71AC6" w:rsidP="00E71AC6">
      <w:pPr>
        <w:rPr>
          <w:lang w:val="en-US"/>
        </w:rPr>
      </w:pPr>
      <w:r w:rsidRPr="004F4C48">
        <w:rPr>
          <w:lang w:val="en-US"/>
        </w:rPr>
        <w:t xml:space="preserve">lief einer herbei, kniete vor ihm nieder und fragte ihn: </w:t>
      </w:r>
    </w:p>
    <w:p w14:paraId="7F6BC8B9" w14:textId="77777777" w:rsidR="00E71AC6" w:rsidRDefault="00E71AC6" w:rsidP="00E71AC6">
      <w:pPr>
        <w:rPr>
          <w:lang w:val="en-US"/>
        </w:rPr>
      </w:pPr>
      <w:r w:rsidRPr="004F4C48">
        <w:rPr>
          <w:lang w:val="en-US"/>
        </w:rPr>
        <w:t xml:space="preserve">Guter Meister, was soll ich tun, </w:t>
      </w:r>
    </w:p>
    <w:p w14:paraId="65006C0C" w14:textId="77777777" w:rsidR="00E71AC6" w:rsidRDefault="00E71AC6" w:rsidP="00E71AC6">
      <w:pPr>
        <w:rPr>
          <w:b/>
          <w:bCs/>
          <w:lang w:val="en-US"/>
        </w:rPr>
      </w:pPr>
      <w:r w:rsidRPr="004F4C48">
        <w:rPr>
          <w:lang w:val="en-US"/>
        </w:rPr>
        <w:t xml:space="preserve">damit ich das ewige Leben ererbe? </w:t>
      </w:r>
    </w:p>
    <w:p w14:paraId="5C3DF887" w14:textId="77777777" w:rsidR="00E71AC6" w:rsidRDefault="00E71AC6" w:rsidP="00E71AC6">
      <w:pPr>
        <w:rPr>
          <w:lang w:val="en-US"/>
        </w:rPr>
      </w:pPr>
      <w:r w:rsidRPr="004F4C48">
        <w:rPr>
          <w:lang w:val="en-US"/>
        </w:rPr>
        <w:t xml:space="preserve">Aber Jesus sprach zu ihm: </w:t>
      </w:r>
    </w:p>
    <w:p w14:paraId="507429A9" w14:textId="77777777" w:rsidR="00E71AC6" w:rsidRDefault="00E71AC6" w:rsidP="00E71AC6">
      <w:pPr>
        <w:rPr>
          <w:lang w:val="en-US"/>
        </w:rPr>
      </w:pPr>
      <w:r w:rsidRPr="004F4C48">
        <w:rPr>
          <w:lang w:val="en-US"/>
        </w:rPr>
        <w:t xml:space="preserve">Was nennst du mich gut? </w:t>
      </w:r>
    </w:p>
    <w:p w14:paraId="136F1156" w14:textId="77777777" w:rsidR="00E71AC6" w:rsidRDefault="00E71AC6" w:rsidP="00E71AC6">
      <w:pPr>
        <w:rPr>
          <w:b/>
          <w:bCs/>
          <w:lang w:val="en-US"/>
        </w:rPr>
      </w:pPr>
      <w:r w:rsidRPr="004F4C48">
        <w:rPr>
          <w:lang w:val="en-US"/>
        </w:rPr>
        <w:t xml:space="preserve">Niemand ist gut als Gott allein. </w:t>
      </w:r>
    </w:p>
    <w:p w14:paraId="26F8DB06" w14:textId="77777777" w:rsidR="00E71AC6" w:rsidRDefault="00E71AC6" w:rsidP="00E71AC6">
      <w:pPr>
        <w:rPr>
          <w:lang w:val="en-US"/>
        </w:rPr>
      </w:pPr>
      <w:r w:rsidRPr="004F4C48">
        <w:rPr>
          <w:lang w:val="en-US"/>
        </w:rPr>
        <w:t xml:space="preserve">Du kennst die Gebote: </w:t>
      </w:r>
    </w:p>
    <w:p w14:paraId="33F7334C" w14:textId="77777777" w:rsidR="00E71AC6" w:rsidRDefault="00E71AC6" w:rsidP="00E71AC6">
      <w:pPr>
        <w:rPr>
          <w:lang w:val="en-US"/>
        </w:rPr>
      </w:pPr>
      <w:r w:rsidRPr="004F4C48">
        <w:rPr>
          <w:lang w:val="en-US"/>
        </w:rPr>
        <w:t xml:space="preserve">»Du sollst nicht töten; du sollst nicht ehebrechen; </w:t>
      </w:r>
    </w:p>
    <w:p w14:paraId="2D77B457" w14:textId="77777777" w:rsidR="00E71AC6" w:rsidRDefault="00E71AC6" w:rsidP="00E71AC6">
      <w:pPr>
        <w:rPr>
          <w:lang w:val="en-US"/>
        </w:rPr>
      </w:pPr>
      <w:r w:rsidRPr="004F4C48">
        <w:rPr>
          <w:lang w:val="en-US"/>
        </w:rPr>
        <w:t xml:space="preserve">du sollst nicht stehlen; du sollst nicht falsch Zeugnis reden; </w:t>
      </w:r>
    </w:p>
    <w:p w14:paraId="644E3D41" w14:textId="77777777" w:rsidR="00E71AC6" w:rsidRPr="004F4C48" w:rsidRDefault="00E71AC6" w:rsidP="00E71AC6">
      <w:pPr>
        <w:rPr>
          <w:lang w:val="en-US"/>
        </w:rPr>
      </w:pPr>
      <w:r w:rsidRPr="004F4C48">
        <w:rPr>
          <w:lang w:val="en-US"/>
        </w:rPr>
        <w:t>du sollst niemanden berauben; ehre Vater und Mutter.«</w:t>
      </w:r>
    </w:p>
    <w:p w14:paraId="2890C3AD" w14:textId="77777777" w:rsidR="00E71AC6" w:rsidRPr="004F4C48" w:rsidRDefault="00E71AC6" w:rsidP="00E71AC6">
      <w:pPr>
        <w:rPr>
          <w:lang w:val="en-US"/>
        </w:rPr>
      </w:pPr>
    </w:p>
    <w:p w14:paraId="54AF8E40" w14:textId="77777777" w:rsidR="00E71AC6" w:rsidRDefault="00E71AC6" w:rsidP="00E71AC6">
      <w:pPr>
        <w:rPr>
          <w:lang w:val="en-US"/>
        </w:rPr>
      </w:pPr>
      <w:r w:rsidRPr="004F4C48">
        <w:rPr>
          <w:lang w:val="en-US"/>
        </w:rPr>
        <w:t xml:space="preserve">Er aber sprach zu ihm: </w:t>
      </w:r>
    </w:p>
    <w:p w14:paraId="6DF1153F" w14:textId="77777777" w:rsidR="00E71AC6" w:rsidRDefault="00E71AC6" w:rsidP="00E71AC6">
      <w:pPr>
        <w:rPr>
          <w:b/>
          <w:bCs/>
          <w:lang w:val="en-US"/>
        </w:rPr>
      </w:pPr>
      <w:r w:rsidRPr="004F4C48">
        <w:rPr>
          <w:lang w:val="en-US"/>
        </w:rPr>
        <w:t xml:space="preserve">Meister, das habe ich alles gehalten von meiner Jugend auf. </w:t>
      </w:r>
    </w:p>
    <w:p w14:paraId="54C91695" w14:textId="77777777" w:rsidR="00E71AC6" w:rsidRDefault="00E71AC6" w:rsidP="00E71AC6">
      <w:pPr>
        <w:rPr>
          <w:lang w:val="en-US"/>
        </w:rPr>
      </w:pPr>
      <w:r w:rsidRPr="004F4C48">
        <w:rPr>
          <w:lang w:val="en-US"/>
        </w:rPr>
        <w:t xml:space="preserve">Und Jesus sah ihn an und gewann ihn lieb und sprach zu ihm: </w:t>
      </w:r>
    </w:p>
    <w:p w14:paraId="41744658" w14:textId="77777777" w:rsidR="00E71AC6" w:rsidRDefault="00E71AC6" w:rsidP="00E71AC6">
      <w:pPr>
        <w:rPr>
          <w:lang w:val="en-US"/>
        </w:rPr>
      </w:pPr>
      <w:r w:rsidRPr="004F4C48">
        <w:rPr>
          <w:lang w:val="en-US"/>
        </w:rPr>
        <w:t xml:space="preserve">Eines fehlt dir. </w:t>
      </w:r>
    </w:p>
    <w:p w14:paraId="24BB6D3F" w14:textId="77777777" w:rsidR="00E71AC6" w:rsidRDefault="00E71AC6" w:rsidP="00E71AC6">
      <w:pPr>
        <w:rPr>
          <w:lang w:val="en-US"/>
        </w:rPr>
      </w:pPr>
      <w:r w:rsidRPr="004F4C48">
        <w:rPr>
          <w:lang w:val="en-US"/>
        </w:rPr>
        <w:t xml:space="preserve">Geh hin, verkaufe alles, was du hast, und gib's den Armen, </w:t>
      </w:r>
    </w:p>
    <w:p w14:paraId="455AC41B" w14:textId="77777777" w:rsidR="00E71AC6" w:rsidRDefault="00E71AC6" w:rsidP="00E71AC6">
      <w:pPr>
        <w:rPr>
          <w:lang w:val="en-US"/>
        </w:rPr>
      </w:pPr>
      <w:r w:rsidRPr="004F4C48">
        <w:rPr>
          <w:lang w:val="en-US"/>
        </w:rPr>
        <w:t xml:space="preserve">so wirst du einen Schatz im Himmel haben, </w:t>
      </w:r>
    </w:p>
    <w:p w14:paraId="46221ED1" w14:textId="77777777" w:rsidR="00E71AC6" w:rsidRDefault="00E71AC6" w:rsidP="00E71AC6">
      <w:pPr>
        <w:rPr>
          <w:b/>
          <w:bCs/>
          <w:lang w:val="en-US"/>
        </w:rPr>
      </w:pPr>
      <w:r w:rsidRPr="004F4C48">
        <w:rPr>
          <w:lang w:val="en-US"/>
        </w:rPr>
        <w:t xml:space="preserve">und komm und folge mir nach! </w:t>
      </w:r>
    </w:p>
    <w:p w14:paraId="26051E0E" w14:textId="77777777" w:rsidR="00E71AC6" w:rsidRDefault="00E71AC6" w:rsidP="00E71AC6">
      <w:pPr>
        <w:rPr>
          <w:lang w:val="en-US"/>
        </w:rPr>
      </w:pPr>
      <w:r w:rsidRPr="004F4C48">
        <w:rPr>
          <w:lang w:val="en-US"/>
        </w:rPr>
        <w:t xml:space="preserve">Er aber wurde unmutig über das Wort und ging traurig davon; </w:t>
      </w:r>
    </w:p>
    <w:p w14:paraId="2D5EC8AB" w14:textId="77777777" w:rsidR="00E71AC6" w:rsidRPr="004F4C48" w:rsidRDefault="00E71AC6" w:rsidP="00E71AC6">
      <w:pPr>
        <w:rPr>
          <w:lang w:val="en-US"/>
        </w:rPr>
      </w:pPr>
      <w:r w:rsidRPr="004F4C48">
        <w:rPr>
          <w:lang w:val="en-US"/>
        </w:rPr>
        <w:t>denn er hatte viele Güter.</w:t>
      </w:r>
    </w:p>
    <w:p w14:paraId="284509D6" w14:textId="77777777" w:rsidR="00E71AC6" w:rsidRPr="004F4C48" w:rsidRDefault="00E71AC6" w:rsidP="00E71AC6">
      <w:pPr>
        <w:rPr>
          <w:lang w:val="en-US"/>
        </w:rPr>
      </w:pPr>
    </w:p>
    <w:p w14:paraId="7B9715AE" w14:textId="77777777" w:rsidR="00E71AC6" w:rsidRDefault="00E71AC6" w:rsidP="00E71AC6">
      <w:pPr>
        <w:rPr>
          <w:lang w:val="en-US"/>
        </w:rPr>
      </w:pPr>
      <w:r w:rsidRPr="004F4C48">
        <w:rPr>
          <w:lang w:val="en-US"/>
        </w:rPr>
        <w:t xml:space="preserve">Und Jesus sah um sich und sprach zu seinen Jüngern: </w:t>
      </w:r>
    </w:p>
    <w:p w14:paraId="6E27A43A" w14:textId="77777777" w:rsidR="00E71AC6" w:rsidRDefault="00E71AC6" w:rsidP="00E71AC6">
      <w:pPr>
        <w:rPr>
          <w:b/>
          <w:bCs/>
          <w:lang w:val="en-US"/>
        </w:rPr>
      </w:pPr>
      <w:r w:rsidRPr="004F4C48">
        <w:rPr>
          <w:lang w:val="en-US"/>
        </w:rPr>
        <w:t xml:space="preserve">Wie schwer werden die Reichen in das Reich Gottes kommen! </w:t>
      </w:r>
    </w:p>
    <w:p w14:paraId="01D43431" w14:textId="77777777" w:rsidR="00E71AC6" w:rsidRDefault="00E71AC6" w:rsidP="00E71AC6">
      <w:pPr>
        <w:rPr>
          <w:lang w:val="en-US"/>
        </w:rPr>
      </w:pPr>
      <w:r w:rsidRPr="004F4C48">
        <w:rPr>
          <w:lang w:val="en-US"/>
        </w:rPr>
        <w:t xml:space="preserve">Die Jünger aber entsetzten sich über seine Worte. </w:t>
      </w:r>
    </w:p>
    <w:p w14:paraId="44E2FDAA" w14:textId="77777777" w:rsidR="00E71AC6" w:rsidRDefault="00E71AC6" w:rsidP="00E71AC6">
      <w:pPr>
        <w:rPr>
          <w:lang w:val="en-US"/>
        </w:rPr>
      </w:pPr>
      <w:r w:rsidRPr="004F4C48">
        <w:rPr>
          <w:lang w:val="en-US"/>
        </w:rPr>
        <w:t xml:space="preserve">Aber Jesus antwortete wiederum und sprach zu ihnen: </w:t>
      </w:r>
    </w:p>
    <w:p w14:paraId="532A2FA3" w14:textId="77777777" w:rsidR="00E71AC6" w:rsidRDefault="00E71AC6" w:rsidP="00E71AC6">
      <w:pPr>
        <w:rPr>
          <w:lang w:val="en-US"/>
        </w:rPr>
      </w:pPr>
      <w:r w:rsidRPr="004F4C48">
        <w:rPr>
          <w:lang w:val="en-US"/>
        </w:rPr>
        <w:t xml:space="preserve">Liebe Kinder, wie schwer ist's, </w:t>
      </w:r>
    </w:p>
    <w:p w14:paraId="147258A2" w14:textId="77777777" w:rsidR="00E71AC6" w:rsidRDefault="00E71AC6" w:rsidP="00E71AC6">
      <w:pPr>
        <w:rPr>
          <w:b/>
          <w:bCs/>
          <w:lang w:val="en-US"/>
        </w:rPr>
      </w:pPr>
      <w:r w:rsidRPr="004F4C48">
        <w:rPr>
          <w:lang w:val="en-US"/>
        </w:rPr>
        <w:t xml:space="preserve">ins Reich Gottes zu kommen! </w:t>
      </w:r>
    </w:p>
    <w:p w14:paraId="01BEFF38" w14:textId="77777777" w:rsidR="00E71AC6" w:rsidRDefault="00E71AC6" w:rsidP="00E71AC6">
      <w:pPr>
        <w:rPr>
          <w:lang w:val="en-US"/>
        </w:rPr>
      </w:pPr>
      <w:r w:rsidRPr="004F4C48">
        <w:rPr>
          <w:lang w:val="en-US"/>
        </w:rPr>
        <w:t xml:space="preserve">Es ist leichter, dass ein Kamel durch ein Nadelöhr gehe, </w:t>
      </w:r>
    </w:p>
    <w:p w14:paraId="1751BBF2" w14:textId="77777777" w:rsidR="00E71AC6" w:rsidRDefault="00E71AC6" w:rsidP="00E71AC6">
      <w:pPr>
        <w:rPr>
          <w:b/>
          <w:bCs/>
          <w:lang w:val="en-US"/>
        </w:rPr>
      </w:pPr>
      <w:r w:rsidRPr="004F4C48">
        <w:rPr>
          <w:lang w:val="en-US"/>
        </w:rPr>
        <w:t xml:space="preserve">als dass ein Reicher ins Reich Gottes komme. </w:t>
      </w:r>
    </w:p>
    <w:p w14:paraId="35A3FA06" w14:textId="77777777" w:rsidR="00E71AC6" w:rsidRDefault="00E71AC6" w:rsidP="00E71AC6">
      <w:pPr>
        <w:rPr>
          <w:lang w:val="en-US"/>
        </w:rPr>
      </w:pPr>
      <w:r w:rsidRPr="004F4C48">
        <w:rPr>
          <w:lang w:val="en-US"/>
        </w:rPr>
        <w:t xml:space="preserve">Sie entsetzten sich aber noch viel mehr und sprachen untereinander: </w:t>
      </w:r>
    </w:p>
    <w:p w14:paraId="6EBB911E" w14:textId="77777777" w:rsidR="00E71AC6" w:rsidRDefault="00E71AC6" w:rsidP="00E71AC6">
      <w:pPr>
        <w:rPr>
          <w:b/>
          <w:bCs/>
          <w:lang w:val="en-US"/>
        </w:rPr>
      </w:pPr>
      <w:r w:rsidRPr="004F4C48">
        <w:rPr>
          <w:lang w:val="en-US"/>
        </w:rPr>
        <w:t xml:space="preserve">Wer kann dann selig werden? </w:t>
      </w:r>
    </w:p>
    <w:p w14:paraId="2CBB1D0B" w14:textId="77777777" w:rsidR="00E71AC6" w:rsidRDefault="00E71AC6" w:rsidP="00E71AC6">
      <w:pPr>
        <w:rPr>
          <w:lang w:val="en-US"/>
        </w:rPr>
      </w:pPr>
      <w:r w:rsidRPr="004F4C48">
        <w:rPr>
          <w:lang w:val="en-US"/>
        </w:rPr>
        <w:t xml:space="preserve">Jesus aber sah sie an und sprach: </w:t>
      </w:r>
    </w:p>
    <w:p w14:paraId="2155ED44" w14:textId="77777777" w:rsidR="00E71AC6" w:rsidRDefault="00E71AC6" w:rsidP="00E71AC6">
      <w:pPr>
        <w:rPr>
          <w:lang w:val="en-US"/>
        </w:rPr>
      </w:pPr>
      <w:r w:rsidRPr="004F4C48">
        <w:rPr>
          <w:lang w:val="en-US"/>
        </w:rPr>
        <w:t xml:space="preserve">Bei den Menschen ist's unmöglich, </w:t>
      </w:r>
    </w:p>
    <w:p w14:paraId="787BFB01" w14:textId="77777777" w:rsidR="00E71AC6" w:rsidRDefault="00E71AC6" w:rsidP="00E71AC6">
      <w:pPr>
        <w:rPr>
          <w:lang w:val="en-US"/>
        </w:rPr>
      </w:pPr>
      <w:r w:rsidRPr="004F4C48">
        <w:rPr>
          <w:lang w:val="en-US"/>
        </w:rPr>
        <w:t xml:space="preserve">aber nicht bei Gott; </w:t>
      </w:r>
    </w:p>
    <w:p w14:paraId="47594322" w14:textId="77777777" w:rsidR="00E71AC6" w:rsidRPr="004F4C48" w:rsidRDefault="00E71AC6" w:rsidP="00E71AC6">
      <w:pPr>
        <w:rPr>
          <w:lang w:val="en-US"/>
        </w:rPr>
      </w:pPr>
      <w:r w:rsidRPr="004F4C48">
        <w:rPr>
          <w:lang w:val="en-US"/>
        </w:rPr>
        <w:t>denn alle Dinge sind möglich bei Gott.</w:t>
      </w:r>
    </w:p>
    <w:p w14:paraId="46714D3D" w14:textId="77777777" w:rsidR="00E71AC6" w:rsidRPr="004F4C48" w:rsidRDefault="00E71AC6" w:rsidP="00E71AC6">
      <w:pPr>
        <w:rPr>
          <w:lang w:val="en-US"/>
        </w:rPr>
      </w:pPr>
    </w:p>
    <w:p w14:paraId="03ACE77E" w14:textId="77777777" w:rsidR="00E71AC6" w:rsidRDefault="00E71AC6" w:rsidP="00E71AC6">
      <w:pPr>
        <w:rPr>
          <w:lang w:val="en-US"/>
        </w:rPr>
      </w:pPr>
      <w:r w:rsidRPr="004F4C48">
        <w:rPr>
          <w:lang w:val="en-US"/>
        </w:rPr>
        <w:t xml:space="preserve">Da fing Petrus an und sagte zu ihm: </w:t>
      </w:r>
    </w:p>
    <w:p w14:paraId="1B398772" w14:textId="77777777" w:rsidR="00E71AC6" w:rsidRDefault="00E71AC6" w:rsidP="00E71AC6">
      <w:pPr>
        <w:rPr>
          <w:b/>
          <w:bCs/>
          <w:lang w:val="en-US"/>
        </w:rPr>
      </w:pPr>
      <w:r w:rsidRPr="004F4C48">
        <w:rPr>
          <w:lang w:val="en-US"/>
        </w:rPr>
        <w:t xml:space="preserve">Siehe, wir haben alles verlassen und sind dir nachgefolgt. </w:t>
      </w:r>
    </w:p>
    <w:p w14:paraId="090DDC83" w14:textId="77777777" w:rsidR="00E71AC6" w:rsidRDefault="00E71AC6" w:rsidP="00E71AC6">
      <w:pPr>
        <w:rPr>
          <w:lang w:val="en-US"/>
        </w:rPr>
      </w:pPr>
      <w:r w:rsidRPr="004F4C48">
        <w:rPr>
          <w:lang w:val="en-US"/>
        </w:rPr>
        <w:t xml:space="preserve">Jesus sprach: </w:t>
      </w:r>
    </w:p>
    <w:p w14:paraId="73D134A0" w14:textId="77777777" w:rsidR="00E71AC6" w:rsidRDefault="00E71AC6" w:rsidP="00E71AC6">
      <w:pPr>
        <w:rPr>
          <w:lang w:val="en-US"/>
        </w:rPr>
      </w:pPr>
      <w:r w:rsidRPr="004F4C48">
        <w:rPr>
          <w:lang w:val="en-US"/>
        </w:rPr>
        <w:t xml:space="preserve">Wahrlich, ich sage euch: </w:t>
      </w:r>
    </w:p>
    <w:p w14:paraId="3BDCD051" w14:textId="77777777" w:rsidR="00E71AC6" w:rsidRDefault="00E71AC6" w:rsidP="00E71AC6">
      <w:pPr>
        <w:rPr>
          <w:lang w:val="en-US"/>
        </w:rPr>
      </w:pPr>
      <w:r w:rsidRPr="004F4C48">
        <w:rPr>
          <w:lang w:val="en-US"/>
        </w:rPr>
        <w:t xml:space="preserve">Es ist niemand, der Haus oder Brüder oder Schwestern </w:t>
      </w:r>
    </w:p>
    <w:p w14:paraId="21308660" w14:textId="77777777" w:rsidR="00E71AC6" w:rsidRDefault="00E71AC6" w:rsidP="00E71AC6">
      <w:pPr>
        <w:rPr>
          <w:lang w:val="en-US"/>
        </w:rPr>
      </w:pPr>
      <w:r w:rsidRPr="004F4C48">
        <w:rPr>
          <w:lang w:val="en-US"/>
        </w:rPr>
        <w:t xml:space="preserve">oder Mutter oder Vater oder Kinder oder Äcker verlässt um meinetwillen </w:t>
      </w:r>
    </w:p>
    <w:p w14:paraId="5D9FC745" w14:textId="77777777" w:rsidR="00E71AC6" w:rsidRDefault="00E71AC6" w:rsidP="00E71AC6">
      <w:pPr>
        <w:rPr>
          <w:lang w:val="en-US"/>
        </w:rPr>
      </w:pPr>
      <w:r w:rsidRPr="004F4C48">
        <w:rPr>
          <w:lang w:val="en-US"/>
        </w:rPr>
        <w:t xml:space="preserve">und um des Evangeliums willen, </w:t>
      </w:r>
    </w:p>
    <w:p w14:paraId="55AC9D53" w14:textId="77777777" w:rsidR="00E71AC6" w:rsidRDefault="00E71AC6" w:rsidP="00E71AC6">
      <w:pPr>
        <w:rPr>
          <w:lang w:val="en-US"/>
        </w:rPr>
      </w:pPr>
      <w:r w:rsidRPr="004F4C48">
        <w:rPr>
          <w:lang w:val="en-US"/>
        </w:rPr>
        <w:t xml:space="preserve">der nicht hundertfach empfange: </w:t>
      </w:r>
    </w:p>
    <w:p w14:paraId="5A1C4B46" w14:textId="77777777" w:rsidR="00E71AC6" w:rsidRDefault="00E71AC6" w:rsidP="00E71AC6">
      <w:pPr>
        <w:rPr>
          <w:lang w:val="en-US"/>
        </w:rPr>
      </w:pPr>
      <w:r w:rsidRPr="004F4C48">
        <w:rPr>
          <w:lang w:val="en-US"/>
        </w:rPr>
        <w:t xml:space="preserve">jetzt in dieser Zeit Häuser und Brüder und Schwestern </w:t>
      </w:r>
    </w:p>
    <w:p w14:paraId="0A809945" w14:textId="77777777" w:rsidR="00E71AC6" w:rsidRDefault="00E71AC6" w:rsidP="00E71AC6">
      <w:pPr>
        <w:rPr>
          <w:lang w:val="en-US"/>
        </w:rPr>
      </w:pPr>
      <w:r w:rsidRPr="004F4C48">
        <w:rPr>
          <w:lang w:val="en-US"/>
        </w:rPr>
        <w:t xml:space="preserve">und Mütter und Kinder und Äcker mitten unter Verfolgungen – </w:t>
      </w:r>
    </w:p>
    <w:p w14:paraId="0284A192" w14:textId="77777777" w:rsidR="00E71AC6" w:rsidRDefault="00E71AC6" w:rsidP="00E71AC6">
      <w:pPr>
        <w:rPr>
          <w:b/>
          <w:bCs/>
          <w:lang w:val="en-US"/>
        </w:rPr>
      </w:pPr>
      <w:r w:rsidRPr="004F4C48">
        <w:rPr>
          <w:lang w:val="en-US"/>
        </w:rPr>
        <w:t xml:space="preserve">und in der zukünftigen Welt das ewige Leben. </w:t>
      </w:r>
    </w:p>
    <w:p w14:paraId="353705AD" w14:textId="77777777" w:rsidR="00E71AC6" w:rsidRDefault="00E71AC6" w:rsidP="00E71AC6">
      <w:pPr>
        <w:rPr>
          <w:lang w:val="en-US"/>
        </w:rPr>
      </w:pPr>
      <w:r w:rsidRPr="004F4C48">
        <w:rPr>
          <w:lang w:val="en-US"/>
        </w:rPr>
        <w:t xml:space="preserve">Viele aber werden die Letzten sein, </w:t>
      </w:r>
    </w:p>
    <w:p w14:paraId="1AE19B10" w14:textId="77777777" w:rsidR="00E71AC6" w:rsidRDefault="00E71AC6" w:rsidP="00E71AC6">
      <w:pPr>
        <w:rPr>
          <w:lang w:val="en-US"/>
        </w:rPr>
      </w:pPr>
      <w:r w:rsidRPr="004F4C48">
        <w:rPr>
          <w:lang w:val="en-US"/>
        </w:rPr>
        <w:t xml:space="preserve">die die Ersten sind, </w:t>
      </w:r>
    </w:p>
    <w:p w14:paraId="5C067DCB" w14:textId="77777777" w:rsidR="00E71AC6" w:rsidRDefault="00E71AC6" w:rsidP="00E71AC6">
      <w:pPr>
        <w:rPr>
          <w:lang w:val="en-US"/>
        </w:rPr>
      </w:pPr>
      <w:r w:rsidRPr="004F4C48">
        <w:rPr>
          <w:lang w:val="en-US"/>
        </w:rPr>
        <w:t xml:space="preserve">und die Ersten sein, </w:t>
      </w:r>
    </w:p>
    <w:p w14:paraId="0014AB71" w14:textId="77777777" w:rsidR="00E71AC6" w:rsidRPr="00585CCB" w:rsidRDefault="00E71AC6" w:rsidP="00E71AC6">
      <w:pPr>
        <w:rPr>
          <w:lang w:val="en-US"/>
        </w:rPr>
      </w:pPr>
      <w:r w:rsidRPr="004F4C48">
        <w:rPr>
          <w:lang w:val="en-US"/>
        </w:rPr>
        <w:t>die die Letzten sind.</w:t>
      </w:r>
    </w:p>
    <w:p w14:paraId="3401C799" w14:textId="77777777" w:rsidR="00E71AC6" w:rsidRDefault="00E71AC6" w:rsidP="00E71AC6">
      <w:pPr>
        <w:pStyle w:val="Heading2"/>
      </w:pPr>
      <w:r>
        <w:t>Fürbittengebet</w:t>
      </w:r>
    </w:p>
    <w:p w14:paraId="4352FF3E" w14:textId="77777777" w:rsidR="00E71AC6" w:rsidRDefault="00E71AC6" w:rsidP="00E71AC6">
      <w:r>
        <w:t>Herr, unser Gott,</w:t>
      </w:r>
    </w:p>
    <w:p w14:paraId="6216B9A6" w14:textId="77777777" w:rsidR="00E71AC6" w:rsidRDefault="00E71AC6" w:rsidP="00E71AC6">
      <w:r>
        <w:t>du rufst uns, dir zu folgen</w:t>
      </w:r>
    </w:p>
    <w:p w14:paraId="1CDD0420" w14:textId="77777777" w:rsidR="00E71AC6" w:rsidRDefault="00E71AC6" w:rsidP="00E71AC6">
      <w:r>
        <w:t>und forderst so viel von uns;</w:t>
      </w:r>
    </w:p>
    <w:p w14:paraId="65F40BE6" w14:textId="77777777" w:rsidR="00E71AC6" w:rsidRDefault="00E71AC6" w:rsidP="00E71AC6">
      <w:r>
        <w:t>du rufst uns, dir zu folgen</w:t>
      </w:r>
    </w:p>
    <w:p w14:paraId="5E79734F" w14:textId="77777777" w:rsidR="00E71AC6" w:rsidRDefault="00E71AC6" w:rsidP="00E71AC6">
      <w:r>
        <w:t>und hilfst uns dabei,</w:t>
      </w:r>
    </w:p>
    <w:p w14:paraId="74498818" w14:textId="77777777" w:rsidR="00E71AC6" w:rsidRDefault="00E71AC6" w:rsidP="00E71AC6">
      <w:r>
        <w:t>ohne, dass wir es merken.</w:t>
      </w:r>
    </w:p>
    <w:p w14:paraId="43F6FE39" w14:textId="77777777" w:rsidR="00E71AC6" w:rsidRDefault="00E71AC6" w:rsidP="00E71AC6"/>
    <w:p w14:paraId="7583B422" w14:textId="77777777" w:rsidR="00E71AC6" w:rsidRDefault="00E71AC6" w:rsidP="00E71AC6">
      <w:r>
        <w:t>Gott, du Haupt unserer Kirche,</w:t>
      </w:r>
    </w:p>
    <w:p w14:paraId="58A27DFA" w14:textId="77777777" w:rsidR="00E71AC6" w:rsidRDefault="00E71AC6" w:rsidP="00E71AC6">
      <w:r>
        <w:t>in deiner Kirche gibt es Reichtümer.</w:t>
      </w:r>
    </w:p>
    <w:p w14:paraId="6CC7C2F3" w14:textId="77777777" w:rsidR="00E71AC6" w:rsidRDefault="00E71AC6" w:rsidP="00E71AC6">
      <w:r>
        <w:t>Hilf ihr, dass sie dadurch nicht erstarrt,</w:t>
      </w:r>
    </w:p>
    <w:p w14:paraId="468ECA08" w14:textId="77777777" w:rsidR="00E71AC6" w:rsidRDefault="00E71AC6" w:rsidP="00E71AC6">
      <w:r>
        <w:t>sondern ihren Reichtum nutzt,</w:t>
      </w:r>
    </w:p>
    <w:p w14:paraId="6EE96228" w14:textId="77777777" w:rsidR="00E71AC6" w:rsidRDefault="00E71AC6" w:rsidP="00E71AC6">
      <w:r>
        <w:t>um dein Werk zu tun.</w:t>
      </w:r>
    </w:p>
    <w:p w14:paraId="0A677CCA" w14:textId="77777777" w:rsidR="00E71AC6" w:rsidRDefault="00E71AC6" w:rsidP="00E71AC6">
      <w:r>
        <w:t>Wir rufen zu dir:</w:t>
      </w:r>
    </w:p>
    <w:p w14:paraId="3F2B065C" w14:textId="77777777" w:rsidR="00E71AC6" w:rsidRPr="0023713D" w:rsidRDefault="00E71AC6" w:rsidP="00E71AC6">
      <w:pPr>
        <w:rPr>
          <w:i/>
        </w:rPr>
      </w:pPr>
      <w:r w:rsidRPr="0023713D">
        <w:rPr>
          <w:i/>
        </w:rPr>
        <w:t>Herr, erbarme dich.</w:t>
      </w:r>
    </w:p>
    <w:p w14:paraId="709FBB01" w14:textId="77777777" w:rsidR="00E71AC6" w:rsidRDefault="00E71AC6" w:rsidP="00E71AC6"/>
    <w:p w14:paraId="3AD60F6C" w14:textId="77777777" w:rsidR="00E71AC6" w:rsidRDefault="00E71AC6" w:rsidP="00E71AC6"/>
    <w:p w14:paraId="411A7807" w14:textId="77777777" w:rsidR="00E71AC6" w:rsidRDefault="00E71AC6" w:rsidP="00E71AC6">
      <w:r>
        <w:t>Gott, du Schöpfer aller Dinge,</w:t>
      </w:r>
    </w:p>
    <w:p w14:paraId="2F7B7D8F" w14:textId="77777777" w:rsidR="00E71AC6" w:rsidRDefault="00E71AC6" w:rsidP="00E71AC6">
      <w:r>
        <w:t>wir leben aus deinem Reichtum,</w:t>
      </w:r>
    </w:p>
    <w:p w14:paraId="2F8CA8B3" w14:textId="77777777" w:rsidR="00E71AC6" w:rsidRDefault="00E71AC6" w:rsidP="00E71AC6">
      <w:r>
        <w:t>den du uns geschenkt hat.</w:t>
      </w:r>
    </w:p>
    <w:p w14:paraId="42309506" w14:textId="77777777" w:rsidR="00E71AC6" w:rsidRDefault="00E71AC6" w:rsidP="00E71AC6">
      <w:r>
        <w:t>Sei bei uns und leite uns im Umgang mit deiner Schöpfung.</w:t>
      </w:r>
    </w:p>
    <w:p w14:paraId="5CD1D148" w14:textId="77777777" w:rsidR="00E71AC6" w:rsidRDefault="00E71AC6" w:rsidP="00E71AC6">
      <w:r>
        <w:t>Wir rufen zu dir:</w:t>
      </w:r>
    </w:p>
    <w:p w14:paraId="7856A9A5" w14:textId="77777777" w:rsidR="00E71AC6" w:rsidRPr="0023713D" w:rsidRDefault="00E71AC6" w:rsidP="00E71AC6">
      <w:pPr>
        <w:rPr>
          <w:i/>
        </w:rPr>
      </w:pPr>
      <w:r w:rsidRPr="0023713D">
        <w:rPr>
          <w:i/>
        </w:rPr>
        <w:t>Herr, erbarme dich.</w:t>
      </w:r>
    </w:p>
    <w:p w14:paraId="2FB70DC3" w14:textId="77777777" w:rsidR="00E71AC6" w:rsidRDefault="00E71AC6" w:rsidP="00E71AC6"/>
    <w:p w14:paraId="1C97BE32" w14:textId="77777777" w:rsidR="00E71AC6" w:rsidRDefault="00E71AC6" w:rsidP="00E71AC6">
      <w:r>
        <w:t>Gott, du Quelle wahren Reichtums,</w:t>
      </w:r>
    </w:p>
    <w:p w14:paraId="04683B2A" w14:textId="77777777" w:rsidR="00E71AC6" w:rsidRDefault="00E71AC6" w:rsidP="00E71AC6">
      <w:r>
        <w:t>immer wieder werden wir durch den Schein der Dinge geblendet.</w:t>
      </w:r>
    </w:p>
    <w:p w14:paraId="2DB27A2C" w14:textId="77777777" w:rsidR="00E71AC6" w:rsidRDefault="00E71AC6" w:rsidP="00E71AC6">
      <w:r>
        <w:t>Hilf uns den Schein der weltlichen Dinge zu durchschauen</w:t>
      </w:r>
    </w:p>
    <w:p w14:paraId="3305C180" w14:textId="77777777" w:rsidR="00E71AC6" w:rsidRDefault="00E71AC6" w:rsidP="00E71AC6">
      <w:r>
        <w:t>und deinen wahren Reichtum zu erkennen.</w:t>
      </w:r>
    </w:p>
    <w:p w14:paraId="7EDD2B54" w14:textId="77777777" w:rsidR="00E71AC6" w:rsidRDefault="00E71AC6" w:rsidP="00E71AC6">
      <w:r>
        <w:t>Wir rufen zu dir:</w:t>
      </w:r>
    </w:p>
    <w:p w14:paraId="05D441EF" w14:textId="77777777" w:rsidR="00E71AC6" w:rsidRPr="0023713D" w:rsidRDefault="00E71AC6" w:rsidP="00E71AC6">
      <w:pPr>
        <w:rPr>
          <w:i/>
        </w:rPr>
      </w:pPr>
      <w:r w:rsidRPr="0023713D">
        <w:rPr>
          <w:i/>
        </w:rPr>
        <w:t>Herr, erbarme dich.</w:t>
      </w:r>
    </w:p>
    <w:p w14:paraId="3AF23096" w14:textId="77777777" w:rsidR="00E71AC6" w:rsidRDefault="00E71AC6" w:rsidP="00E71AC6"/>
    <w:p w14:paraId="783EBE42" w14:textId="77777777" w:rsidR="00E71AC6" w:rsidRDefault="00E71AC6" w:rsidP="00E71AC6">
      <w:r>
        <w:t>Gott, du Hort aller Gerechtigkeit,</w:t>
      </w:r>
    </w:p>
    <w:p w14:paraId="1A15ED07" w14:textId="77777777" w:rsidR="00E71AC6" w:rsidRDefault="00E71AC6" w:rsidP="00E71AC6">
      <w:r>
        <w:t>die Gier der Menschen führt zu Ausbeutung und Gewalt.</w:t>
      </w:r>
    </w:p>
    <w:p w14:paraId="5632F38B" w14:textId="77777777" w:rsidR="00E71AC6" w:rsidRDefault="00E71AC6" w:rsidP="00E71AC6">
      <w:r>
        <w:t xml:space="preserve">Sei bei den Opfern und Tätern </w:t>
      </w:r>
    </w:p>
    <w:p w14:paraId="7BB5F8B4" w14:textId="77777777" w:rsidR="00E71AC6" w:rsidRDefault="00E71AC6" w:rsidP="00E71AC6">
      <w:r>
        <w:t>und lass sie deine Wahrheit erkennen.</w:t>
      </w:r>
    </w:p>
    <w:p w14:paraId="0F131019" w14:textId="77777777" w:rsidR="00E71AC6" w:rsidRDefault="00E71AC6" w:rsidP="00E71AC6">
      <w:r>
        <w:t>Stärke die Opfer durch deine Hoffnung,</w:t>
      </w:r>
    </w:p>
    <w:p w14:paraId="695D488D" w14:textId="77777777" w:rsidR="00E71AC6" w:rsidRDefault="00E71AC6" w:rsidP="00E71AC6">
      <w:r>
        <w:t>erleuchte die Täter durch deine Gerechtigkeit.</w:t>
      </w:r>
    </w:p>
    <w:p w14:paraId="3AB52F47" w14:textId="77777777" w:rsidR="00E71AC6" w:rsidRDefault="00E71AC6" w:rsidP="00E71AC6">
      <w:r>
        <w:t>Wir rufen zu dir:</w:t>
      </w:r>
    </w:p>
    <w:p w14:paraId="53E37967" w14:textId="77777777" w:rsidR="00E71AC6" w:rsidRPr="0023713D" w:rsidRDefault="00E71AC6" w:rsidP="00E71AC6">
      <w:pPr>
        <w:rPr>
          <w:i/>
        </w:rPr>
      </w:pPr>
      <w:r w:rsidRPr="0023713D">
        <w:rPr>
          <w:i/>
        </w:rPr>
        <w:t>Herr, erbarme dich.</w:t>
      </w:r>
    </w:p>
    <w:p w14:paraId="58B5509D" w14:textId="77777777" w:rsidR="00E71AC6" w:rsidRDefault="00E71AC6" w:rsidP="00E71AC6"/>
    <w:p w14:paraId="3EE27BF7" w14:textId="77777777" w:rsidR="00E71AC6" w:rsidRDefault="00E71AC6" w:rsidP="00E71AC6">
      <w:r>
        <w:t>Gott, du Tröster aller Welt,</w:t>
      </w:r>
    </w:p>
    <w:p w14:paraId="11BA7FE9" w14:textId="77777777" w:rsidR="00E71AC6" w:rsidRDefault="00E71AC6" w:rsidP="00E71AC6">
      <w:r>
        <w:t>sei bei den Sterbenden und den Kranken.</w:t>
      </w:r>
    </w:p>
    <w:p w14:paraId="3AC9C491" w14:textId="77777777" w:rsidR="00E71AC6" w:rsidRDefault="00E71AC6" w:rsidP="00E71AC6">
      <w:r>
        <w:t>Hilf uns in unserer Trauer und Verzweiflung</w:t>
      </w:r>
    </w:p>
    <w:p w14:paraId="6986CDFB" w14:textId="77777777" w:rsidR="00E71AC6" w:rsidRDefault="00E71AC6" w:rsidP="00E71AC6">
      <w:r>
        <w:t>und lass uns deine Liebe spüren.</w:t>
      </w:r>
    </w:p>
    <w:p w14:paraId="7399182E" w14:textId="77777777" w:rsidR="00E71AC6" w:rsidRDefault="00E71AC6" w:rsidP="00E71AC6">
      <w:r>
        <w:t>Wir rufen zu dir:</w:t>
      </w:r>
    </w:p>
    <w:p w14:paraId="5341A288" w14:textId="77777777" w:rsidR="00E71AC6" w:rsidRPr="0023713D" w:rsidRDefault="00E71AC6" w:rsidP="00E71AC6">
      <w:pPr>
        <w:rPr>
          <w:i/>
        </w:rPr>
      </w:pPr>
      <w:r w:rsidRPr="0023713D">
        <w:rPr>
          <w:i/>
        </w:rPr>
        <w:t>Herr, erbarme dich.</w:t>
      </w:r>
    </w:p>
    <w:p w14:paraId="18052522" w14:textId="77777777" w:rsidR="00E71AC6" w:rsidRDefault="00E71AC6" w:rsidP="00E71AC6"/>
    <w:p w14:paraId="186E4825" w14:textId="77777777" w:rsidR="00E71AC6" w:rsidRDefault="00E71AC6" w:rsidP="00E71AC6">
      <w:r>
        <w:t>In der Stille können wir vor dich bringen, was auf unseren Herzen lastet.</w:t>
      </w:r>
    </w:p>
    <w:p w14:paraId="59D26F28" w14:textId="77777777" w:rsidR="00E71AC6" w:rsidRDefault="00E71AC6" w:rsidP="00E71AC6">
      <w:r>
        <w:t>(Stille)</w:t>
      </w:r>
    </w:p>
    <w:p w14:paraId="78FF48D0" w14:textId="77777777" w:rsidR="00E71AC6" w:rsidRDefault="00E71AC6" w:rsidP="00E71AC6"/>
    <w:p w14:paraId="74995A5B" w14:textId="77777777" w:rsidR="00E71AC6" w:rsidRDefault="00E71AC6" w:rsidP="00E71AC6">
      <w:r>
        <w:t>Wir rufen zu dir:</w:t>
      </w:r>
    </w:p>
    <w:p w14:paraId="3A2C4C92" w14:textId="77777777" w:rsidR="00E71AC6" w:rsidRPr="0023713D" w:rsidRDefault="00E71AC6" w:rsidP="00E71AC6">
      <w:pPr>
        <w:rPr>
          <w:i/>
        </w:rPr>
      </w:pPr>
      <w:r w:rsidRPr="0023713D">
        <w:rPr>
          <w:i/>
        </w:rPr>
        <w:t>Herr, erbarme dich.</w:t>
      </w:r>
    </w:p>
    <w:p w14:paraId="50824C16" w14:textId="77777777" w:rsidR="00E71AC6" w:rsidRDefault="00E71AC6" w:rsidP="00E71AC6"/>
    <w:p w14:paraId="31ADDA09" w14:textId="77777777" w:rsidR="00E71AC6" w:rsidRDefault="00E71AC6" w:rsidP="00E71AC6">
      <w:r>
        <w:t>Herr, dreieiniger Gott,</w:t>
      </w:r>
    </w:p>
    <w:p w14:paraId="75925047" w14:textId="77777777" w:rsidR="00E71AC6" w:rsidRDefault="00E71AC6" w:rsidP="00E71AC6">
      <w:r>
        <w:t>durch die Propheten und durch deinen Sohn</w:t>
      </w:r>
    </w:p>
    <w:p w14:paraId="091E98CD" w14:textId="77777777" w:rsidR="00E71AC6" w:rsidRDefault="00E71AC6" w:rsidP="00E71AC6">
      <w:r>
        <w:t>zeigst Du uns den Weg, den wir gehen sollen.</w:t>
      </w:r>
    </w:p>
    <w:p w14:paraId="75D89E40" w14:textId="77777777" w:rsidR="00E71AC6" w:rsidRDefault="00E71AC6" w:rsidP="00E71AC6">
      <w:r>
        <w:t xml:space="preserve">Dein Heiliger Geist begleitet uns auf unseren Wegen </w:t>
      </w:r>
    </w:p>
    <w:p w14:paraId="123BFCC8" w14:textId="77777777" w:rsidR="00E71AC6" w:rsidRDefault="00E71AC6" w:rsidP="00E71AC6">
      <w:r>
        <w:t>und hilft uns das Gute zu suchen und dem Bösen fernzubleiben.</w:t>
      </w:r>
    </w:p>
    <w:p w14:paraId="225D3E21" w14:textId="77777777" w:rsidR="00E71AC6" w:rsidRDefault="00E71AC6" w:rsidP="00E71AC6">
      <w:r>
        <w:t>Dir sei Lob und Ehre in Ewigkeit. Amen.</w:t>
      </w:r>
    </w:p>
    <w:p w14:paraId="6E2537AD" w14:textId="77777777" w:rsidR="00E71AC6" w:rsidRDefault="00E71AC6" w:rsidP="00E71AC6">
      <w:pPr>
        <w:pStyle w:val="Heading2"/>
      </w:pPr>
      <w:r>
        <w:t>Lesepredigten</w:t>
      </w:r>
    </w:p>
    <w:p w14:paraId="24D5D0D3" w14:textId="77777777" w:rsidR="00E71AC6" w:rsidRPr="007E23F8" w:rsidRDefault="00E71AC6" w:rsidP="00E71AC6">
      <w:r>
        <w:t>Siehe 18. Sonntag nach Trinitatis, Reihe III.</w:t>
      </w:r>
    </w:p>
    <w:p w14:paraId="39B8F490" w14:textId="77777777" w:rsidR="00E71AC6" w:rsidRDefault="00E71AC6" w:rsidP="00E71AC6">
      <w:pPr>
        <w:pStyle w:val="Heading2"/>
      </w:pPr>
      <w:r>
        <w:t>Liedvorschläge (EG)</w:t>
      </w:r>
    </w:p>
    <w:p w14:paraId="078AFDDA" w14:textId="77777777" w:rsidR="00E71AC6" w:rsidRDefault="00E71AC6" w:rsidP="00E71AC6">
      <w:pPr>
        <w:rPr>
          <w:rStyle w:val="Heading3Char"/>
        </w:rPr>
      </w:pPr>
      <w:r w:rsidRPr="00181276">
        <w:rPr>
          <w:rStyle w:val="Heading3Char"/>
        </w:rPr>
        <w:t>Eingangslied:</w:t>
      </w:r>
    </w:p>
    <w:p w14:paraId="7A3936E2" w14:textId="77777777" w:rsidR="00E71AC6" w:rsidRDefault="00E71AC6" w:rsidP="00E71AC6">
      <w:r>
        <w:t xml:space="preserve">168,1–3 Du hast uns, Herr, gerufen </w:t>
      </w:r>
    </w:p>
    <w:p w14:paraId="7FFB801F" w14:textId="77777777" w:rsidR="00E71AC6" w:rsidRDefault="00E71AC6" w:rsidP="00E71AC6">
      <w:r>
        <w:t>440 All Morgen ist ganz frisch und neu</w:t>
      </w:r>
    </w:p>
    <w:p w14:paraId="6E6F278F" w14:textId="77777777" w:rsidR="00E71AC6" w:rsidRDefault="00E71AC6" w:rsidP="00E71AC6">
      <w:r w:rsidRPr="00181276">
        <w:rPr>
          <w:rStyle w:val="Heading3Char"/>
        </w:rPr>
        <w:t>Wochenlied:</w:t>
      </w:r>
    </w:p>
    <w:p w14:paraId="394D945B" w14:textId="77777777" w:rsidR="00E71AC6" w:rsidRDefault="00E71AC6" w:rsidP="00E71AC6">
      <w:r>
        <w:t>346 Such, wer da will, ein ander Ziel</w:t>
      </w:r>
    </w:p>
    <w:p w14:paraId="70414730" w14:textId="77777777" w:rsidR="00E71AC6" w:rsidRDefault="00E71AC6" w:rsidP="00E71AC6">
      <w:r>
        <w:t>385 „Mir nach“, spricht Christus</w:t>
      </w:r>
    </w:p>
    <w:p w14:paraId="1354FE5E" w14:textId="77777777" w:rsidR="00E71AC6" w:rsidRDefault="00E71AC6" w:rsidP="00E71AC6">
      <w:r w:rsidRPr="00181276">
        <w:rPr>
          <w:rStyle w:val="Heading3Char"/>
        </w:rPr>
        <w:t>Predigtlied:</w:t>
      </w:r>
      <w:r>
        <w:t xml:space="preserve"> </w:t>
      </w:r>
    </w:p>
    <w:p w14:paraId="3EAF0E6D" w14:textId="77777777" w:rsidR="00E71AC6" w:rsidRDefault="00E71AC6" w:rsidP="00E71AC6">
      <w:r>
        <w:t>352 Alles ist an Gottes Segen</w:t>
      </w:r>
    </w:p>
    <w:p w14:paraId="5CC940DD" w14:textId="5A087320" w:rsidR="00E71AC6" w:rsidRDefault="001D142E" w:rsidP="00E71AC6">
      <w:r>
        <w:t>414</w:t>
      </w:r>
      <w:bookmarkStart w:id="1" w:name="_GoBack"/>
      <w:bookmarkEnd w:id="1"/>
      <w:r w:rsidR="00E71AC6">
        <w:t xml:space="preserve"> Laß mich, o Herr, in allen Dingen</w:t>
      </w:r>
    </w:p>
    <w:p w14:paraId="2FCA5340" w14:textId="77777777" w:rsidR="00E71AC6" w:rsidRDefault="00E71AC6" w:rsidP="00E71AC6">
      <w:r w:rsidRPr="00181276">
        <w:rPr>
          <w:rStyle w:val="Heading3Char"/>
        </w:rPr>
        <w:t>Ausgangslied:</w:t>
      </w:r>
      <w:r>
        <w:t xml:space="preserve"> </w:t>
      </w:r>
    </w:p>
    <w:p w14:paraId="7FE8867A" w14:textId="77777777" w:rsidR="00E71AC6" w:rsidRPr="00695FEA" w:rsidRDefault="00E71AC6" w:rsidP="00E71AC6">
      <w:r>
        <w:t xml:space="preserve">168,4-6 Du hast uns, Herr, gerufen </w:t>
      </w:r>
    </w:p>
    <w:p w14:paraId="167BFA6C" w14:textId="77777777" w:rsidR="00E71AC6" w:rsidRDefault="00E71AC6" w:rsidP="00E71AC6">
      <w:pPr>
        <w:rPr>
          <w:color w:val="000000" w:themeColor="text1"/>
        </w:rPr>
      </w:pPr>
      <w:r>
        <w:rPr>
          <w:color w:val="000000" w:themeColor="text1"/>
        </w:rPr>
        <w:t>419 Hilf, Herr meines Lebens</w:t>
      </w:r>
    </w:p>
    <w:p w14:paraId="2D42BDB4" w14:textId="77777777" w:rsidR="00BA6764" w:rsidRDefault="00BA6764" w:rsidP="00CD392F">
      <w:pPr>
        <w:rPr>
          <w:color w:val="000000" w:themeColor="text1"/>
        </w:rPr>
      </w:pPr>
    </w:p>
    <w:p w14:paraId="74746C44" w14:textId="77777777" w:rsidR="00BA6764" w:rsidRDefault="00BA6764" w:rsidP="00CD392F">
      <w:pPr>
        <w:rPr>
          <w:color w:val="000000" w:themeColor="text1"/>
        </w:rPr>
      </w:pPr>
    </w:p>
    <w:p w14:paraId="316A70A7"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5B708B8F"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07A6E570"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630B2" w14:textId="77777777" w:rsidR="006553A8" w:rsidRDefault="006553A8" w:rsidP="00CD392F">
      <w:r>
        <w:separator/>
      </w:r>
    </w:p>
  </w:endnote>
  <w:endnote w:type="continuationSeparator" w:id="0">
    <w:p w14:paraId="4CA70404" w14:textId="77777777" w:rsidR="006553A8" w:rsidRDefault="006553A8"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13E34"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14E6E"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6553A8">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6553A8">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DA410"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AAA48" w14:textId="77777777" w:rsidR="006553A8" w:rsidRDefault="006553A8" w:rsidP="00CD392F">
      <w:r>
        <w:separator/>
      </w:r>
    </w:p>
  </w:footnote>
  <w:footnote w:type="continuationSeparator" w:id="0">
    <w:p w14:paraId="3894E2B2" w14:textId="77777777" w:rsidR="006553A8" w:rsidRDefault="006553A8"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2AF9D"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1FEFF"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EB89B"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AC6"/>
    <w:rsid w:val="0006672A"/>
    <w:rsid w:val="000D137E"/>
    <w:rsid w:val="00110731"/>
    <w:rsid w:val="00181276"/>
    <w:rsid w:val="001D142E"/>
    <w:rsid w:val="00203CD4"/>
    <w:rsid w:val="0020755B"/>
    <w:rsid w:val="00251C95"/>
    <w:rsid w:val="002B6820"/>
    <w:rsid w:val="003335EB"/>
    <w:rsid w:val="003656DF"/>
    <w:rsid w:val="003A7675"/>
    <w:rsid w:val="00417ED0"/>
    <w:rsid w:val="00432D86"/>
    <w:rsid w:val="004F445D"/>
    <w:rsid w:val="005B43B6"/>
    <w:rsid w:val="006553A8"/>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0722D"/>
    <w:rsid w:val="00D91BEF"/>
    <w:rsid w:val="00DD19CC"/>
    <w:rsid w:val="00E71AC6"/>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821FB5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2</TotalTime>
  <Pages>6</Pages>
  <Words>1185</Words>
  <Characters>6758</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2</cp:revision>
  <cp:lastPrinted>2014-01-29T20:41:00Z</cp:lastPrinted>
  <dcterms:created xsi:type="dcterms:W3CDTF">2017-04-24T18:33:00Z</dcterms:created>
  <dcterms:modified xsi:type="dcterms:W3CDTF">2017-04-24T18:35:00Z</dcterms:modified>
</cp:coreProperties>
</file>