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AD46A" w14:textId="77777777" w:rsidR="004D52BB" w:rsidRPr="00927B60" w:rsidRDefault="004D52BB" w:rsidP="004D52BB">
      <w:pPr>
        <w:pStyle w:val="Heading1"/>
      </w:pPr>
      <w:bookmarkStart w:id="0" w:name="_Toc474414398"/>
      <w:bookmarkStart w:id="1" w:name="_Toc480803512"/>
      <w:r>
        <w:t>32. Sonntag im Jahreskreis (6.–12. November),</w:t>
      </w:r>
      <w:r>
        <w:br/>
        <w:t xml:space="preserve"> Jahrgang B </w:t>
      </w:r>
      <w:r>
        <w:br/>
        <w:t>(Time after Pentecost: Lectionary 32)</w:t>
      </w:r>
      <w:bookmarkEnd w:id="0"/>
      <w:bookmarkEnd w:id="1"/>
    </w:p>
    <w:p w14:paraId="7A23AA3D" w14:textId="77777777" w:rsidR="004D52BB" w:rsidRDefault="004D52BB" w:rsidP="004D52BB">
      <w:pPr>
        <w:pStyle w:val="Heading2"/>
      </w:pPr>
      <w:r w:rsidRPr="008D7185">
        <w:t>Ein</w:t>
      </w:r>
      <w:r>
        <w:t>f</w:t>
      </w:r>
      <w:r w:rsidRPr="008D7185">
        <w:t>ührung</w:t>
      </w:r>
    </w:p>
    <w:p w14:paraId="4546EE28" w14:textId="77777777" w:rsidR="004D52BB" w:rsidRDefault="004D52BB" w:rsidP="004D52BB">
      <w:r>
        <w:t>Zweimal hören wir die Geschichte einer Witwe, die um Gottes willen das wenige, was sie hat, teilt. Die Witwe in Zarpat backt dem Propheten Elia von ihrem letzten Mehl und Öl ein Brot. Sie stellt am Ende fest, dass doch immer noch genug für sie und ihren Sohn da ist.</w:t>
      </w:r>
    </w:p>
    <w:p w14:paraId="4D2B4215" w14:textId="77777777" w:rsidR="004D52BB" w:rsidRDefault="004D52BB" w:rsidP="004D52BB">
      <w:r>
        <w:t>Jesus stellt den Schriftgelehrten im Tempel eine Witwe als Beispiel hin, die vom wenigen, was sie hat, noch für die Armen gibt. So gibt sie ein weitaus größeres Opfer als die, die aus dem Überfluss heraus spenden.</w:t>
      </w:r>
    </w:p>
    <w:p w14:paraId="0F92F965" w14:textId="77777777" w:rsidR="004D52BB" w:rsidRPr="00EC2ED8" w:rsidRDefault="004D52BB" w:rsidP="004D52BB">
      <w:r>
        <w:t>Jesus selbst hat sich hingegeben, dass andere leben können. Darum braucht es Hingabe, um ihm zu folgen auf dem Weg.</w:t>
      </w:r>
    </w:p>
    <w:p w14:paraId="14766266" w14:textId="77777777" w:rsidR="004D52BB" w:rsidRPr="003656DF" w:rsidRDefault="004D52BB" w:rsidP="004D52BB">
      <w:pPr>
        <w:pStyle w:val="Heading2"/>
      </w:pPr>
      <w:r>
        <w:t>Psalm 146</w:t>
      </w:r>
    </w:p>
    <w:p w14:paraId="1CA99A34" w14:textId="77777777" w:rsidR="004D52BB" w:rsidRDefault="004D52BB" w:rsidP="004D52BB">
      <w:pPr>
        <w:spacing w:line="240" w:lineRule="auto"/>
        <w:rPr>
          <w:lang w:val="en-US"/>
        </w:rPr>
      </w:pPr>
      <w:r w:rsidRPr="00757E8D">
        <w:rPr>
          <w:lang w:val="en-US"/>
        </w:rPr>
        <w:t>Halleluja!</w:t>
      </w:r>
      <w:r>
        <w:rPr>
          <w:lang w:val="en-US"/>
        </w:rPr>
        <w:t xml:space="preserve"> Lobe den HERRN, meine Seele! </w:t>
      </w:r>
    </w:p>
    <w:p w14:paraId="318D8ABE" w14:textId="77777777" w:rsidR="004D52BB" w:rsidRPr="00757E8D" w:rsidRDefault="004D52BB" w:rsidP="004D52BB">
      <w:pPr>
        <w:spacing w:line="240" w:lineRule="auto"/>
        <w:rPr>
          <w:lang w:val="en-US"/>
        </w:rPr>
      </w:pPr>
      <w:r>
        <w:rPr>
          <w:lang w:val="en-US"/>
        </w:rPr>
        <w:t>I</w:t>
      </w:r>
      <w:r w:rsidRPr="00757E8D">
        <w:rPr>
          <w:lang w:val="en-US"/>
        </w:rPr>
        <w:t>ch will den HERRN loben, solange ich lebe,</w:t>
      </w:r>
    </w:p>
    <w:p w14:paraId="1E106A4D" w14:textId="77777777" w:rsidR="004D52BB" w:rsidRPr="00757E8D" w:rsidRDefault="004D52BB" w:rsidP="004D52BB">
      <w:pPr>
        <w:spacing w:line="240" w:lineRule="auto"/>
        <w:rPr>
          <w:lang w:val="en-US"/>
        </w:rPr>
      </w:pPr>
      <w:r w:rsidRPr="00757E8D">
        <w:rPr>
          <w:lang w:val="en-US"/>
        </w:rPr>
        <w:t>und meinem Gott lobsingen, solange ich bin.</w:t>
      </w:r>
    </w:p>
    <w:p w14:paraId="76CAC630" w14:textId="77777777" w:rsidR="004D52BB" w:rsidRPr="00757E8D" w:rsidRDefault="004D52BB" w:rsidP="004D52BB">
      <w:pPr>
        <w:spacing w:line="240" w:lineRule="auto"/>
        <w:ind w:firstLine="720"/>
        <w:rPr>
          <w:lang w:val="en-US"/>
        </w:rPr>
      </w:pPr>
      <w:r w:rsidRPr="00757E8D">
        <w:rPr>
          <w:lang w:val="en-US"/>
        </w:rPr>
        <w:t>Verlasset euch nicht auf Fürsten;</w:t>
      </w:r>
    </w:p>
    <w:p w14:paraId="5C2224CF" w14:textId="77777777" w:rsidR="004D52BB" w:rsidRPr="00757E8D" w:rsidRDefault="004D52BB" w:rsidP="004D52BB">
      <w:pPr>
        <w:spacing w:line="240" w:lineRule="auto"/>
        <w:ind w:firstLine="720"/>
        <w:rPr>
          <w:lang w:val="en-US"/>
        </w:rPr>
      </w:pPr>
      <w:r w:rsidRPr="00757E8D">
        <w:rPr>
          <w:lang w:val="en-US"/>
        </w:rPr>
        <w:t>sie sind Menschen, die können ja nicht helfen.</w:t>
      </w:r>
    </w:p>
    <w:p w14:paraId="24EAFF54" w14:textId="77777777" w:rsidR="004D52BB" w:rsidRDefault="004D52BB" w:rsidP="004D52BB">
      <w:pPr>
        <w:spacing w:line="240" w:lineRule="auto"/>
        <w:rPr>
          <w:lang w:val="en-US"/>
        </w:rPr>
      </w:pPr>
      <w:r w:rsidRPr="00757E8D">
        <w:rPr>
          <w:lang w:val="en-US"/>
        </w:rPr>
        <w:t>Denn d</w:t>
      </w:r>
      <w:r>
        <w:rPr>
          <w:lang w:val="en-US"/>
        </w:rPr>
        <w:t xml:space="preserve">es Menschen Geist muss davon, </w:t>
      </w:r>
    </w:p>
    <w:p w14:paraId="66520318" w14:textId="77777777" w:rsidR="004D52BB" w:rsidRPr="00757E8D" w:rsidRDefault="004D52BB" w:rsidP="004D52BB">
      <w:pPr>
        <w:spacing w:line="240" w:lineRule="auto"/>
        <w:rPr>
          <w:lang w:val="en-US"/>
        </w:rPr>
      </w:pPr>
      <w:r w:rsidRPr="00757E8D">
        <w:rPr>
          <w:lang w:val="en-US"/>
        </w:rPr>
        <w:t>und er muss wieder zu Erde werden;</w:t>
      </w:r>
    </w:p>
    <w:p w14:paraId="734D97CB" w14:textId="77777777" w:rsidR="004D52BB" w:rsidRPr="00757E8D" w:rsidRDefault="004D52BB" w:rsidP="004D52BB">
      <w:pPr>
        <w:spacing w:line="240" w:lineRule="auto"/>
        <w:rPr>
          <w:lang w:val="en-US"/>
        </w:rPr>
      </w:pPr>
      <w:r w:rsidRPr="00757E8D">
        <w:rPr>
          <w:lang w:val="en-US"/>
        </w:rPr>
        <w:t>dann sind verloren alle seine Pläne.</w:t>
      </w:r>
    </w:p>
    <w:p w14:paraId="02C52C0E" w14:textId="77777777" w:rsidR="004D52BB" w:rsidRPr="00757E8D" w:rsidRDefault="004D52BB" w:rsidP="004D52BB">
      <w:pPr>
        <w:spacing w:line="240" w:lineRule="auto"/>
        <w:ind w:firstLine="720"/>
        <w:rPr>
          <w:lang w:val="en-US"/>
        </w:rPr>
      </w:pPr>
      <w:r w:rsidRPr="00757E8D">
        <w:rPr>
          <w:lang w:val="en-US"/>
        </w:rPr>
        <w:t>Wohl dem, dessen Hilfe der Gott Jakobs ist,</w:t>
      </w:r>
    </w:p>
    <w:p w14:paraId="6137B860" w14:textId="77777777" w:rsidR="004D52BB" w:rsidRPr="00757E8D" w:rsidRDefault="004D52BB" w:rsidP="004D52BB">
      <w:pPr>
        <w:spacing w:line="240" w:lineRule="auto"/>
        <w:ind w:firstLine="720"/>
        <w:rPr>
          <w:lang w:val="en-US"/>
        </w:rPr>
      </w:pPr>
      <w:r w:rsidRPr="00757E8D">
        <w:rPr>
          <w:lang w:val="en-US"/>
        </w:rPr>
        <w:t>der seine Hoffnung setzt auf den HERRN, seinen Gott,</w:t>
      </w:r>
    </w:p>
    <w:p w14:paraId="31A929EC" w14:textId="77777777" w:rsidR="004D52BB" w:rsidRPr="00757E8D" w:rsidRDefault="004D52BB" w:rsidP="004D52BB">
      <w:pPr>
        <w:spacing w:line="240" w:lineRule="auto"/>
        <w:rPr>
          <w:lang w:val="en-US"/>
        </w:rPr>
      </w:pPr>
      <w:r w:rsidRPr="00757E8D">
        <w:rPr>
          <w:lang w:val="en-US"/>
        </w:rPr>
        <w:t>der Himmel und Erde gemacht hat,</w:t>
      </w:r>
    </w:p>
    <w:p w14:paraId="41BA148E" w14:textId="77777777" w:rsidR="004D52BB" w:rsidRDefault="004D52BB" w:rsidP="004D52BB">
      <w:pPr>
        <w:spacing w:line="240" w:lineRule="auto"/>
        <w:rPr>
          <w:lang w:val="en-US"/>
        </w:rPr>
      </w:pPr>
      <w:r w:rsidRPr="00757E8D">
        <w:rPr>
          <w:lang w:val="en-US"/>
        </w:rPr>
        <w:t xml:space="preserve">das Meer und </w:t>
      </w:r>
      <w:r>
        <w:rPr>
          <w:lang w:val="en-US"/>
        </w:rPr>
        <w:t xml:space="preserve">alles, was darinnen ist; </w:t>
      </w:r>
    </w:p>
    <w:p w14:paraId="1AB372EA" w14:textId="77777777" w:rsidR="004D52BB" w:rsidRPr="00757E8D" w:rsidRDefault="004D52BB" w:rsidP="004D52BB">
      <w:pPr>
        <w:spacing w:line="240" w:lineRule="auto"/>
        <w:ind w:firstLine="720"/>
        <w:rPr>
          <w:lang w:val="en-US"/>
        </w:rPr>
      </w:pPr>
      <w:r>
        <w:rPr>
          <w:lang w:val="en-US"/>
        </w:rPr>
        <w:t xml:space="preserve">der Treue hält ewiglich, </w:t>
      </w:r>
    </w:p>
    <w:p w14:paraId="714C40FD" w14:textId="77777777" w:rsidR="004D52BB" w:rsidRPr="00757E8D" w:rsidRDefault="004D52BB" w:rsidP="004D52BB">
      <w:pPr>
        <w:spacing w:line="240" w:lineRule="auto"/>
        <w:ind w:firstLine="720"/>
        <w:rPr>
          <w:lang w:val="en-US"/>
        </w:rPr>
      </w:pPr>
      <w:r w:rsidRPr="00757E8D">
        <w:rPr>
          <w:lang w:val="en-US"/>
        </w:rPr>
        <w:t>der Recht schafft denen, die Gewalt leiden,</w:t>
      </w:r>
    </w:p>
    <w:p w14:paraId="15661CC7" w14:textId="77777777" w:rsidR="004D52BB" w:rsidRPr="00757E8D" w:rsidRDefault="004D52BB" w:rsidP="004D52BB">
      <w:pPr>
        <w:spacing w:line="240" w:lineRule="auto"/>
        <w:ind w:firstLine="720"/>
        <w:rPr>
          <w:lang w:val="en-US"/>
        </w:rPr>
      </w:pPr>
      <w:r w:rsidRPr="00757E8D">
        <w:rPr>
          <w:lang w:val="en-US"/>
        </w:rPr>
        <w:t>der die Hungrigen speiset.</w:t>
      </w:r>
    </w:p>
    <w:p w14:paraId="096AC34E" w14:textId="77777777" w:rsidR="004D52BB" w:rsidRPr="00757E8D" w:rsidRDefault="004D52BB" w:rsidP="004D52BB">
      <w:pPr>
        <w:spacing w:line="240" w:lineRule="auto"/>
        <w:rPr>
          <w:lang w:val="en-US"/>
        </w:rPr>
      </w:pPr>
      <w:r w:rsidRPr="00757E8D">
        <w:rPr>
          <w:lang w:val="en-US"/>
        </w:rPr>
        <w:t>Der HERR macht die Gefangenen frei.</w:t>
      </w:r>
    </w:p>
    <w:p w14:paraId="5FD345F9" w14:textId="77777777" w:rsidR="004D52BB" w:rsidRDefault="004D52BB" w:rsidP="004D52BB">
      <w:pPr>
        <w:spacing w:line="240" w:lineRule="auto"/>
        <w:rPr>
          <w:lang w:val="en-US"/>
        </w:rPr>
      </w:pPr>
      <w:r w:rsidRPr="00757E8D">
        <w:rPr>
          <w:lang w:val="en-US"/>
        </w:rPr>
        <w:t xml:space="preserve">Der HERR macht die Blinden sehend. </w:t>
      </w:r>
    </w:p>
    <w:p w14:paraId="47305BF7" w14:textId="77777777" w:rsidR="004D52BB" w:rsidRDefault="004D52BB" w:rsidP="004D52BB">
      <w:pPr>
        <w:spacing w:line="240" w:lineRule="auto"/>
        <w:ind w:firstLine="720"/>
        <w:rPr>
          <w:lang w:val="en-US"/>
        </w:rPr>
      </w:pPr>
      <w:r w:rsidRPr="00757E8D">
        <w:rPr>
          <w:lang w:val="en-US"/>
        </w:rPr>
        <w:t xml:space="preserve">Der HERR richtet auf, die niedergeschlagen sind. </w:t>
      </w:r>
    </w:p>
    <w:p w14:paraId="2544EBE6" w14:textId="77777777" w:rsidR="004D52BB" w:rsidRPr="00757E8D" w:rsidRDefault="004D52BB" w:rsidP="004D52BB">
      <w:pPr>
        <w:spacing w:line="240" w:lineRule="auto"/>
        <w:ind w:left="720"/>
        <w:rPr>
          <w:lang w:val="en-US"/>
        </w:rPr>
      </w:pPr>
      <w:r w:rsidRPr="00757E8D">
        <w:rPr>
          <w:lang w:val="en-US"/>
        </w:rPr>
        <w:t>Der HERR liebt die Gerechten.</w:t>
      </w:r>
    </w:p>
    <w:p w14:paraId="601A8FE0" w14:textId="77777777" w:rsidR="004D52BB" w:rsidRDefault="004D52BB" w:rsidP="004D52BB">
      <w:pPr>
        <w:spacing w:line="240" w:lineRule="auto"/>
        <w:rPr>
          <w:lang w:val="en-US"/>
        </w:rPr>
      </w:pPr>
      <w:r w:rsidRPr="00757E8D">
        <w:rPr>
          <w:lang w:val="en-US"/>
        </w:rPr>
        <w:t>De</w:t>
      </w:r>
      <w:r>
        <w:rPr>
          <w:lang w:val="en-US"/>
        </w:rPr>
        <w:t xml:space="preserve">r HERR behütet die Fremdlinge </w:t>
      </w:r>
    </w:p>
    <w:p w14:paraId="760E5C7D" w14:textId="77777777" w:rsidR="004D52BB" w:rsidRPr="00757E8D" w:rsidRDefault="004D52BB" w:rsidP="004D52BB">
      <w:pPr>
        <w:spacing w:line="240" w:lineRule="auto"/>
        <w:rPr>
          <w:lang w:val="en-US"/>
        </w:rPr>
      </w:pPr>
      <w:r w:rsidRPr="00757E8D">
        <w:rPr>
          <w:lang w:val="en-US"/>
        </w:rPr>
        <w:t>und erhält Waisen und Witwen;</w:t>
      </w:r>
    </w:p>
    <w:p w14:paraId="1FFF18A1" w14:textId="77777777" w:rsidR="004D52BB" w:rsidRPr="00757E8D" w:rsidRDefault="004D52BB" w:rsidP="004D52BB">
      <w:pPr>
        <w:spacing w:line="240" w:lineRule="auto"/>
        <w:rPr>
          <w:lang w:val="en-US"/>
        </w:rPr>
      </w:pPr>
      <w:r w:rsidRPr="00757E8D">
        <w:rPr>
          <w:lang w:val="en-US"/>
        </w:rPr>
        <w:t>aber die Gottlosen führt er in die Irre.</w:t>
      </w:r>
    </w:p>
    <w:p w14:paraId="18609DA6" w14:textId="77777777" w:rsidR="004D52BB" w:rsidRPr="00757E8D" w:rsidRDefault="004D52BB" w:rsidP="004D52BB">
      <w:pPr>
        <w:spacing w:line="240" w:lineRule="auto"/>
        <w:ind w:firstLine="720"/>
        <w:rPr>
          <w:lang w:val="en-US"/>
        </w:rPr>
      </w:pPr>
      <w:r w:rsidRPr="00757E8D">
        <w:rPr>
          <w:lang w:val="en-US"/>
        </w:rPr>
        <w:t>Der HERR ist König ewiglich,</w:t>
      </w:r>
    </w:p>
    <w:p w14:paraId="4D8CB5E2" w14:textId="77777777" w:rsidR="004D52BB" w:rsidRPr="003656DF" w:rsidRDefault="004D52BB" w:rsidP="004D52BB">
      <w:pPr>
        <w:spacing w:line="240" w:lineRule="auto"/>
        <w:ind w:firstLine="720"/>
      </w:pPr>
      <w:r w:rsidRPr="00757E8D">
        <w:rPr>
          <w:lang w:val="en-US"/>
        </w:rPr>
        <w:t>dein Gott, Zion, für und für. Halleluja!</w:t>
      </w:r>
    </w:p>
    <w:p w14:paraId="2A2A6B01" w14:textId="77777777" w:rsidR="004D52BB" w:rsidRDefault="004D52BB" w:rsidP="004D52BB">
      <w:pPr>
        <w:pStyle w:val="Heading2"/>
      </w:pPr>
      <w:r>
        <w:lastRenderedPageBreak/>
        <w:t>Tagesgebet</w:t>
      </w:r>
    </w:p>
    <w:p w14:paraId="3857DF47" w14:textId="77777777" w:rsidR="004D52BB" w:rsidRDefault="004D52BB" w:rsidP="004D52BB">
      <w:r>
        <w:t>Jesus Christus,</w:t>
      </w:r>
    </w:p>
    <w:p w14:paraId="1E1D7F6F" w14:textId="77777777" w:rsidR="004D52BB" w:rsidRDefault="004D52BB" w:rsidP="004D52BB">
      <w:r>
        <w:t>mit Hingabe hast du dich eingesetzt,</w:t>
      </w:r>
    </w:p>
    <w:p w14:paraId="6CAE9A97" w14:textId="77777777" w:rsidR="004D52BB" w:rsidRDefault="004D52BB" w:rsidP="004D52BB">
      <w:r>
        <w:t>für alle, die sich nach Erlösung sehnen,</w:t>
      </w:r>
    </w:p>
    <w:p w14:paraId="016D87D3" w14:textId="77777777" w:rsidR="004D52BB" w:rsidRDefault="004D52BB" w:rsidP="004D52BB">
      <w:r>
        <w:t>auch für uns.</w:t>
      </w:r>
    </w:p>
    <w:p w14:paraId="62004B98" w14:textId="77777777" w:rsidR="004D52BB" w:rsidRDefault="004D52BB" w:rsidP="004D52BB">
      <w:r>
        <w:t>Manchmal fällt es uns schwer loszulassen,</w:t>
      </w:r>
    </w:p>
    <w:p w14:paraId="4060EAED" w14:textId="77777777" w:rsidR="004D52BB" w:rsidRDefault="004D52BB" w:rsidP="004D52BB">
      <w:r>
        <w:t>uns hinzugeben und deinem Ruf zu folgen.</w:t>
      </w:r>
    </w:p>
    <w:p w14:paraId="612149D5" w14:textId="77777777" w:rsidR="004D52BB" w:rsidRDefault="004D52BB" w:rsidP="004D52BB">
      <w:r>
        <w:t>Öffne uns Ohren, Herzen und Hände</w:t>
      </w:r>
    </w:p>
    <w:p w14:paraId="551A5202" w14:textId="77777777" w:rsidR="004D52BB" w:rsidRDefault="004D52BB" w:rsidP="004D52BB">
      <w:r>
        <w:t>für dich und die Menschen, in denen du uns begegnest.</w:t>
      </w:r>
    </w:p>
    <w:p w14:paraId="6DC90A90" w14:textId="77777777" w:rsidR="004D52BB" w:rsidRDefault="004D52BB" w:rsidP="004D52BB">
      <w:r>
        <w:t>Der du mit dem Vater und dem Heiligen Geist</w:t>
      </w:r>
    </w:p>
    <w:p w14:paraId="54A72F78" w14:textId="77777777" w:rsidR="004D52BB" w:rsidRDefault="004D52BB" w:rsidP="004D52BB">
      <w:r>
        <w:t>Leben schaffst in Ewigkeit. Amen.</w:t>
      </w:r>
    </w:p>
    <w:p w14:paraId="2CD503DC" w14:textId="77777777" w:rsidR="004D52BB" w:rsidRDefault="004D52BB" w:rsidP="004D52BB">
      <w:pPr>
        <w:pStyle w:val="Heading2"/>
      </w:pPr>
      <w:r w:rsidRPr="00CD392F">
        <w:t>Lesungen</w:t>
      </w:r>
    </w:p>
    <w:p w14:paraId="0301CCAB" w14:textId="77777777" w:rsidR="004D52BB" w:rsidRPr="00757E8D" w:rsidRDefault="004D52BB" w:rsidP="004D52BB">
      <w:pPr>
        <w:rPr>
          <w:b/>
        </w:rPr>
      </w:pPr>
      <w:r w:rsidRPr="00757E8D">
        <w:rPr>
          <w:b/>
        </w:rPr>
        <w:t>1. Könige 17,8</w:t>
      </w:r>
      <w:r>
        <w:rPr>
          <w:b/>
        </w:rPr>
        <w:t>–</w:t>
      </w:r>
      <w:r w:rsidRPr="00757E8D">
        <w:rPr>
          <w:b/>
        </w:rPr>
        <w:t>16</w:t>
      </w:r>
    </w:p>
    <w:p w14:paraId="77156301" w14:textId="77777777" w:rsidR="004D52BB" w:rsidRDefault="004D52BB" w:rsidP="004D52BB">
      <w:pPr>
        <w:rPr>
          <w:lang w:val="en-US"/>
        </w:rPr>
      </w:pPr>
      <w:r w:rsidRPr="00757E8D">
        <w:rPr>
          <w:lang w:val="en-US"/>
        </w:rPr>
        <w:t xml:space="preserve">Da kam das Wort des HERRN zu </w:t>
      </w:r>
      <w:r>
        <w:rPr>
          <w:lang w:val="en-US"/>
        </w:rPr>
        <w:t>[Elia]</w:t>
      </w:r>
      <w:r w:rsidRPr="00757E8D">
        <w:rPr>
          <w:lang w:val="en-US"/>
        </w:rPr>
        <w:t>:</w:t>
      </w:r>
      <w:r>
        <w:rPr>
          <w:lang w:val="en-US"/>
        </w:rPr>
        <w:br/>
      </w:r>
      <w:r w:rsidRPr="00757E8D">
        <w:rPr>
          <w:lang w:val="en-US"/>
        </w:rPr>
        <w:t xml:space="preserve">Mach dich auf und geh nach Zarpat, das bei Sidon liegt, </w:t>
      </w:r>
    </w:p>
    <w:p w14:paraId="0A8427FD" w14:textId="77777777" w:rsidR="004D52BB" w:rsidRDefault="004D52BB" w:rsidP="004D52BB">
      <w:pPr>
        <w:rPr>
          <w:lang w:val="en-US"/>
        </w:rPr>
      </w:pPr>
      <w:r w:rsidRPr="00757E8D">
        <w:rPr>
          <w:lang w:val="en-US"/>
        </w:rPr>
        <w:t xml:space="preserve">und bleibe dort; </w:t>
      </w:r>
    </w:p>
    <w:p w14:paraId="0AFEBA74" w14:textId="77777777" w:rsidR="004D52BB" w:rsidRPr="00757E8D" w:rsidRDefault="004D52BB" w:rsidP="004D52BB">
      <w:pPr>
        <w:rPr>
          <w:lang w:val="en-US"/>
        </w:rPr>
      </w:pPr>
      <w:r w:rsidRPr="00757E8D">
        <w:rPr>
          <w:lang w:val="en-US"/>
        </w:rPr>
        <w:t>denn ich habe dort einer Witwe geboten, dich zu versorgen.</w:t>
      </w:r>
    </w:p>
    <w:p w14:paraId="6943A7B0" w14:textId="77777777" w:rsidR="004D52BB" w:rsidRPr="00757E8D" w:rsidRDefault="004D52BB" w:rsidP="004D52BB">
      <w:pPr>
        <w:rPr>
          <w:lang w:val="en-US"/>
        </w:rPr>
      </w:pPr>
    </w:p>
    <w:p w14:paraId="638509F0" w14:textId="77777777" w:rsidR="004D52BB" w:rsidRDefault="004D52BB" w:rsidP="004D52BB">
      <w:pPr>
        <w:rPr>
          <w:lang w:val="en-US"/>
        </w:rPr>
      </w:pPr>
      <w:r w:rsidRPr="00757E8D">
        <w:rPr>
          <w:lang w:val="en-US"/>
        </w:rPr>
        <w:t xml:space="preserve">Und er machte sich auf und ging nach Zarpat. </w:t>
      </w:r>
    </w:p>
    <w:p w14:paraId="01DB37D3" w14:textId="77777777" w:rsidR="004D52BB" w:rsidRDefault="004D52BB" w:rsidP="004D52BB">
      <w:pPr>
        <w:rPr>
          <w:lang w:val="en-US"/>
        </w:rPr>
      </w:pPr>
      <w:r w:rsidRPr="00757E8D">
        <w:rPr>
          <w:lang w:val="en-US"/>
        </w:rPr>
        <w:t xml:space="preserve">Und als er an das Tor der Stadt kam, siehe, </w:t>
      </w:r>
    </w:p>
    <w:p w14:paraId="51F941E3" w14:textId="77777777" w:rsidR="004D52BB" w:rsidRDefault="004D52BB" w:rsidP="004D52BB">
      <w:pPr>
        <w:rPr>
          <w:lang w:val="en-US"/>
        </w:rPr>
      </w:pPr>
      <w:r w:rsidRPr="00757E8D">
        <w:rPr>
          <w:lang w:val="en-US"/>
        </w:rPr>
        <w:t xml:space="preserve">da war eine Witwe, die las Holz auf. </w:t>
      </w:r>
    </w:p>
    <w:p w14:paraId="6261900F" w14:textId="77777777" w:rsidR="004D52BB" w:rsidRDefault="004D52BB" w:rsidP="004D52BB">
      <w:pPr>
        <w:rPr>
          <w:lang w:val="en-US"/>
        </w:rPr>
      </w:pPr>
      <w:r w:rsidRPr="00757E8D">
        <w:rPr>
          <w:lang w:val="en-US"/>
        </w:rPr>
        <w:t xml:space="preserve">Und er rief ihr zu und sprach: </w:t>
      </w:r>
    </w:p>
    <w:p w14:paraId="53E08430" w14:textId="77777777" w:rsidR="004D52BB" w:rsidRDefault="004D52BB" w:rsidP="004D52BB">
      <w:pPr>
        <w:rPr>
          <w:b/>
          <w:bCs/>
          <w:lang w:val="en-US"/>
        </w:rPr>
      </w:pPr>
      <w:r w:rsidRPr="00757E8D">
        <w:rPr>
          <w:lang w:val="en-US"/>
        </w:rPr>
        <w:t xml:space="preserve">Hole mir ein wenig Wasser im Gefäß, dass ich trinke! </w:t>
      </w:r>
    </w:p>
    <w:p w14:paraId="673BFF20" w14:textId="77777777" w:rsidR="004D52BB" w:rsidRDefault="004D52BB" w:rsidP="004D52BB">
      <w:pPr>
        <w:rPr>
          <w:lang w:val="en-US"/>
        </w:rPr>
      </w:pPr>
      <w:r w:rsidRPr="00757E8D">
        <w:rPr>
          <w:lang w:val="en-US"/>
        </w:rPr>
        <w:t xml:space="preserve">Und als sie hinging zu holen, rief er ihr nach und sprach: </w:t>
      </w:r>
    </w:p>
    <w:p w14:paraId="03B758BA" w14:textId="77777777" w:rsidR="004D52BB" w:rsidRDefault="004D52BB" w:rsidP="004D52BB">
      <w:pPr>
        <w:rPr>
          <w:lang w:val="en-US"/>
        </w:rPr>
      </w:pPr>
      <w:r w:rsidRPr="00757E8D">
        <w:rPr>
          <w:lang w:val="en-US"/>
        </w:rPr>
        <w:t xml:space="preserve">Bringe mir auch einen Bissen Brot mit! Sie sprach: </w:t>
      </w:r>
    </w:p>
    <w:p w14:paraId="2BD392D7" w14:textId="77777777" w:rsidR="004D52BB" w:rsidRDefault="004D52BB" w:rsidP="004D52BB">
      <w:pPr>
        <w:rPr>
          <w:lang w:val="en-US"/>
        </w:rPr>
      </w:pPr>
      <w:r w:rsidRPr="00757E8D">
        <w:rPr>
          <w:lang w:val="en-US"/>
        </w:rPr>
        <w:t xml:space="preserve">So wahr der HERR, dein Gott, lebt: </w:t>
      </w:r>
    </w:p>
    <w:p w14:paraId="6EB50F94" w14:textId="77777777" w:rsidR="004D52BB" w:rsidRDefault="004D52BB" w:rsidP="004D52BB">
      <w:pPr>
        <w:rPr>
          <w:lang w:val="en-US"/>
        </w:rPr>
      </w:pPr>
      <w:r w:rsidRPr="00757E8D">
        <w:rPr>
          <w:lang w:val="en-US"/>
        </w:rPr>
        <w:t xml:space="preserve">Ich habe nichts Gebackenes, </w:t>
      </w:r>
    </w:p>
    <w:p w14:paraId="332399ED" w14:textId="77777777" w:rsidR="004D52BB" w:rsidRDefault="004D52BB" w:rsidP="004D52BB">
      <w:pPr>
        <w:rPr>
          <w:lang w:val="en-US"/>
        </w:rPr>
      </w:pPr>
      <w:r w:rsidRPr="00757E8D">
        <w:rPr>
          <w:lang w:val="en-US"/>
        </w:rPr>
        <w:t xml:space="preserve">nur eine Hand voll Mehl im Topf und ein wenig Öl im Krug. </w:t>
      </w:r>
    </w:p>
    <w:p w14:paraId="77D4E7FE" w14:textId="77777777" w:rsidR="004D52BB" w:rsidRDefault="004D52BB" w:rsidP="004D52BB">
      <w:pPr>
        <w:rPr>
          <w:lang w:val="en-US"/>
        </w:rPr>
      </w:pPr>
      <w:r w:rsidRPr="00757E8D">
        <w:rPr>
          <w:lang w:val="en-US"/>
        </w:rPr>
        <w:t xml:space="preserve">Und siehe, ich hab ein Scheit Holz oder zwei aufgelesen </w:t>
      </w:r>
    </w:p>
    <w:p w14:paraId="3DD505BE" w14:textId="77777777" w:rsidR="004D52BB" w:rsidRDefault="004D52BB" w:rsidP="004D52BB">
      <w:pPr>
        <w:rPr>
          <w:lang w:val="en-US"/>
        </w:rPr>
      </w:pPr>
      <w:r w:rsidRPr="00757E8D">
        <w:rPr>
          <w:lang w:val="en-US"/>
        </w:rPr>
        <w:t xml:space="preserve">und gehe heim und will mir und meinem Sohn zurichten, </w:t>
      </w:r>
    </w:p>
    <w:p w14:paraId="304A1747" w14:textId="77777777" w:rsidR="004D52BB" w:rsidRPr="00757E8D" w:rsidRDefault="004D52BB" w:rsidP="004D52BB">
      <w:pPr>
        <w:rPr>
          <w:lang w:val="en-US"/>
        </w:rPr>
      </w:pPr>
      <w:r w:rsidRPr="00757E8D">
        <w:rPr>
          <w:lang w:val="en-US"/>
        </w:rPr>
        <w:t>dass wir essen – und sterben.</w:t>
      </w:r>
    </w:p>
    <w:p w14:paraId="256BBCB0" w14:textId="77777777" w:rsidR="004D52BB" w:rsidRPr="00757E8D" w:rsidRDefault="004D52BB" w:rsidP="004D52BB">
      <w:pPr>
        <w:rPr>
          <w:lang w:val="en-US"/>
        </w:rPr>
      </w:pPr>
    </w:p>
    <w:p w14:paraId="313260C3" w14:textId="77777777" w:rsidR="004D52BB" w:rsidRDefault="004D52BB" w:rsidP="004D52BB">
      <w:pPr>
        <w:rPr>
          <w:lang w:val="en-US"/>
        </w:rPr>
      </w:pPr>
      <w:r w:rsidRPr="00757E8D">
        <w:rPr>
          <w:lang w:val="en-US"/>
        </w:rPr>
        <w:t xml:space="preserve">Elia sprach zu ihr: </w:t>
      </w:r>
    </w:p>
    <w:p w14:paraId="74B6F4D9" w14:textId="77777777" w:rsidR="004D52BB" w:rsidRDefault="004D52BB" w:rsidP="004D52BB">
      <w:pPr>
        <w:rPr>
          <w:lang w:val="en-US"/>
        </w:rPr>
      </w:pPr>
      <w:r w:rsidRPr="00757E8D">
        <w:rPr>
          <w:lang w:val="en-US"/>
        </w:rPr>
        <w:t xml:space="preserve">Fürchte dich nicht! </w:t>
      </w:r>
    </w:p>
    <w:p w14:paraId="29DC2B22" w14:textId="77777777" w:rsidR="004D52BB" w:rsidRDefault="004D52BB" w:rsidP="004D52BB">
      <w:pPr>
        <w:rPr>
          <w:lang w:val="en-US"/>
        </w:rPr>
      </w:pPr>
      <w:r w:rsidRPr="00757E8D">
        <w:rPr>
          <w:lang w:val="en-US"/>
        </w:rPr>
        <w:t xml:space="preserve">Geh hin und mach's, wie du gesagt hast. </w:t>
      </w:r>
    </w:p>
    <w:p w14:paraId="7E6F8C64" w14:textId="77777777" w:rsidR="004D52BB" w:rsidRDefault="004D52BB" w:rsidP="004D52BB">
      <w:pPr>
        <w:rPr>
          <w:lang w:val="en-US"/>
        </w:rPr>
      </w:pPr>
      <w:r w:rsidRPr="00757E8D">
        <w:rPr>
          <w:lang w:val="en-US"/>
        </w:rPr>
        <w:t xml:space="preserve">Doch mache zuerst mir etwas Gebackenes davon und bringe mir's heraus; </w:t>
      </w:r>
    </w:p>
    <w:p w14:paraId="1869DEC1" w14:textId="77777777" w:rsidR="004D52BB" w:rsidRDefault="004D52BB" w:rsidP="004D52BB">
      <w:pPr>
        <w:rPr>
          <w:b/>
          <w:bCs/>
          <w:lang w:val="en-US"/>
        </w:rPr>
      </w:pPr>
      <w:r w:rsidRPr="00757E8D">
        <w:rPr>
          <w:lang w:val="en-US"/>
        </w:rPr>
        <w:t xml:space="preserve">dir aber und deinem Sohn sollst du danach auch etwas backen. </w:t>
      </w:r>
    </w:p>
    <w:p w14:paraId="3093407F" w14:textId="77777777" w:rsidR="004D52BB" w:rsidRDefault="004D52BB" w:rsidP="004D52BB">
      <w:pPr>
        <w:rPr>
          <w:lang w:val="en-US"/>
        </w:rPr>
      </w:pPr>
      <w:r w:rsidRPr="00757E8D">
        <w:rPr>
          <w:lang w:val="en-US"/>
        </w:rPr>
        <w:t xml:space="preserve">Denn so spricht der HERR, der Gott Israels: </w:t>
      </w:r>
    </w:p>
    <w:p w14:paraId="1C1E0C53" w14:textId="77777777" w:rsidR="004D52BB" w:rsidRPr="00757E8D" w:rsidRDefault="004D52BB" w:rsidP="004D52BB">
      <w:pPr>
        <w:rPr>
          <w:bCs/>
          <w:lang w:val="en-US"/>
        </w:rPr>
      </w:pPr>
      <w:r w:rsidRPr="00757E8D">
        <w:rPr>
          <w:bCs/>
          <w:lang w:val="en-US"/>
        </w:rPr>
        <w:t xml:space="preserve">Das Mehl im Topf soll nicht verzehrt werden, </w:t>
      </w:r>
    </w:p>
    <w:p w14:paraId="47CB8ADE" w14:textId="77777777" w:rsidR="004D52BB" w:rsidRPr="00757E8D" w:rsidRDefault="004D52BB" w:rsidP="004D52BB">
      <w:pPr>
        <w:rPr>
          <w:bCs/>
          <w:lang w:val="en-US"/>
        </w:rPr>
      </w:pPr>
      <w:r w:rsidRPr="00757E8D">
        <w:rPr>
          <w:bCs/>
          <w:lang w:val="en-US"/>
        </w:rPr>
        <w:t>und</w:t>
      </w:r>
      <w:r w:rsidRPr="00757E8D">
        <w:rPr>
          <w:lang w:val="en-US"/>
        </w:rPr>
        <w:t xml:space="preserve"> </w:t>
      </w:r>
      <w:r w:rsidRPr="00757E8D">
        <w:rPr>
          <w:bCs/>
          <w:lang w:val="en-US"/>
        </w:rPr>
        <w:t xml:space="preserve">dem Ölkrug soll nichts mangeln bis auf den Tag, </w:t>
      </w:r>
    </w:p>
    <w:p w14:paraId="669B41C2" w14:textId="77777777" w:rsidR="004D52BB" w:rsidRPr="00757E8D" w:rsidRDefault="004D52BB" w:rsidP="004D52BB">
      <w:pPr>
        <w:rPr>
          <w:bCs/>
          <w:lang w:val="en-US"/>
        </w:rPr>
      </w:pPr>
      <w:r w:rsidRPr="00757E8D">
        <w:rPr>
          <w:bCs/>
          <w:lang w:val="en-US"/>
        </w:rPr>
        <w:t>an dem der HERR regnen lassen wird auf Erden.</w:t>
      </w:r>
      <w:r w:rsidRPr="00757E8D">
        <w:rPr>
          <w:lang w:val="en-US"/>
        </w:rPr>
        <w:t xml:space="preserve"> </w:t>
      </w:r>
    </w:p>
    <w:p w14:paraId="6D36AAE2" w14:textId="77777777" w:rsidR="004D52BB" w:rsidRPr="00757E8D" w:rsidRDefault="004D52BB" w:rsidP="004D52BB">
      <w:pPr>
        <w:rPr>
          <w:lang w:val="en-US"/>
        </w:rPr>
      </w:pPr>
      <w:r w:rsidRPr="00757E8D">
        <w:rPr>
          <w:lang w:val="en-US"/>
        </w:rPr>
        <w:t xml:space="preserve">Sie ging hin und tat, wie Elia gesagt hatte. </w:t>
      </w:r>
    </w:p>
    <w:p w14:paraId="65468028" w14:textId="77777777" w:rsidR="004D52BB" w:rsidRDefault="004D52BB" w:rsidP="004D52BB">
      <w:pPr>
        <w:rPr>
          <w:b/>
          <w:bCs/>
          <w:lang w:val="en-US"/>
        </w:rPr>
      </w:pPr>
      <w:r w:rsidRPr="00757E8D">
        <w:rPr>
          <w:lang w:val="en-US"/>
        </w:rPr>
        <w:t xml:space="preserve">Und er aß und sie auch und ihr Sohn Tag um Tag. </w:t>
      </w:r>
    </w:p>
    <w:p w14:paraId="5CAF79A3" w14:textId="77777777" w:rsidR="004D52BB" w:rsidRDefault="004D52BB" w:rsidP="004D52BB">
      <w:pPr>
        <w:rPr>
          <w:lang w:val="en-US"/>
        </w:rPr>
      </w:pPr>
      <w:r w:rsidRPr="00757E8D">
        <w:rPr>
          <w:lang w:val="en-US"/>
        </w:rPr>
        <w:t xml:space="preserve">Das Mehl im Topf wurde nicht verzehrt, </w:t>
      </w:r>
    </w:p>
    <w:p w14:paraId="52DA4CC3" w14:textId="77777777" w:rsidR="004D52BB" w:rsidRDefault="004D52BB" w:rsidP="004D52BB">
      <w:pPr>
        <w:rPr>
          <w:lang w:val="en-US"/>
        </w:rPr>
      </w:pPr>
      <w:r w:rsidRPr="00757E8D">
        <w:rPr>
          <w:lang w:val="en-US"/>
        </w:rPr>
        <w:t xml:space="preserve">und dem Ölkrug mangelte nichts nach dem Wort des HERRN, </w:t>
      </w:r>
    </w:p>
    <w:p w14:paraId="1BBFB9EC" w14:textId="77777777" w:rsidR="004D52BB" w:rsidRDefault="004D52BB" w:rsidP="004D52BB">
      <w:pPr>
        <w:rPr>
          <w:lang w:val="en-US"/>
        </w:rPr>
      </w:pPr>
      <w:r w:rsidRPr="00757E8D">
        <w:rPr>
          <w:lang w:val="en-US"/>
        </w:rPr>
        <w:t>das er durch Elia geredet hatte.</w:t>
      </w:r>
    </w:p>
    <w:p w14:paraId="254C477C" w14:textId="77777777" w:rsidR="004D52BB" w:rsidRDefault="004D52BB" w:rsidP="004D52BB">
      <w:pPr>
        <w:rPr>
          <w:lang w:val="en-US"/>
        </w:rPr>
      </w:pPr>
    </w:p>
    <w:p w14:paraId="7A5F3516" w14:textId="77777777" w:rsidR="004D52BB" w:rsidRPr="00757E8D" w:rsidRDefault="004D52BB" w:rsidP="004D52BB">
      <w:pPr>
        <w:rPr>
          <w:b/>
          <w:lang w:val="en-US"/>
        </w:rPr>
      </w:pPr>
      <w:r w:rsidRPr="00757E8D">
        <w:rPr>
          <w:b/>
          <w:lang w:val="en-US"/>
        </w:rPr>
        <w:t>Hebräer 9,24</w:t>
      </w:r>
      <w:r>
        <w:rPr>
          <w:b/>
          <w:lang w:val="en-US"/>
        </w:rPr>
        <w:t>–</w:t>
      </w:r>
      <w:r w:rsidRPr="00757E8D">
        <w:rPr>
          <w:b/>
          <w:lang w:val="en-US"/>
        </w:rPr>
        <w:t>28</w:t>
      </w:r>
    </w:p>
    <w:p w14:paraId="3184936A" w14:textId="77777777" w:rsidR="004D52BB" w:rsidRDefault="004D52BB" w:rsidP="004D52BB">
      <w:pPr>
        <w:rPr>
          <w:lang w:val="en-US"/>
        </w:rPr>
      </w:pPr>
      <w:r w:rsidRPr="00757E8D">
        <w:rPr>
          <w:lang w:val="en-US"/>
        </w:rPr>
        <w:t xml:space="preserve">Denn Christus ist nicht eingegangen in das Heiligtum, </w:t>
      </w:r>
    </w:p>
    <w:p w14:paraId="46181E40" w14:textId="77777777" w:rsidR="004D52BB" w:rsidRDefault="004D52BB" w:rsidP="004D52BB">
      <w:pPr>
        <w:rPr>
          <w:lang w:val="en-US"/>
        </w:rPr>
      </w:pPr>
      <w:r w:rsidRPr="00757E8D">
        <w:rPr>
          <w:lang w:val="en-US"/>
        </w:rPr>
        <w:t xml:space="preserve">das mit Händen gemacht und nur ein Abbild des wahren Heiligtums ist, </w:t>
      </w:r>
    </w:p>
    <w:p w14:paraId="264D67CD" w14:textId="77777777" w:rsidR="004D52BB" w:rsidRDefault="004D52BB" w:rsidP="004D52BB">
      <w:pPr>
        <w:rPr>
          <w:lang w:val="en-US"/>
        </w:rPr>
      </w:pPr>
      <w:r w:rsidRPr="00757E8D">
        <w:rPr>
          <w:lang w:val="en-US"/>
        </w:rPr>
        <w:t xml:space="preserve">sondern in den Himmel selbst, </w:t>
      </w:r>
    </w:p>
    <w:p w14:paraId="0293E231" w14:textId="77777777" w:rsidR="004D52BB" w:rsidRDefault="004D52BB" w:rsidP="004D52BB">
      <w:pPr>
        <w:rPr>
          <w:lang w:val="en-US"/>
        </w:rPr>
      </w:pPr>
      <w:r w:rsidRPr="00757E8D">
        <w:rPr>
          <w:lang w:val="en-US"/>
        </w:rPr>
        <w:t xml:space="preserve">um jetzt für uns vor dem Angesicht Gottes zu erscheinen; </w:t>
      </w:r>
    </w:p>
    <w:p w14:paraId="7E59268C" w14:textId="77777777" w:rsidR="004D52BB" w:rsidRDefault="004D52BB" w:rsidP="004D52BB">
      <w:pPr>
        <w:rPr>
          <w:lang w:val="en-US"/>
        </w:rPr>
      </w:pPr>
      <w:r w:rsidRPr="00757E8D">
        <w:rPr>
          <w:lang w:val="en-US"/>
        </w:rPr>
        <w:t xml:space="preserve">auch nicht, um sich oftmals zu opfern, </w:t>
      </w:r>
    </w:p>
    <w:p w14:paraId="3D28C445" w14:textId="77777777" w:rsidR="004D52BB" w:rsidRDefault="004D52BB" w:rsidP="004D52BB">
      <w:pPr>
        <w:rPr>
          <w:b/>
          <w:bCs/>
          <w:lang w:val="en-US"/>
        </w:rPr>
      </w:pPr>
      <w:r w:rsidRPr="00757E8D">
        <w:rPr>
          <w:lang w:val="en-US"/>
        </w:rPr>
        <w:t xml:space="preserve">wie der Hohepriester alle Jahre mit fremdem Blut in das Heiligtum geht; </w:t>
      </w:r>
    </w:p>
    <w:p w14:paraId="5FFE5BC3" w14:textId="77777777" w:rsidR="004D52BB" w:rsidRDefault="004D52BB" w:rsidP="004D52BB">
      <w:pPr>
        <w:rPr>
          <w:lang w:val="en-US"/>
        </w:rPr>
      </w:pPr>
      <w:r w:rsidRPr="00757E8D">
        <w:rPr>
          <w:lang w:val="en-US"/>
        </w:rPr>
        <w:t xml:space="preserve">sonst hätte er oft leiden müssen vom Anfang der Welt an. </w:t>
      </w:r>
    </w:p>
    <w:p w14:paraId="3C1339BB" w14:textId="77777777" w:rsidR="004D52BB" w:rsidRDefault="004D52BB" w:rsidP="004D52BB">
      <w:pPr>
        <w:rPr>
          <w:lang w:val="en-US"/>
        </w:rPr>
      </w:pPr>
      <w:r w:rsidRPr="00757E8D">
        <w:rPr>
          <w:lang w:val="en-US"/>
        </w:rPr>
        <w:t xml:space="preserve">Nun aber, am Ende der Welt, </w:t>
      </w:r>
    </w:p>
    <w:p w14:paraId="489A985E" w14:textId="77777777" w:rsidR="004D52BB" w:rsidRDefault="004D52BB" w:rsidP="004D52BB">
      <w:pPr>
        <w:rPr>
          <w:lang w:val="en-US"/>
        </w:rPr>
      </w:pPr>
      <w:r w:rsidRPr="00757E8D">
        <w:rPr>
          <w:lang w:val="en-US"/>
        </w:rPr>
        <w:t xml:space="preserve">ist er ein für alle Mal erschienen, </w:t>
      </w:r>
    </w:p>
    <w:p w14:paraId="6DD43B64" w14:textId="77777777" w:rsidR="004D52BB" w:rsidRDefault="004D52BB" w:rsidP="004D52BB">
      <w:pPr>
        <w:rPr>
          <w:b/>
          <w:bCs/>
          <w:lang w:val="en-US"/>
        </w:rPr>
      </w:pPr>
      <w:r w:rsidRPr="00757E8D">
        <w:rPr>
          <w:lang w:val="en-US"/>
        </w:rPr>
        <w:t xml:space="preserve">durch sein eigenes Opfer die Sünde aufzuheben. </w:t>
      </w:r>
    </w:p>
    <w:p w14:paraId="01F76517" w14:textId="77777777" w:rsidR="004D52BB" w:rsidRPr="006212BC" w:rsidRDefault="004D52BB" w:rsidP="004D52BB">
      <w:pPr>
        <w:rPr>
          <w:lang w:val="en-US"/>
        </w:rPr>
      </w:pPr>
      <w:r w:rsidRPr="006212BC">
        <w:rPr>
          <w:lang w:val="en-US"/>
        </w:rPr>
        <w:t xml:space="preserve">Und wie den Menschen bestimmt ist, </w:t>
      </w:r>
      <w:r w:rsidRPr="006212BC">
        <w:rPr>
          <w:iCs/>
          <w:lang w:val="en-US"/>
        </w:rPr>
        <w:t>einmal</w:t>
      </w:r>
      <w:r w:rsidRPr="006212BC">
        <w:rPr>
          <w:lang w:val="en-US"/>
        </w:rPr>
        <w:t xml:space="preserve"> zu sterben, </w:t>
      </w:r>
    </w:p>
    <w:p w14:paraId="0AEDDD47" w14:textId="77777777" w:rsidR="004D52BB" w:rsidRDefault="004D52BB" w:rsidP="004D52BB">
      <w:pPr>
        <w:rPr>
          <w:b/>
          <w:bCs/>
          <w:lang w:val="en-US"/>
        </w:rPr>
      </w:pPr>
      <w:r w:rsidRPr="00757E8D">
        <w:rPr>
          <w:lang w:val="en-US"/>
        </w:rPr>
        <w:t xml:space="preserve">danach aber das Gericht: </w:t>
      </w:r>
    </w:p>
    <w:p w14:paraId="624EAFEE" w14:textId="77777777" w:rsidR="004D52BB" w:rsidRPr="006212BC" w:rsidRDefault="004D52BB" w:rsidP="004D52BB">
      <w:pPr>
        <w:rPr>
          <w:lang w:val="en-US"/>
        </w:rPr>
      </w:pPr>
      <w:r w:rsidRPr="006212BC">
        <w:rPr>
          <w:lang w:val="en-US"/>
        </w:rPr>
        <w:t xml:space="preserve">so ist auch Christus </w:t>
      </w:r>
      <w:r w:rsidRPr="006212BC">
        <w:rPr>
          <w:iCs/>
          <w:lang w:val="en-US"/>
        </w:rPr>
        <w:t>einmal</w:t>
      </w:r>
      <w:r w:rsidRPr="006212BC">
        <w:rPr>
          <w:lang w:val="en-US"/>
        </w:rPr>
        <w:t xml:space="preserve"> geopfert worden, </w:t>
      </w:r>
    </w:p>
    <w:p w14:paraId="7FC024B3" w14:textId="77777777" w:rsidR="004D52BB" w:rsidRDefault="004D52BB" w:rsidP="004D52BB">
      <w:pPr>
        <w:rPr>
          <w:lang w:val="en-US"/>
        </w:rPr>
      </w:pPr>
      <w:r w:rsidRPr="00757E8D">
        <w:rPr>
          <w:lang w:val="en-US"/>
        </w:rPr>
        <w:t xml:space="preserve">die Sünden vieler wegzunehmen; </w:t>
      </w:r>
    </w:p>
    <w:p w14:paraId="094CE37D" w14:textId="77777777" w:rsidR="004D52BB" w:rsidRDefault="004D52BB" w:rsidP="004D52BB">
      <w:pPr>
        <w:rPr>
          <w:lang w:val="en-US"/>
        </w:rPr>
      </w:pPr>
      <w:r w:rsidRPr="00757E8D">
        <w:rPr>
          <w:lang w:val="en-US"/>
        </w:rPr>
        <w:t xml:space="preserve">zum zweiten Mal wird er nicht der Sünde wegen erscheinen, </w:t>
      </w:r>
    </w:p>
    <w:p w14:paraId="65BFDAA5" w14:textId="77777777" w:rsidR="004D52BB" w:rsidRDefault="004D52BB" w:rsidP="004D52BB">
      <w:pPr>
        <w:rPr>
          <w:lang w:val="en-US"/>
        </w:rPr>
      </w:pPr>
      <w:r w:rsidRPr="00757E8D">
        <w:rPr>
          <w:lang w:val="en-US"/>
        </w:rPr>
        <w:t>sondern denen, die auf ihn warten, zum Heil.</w:t>
      </w:r>
    </w:p>
    <w:p w14:paraId="0C33DA8A" w14:textId="77777777" w:rsidR="004D52BB" w:rsidRDefault="004D52BB" w:rsidP="004D52BB">
      <w:pPr>
        <w:rPr>
          <w:lang w:val="en-US"/>
        </w:rPr>
      </w:pPr>
    </w:p>
    <w:p w14:paraId="3C539781" w14:textId="77777777" w:rsidR="004D52BB" w:rsidRPr="00757E8D" w:rsidRDefault="004D52BB" w:rsidP="004D52BB">
      <w:pPr>
        <w:rPr>
          <w:b/>
          <w:lang w:val="en-US"/>
        </w:rPr>
      </w:pPr>
      <w:r w:rsidRPr="00757E8D">
        <w:rPr>
          <w:b/>
          <w:lang w:val="en-US"/>
        </w:rPr>
        <w:t>Markus 12,38</w:t>
      </w:r>
      <w:r>
        <w:rPr>
          <w:b/>
          <w:lang w:val="en-US"/>
        </w:rPr>
        <w:t>–</w:t>
      </w:r>
      <w:r w:rsidRPr="00757E8D">
        <w:rPr>
          <w:b/>
          <w:lang w:val="en-US"/>
        </w:rPr>
        <w:t>44</w:t>
      </w:r>
    </w:p>
    <w:p w14:paraId="6DE8129E" w14:textId="77777777" w:rsidR="004D52BB" w:rsidRDefault="004D52BB" w:rsidP="004D52BB">
      <w:pPr>
        <w:rPr>
          <w:lang w:val="en-US"/>
        </w:rPr>
      </w:pPr>
      <w:r w:rsidRPr="00757E8D">
        <w:rPr>
          <w:lang w:val="en-US"/>
        </w:rPr>
        <w:t xml:space="preserve">Und er lehrte sie und sprach zu ihnen: </w:t>
      </w:r>
    </w:p>
    <w:p w14:paraId="7B1F20AB" w14:textId="77777777" w:rsidR="004D52BB" w:rsidRDefault="004D52BB" w:rsidP="004D52BB">
      <w:pPr>
        <w:rPr>
          <w:lang w:val="en-US"/>
        </w:rPr>
      </w:pPr>
      <w:r w:rsidRPr="00757E8D">
        <w:rPr>
          <w:lang w:val="en-US"/>
        </w:rPr>
        <w:t xml:space="preserve">Seht euch vor vor den Schriftgelehrten, </w:t>
      </w:r>
    </w:p>
    <w:p w14:paraId="74354843" w14:textId="77777777" w:rsidR="004D52BB" w:rsidRDefault="004D52BB" w:rsidP="004D52BB">
      <w:pPr>
        <w:rPr>
          <w:b/>
          <w:bCs/>
          <w:lang w:val="en-US"/>
        </w:rPr>
      </w:pPr>
      <w:r w:rsidRPr="00757E8D">
        <w:rPr>
          <w:lang w:val="en-US"/>
        </w:rPr>
        <w:t xml:space="preserve">die gern in langen Gewändern gehen und lassen sich auf dem Markt grüßen </w:t>
      </w:r>
    </w:p>
    <w:p w14:paraId="3B223431" w14:textId="77777777" w:rsidR="004D52BB" w:rsidRDefault="004D52BB" w:rsidP="004D52BB">
      <w:pPr>
        <w:rPr>
          <w:b/>
          <w:bCs/>
          <w:lang w:val="en-US"/>
        </w:rPr>
      </w:pPr>
      <w:r w:rsidRPr="00757E8D">
        <w:rPr>
          <w:lang w:val="en-US"/>
        </w:rPr>
        <w:t xml:space="preserve">und sitzen gern obenan in den Synagogen und am Tisch beim Mahl; </w:t>
      </w:r>
    </w:p>
    <w:p w14:paraId="2A390D66" w14:textId="77777777" w:rsidR="004D52BB" w:rsidRDefault="004D52BB" w:rsidP="004D52BB">
      <w:pPr>
        <w:rPr>
          <w:lang w:val="en-US"/>
        </w:rPr>
      </w:pPr>
      <w:r w:rsidRPr="00757E8D">
        <w:rPr>
          <w:lang w:val="en-US"/>
        </w:rPr>
        <w:t xml:space="preserve">sie fressen die Häuser der Witwen und verrichten zum Schein lange Gebete. </w:t>
      </w:r>
    </w:p>
    <w:p w14:paraId="69C3D479" w14:textId="77777777" w:rsidR="004D52BB" w:rsidRPr="00757E8D" w:rsidRDefault="004D52BB" w:rsidP="004D52BB">
      <w:pPr>
        <w:rPr>
          <w:lang w:val="en-US"/>
        </w:rPr>
      </w:pPr>
      <w:r w:rsidRPr="00757E8D">
        <w:rPr>
          <w:lang w:val="en-US"/>
        </w:rPr>
        <w:t>Die werden ein umso härteres Urteil empfangen.</w:t>
      </w:r>
    </w:p>
    <w:p w14:paraId="18BB1EAB" w14:textId="77777777" w:rsidR="004D52BB" w:rsidRPr="00757E8D" w:rsidRDefault="004D52BB" w:rsidP="004D52BB">
      <w:pPr>
        <w:rPr>
          <w:lang w:val="en-US"/>
        </w:rPr>
      </w:pPr>
    </w:p>
    <w:p w14:paraId="5D94517F" w14:textId="77777777" w:rsidR="004D52BB" w:rsidRDefault="004D52BB" w:rsidP="004D52BB">
      <w:pPr>
        <w:rPr>
          <w:lang w:val="en-US"/>
        </w:rPr>
      </w:pPr>
      <w:r w:rsidRPr="00757E8D">
        <w:rPr>
          <w:lang w:val="en-US"/>
        </w:rPr>
        <w:t xml:space="preserve">Und Jesus setzte sich dem Gotteskasten gegenüber und sah zu, </w:t>
      </w:r>
    </w:p>
    <w:p w14:paraId="1E076B00" w14:textId="77777777" w:rsidR="004D52BB" w:rsidRDefault="004D52BB" w:rsidP="004D52BB">
      <w:pPr>
        <w:rPr>
          <w:lang w:val="en-US"/>
        </w:rPr>
      </w:pPr>
      <w:r w:rsidRPr="00757E8D">
        <w:rPr>
          <w:lang w:val="en-US"/>
        </w:rPr>
        <w:t xml:space="preserve">wie das Volk Geld einlegte in den Gotteskasten. </w:t>
      </w:r>
    </w:p>
    <w:p w14:paraId="1DA0AE20" w14:textId="77777777" w:rsidR="004D52BB" w:rsidRDefault="004D52BB" w:rsidP="004D52BB">
      <w:pPr>
        <w:rPr>
          <w:b/>
          <w:bCs/>
          <w:lang w:val="en-US"/>
        </w:rPr>
      </w:pPr>
      <w:r w:rsidRPr="00757E8D">
        <w:rPr>
          <w:lang w:val="en-US"/>
        </w:rPr>
        <w:t xml:space="preserve">Und viele Reiche legten viel ein. </w:t>
      </w:r>
    </w:p>
    <w:p w14:paraId="3844D446" w14:textId="77777777" w:rsidR="004D52BB" w:rsidRDefault="004D52BB" w:rsidP="004D52BB">
      <w:pPr>
        <w:rPr>
          <w:lang w:val="en-US"/>
        </w:rPr>
      </w:pPr>
      <w:r w:rsidRPr="00757E8D">
        <w:rPr>
          <w:lang w:val="en-US"/>
        </w:rPr>
        <w:t xml:space="preserve">Und es kam eine arme Witwe und legte zwei Scherflein ein; </w:t>
      </w:r>
    </w:p>
    <w:p w14:paraId="43904251" w14:textId="77777777" w:rsidR="004D52BB" w:rsidRDefault="004D52BB" w:rsidP="004D52BB">
      <w:pPr>
        <w:rPr>
          <w:b/>
          <w:bCs/>
          <w:lang w:val="en-US"/>
        </w:rPr>
      </w:pPr>
      <w:r>
        <w:rPr>
          <w:lang w:val="en-US"/>
        </w:rPr>
        <w:t>d</w:t>
      </w:r>
      <w:r w:rsidRPr="00757E8D">
        <w:rPr>
          <w:lang w:val="en-US"/>
        </w:rPr>
        <w:t xml:space="preserve">as macht zusammen einen Pfennig. </w:t>
      </w:r>
    </w:p>
    <w:p w14:paraId="104D02CF" w14:textId="77777777" w:rsidR="004D52BB" w:rsidRDefault="004D52BB" w:rsidP="004D52BB">
      <w:pPr>
        <w:rPr>
          <w:lang w:val="en-US"/>
        </w:rPr>
      </w:pPr>
      <w:r w:rsidRPr="00757E8D">
        <w:rPr>
          <w:lang w:val="en-US"/>
        </w:rPr>
        <w:t xml:space="preserve">Und er rief seine Jünger zu sich und sprach zu ihnen: </w:t>
      </w:r>
    </w:p>
    <w:p w14:paraId="75716975" w14:textId="77777777" w:rsidR="004D52BB" w:rsidRDefault="004D52BB" w:rsidP="004D52BB">
      <w:pPr>
        <w:rPr>
          <w:lang w:val="en-US"/>
        </w:rPr>
      </w:pPr>
      <w:r w:rsidRPr="00757E8D">
        <w:rPr>
          <w:lang w:val="en-US"/>
        </w:rPr>
        <w:t xml:space="preserve">Wahrlich, ich sage euch: </w:t>
      </w:r>
    </w:p>
    <w:p w14:paraId="1AE7986E" w14:textId="77777777" w:rsidR="004D52BB" w:rsidRDefault="004D52BB" w:rsidP="004D52BB">
      <w:pPr>
        <w:rPr>
          <w:lang w:val="en-US"/>
        </w:rPr>
      </w:pPr>
      <w:r w:rsidRPr="00757E8D">
        <w:rPr>
          <w:lang w:val="en-US"/>
        </w:rPr>
        <w:t xml:space="preserve">Diese arme Witwe hat mehr in den Gotteskasten gelegt als alle, </w:t>
      </w:r>
    </w:p>
    <w:p w14:paraId="41CF6F3B" w14:textId="77777777" w:rsidR="004D52BB" w:rsidRDefault="004D52BB" w:rsidP="004D52BB">
      <w:pPr>
        <w:rPr>
          <w:b/>
          <w:bCs/>
          <w:lang w:val="en-US"/>
        </w:rPr>
      </w:pPr>
      <w:r w:rsidRPr="00757E8D">
        <w:rPr>
          <w:lang w:val="en-US"/>
        </w:rPr>
        <w:t xml:space="preserve">die etwas eingelegt haben. </w:t>
      </w:r>
    </w:p>
    <w:p w14:paraId="4DEAF7E9" w14:textId="77777777" w:rsidR="004D52BB" w:rsidRDefault="004D52BB" w:rsidP="004D52BB">
      <w:pPr>
        <w:rPr>
          <w:lang w:val="en-US"/>
        </w:rPr>
      </w:pPr>
      <w:r w:rsidRPr="00757E8D">
        <w:rPr>
          <w:lang w:val="en-US"/>
        </w:rPr>
        <w:t xml:space="preserve">Denn sie haben alle etwas von ihrem Überfluss eingelegt; </w:t>
      </w:r>
    </w:p>
    <w:p w14:paraId="4A357871" w14:textId="77777777" w:rsidR="004D52BB" w:rsidRDefault="004D52BB" w:rsidP="004D52BB">
      <w:pPr>
        <w:rPr>
          <w:lang w:val="en-US"/>
        </w:rPr>
      </w:pPr>
      <w:r w:rsidRPr="00757E8D">
        <w:rPr>
          <w:lang w:val="en-US"/>
        </w:rPr>
        <w:t xml:space="preserve">diese aber hat von ihrer Armut ihre ganze Habe eingelegt, </w:t>
      </w:r>
    </w:p>
    <w:p w14:paraId="005A55E1" w14:textId="77777777" w:rsidR="004D52BB" w:rsidRPr="00757E8D" w:rsidRDefault="004D52BB" w:rsidP="004D52BB">
      <w:pPr>
        <w:rPr>
          <w:lang w:val="en-US"/>
        </w:rPr>
      </w:pPr>
      <w:r w:rsidRPr="00757E8D">
        <w:rPr>
          <w:lang w:val="en-US"/>
        </w:rPr>
        <w:t>alles, was sie zum Leben hatte.</w:t>
      </w:r>
    </w:p>
    <w:p w14:paraId="249D4F83" w14:textId="77777777" w:rsidR="004D52BB" w:rsidRDefault="004D52BB" w:rsidP="004D52BB">
      <w:pPr>
        <w:pStyle w:val="Heading2"/>
      </w:pPr>
      <w:r>
        <w:t>Fürbittengebet</w:t>
      </w:r>
    </w:p>
    <w:p w14:paraId="420025F7" w14:textId="77777777" w:rsidR="004D52BB" w:rsidRDefault="004D52BB" w:rsidP="004D52BB">
      <w:r>
        <w:t>Herr, ewiger Gott,</w:t>
      </w:r>
    </w:p>
    <w:p w14:paraId="1ABD40A3" w14:textId="77777777" w:rsidR="004D52BB" w:rsidRDefault="004D52BB" w:rsidP="004D52BB">
      <w:r>
        <w:t>durch deinen Sohn zeigst du uns deine Liebe,</w:t>
      </w:r>
    </w:p>
    <w:p w14:paraId="696560C3" w14:textId="77777777" w:rsidR="004D52BB" w:rsidRDefault="004D52BB" w:rsidP="004D52BB">
      <w:r>
        <w:t>durch deinen Geist bist du uns gegenwärtig.</w:t>
      </w:r>
    </w:p>
    <w:p w14:paraId="713E17D7" w14:textId="77777777" w:rsidR="004D52BB" w:rsidRDefault="004D52BB" w:rsidP="004D52BB">
      <w:r>
        <w:t>Weil du voller Gnade bist, können wir uns an dich wenden.</w:t>
      </w:r>
    </w:p>
    <w:p w14:paraId="76258EBC" w14:textId="77777777" w:rsidR="004D52BB" w:rsidRDefault="004D52BB" w:rsidP="004D52BB"/>
    <w:p w14:paraId="19E1B76A" w14:textId="77777777" w:rsidR="004D52BB" w:rsidRDefault="004D52BB" w:rsidP="004D52BB">
      <w:r>
        <w:t xml:space="preserve">Herr, </w:t>
      </w:r>
    </w:p>
    <w:p w14:paraId="03460D64" w14:textId="77777777" w:rsidR="004D52BB" w:rsidRDefault="004D52BB" w:rsidP="004D52BB">
      <w:r>
        <w:t>deine Kirche ist reich.</w:t>
      </w:r>
    </w:p>
    <w:p w14:paraId="317C6B6D" w14:textId="77777777" w:rsidR="004D52BB" w:rsidRDefault="004D52BB" w:rsidP="004D52BB">
      <w:r>
        <w:t xml:space="preserve">Hilf ihr, ihren Reichtum sinnvoll einzusetzen </w:t>
      </w:r>
    </w:p>
    <w:p w14:paraId="0D3213FD" w14:textId="77777777" w:rsidR="004D52BB" w:rsidRDefault="004D52BB" w:rsidP="004D52BB">
      <w:r>
        <w:t>und nicht nur aus dem Überfluss Almosen zu geben.</w:t>
      </w:r>
    </w:p>
    <w:p w14:paraId="55357DCB" w14:textId="77777777" w:rsidR="004D52BB" w:rsidRDefault="004D52BB" w:rsidP="004D52BB">
      <w:r>
        <w:t>Wir rufen zu dir:</w:t>
      </w:r>
    </w:p>
    <w:p w14:paraId="0027A706" w14:textId="77777777" w:rsidR="004D52BB" w:rsidRPr="006212BC" w:rsidRDefault="004D52BB" w:rsidP="004D52BB">
      <w:pPr>
        <w:rPr>
          <w:i/>
        </w:rPr>
      </w:pPr>
      <w:r w:rsidRPr="006212BC">
        <w:rPr>
          <w:i/>
        </w:rPr>
        <w:t>Herr, erbarme dich.</w:t>
      </w:r>
    </w:p>
    <w:p w14:paraId="0C3F2F3B" w14:textId="77777777" w:rsidR="004D52BB" w:rsidRDefault="004D52BB" w:rsidP="004D52BB"/>
    <w:p w14:paraId="6F0397B0" w14:textId="77777777" w:rsidR="004D52BB" w:rsidRDefault="004D52BB" w:rsidP="004D52BB">
      <w:r>
        <w:t>Herr,</w:t>
      </w:r>
    </w:p>
    <w:p w14:paraId="77DF3E6D" w14:textId="77777777" w:rsidR="004D52BB" w:rsidRDefault="004D52BB" w:rsidP="004D52BB">
      <w:r>
        <w:t>du gibst uns Mehl und Öl</w:t>
      </w:r>
    </w:p>
    <w:p w14:paraId="4A6AC41F" w14:textId="77777777" w:rsidR="004D52BB" w:rsidRDefault="004D52BB" w:rsidP="004D52BB">
      <w:r>
        <w:t>und alles, was wir zum Leben brauchen</w:t>
      </w:r>
    </w:p>
    <w:p w14:paraId="7CF2C215" w14:textId="77777777" w:rsidR="004D52BB" w:rsidRDefault="004D52BB" w:rsidP="004D52BB">
      <w:r>
        <w:t>durch deine Schöpfung.</w:t>
      </w:r>
    </w:p>
    <w:p w14:paraId="080CA441" w14:textId="77777777" w:rsidR="004D52BB" w:rsidRDefault="004D52BB" w:rsidP="004D52BB">
      <w:r>
        <w:t>Lass uns achtsam mit unseren Ressourcen umgehen,</w:t>
      </w:r>
    </w:p>
    <w:p w14:paraId="68061891" w14:textId="77777777" w:rsidR="004D52BB" w:rsidRDefault="004D52BB" w:rsidP="004D52BB">
      <w:r>
        <w:t>so dass auch unsere Kinder und Kindeskinder leben können.</w:t>
      </w:r>
    </w:p>
    <w:p w14:paraId="4CE97367" w14:textId="77777777" w:rsidR="004D52BB" w:rsidRDefault="004D52BB" w:rsidP="004D52BB">
      <w:r>
        <w:t>Wir rufen zu dir:</w:t>
      </w:r>
    </w:p>
    <w:p w14:paraId="32FD1282" w14:textId="77777777" w:rsidR="004D52BB" w:rsidRPr="006212BC" w:rsidRDefault="004D52BB" w:rsidP="004D52BB">
      <w:pPr>
        <w:rPr>
          <w:i/>
        </w:rPr>
      </w:pPr>
      <w:r w:rsidRPr="006212BC">
        <w:rPr>
          <w:i/>
        </w:rPr>
        <w:t>Herr, erbarme dich.</w:t>
      </w:r>
    </w:p>
    <w:p w14:paraId="31BBC1C5" w14:textId="77777777" w:rsidR="004D52BB" w:rsidRDefault="004D52BB" w:rsidP="004D52BB"/>
    <w:p w14:paraId="0B05736B" w14:textId="77777777" w:rsidR="004D52BB" w:rsidRDefault="004D52BB" w:rsidP="004D52BB">
      <w:r>
        <w:t xml:space="preserve">Herr, </w:t>
      </w:r>
    </w:p>
    <w:p w14:paraId="6B2982F8" w14:textId="77777777" w:rsidR="004D52BB" w:rsidRDefault="004D52BB" w:rsidP="004D52BB">
      <w:r>
        <w:t>d</w:t>
      </w:r>
      <w:r w:rsidRPr="0062714B">
        <w:t xml:space="preserve">as Leben von uns Menschen ist oft auf uns selbst ausgerichtet. </w:t>
      </w:r>
    </w:p>
    <w:p w14:paraId="32925FA7" w14:textId="77777777" w:rsidR="004D52BB" w:rsidRDefault="004D52BB" w:rsidP="004D52BB">
      <w:r>
        <w:t>Und wir</w:t>
      </w:r>
      <w:r w:rsidRPr="0062714B">
        <w:t xml:space="preserve"> vergessen manchmal</w:t>
      </w:r>
      <w:r>
        <w:t>,</w:t>
      </w:r>
      <w:r w:rsidRPr="0062714B">
        <w:t xml:space="preserve"> </w:t>
      </w:r>
      <w:r>
        <w:t xml:space="preserve">dass es </w:t>
      </w:r>
      <w:r w:rsidRPr="0062714B">
        <w:t>andere</w:t>
      </w:r>
      <w:r>
        <w:t xml:space="preserve"> gibt außer uns</w:t>
      </w:r>
      <w:r w:rsidRPr="0062714B">
        <w:t xml:space="preserve">. </w:t>
      </w:r>
    </w:p>
    <w:p w14:paraId="346C5160" w14:textId="77777777" w:rsidR="004D52BB" w:rsidRDefault="004D52BB" w:rsidP="004D52BB">
      <w:r w:rsidRPr="0062714B">
        <w:t xml:space="preserve">Gib uns die Kraft, unser Tun zu überdenken </w:t>
      </w:r>
    </w:p>
    <w:p w14:paraId="3A7AA332" w14:textId="77777777" w:rsidR="004D52BB" w:rsidRDefault="004D52BB" w:rsidP="004D52BB">
      <w:r w:rsidRPr="0062714B">
        <w:t xml:space="preserve">und anderen mit der gleichen Liebe zu begegnen, </w:t>
      </w:r>
    </w:p>
    <w:p w14:paraId="0DD38E68" w14:textId="77777777" w:rsidR="004D52BB" w:rsidRDefault="004D52BB" w:rsidP="004D52BB">
      <w:r w:rsidRPr="0062714B">
        <w:t xml:space="preserve">mit der </w:t>
      </w:r>
      <w:r>
        <w:t>d</w:t>
      </w:r>
      <w:r w:rsidRPr="0062714B">
        <w:t>u uns begegnest.</w:t>
      </w:r>
    </w:p>
    <w:p w14:paraId="080AEC13" w14:textId="77777777" w:rsidR="004D52BB" w:rsidRDefault="004D52BB" w:rsidP="004D52BB">
      <w:r>
        <w:t>Wir rufen zu dir:</w:t>
      </w:r>
    </w:p>
    <w:p w14:paraId="260F4289" w14:textId="77777777" w:rsidR="004D52BB" w:rsidRPr="006212BC" w:rsidRDefault="004D52BB" w:rsidP="004D52BB">
      <w:pPr>
        <w:rPr>
          <w:i/>
        </w:rPr>
      </w:pPr>
      <w:r w:rsidRPr="006212BC">
        <w:rPr>
          <w:i/>
        </w:rPr>
        <w:t>Herr, erbarme dich.</w:t>
      </w:r>
    </w:p>
    <w:p w14:paraId="32784D00" w14:textId="77777777" w:rsidR="004D52BB" w:rsidRDefault="004D52BB" w:rsidP="004D52BB"/>
    <w:p w14:paraId="4C2EBA90" w14:textId="77777777" w:rsidR="004D52BB" w:rsidRDefault="004D52BB" w:rsidP="004D52BB">
      <w:r>
        <w:t>Herr,</w:t>
      </w:r>
    </w:p>
    <w:p w14:paraId="37B7FDAE" w14:textId="77777777" w:rsidR="004D52BB" w:rsidRDefault="004D52BB" w:rsidP="004D52BB">
      <w:r>
        <w:t>der Tod ist Teil unseres Lebens</w:t>
      </w:r>
    </w:p>
    <w:p w14:paraId="288BCE1C" w14:textId="77777777" w:rsidR="004D52BB" w:rsidRDefault="004D52BB" w:rsidP="004D52BB">
      <w:r>
        <w:t>und lässt uns einsam zurück.</w:t>
      </w:r>
    </w:p>
    <w:p w14:paraId="166ED01B" w14:textId="77777777" w:rsidR="004D52BB" w:rsidRDefault="004D52BB" w:rsidP="004D52BB">
      <w:r>
        <w:t>Sei bei uns und hilf uns, unsere Einsamkeit zu überwinden.</w:t>
      </w:r>
    </w:p>
    <w:p w14:paraId="34325DAC" w14:textId="77777777" w:rsidR="004D52BB" w:rsidRDefault="004D52BB" w:rsidP="004D52BB"/>
    <w:p w14:paraId="0B405C5D" w14:textId="77777777" w:rsidR="004D52BB" w:rsidRDefault="004D52BB" w:rsidP="004D52BB"/>
    <w:p w14:paraId="3F241D33" w14:textId="77777777" w:rsidR="004D52BB" w:rsidRDefault="004D52BB" w:rsidP="004D52BB">
      <w:r>
        <w:t>Öffne unsere Augen für Witwen und Witwer,</w:t>
      </w:r>
    </w:p>
    <w:p w14:paraId="6780F6F4" w14:textId="77777777" w:rsidR="004D52BB" w:rsidRDefault="004D52BB" w:rsidP="004D52BB">
      <w:r>
        <w:t>dass wir ihre Bedürfnisse sehen</w:t>
      </w:r>
    </w:p>
    <w:p w14:paraId="598EEF24" w14:textId="77777777" w:rsidR="004D52BB" w:rsidRDefault="004D52BB" w:rsidP="004D52BB">
      <w:r>
        <w:t>und sie unterstützen.</w:t>
      </w:r>
    </w:p>
    <w:p w14:paraId="5B79259F" w14:textId="77777777" w:rsidR="004D52BB" w:rsidRDefault="004D52BB" w:rsidP="004D52BB">
      <w:r>
        <w:t>Wir rufen zu dir:</w:t>
      </w:r>
    </w:p>
    <w:p w14:paraId="51A53408" w14:textId="77777777" w:rsidR="004D52BB" w:rsidRPr="006212BC" w:rsidRDefault="004D52BB" w:rsidP="004D52BB">
      <w:pPr>
        <w:rPr>
          <w:i/>
        </w:rPr>
      </w:pPr>
      <w:r w:rsidRPr="006212BC">
        <w:rPr>
          <w:i/>
        </w:rPr>
        <w:t>Herr, erbarme dich.</w:t>
      </w:r>
    </w:p>
    <w:p w14:paraId="49C9E6A1" w14:textId="77777777" w:rsidR="004D52BB" w:rsidRDefault="004D52BB" w:rsidP="004D52BB"/>
    <w:p w14:paraId="61A19284" w14:textId="77777777" w:rsidR="004D52BB" w:rsidRDefault="004D52BB" w:rsidP="004D52BB">
      <w:r>
        <w:t>In der Stille können wir vor dich bringen, was auf unseren Herzen lastet.</w:t>
      </w:r>
    </w:p>
    <w:p w14:paraId="0E7EBE9A" w14:textId="77777777" w:rsidR="004D52BB" w:rsidRDefault="004D52BB" w:rsidP="004D52BB">
      <w:r>
        <w:t>(Stille)</w:t>
      </w:r>
    </w:p>
    <w:p w14:paraId="2F62DBF5" w14:textId="77777777" w:rsidR="004D52BB" w:rsidRDefault="004D52BB" w:rsidP="004D52BB"/>
    <w:p w14:paraId="7E9D20D0" w14:textId="77777777" w:rsidR="004D52BB" w:rsidRDefault="004D52BB" w:rsidP="004D52BB">
      <w:r>
        <w:t>Wir rufen zu dir:</w:t>
      </w:r>
    </w:p>
    <w:p w14:paraId="6D00D175" w14:textId="77777777" w:rsidR="004D52BB" w:rsidRPr="006212BC" w:rsidRDefault="004D52BB" w:rsidP="004D52BB">
      <w:pPr>
        <w:rPr>
          <w:i/>
        </w:rPr>
      </w:pPr>
      <w:r w:rsidRPr="006212BC">
        <w:rPr>
          <w:i/>
        </w:rPr>
        <w:t>Herr, erbarme dich.</w:t>
      </w:r>
    </w:p>
    <w:p w14:paraId="5370661F" w14:textId="77777777" w:rsidR="004D52BB" w:rsidRDefault="004D52BB" w:rsidP="004D52BB"/>
    <w:p w14:paraId="1A0A8D67" w14:textId="77777777" w:rsidR="004D52BB" w:rsidRDefault="004D52BB" w:rsidP="004D52BB">
      <w:r>
        <w:t xml:space="preserve">Herr, dreieiniger Gott, </w:t>
      </w:r>
    </w:p>
    <w:p w14:paraId="21DF6F9A" w14:textId="77777777" w:rsidR="004D52BB" w:rsidRDefault="004D52BB" w:rsidP="004D52BB">
      <w:r>
        <w:t>du bist mit uns in unserem Gebet.</w:t>
      </w:r>
    </w:p>
    <w:p w14:paraId="13C92FDB" w14:textId="77777777" w:rsidR="004D52BB" w:rsidRDefault="004D52BB" w:rsidP="004D52BB">
      <w:r>
        <w:t>Du bist mit uns in unserem Leben.</w:t>
      </w:r>
    </w:p>
    <w:p w14:paraId="283D8DEC" w14:textId="77777777" w:rsidR="004D52BB" w:rsidRDefault="004D52BB" w:rsidP="004D52BB">
      <w:r>
        <w:t>Dir sei Lob und Ehre in Ewigkeit. Amen.</w:t>
      </w:r>
    </w:p>
    <w:p w14:paraId="5C7A5466" w14:textId="77777777" w:rsidR="004D52BB" w:rsidRDefault="004D52BB" w:rsidP="004D52BB">
      <w:pPr>
        <w:pStyle w:val="Heading2"/>
      </w:pPr>
      <w:r>
        <w:t>Lesepredigten</w:t>
      </w:r>
    </w:p>
    <w:p w14:paraId="5C04B9B3" w14:textId="77777777" w:rsidR="004D52BB" w:rsidRPr="007E23F8" w:rsidRDefault="004D52BB" w:rsidP="004D52BB">
      <w:r>
        <w:t>Siehe Okuli, Reihe III.</w:t>
      </w:r>
    </w:p>
    <w:p w14:paraId="3C54F067" w14:textId="77777777" w:rsidR="004D52BB" w:rsidRDefault="004D52BB" w:rsidP="004D52BB">
      <w:pPr>
        <w:pStyle w:val="Heading2"/>
      </w:pPr>
      <w:r>
        <w:t>Liedvorschläge (EG)</w:t>
      </w:r>
    </w:p>
    <w:p w14:paraId="21977A3C" w14:textId="77777777" w:rsidR="004D52BB" w:rsidRDefault="004D52BB" w:rsidP="004D52BB">
      <w:pPr>
        <w:rPr>
          <w:rStyle w:val="Heading3Char"/>
        </w:rPr>
      </w:pPr>
      <w:r w:rsidRPr="00181276">
        <w:rPr>
          <w:rStyle w:val="Heading3Char"/>
        </w:rPr>
        <w:t>Eingangslied:</w:t>
      </w:r>
    </w:p>
    <w:p w14:paraId="4B3908F8" w14:textId="77777777" w:rsidR="004D52BB" w:rsidRDefault="004D52BB" w:rsidP="004D52BB">
      <w:r>
        <w:t>449 Die güldne Sonne</w:t>
      </w:r>
    </w:p>
    <w:p w14:paraId="6619DC45" w14:textId="77777777" w:rsidR="004D52BB" w:rsidRDefault="004D52BB" w:rsidP="004D52BB">
      <w:r>
        <w:t>452 Er weckt mich alle Morgen</w:t>
      </w:r>
    </w:p>
    <w:p w14:paraId="09243C87" w14:textId="77777777" w:rsidR="004D52BB" w:rsidRDefault="004D52BB" w:rsidP="004D52BB">
      <w:r w:rsidRPr="00181276">
        <w:rPr>
          <w:rStyle w:val="Heading3Char"/>
        </w:rPr>
        <w:t>Wochenlied:</w:t>
      </w:r>
    </w:p>
    <w:p w14:paraId="4E32CB61" w14:textId="77777777" w:rsidR="004D52BB" w:rsidRDefault="004D52BB" w:rsidP="004D52BB">
      <w:r>
        <w:t>390 Erneure mich, o ewigs Licht</w:t>
      </w:r>
    </w:p>
    <w:p w14:paraId="0DB114E5" w14:textId="77777777" w:rsidR="004D52BB" w:rsidRDefault="004D52BB" w:rsidP="004D52BB">
      <w:r>
        <w:t>410 Christus, das Licht der Welt</w:t>
      </w:r>
    </w:p>
    <w:p w14:paraId="5D7B41B3" w14:textId="77777777" w:rsidR="004D52BB" w:rsidRDefault="004D52BB" w:rsidP="004D52BB">
      <w:r w:rsidRPr="00181276">
        <w:rPr>
          <w:rStyle w:val="Heading3Char"/>
        </w:rPr>
        <w:t>Predigtlied:</w:t>
      </w:r>
      <w:r>
        <w:t xml:space="preserve"> </w:t>
      </w:r>
    </w:p>
    <w:p w14:paraId="5C9445D2" w14:textId="77777777" w:rsidR="004D52BB" w:rsidRDefault="004D52BB" w:rsidP="004D52BB">
      <w:r>
        <w:t>325 Sollt ich meinem Gott nicht singen</w:t>
      </w:r>
    </w:p>
    <w:p w14:paraId="3F47624E" w14:textId="77777777" w:rsidR="004D52BB" w:rsidRDefault="004D52BB" w:rsidP="004D52BB">
      <w:r>
        <w:t>428 Komm in unsre stolze Welt</w:t>
      </w:r>
    </w:p>
    <w:p w14:paraId="30931C15" w14:textId="77777777" w:rsidR="004D52BB" w:rsidRDefault="004D52BB" w:rsidP="004D52BB">
      <w:r w:rsidRPr="00181276">
        <w:rPr>
          <w:rStyle w:val="Heading3Char"/>
        </w:rPr>
        <w:t>Ausgangslied:</w:t>
      </w:r>
      <w:r>
        <w:t xml:space="preserve"> </w:t>
      </w:r>
    </w:p>
    <w:p w14:paraId="16A931FD" w14:textId="77777777" w:rsidR="004D52BB" w:rsidRDefault="004D52BB" w:rsidP="004D52BB">
      <w:r>
        <w:t>254 Wir wolln uns gerne wagen</w:t>
      </w:r>
    </w:p>
    <w:p w14:paraId="73EF8103" w14:textId="77777777" w:rsidR="00BA6764" w:rsidRDefault="004D52BB" w:rsidP="004D52BB">
      <w:r>
        <w:t>391 Jesu, geh voran</w:t>
      </w:r>
    </w:p>
    <w:p w14:paraId="46354295" w14:textId="77777777" w:rsidR="004D52BB" w:rsidRDefault="004D52BB" w:rsidP="004D52BB"/>
    <w:p w14:paraId="04481697" w14:textId="77777777" w:rsidR="004D52BB" w:rsidRDefault="004D52BB" w:rsidP="004D52BB"/>
    <w:p w14:paraId="5C9744C5" w14:textId="77777777" w:rsidR="004D52BB" w:rsidRDefault="004D52BB" w:rsidP="004D52BB">
      <w:pPr>
        <w:rPr>
          <w:color w:val="000000" w:themeColor="text1"/>
        </w:rPr>
      </w:pPr>
      <w:bookmarkStart w:id="2" w:name="_GoBack"/>
      <w:bookmarkEnd w:id="2"/>
    </w:p>
    <w:p w14:paraId="32360FF6" w14:textId="77777777" w:rsidR="00BA6764" w:rsidRDefault="00BA6764" w:rsidP="00CD392F">
      <w:pPr>
        <w:rPr>
          <w:color w:val="000000" w:themeColor="text1"/>
        </w:rPr>
      </w:pPr>
    </w:p>
    <w:p w14:paraId="5F0F1467"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608E8A8F"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5766734E"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AB051" w14:textId="77777777" w:rsidR="00E51272" w:rsidRDefault="00E51272" w:rsidP="00CD392F">
      <w:r>
        <w:separator/>
      </w:r>
    </w:p>
  </w:endnote>
  <w:endnote w:type="continuationSeparator" w:id="0">
    <w:p w14:paraId="1A4E3FA5" w14:textId="77777777" w:rsidR="00E51272" w:rsidRDefault="00E51272"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768A5"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C25F1"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E51272">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E51272">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5A271"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2A958" w14:textId="77777777" w:rsidR="00E51272" w:rsidRDefault="00E51272" w:rsidP="00CD392F">
      <w:r>
        <w:separator/>
      </w:r>
    </w:p>
  </w:footnote>
  <w:footnote w:type="continuationSeparator" w:id="0">
    <w:p w14:paraId="4FCE56C1" w14:textId="77777777" w:rsidR="00E51272" w:rsidRDefault="00E51272"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145B5"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E9C7D"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1308D"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2BB"/>
    <w:rsid w:val="0006672A"/>
    <w:rsid w:val="000D137E"/>
    <w:rsid w:val="00110731"/>
    <w:rsid w:val="00181276"/>
    <w:rsid w:val="00203CD4"/>
    <w:rsid w:val="0020755B"/>
    <w:rsid w:val="00251C95"/>
    <w:rsid w:val="002B6820"/>
    <w:rsid w:val="003335EB"/>
    <w:rsid w:val="003656DF"/>
    <w:rsid w:val="003A7675"/>
    <w:rsid w:val="00417ED0"/>
    <w:rsid w:val="00432D86"/>
    <w:rsid w:val="004D52BB"/>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51272"/>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C89555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1061</Words>
  <Characters>6053</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2017-04-24T18:41:00Z</dcterms:created>
  <dcterms:modified xsi:type="dcterms:W3CDTF">2017-04-24T18:41:00Z</dcterms:modified>
</cp:coreProperties>
</file>