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43AF6" w14:textId="77777777" w:rsidR="00EE32EC" w:rsidRPr="00927B60" w:rsidRDefault="00EE32EC" w:rsidP="00EE32EC">
      <w:pPr>
        <w:pStyle w:val="Heading1"/>
      </w:pPr>
      <w:bookmarkStart w:id="0" w:name="_Toc474414399"/>
      <w:bookmarkStart w:id="1" w:name="_Toc480803513"/>
      <w:r>
        <w:t>33. Sonntag im Jahreskreis (13.–19. November),</w:t>
      </w:r>
      <w:r>
        <w:br/>
        <w:t xml:space="preserve"> Jahrgang B </w:t>
      </w:r>
      <w:r>
        <w:br/>
        <w:t>(Time after Pentecost: Lectionary 33)</w:t>
      </w:r>
      <w:bookmarkEnd w:id="0"/>
      <w:bookmarkEnd w:id="1"/>
    </w:p>
    <w:p w14:paraId="6A76DC76" w14:textId="77777777" w:rsidR="00EE32EC" w:rsidRDefault="00EE32EC" w:rsidP="00EE32EC">
      <w:pPr>
        <w:pStyle w:val="Heading2"/>
      </w:pPr>
      <w:r w:rsidRPr="008D7185">
        <w:t>Ein</w:t>
      </w:r>
      <w:r>
        <w:t>f</w:t>
      </w:r>
      <w:r w:rsidRPr="008D7185">
        <w:t>ührung</w:t>
      </w:r>
    </w:p>
    <w:p w14:paraId="6CF486B0" w14:textId="77777777" w:rsidR="00EE32EC" w:rsidRDefault="00EE32EC" w:rsidP="00EE32EC">
      <w:pPr>
        <w:rPr>
          <w:bCs/>
        </w:rPr>
      </w:pPr>
      <w:r>
        <w:rPr>
          <w:bCs/>
        </w:rPr>
        <w:t>Am Ende der Tage, so weissagt der Prophet Daniel, wird Gott alle Welt auferwecken und richten: die einen zum ewigen Leben, die anderen zu ewiger Schmach und Schande. Das ist auch unsere Hoffnung, denn so wird das Unrecht der Welt zurechtgebracht. Doch wie wird es uns dabei ergehen?</w:t>
      </w:r>
    </w:p>
    <w:p w14:paraId="7BDFF662" w14:textId="77777777" w:rsidR="00EE32EC" w:rsidRDefault="00EE32EC" w:rsidP="00EE32EC">
      <w:pPr>
        <w:rPr>
          <w:bCs/>
        </w:rPr>
      </w:pPr>
      <w:r>
        <w:rPr>
          <w:bCs/>
        </w:rPr>
        <w:t>So sehr wir auf Gottes Gerechtigkeit hoffen, hoffen wir zugleich auf Gottes Gnade, wie sie in Christus sichtbar wird. Denn nur, wenn Gott mit unseren Ungerechtigkeiten gnädig umgeht, werden wir vor ihm bestehen können.</w:t>
      </w:r>
    </w:p>
    <w:p w14:paraId="59FC15E5" w14:textId="77777777" w:rsidR="00EE32EC" w:rsidRDefault="00EE32EC" w:rsidP="00EE32EC">
      <w:pPr>
        <w:rPr>
          <w:bCs/>
        </w:rPr>
      </w:pPr>
      <w:r>
        <w:rPr>
          <w:bCs/>
        </w:rPr>
        <w:t>Sein gnädiger Umgang mit uns hilft uns, dass wir mit uns selbst und mit anderen gnädig umgehen. Das ist die Art, wie Gott uns den Weg zum Leben kundtut.</w:t>
      </w:r>
    </w:p>
    <w:p w14:paraId="36E0DB9E" w14:textId="77777777" w:rsidR="00EE32EC" w:rsidRPr="003656DF" w:rsidRDefault="00EE32EC" w:rsidP="00EE32EC">
      <w:pPr>
        <w:pStyle w:val="Heading2"/>
      </w:pPr>
      <w:r>
        <w:t>Psalm 16</w:t>
      </w:r>
    </w:p>
    <w:p w14:paraId="6B5605AD" w14:textId="77777777" w:rsidR="00EE32EC" w:rsidRDefault="00EE32EC" w:rsidP="00EE32EC">
      <w:pPr>
        <w:spacing w:line="240" w:lineRule="auto"/>
        <w:rPr>
          <w:lang w:val="en-US"/>
        </w:rPr>
      </w:pPr>
      <w:r w:rsidRPr="00613552">
        <w:rPr>
          <w:lang w:val="en-US"/>
        </w:rPr>
        <w:t>Bewahre mich, G</w:t>
      </w:r>
      <w:r>
        <w:rPr>
          <w:lang w:val="en-US"/>
        </w:rPr>
        <w:t xml:space="preserve">ott; denn ich traue auf dich. </w:t>
      </w:r>
    </w:p>
    <w:p w14:paraId="5E24B069" w14:textId="77777777" w:rsidR="00EE32EC" w:rsidRPr="00613552" w:rsidRDefault="00EE32EC" w:rsidP="00EE32EC">
      <w:pPr>
        <w:spacing w:line="240" w:lineRule="auto"/>
        <w:rPr>
          <w:lang w:val="en-US"/>
        </w:rPr>
      </w:pPr>
      <w:r w:rsidRPr="00613552">
        <w:rPr>
          <w:lang w:val="en-US"/>
        </w:rPr>
        <w:t>Ich habe gesagt zu dem HERRN: Du bist ja der Herr!</w:t>
      </w:r>
    </w:p>
    <w:p w14:paraId="4090A202" w14:textId="77777777" w:rsidR="00EE32EC" w:rsidRPr="00613552" w:rsidRDefault="00EE32EC" w:rsidP="00EE32EC">
      <w:pPr>
        <w:spacing w:line="240" w:lineRule="auto"/>
        <w:ind w:firstLine="720"/>
        <w:rPr>
          <w:lang w:val="en-US"/>
        </w:rPr>
      </w:pPr>
      <w:r w:rsidRPr="00613552">
        <w:rPr>
          <w:lang w:val="en-US"/>
        </w:rPr>
        <w:t>Ich weiß von keinem Gut außer dir.</w:t>
      </w:r>
    </w:p>
    <w:p w14:paraId="07A3F5DB" w14:textId="77777777" w:rsidR="00EE32EC" w:rsidRPr="00613552" w:rsidRDefault="00EE32EC" w:rsidP="00EE32EC">
      <w:pPr>
        <w:spacing w:line="240" w:lineRule="auto"/>
        <w:ind w:firstLine="720"/>
        <w:rPr>
          <w:lang w:val="en-US"/>
        </w:rPr>
      </w:pPr>
      <w:r w:rsidRPr="00613552">
        <w:rPr>
          <w:lang w:val="en-US"/>
        </w:rPr>
        <w:t>An den Heiligen, die auf Erden sind,</w:t>
      </w:r>
    </w:p>
    <w:p w14:paraId="381B7ED8" w14:textId="77777777" w:rsidR="00EE32EC" w:rsidRPr="00613552" w:rsidRDefault="00EE32EC" w:rsidP="00EE32EC">
      <w:pPr>
        <w:spacing w:line="240" w:lineRule="auto"/>
        <w:ind w:firstLine="720"/>
        <w:rPr>
          <w:lang w:val="en-US"/>
        </w:rPr>
      </w:pPr>
      <w:r w:rsidRPr="00613552">
        <w:rPr>
          <w:lang w:val="en-US"/>
        </w:rPr>
        <w:t>an den Herrlichen hab ich all mein Gefallen.</w:t>
      </w:r>
    </w:p>
    <w:p w14:paraId="11DDE55C" w14:textId="77777777" w:rsidR="00EE32EC" w:rsidRPr="00613552" w:rsidRDefault="00EE32EC" w:rsidP="00EE32EC">
      <w:pPr>
        <w:spacing w:line="240" w:lineRule="auto"/>
        <w:rPr>
          <w:lang w:val="en-US"/>
        </w:rPr>
      </w:pPr>
      <w:r w:rsidRPr="00613552">
        <w:rPr>
          <w:lang w:val="en-US"/>
        </w:rPr>
        <w:t>Aber jene, die einem andern nachlaufen,</w:t>
      </w:r>
    </w:p>
    <w:p w14:paraId="08B4B971" w14:textId="77777777" w:rsidR="00EE32EC" w:rsidRDefault="00EE32EC" w:rsidP="00EE32EC">
      <w:pPr>
        <w:spacing w:line="240" w:lineRule="auto"/>
        <w:rPr>
          <w:lang w:val="en-US"/>
        </w:rPr>
      </w:pPr>
      <w:r w:rsidRPr="00613552">
        <w:rPr>
          <w:lang w:val="en-US"/>
        </w:rPr>
        <w:t xml:space="preserve">werden viel Herzeleid haben. </w:t>
      </w:r>
    </w:p>
    <w:p w14:paraId="183ACE50" w14:textId="77777777" w:rsidR="00EE32EC" w:rsidRDefault="00EE32EC" w:rsidP="00EE32EC">
      <w:pPr>
        <w:spacing w:line="240" w:lineRule="auto"/>
        <w:rPr>
          <w:lang w:val="en-US"/>
        </w:rPr>
      </w:pPr>
      <w:r w:rsidRPr="00613552">
        <w:rPr>
          <w:lang w:val="en-US"/>
        </w:rPr>
        <w:t xml:space="preserve">Ich will das Blut ihrer Trankopfer nicht opfern </w:t>
      </w:r>
    </w:p>
    <w:p w14:paraId="230997A0" w14:textId="77777777" w:rsidR="00EE32EC" w:rsidRPr="00613552" w:rsidRDefault="00EE32EC" w:rsidP="00EE32EC">
      <w:pPr>
        <w:spacing w:line="240" w:lineRule="auto"/>
        <w:rPr>
          <w:lang w:val="en-US"/>
        </w:rPr>
      </w:pPr>
      <w:r w:rsidRPr="00613552">
        <w:rPr>
          <w:lang w:val="en-US"/>
        </w:rPr>
        <w:t>noch ihren Namen in meinem Munde führen.</w:t>
      </w:r>
    </w:p>
    <w:p w14:paraId="420A9052" w14:textId="77777777" w:rsidR="00EE32EC" w:rsidRPr="00613552" w:rsidRDefault="00EE32EC" w:rsidP="00EE32EC">
      <w:pPr>
        <w:spacing w:line="240" w:lineRule="auto"/>
        <w:ind w:firstLine="720"/>
        <w:rPr>
          <w:lang w:val="en-US"/>
        </w:rPr>
      </w:pPr>
      <w:r w:rsidRPr="00613552">
        <w:rPr>
          <w:lang w:val="en-US"/>
        </w:rPr>
        <w:t>Der HERR ist mein Gut und mein Teil;</w:t>
      </w:r>
    </w:p>
    <w:p w14:paraId="2A4F604C" w14:textId="77777777" w:rsidR="00EE32EC" w:rsidRPr="00613552" w:rsidRDefault="00EE32EC" w:rsidP="00EE32EC">
      <w:pPr>
        <w:spacing w:line="240" w:lineRule="auto"/>
        <w:ind w:firstLine="720"/>
        <w:rPr>
          <w:lang w:val="en-US"/>
        </w:rPr>
      </w:pPr>
      <w:r w:rsidRPr="00613552">
        <w:rPr>
          <w:lang w:val="en-US"/>
        </w:rPr>
        <w:t>du erhältst mir mein Erbteil.</w:t>
      </w:r>
    </w:p>
    <w:p w14:paraId="422E1A87" w14:textId="77777777" w:rsidR="00EE32EC" w:rsidRPr="00613552" w:rsidRDefault="00EE32EC" w:rsidP="00EE32EC">
      <w:pPr>
        <w:spacing w:line="240" w:lineRule="auto"/>
        <w:rPr>
          <w:lang w:val="en-US"/>
        </w:rPr>
      </w:pPr>
      <w:r w:rsidRPr="00613552">
        <w:rPr>
          <w:lang w:val="en-US"/>
        </w:rPr>
        <w:t>Das Los ist mir gefallen auf liebliches Land;</w:t>
      </w:r>
    </w:p>
    <w:p w14:paraId="7DBC7B7D" w14:textId="77777777" w:rsidR="00EE32EC" w:rsidRPr="00613552" w:rsidRDefault="00EE32EC" w:rsidP="00EE32EC">
      <w:pPr>
        <w:spacing w:line="240" w:lineRule="auto"/>
        <w:rPr>
          <w:lang w:val="en-US"/>
        </w:rPr>
      </w:pPr>
      <w:r w:rsidRPr="00613552">
        <w:rPr>
          <w:lang w:val="en-US"/>
        </w:rPr>
        <w:t>mir ist ein schönes Erbteil geworden.</w:t>
      </w:r>
    </w:p>
    <w:p w14:paraId="42DA716E" w14:textId="77777777" w:rsidR="00EE32EC" w:rsidRPr="00613552" w:rsidRDefault="00EE32EC" w:rsidP="00EE32EC">
      <w:pPr>
        <w:spacing w:line="240" w:lineRule="auto"/>
        <w:ind w:firstLine="720"/>
        <w:rPr>
          <w:lang w:val="en-US"/>
        </w:rPr>
      </w:pPr>
      <w:r w:rsidRPr="00613552">
        <w:rPr>
          <w:lang w:val="en-US"/>
        </w:rPr>
        <w:t>Ich lobe den HERRN, der mich beraten hat;</w:t>
      </w:r>
    </w:p>
    <w:p w14:paraId="513E6F16" w14:textId="77777777" w:rsidR="00EE32EC" w:rsidRPr="00613552" w:rsidRDefault="00EE32EC" w:rsidP="00EE32EC">
      <w:pPr>
        <w:spacing w:line="240" w:lineRule="auto"/>
        <w:ind w:firstLine="720"/>
        <w:rPr>
          <w:lang w:val="en-US"/>
        </w:rPr>
      </w:pPr>
      <w:r w:rsidRPr="00613552">
        <w:rPr>
          <w:lang w:val="en-US"/>
        </w:rPr>
        <w:t>auch mahnt mich mein Herz des Nachts.</w:t>
      </w:r>
    </w:p>
    <w:p w14:paraId="63388EEF" w14:textId="77777777" w:rsidR="00EE32EC" w:rsidRPr="00613552" w:rsidRDefault="00EE32EC" w:rsidP="00EE32EC">
      <w:pPr>
        <w:spacing w:line="240" w:lineRule="auto"/>
        <w:rPr>
          <w:lang w:val="en-US"/>
        </w:rPr>
      </w:pPr>
      <w:r w:rsidRPr="00613552">
        <w:rPr>
          <w:lang w:val="en-US"/>
        </w:rPr>
        <w:t>Ich habe den HERRN allezeit vor Augen;</w:t>
      </w:r>
    </w:p>
    <w:p w14:paraId="0BD04EE7" w14:textId="77777777" w:rsidR="00EE32EC" w:rsidRPr="00613552" w:rsidRDefault="00EE32EC" w:rsidP="00EE32EC">
      <w:pPr>
        <w:spacing w:line="240" w:lineRule="auto"/>
        <w:rPr>
          <w:lang w:val="en-US"/>
        </w:rPr>
      </w:pPr>
      <w:r w:rsidRPr="00613552">
        <w:rPr>
          <w:lang w:val="en-US"/>
        </w:rPr>
        <w:t>steht er mir zur Rechten, so werde ich festbleiben.</w:t>
      </w:r>
    </w:p>
    <w:p w14:paraId="516FB2DB" w14:textId="77777777" w:rsidR="00EE32EC" w:rsidRPr="00613552" w:rsidRDefault="00EE32EC" w:rsidP="00EE32EC">
      <w:pPr>
        <w:spacing w:line="240" w:lineRule="auto"/>
        <w:ind w:firstLine="720"/>
        <w:rPr>
          <w:lang w:val="en-US"/>
        </w:rPr>
      </w:pPr>
      <w:r w:rsidRPr="00613552">
        <w:rPr>
          <w:lang w:val="en-US"/>
        </w:rPr>
        <w:t>Darum freut sich mein Herz, und meine Seele ist fröhlich;</w:t>
      </w:r>
    </w:p>
    <w:p w14:paraId="452D6B94" w14:textId="77777777" w:rsidR="00EE32EC" w:rsidRPr="00613552" w:rsidRDefault="00EE32EC" w:rsidP="00EE32EC">
      <w:pPr>
        <w:spacing w:line="240" w:lineRule="auto"/>
        <w:ind w:firstLine="720"/>
        <w:rPr>
          <w:lang w:val="en-US"/>
        </w:rPr>
      </w:pPr>
      <w:r w:rsidRPr="00613552">
        <w:rPr>
          <w:lang w:val="en-US"/>
        </w:rPr>
        <w:t>auch mein Leib wird sicher liegen.</w:t>
      </w:r>
    </w:p>
    <w:p w14:paraId="7A84D571" w14:textId="77777777" w:rsidR="00EE32EC" w:rsidRPr="00613552" w:rsidRDefault="00EE32EC" w:rsidP="00EE32EC">
      <w:pPr>
        <w:spacing w:line="240" w:lineRule="auto"/>
        <w:rPr>
          <w:lang w:val="en-US"/>
        </w:rPr>
      </w:pPr>
      <w:r w:rsidRPr="00613552">
        <w:rPr>
          <w:lang w:val="en-US"/>
        </w:rPr>
        <w:t>Denn du wirst mich nicht dem Tode überlassen</w:t>
      </w:r>
    </w:p>
    <w:p w14:paraId="54FD5798" w14:textId="77777777" w:rsidR="00EE32EC" w:rsidRPr="00613552" w:rsidRDefault="00EE32EC" w:rsidP="00EE32EC">
      <w:pPr>
        <w:spacing w:line="240" w:lineRule="auto"/>
        <w:rPr>
          <w:lang w:val="en-US"/>
        </w:rPr>
      </w:pPr>
      <w:r w:rsidRPr="00613552">
        <w:rPr>
          <w:lang w:val="en-US"/>
        </w:rPr>
        <w:t>und nicht zugeben, das</w:t>
      </w:r>
      <w:r>
        <w:rPr>
          <w:lang w:val="en-US"/>
        </w:rPr>
        <w:t>s dein Heiliger die Grube sehe.</w:t>
      </w:r>
    </w:p>
    <w:p w14:paraId="161652B0" w14:textId="77777777" w:rsidR="00EE32EC" w:rsidRPr="00613552" w:rsidRDefault="00EE32EC" w:rsidP="00EE32EC">
      <w:pPr>
        <w:spacing w:line="240" w:lineRule="auto"/>
        <w:ind w:firstLine="720"/>
        <w:rPr>
          <w:lang w:val="en-US"/>
        </w:rPr>
      </w:pPr>
      <w:r w:rsidRPr="00613552">
        <w:rPr>
          <w:bCs/>
          <w:lang w:val="en-US"/>
        </w:rPr>
        <w:t>Du tust mir kund den Weg zum Leben:</w:t>
      </w:r>
    </w:p>
    <w:p w14:paraId="716EF610" w14:textId="77777777" w:rsidR="00EE32EC" w:rsidRPr="00613552" w:rsidRDefault="00EE32EC" w:rsidP="00EE32EC">
      <w:pPr>
        <w:spacing w:line="240" w:lineRule="auto"/>
        <w:ind w:firstLine="720"/>
      </w:pPr>
      <w:r w:rsidRPr="00613552">
        <w:rPr>
          <w:bCs/>
          <w:lang w:val="en-US"/>
        </w:rPr>
        <w:t>Vor dir ist Freude die Fülle</w:t>
      </w:r>
      <w:r w:rsidRPr="00613552">
        <w:rPr>
          <w:lang w:val="en-US"/>
        </w:rPr>
        <w:t xml:space="preserve"> </w:t>
      </w:r>
      <w:r w:rsidRPr="00613552">
        <w:rPr>
          <w:bCs/>
          <w:lang w:val="en-US"/>
        </w:rPr>
        <w:t>und Wonne zu deiner Rechten ewiglich.</w:t>
      </w:r>
    </w:p>
    <w:p w14:paraId="48E2B2A2" w14:textId="77777777" w:rsidR="00EE32EC" w:rsidRPr="003656DF" w:rsidRDefault="00EE32EC" w:rsidP="00EE32EC">
      <w:pPr>
        <w:spacing w:line="240" w:lineRule="auto"/>
      </w:pPr>
    </w:p>
    <w:p w14:paraId="3BEBBD34" w14:textId="77777777" w:rsidR="00EE32EC" w:rsidRDefault="00EE32EC" w:rsidP="00EE32EC">
      <w:pPr>
        <w:pStyle w:val="Heading2"/>
      </w:pPr>
      <w:r>
        <w:lastRenderedPageBreak/>
        <w:t>Tagesgebet</w:t>
      </w:r>
    </w:p>
    <w:p w14:paraId="5DC65140" w14:textId="77777777" w:rsidR="00EE32EC" w:rsidRDefault="00EE32EC" w:rsidP="00EE32EC">
      <w:r>
        <w:t>Gnädiger Gott,</w:t>
      </w:r>
    </w:p>
    <w:p w14:paraId="1C27EA88" w14:textId="77777777" w:rsidR="00EE32EC" w:rsidRDefault="00EE32EC" w:rsidP="00EE32EC">
      <w:r>
        <w:t>wir hoffen, dass du am Ende die Welt zurechtbringst,</w:t>
      </w:r>
    </w:p>
    <w:p w14:paraId="425D148F" w14:textId="77777777" w:rsidR="00EE32EC" w:rsidRDefault="00EE32EC" w:rsidP="00EE32EC">
      <w:r>
        <w:t>und doch auch Gnade walten lässt,</w:t>
      </w:r>
    </w:p>
    <w:p w14:paraId="07EA91C9" w14:textId="77777777" w:rsidR="00EE32EC" w:rsidRDefault="00EE32EC" w:rsidP="00EE32EC">
      <w:r>
        <w:t>damit wir leben können.</w:t>
      </w:r>
    </w:p>
    <w:p w14:paraId="4CE78BB5" w14:textId="77777777" w:rsidR="00EE32EC" w:rsidRDefault="00EE32EC" w:rsidP="00EE32EC">
      <w:r>
        <w:t>Hilf uns im Hier und Jetzt</w:t>
      </w:r>
    </w:p>
    <w:p w14:paraId="69E787BA" w14:textId="77777777" w:rsidR="00EE32EC" w:rsidRDefault="00EE32EC" w:rsidP="00EE32EC">
      <w:r>
        <w:t>Unrecht zu benennen und gerecht zu leben,</w:t>
      </w:r>
    </w:p>
    <w:p w14:paraId="724ED6C4" w14:textId="77777777" w:rsidR="00EE32EC" w:rsidRDefault="00EE32EC" w:rsidP="00EE32EC">
      <w:r>
        <w:t>gnädig und mit Liebe.</w:t>
      </w:r>
    </w:p>
    <w:p w14:paraId="55920221" w14:textId="77777777" w:rsidR="00EE32EC" w:rsidRDefault="00EE32EC" w:rsidP="00EE32EC">
      <w:r>
        <w:t>Durch Christus unsern Heiland,</w:t>
      </w:r>
    </w:p>
    <w:p w14:paraId="5D689F9A" w14:textId="77777777" w:rsidR="00EE32EC" w:rsidRDefault="00EE32EC" w:rsidP="00EE32EC">
      <w:r>
        <w:t>der mit dir und dem Heiligen Geist</w:t>
      </w:r>
    </w:p>
    <w:p w14:paraId="11BFBB34" w14:textId="77777777" w:rsidR="00EE32EC" w:rsidRDefault="00EE32EC" w:rsidP="00EE32EC">
      <w:r>
        <w:t>lebt und regiert von Ewigkeit zu Ewigkeit. Amen.</w:t>
      </w:r>
    </w:p>
    <w:p w14:paraId="037D6EB8" w14:textId="77777777" w:rsidR="00EE32EC" w:rsidRDefault="00EE32EC" w:rsidP="00EE32EC">
      <w:pPr>
        <w:pStyle w:val="Heading2"/>
      </w:pPr>
      <w:r w:rsidRPr="00CD392F">
        <w:t>Lesungen</w:t>
      </w:r>
    </w:p>
    <w:p w14:paraId="7E0D3E7D" w14:textId="77777777" w:rsidR="00EE32EC" w:rsidRPr="00613552" w:rsidRDefault="00EE32EC" w:rsidP="00EE32EC">
      <w:pPr>
        <w:rPr>
          <w:b/>
        </w:rPr>
      </w:pPr>
      <w:r w:rsidRPr="00613552">
        <w:rPr>
          <w:b/>
        </w:rPr>
        <w:t>Daniel 12,1</w:t>
      </w:r>
      <w:r>
        <w:rPr>
          <w:b/>
        </w:rPr>
        <w:t>–</w:t>
      </w:r>
      <w:r w:rsidRPr="00613552">
        <w:rPr>
          <w:b/>
        </w:rPr>
        <w:t>3</w:t>
      </w:r>
    </w:p>
    <w:p w14:paraId="5D2343B6" w14:textId="77777777" w:rsidR="00EE32EC" w:rsidRDefault="00EE32EC" w:rsidP="00EE32EC">
      <w:pPr>
        <w:rPr>
          <w:lang w:val="en-US"/>
        </w:rPr>
      </w:pPr>
      <w:r w:rsidRPr="00613552">
        <w:rPr>
          <w:lang w:val="en-US"/>
        </w:rPr>
        <w:t xml:space="preserve">Zu jener Zeit wird Michael, der große Engelfürst, </w:t>
      </w:r>
    </w:p>
    <w:p w14:paraId="2CE9722A" w14:textId="77777777" w:rsidR="00EE32EC" w:rsidRDefault="00EE32EC" w:rsidP="00EE32EC">
      <w:pPr>
        <w:rPr>
          <w:lang w:val="en-US"/>
        </w:rPr>
      </w:pPr>
      <w:r w:rsidRPr="00613552">
        <w:rPr>
          <w:lang w:val="en-US"/>
        </w:rPr>
        <w:t xml:space="preserve">der für dein </w:t>
      </w:r>
      <w:r>
        <w:rPr>
          <w:lang w:val="en-US"/>
        </w:rPr>
        <w:t xml:space="preserve">Volk eintritt, sich aufmachen. </w:t>
      </w:r>
    </w:p>
    <w:p w14:paraId="12CD6EF5" w14:textId="77777777" w:rsidR="00EE32EC" w:rsidRDefault="00EE32EC" w:rsidP="00EE32EC">
      <w:pPr>
        <w:rPr>
          <w:lang w:val="en-US"/>
        </w:rPr>
      </w:pPr>
      <w:r>
        <w:rPr>
          <w:lang w:val="en-US"/>
        </w:rPr>
        <w:t>D</w:t>
      </w:r>
      <w:r w:rsidRPr="00613552">
        <w:rPr>
          <w:lang w:val="en-US"/>
        </w:rPr>
        <w:t xml:space="preserve">enn es wird eine Zeit so großer Trübsal sein, </w:t>
      </w:r>
    </w:p>
    <w:p w14:paraId="6E265B3B" w14:textId="77777777" w:rsidR="00EE32EC" w:rsidRDefault="00EE32EC" w:rsidP="00EE32EC">
      <w:pPr>
        <w:rPr>
          <w:lang w:val="en-US"/>
        </w:rPr>
      </w:pPr>
      <w:r w:rsidRPr="00613552">
        <w:rPr>
          <w:lang w:val="en-US"/>
        </w:rPr>
        <w:t xml:space="preserve">wie sie nie gewesen ist, </w:t>
      </w:r>
    </w:p>
    <w:p w14:paraId="5086E968" w14:textId="77777777" w:rsidR="00EE32EC" w:rsidRDefault="00EE32EC" w:rsidP="00EE32EC">
      <w:pPr>
        <w:rPr>
          <w:lang w:val="en-US"/>
        </w:rPr>
      </w:pPr>
      <w:r w:rsidRPr="00613552">
        <w:rPr>
          <w:lang w:val="en-US"/>
        </w:rPr>
        <w:t xml:space="preserve">seitdem es Menschen gibt, bis zu jener Zeit. </w:t>
      </w:r>
    </w:p>
    <w:p w14:paraId="62B5281A" w14:textId="77777777" w:rsidR="00EE32EC" w:rsidRDefault="00EE32EC" w:rsidP="00EE32EC">
      <w:pPr>
        <w:rPr>
          <w:lang w:val="en-US"/>
        </w:rPr>
      </w:pPr>
      <w:r w:rsidRPr="00613552">
        <w:rPr>
          <w:lang w:val="en-US"/>
        </w:rPr>
        <w:t xml:space="preserve">Aber zu jener Zeit wird dein Volk errettet werden, </w:t>
      </w:r>
    </w:p>
    <w:p w14:paraId="5AD047CF" w14:textId="77777777" w:rsidR="00EE32EC" w:rsidRDefault="00EE32EC" w:rsidP="00EE32EC">
      <w:pPr>
        <w:rPr>
          <w:b/>
          <w:bCs/>
          <w:lang w:val="en-US"/>
        </w:rPr>
      </w:pPr>
      <w:r w:rsidRPr="00613552">
        <w:rPr>
          <w:lang w:val="en-US"/>
        </w:rPr>
        <w:t xml:space="preserve">alle, die im Buch geschrieben stehen. </w:t>
      </w:r>
    </w:p>
    <w:p w14:paraId="035FAC4A" w14:textId="77777777" w:rsidR="00EE32EC" w:rsidRDefault="00EE32EC" w:rsidP="00EE32EC">
      <w:pPr>
        <w:rPr>
          <w:bCs/>
          <w:lang w:val="en-US"/>
        </w:rPr>
      </w:pPr>
      <w:r w:rsidRPr="00613552">
        <w:rPr>
          <w:lang w:val="en-US"/>
        </w:rPr>
        <w:t xml:space="preserve">Und </w:t>
      </w:r>
      <w:r w:rsidRPr="00613552">
        <w:rPr>
          <w:bCs/>
          <w:lang w:val="en-US"/>
        </w:rPr>
        <w:t xml:space="preserve">viele, die unter der Erde schlafen liegen, </w:t>
      </w:r>
    </w:p>
    <w:p w14:paraId="08614F6E" w14:textId="77777777" w:rsidR="00EE32EC" w:rsidRDefault="00EE32EC" w:rsidP="00EE32EC">
      <w:pPr>
        <w:rPr>
          <w:bCs/>
          <w:lang w:val="en-US"/>
        </w:rPr>
      </w:pPr>
      <w:r w:rsidRPr="00613552">
        <w:rPr>
          <w:bCs/>
          <w:lang w:val="en-US"/>
        </w:rPr>
        <w:t>werden aufwachen,</w:t>
      </w:r>
      <w:r w:rsidRPr="00613552">
        <w:rPr>
          <w:lang w:val="en-US"/>
        </w:rPr>
        <w:t xml:space="preserve"> </w:t>
      </w:r>
      <w:r w:rsidRPr="00613552">
        <w:rPr>
          <w:bCs/>
          <w:lang w:val="en-US"/>
        </w:rPr>
        <w:t xml:space="preserve">die einen zum ewigen Leben, </w:t>
      </w:r>
    </w:p>
    <w:p w14:paraId="1830D973" w14:textId="77777777" w:rsidR="00EE32EC" w:rsidRDefault="00EE32EC" w:rsidP="00EE32EC">
      <w:pPr>
        <w:rPr>
          <w:bCs/>
          <w:lang w:val="en-US"/>
        </w:rPr>
      </w:pPr>
      <w:r w:rsidRPr="00613552">
        <w:rPr>
          <w:bCs/>
          <w:lang w:val="en-US"/>
        </w:rPr>
        <w:t>die andern zu ewiger Schmach und Schande.</w:t>
      </w:r>
      <w:r w:rsidRPr="00613552">
        <w:rPr>
          <w:lang w:val="en-US"/>
        </w:rPr>
        <w:t xml:space="preserve"> </w:t>
      </w:r>
    </w:p>
    <w:p w14:paraId="2512C3E1" w14:textId="77777777" w:rsidR="00EE32EC" w:rsidRDefault="00EE32EC" w:rsidP="00EE32EC">
      <w:pPr>
        <w:rPr>
          <w:bCs/>
          <w:lang w:val="en-US"/>
        </w:rPr>
      </w:pPr>
      <w:r w:rsidRPr="00613552">
        <w:rPr>
          <w:bCs/>
          <w:lang w:val="en-US"/>
        </w:rPr>
        <w:t>Und</w:t>
      </w:r>
      <w:r w:rsidRPr="00613552">
        <w:rPr>
          <w:lang w:val="en-US"/>
        </w:rPr>
        <w:t xml:space="preserve"> </w:t>
      </w:r>
      <w:r w:rsidRPr="00613552">
        <w:rPr>
          <w:bCs/>
          <w:lang w:val="en-US"/>
        </w:rPr>
        <w:t xml:space="preserve">die da lehren, werden leuchten wie des Himmels Glanz, </w:t>
      </w:r>
    </w:p>
    <w:p w14:paraId="5BF163EE" w14:textId="77777777" w:rsidR="00EE32EC" w:rsidRDefault="00EE32EC" w:rsidP="00EE32EC">
      <w:pPr>
        <w:rPr>
          <w:bCs/>
          <w:lang w:val="en-US"/>
        </w:rPr>
      </w:pPr>
      <w:r w:rsidRPr="00613552">
        <w:rPr>
          <w:bCs/>
          <w:lang w:val="en-US"/>
        </w:rPr>
        <w:t>und</w:t>
      </w:r>
      <w:r w:rsidRPr="00613552">
        <w:rPr>
          <w:lang w:val="en-US"/>
        </w:rPr>
        <w:t xml:space="preserve"> </w:t>
      </w:r>
      <w:r w:rsidRPr="00613552">
        <w:rPr>
          <w:bCs/>
          <w:lang w:val="en-US"/>
        </w:rPr>
        <w:t xml:space="preserve">die viele zur Gerechtigkeit weisen, </w:t>
      </w:r>
    </w:p>
    <w:p w14:paraId="56938F74" w14:textId="77777777" w:rsidR="00EE32EC" w:rsidRDefault="00EE32EC" w:rsidP="00EE32EC">
      <w:pPr>
        <w:rPr>
          <w:bCs/>
          <w:lang w:val="en-US"/>
        </w:rPr>
      </w:pPr>
      <w:r w:rsidRPr="00613552">
        <w:rPr>
          <w:bCs/>
          <w:lang w:val="en-US"/>
        </w:rPr>
        <w:t>wie die Sterne immer und ewiglich.</w:t>
      </w:r>
    </w:p>
    <w:p w14:paraId="75F347DA" w14:textId="77777777" w:rsidR="00EE32EC" w:rsidRDefault="00EE32EC" w:rsidP="00EE32EC">
      <w:pPr>
        <w:rPr>
          <w:bCs/>
          <w:lang w:val="en-US"/>
        </w:rPr>
      </w:pPr>
    </w:p>
    <w:p w14:paraId="111879EC" w14:textId="77777777" w:rsidR="00EE32EC" w:rsidRPr="00613552" w:rsidRDefault="00EE32EC" w:rsidP="00EE32EC">
      <w:pPr>
        <w:rPr>
          <w:b/>
          <w:bCs/>
          <w:lang w:val="en-US"/>
        </w:rPr>
      </w:pPr>
      <w:r w:rsidRPr="00613552">
        <w:rPr>
          <w:b/>
          <w:bCs/>
          <w:lang w:val="en-US"/>
        </w:rPr>
        <w:t>Hebräer 10,11</w:t>
      </w:r>
      <w:r>
        <w:rPr>
          <w:b/>
          <w:bCs/>
          <w:lang w:val="en-US"/>
        </w:rPr>
        <w:t>–</w:t>
      </w:r>
      <w:r w:rsidRPr="00613552">
        <w:rPr>
          <w:b/>
          <w:bCs/>
          <w:lang w:val="en-US"/>
        </w:rPr>
        <w:t>14(15</w:t>
      </w:r>
      <w:r>
        <w:rPr>
          <w:b/>
          <w:bCs/>
          <w:lang w:val="en-US"/>
        </w:rPr>
        <w:t>–</w:t>
      </w:r>
      <w:r w:rsidRPr="00613552">
        <w:rPr>
          <w:b/>
          <w:bCs/>
          <w:lang w:val="en-US"/>
        </w:rPr>
        <w:t>18)19</w:t>
      </w:r>
      <w:r>
        <w:rPr>
          <w:b/>
          <w:bCs/>
          <w:lang w:val="en-US"/>
        </w:rPr>
        <w:t>–</w:t>
      </w:r>
      <w:r w:rsidRPr="00613552">
        <w:rPr>
          <w:b/>
          <w:bCs/>
          <w:lang w:val="en-US"/>
        </w:rPr>
        <w:t>25</w:t>
      </w:r>
    </w:p>
    <w:p w14:paraId="730A12CC" w14:textId="77777777" w:rsidR="00EE32EC" w:rsidRDefault="00EE32EC" w:rsidP="00EE32EC">
      <w:pPr>
        <w:rPr>
          <w:lang w:val="en-US"/>
        </w:rPr>
      </w:pPr>
      <w:r w:rsidRPr="00613552">
        <w:rPr>
          <w:lang w:val="en-US"/>
        </w:rPr>
        <w:t xml:space="preserve">Und jeder Priester steht Tag für Tag da </w:t>
      </w:r>
    </w:p>
    <w:p w14:paraId="6480018F" w14:textId="77777777" w:rsidR="00EE32EC" w:rsidRDefault="00EE32EC" w:rsidP="00EE32EC">
      <w:pPr>
        <w:rPr>
          <w:lang w:val="en-US"/>
        </w:rPr>
      </w:pPr>
      <w:r w:rsidRPr="00613552">
        <w:rPr>
          <w:lang w:val="en-US"/>
        </w:rPr>
        <w:t xml:space="preserve">und versieht seinen Dienst und bringt oftmals die gleichen Opfer dar, </w:t>
      </w:r>
    </w:p>
    <w:p w14:paraId="1DC8C90E" w14:textId="77777777" w:rsidR="00EE32EC" w:rsidRDefault="00EE32EC" w:rsidP="00EE32EC">
      <w:pPr>
        <w:rPr>
          <w:b/>
          <w:bCs/>
          <w:lang w:val="en-US"/>
        </w:rPr>
      </w:pPr>
      <w:r w:rsidRPr="00613552">
        <w:rPr>
          <w:lang w:val="en-US"/>
        </w:rPr>
        <w:t xml:space="preserve">die doch niemals die Sünden wegnehmen können. </w:t>
      </w:r>
    </w:p>
    <w:p w14:paraId="3AD5EC76" w14:textId="77777777" w:rsidR="00EE32EC" w:rsidRDefault="00EE32EC" w:rsidP="00EE32EC">
      <w:pPr>
        <w:rPr>
          <w:lang w:val="en-US"/>
        </w:rPr>
      </w:pPr>
      <w:r w:rsidRPr="00613552">
        <w:rPr>
          <w:lang w:val="en-US"/>
        </w:rPr>
        <w:t xml:space="preserve">Dieser aber hat </w:t>
      </w:r>
      <w:r w:rsidRPr="001C3C96">
        <w:rPr>
          <w:iCs/>
          <w:lang w:val="en-US"/>
        </w:rPr>
        <w:t>ein</w:t>
      </w:r>
      <w:r w:rsidRPr="00613552">
        <w:rPr>
          <w:lang w:val="en-US"/>
        </w:rPr>
        <w:t xml:space="preserve"> Opfer für die Sünden dargebracht </w:t>
      </w:r>
    </w:p>
    <w:p w14:paraId="3BDD448F" w14:textId="77777777" w:rsidR="00EE32EC" w:rsidRDefault="00EE32EC" w:rsidP="00EE32EC">
      <w:pPr>
        <w:rPr>
          <w:b/>
          <w:bCs/>
          <w:lang w:val="en-US"/>
        </w:rPr>
      </w:pPr>
      <w:r w:rsidRPr="00613552">
        <w:rPr>
          <w:lang w:val="en-US"/>
        </w:rPr>
        <w:t xml:space="preserve">und sitzt nun für immer zur Rechten Gottes </w:t>
      </w:r>
    </w:p>
    <w:p w14:paraId="329BE5AF" w14:textId="77777777" w:rsidR="00EE32EC" w:rsidRDefault="00EE32EC" w:rsidP="00EE32EC">
      <w:pPr>
        <w:rPr>
          <w:b/>
          <w:bCs/>
          <w:lang w:val="en-US"/>
        </w:rPr>
      </w:pPr>
      <w:r w:rsidRPr="00613552">
        <w:rPr>
          <w:lang w:val="en-US"/>
        </w:rPr>
        <w:t xml:space="preserve">und wartet hinfort, bis seine Feinde zum Schemel seiner Füße gemacht werden. </w:t>
      </w:r>
    </w:p>
    <w:p w14:paraId="21C74C35" w14:textId="77777777" w:rsidR="00EE32EC" w:rsidRDefault="00EE32EC" w:rsidP="00EE32EC">
      <w:pPr>
        <w:rPr>
          <w:bCs/>
          <w:lang w:val="en-US"/>
        </w:rPr>
      </w:pPr>
      <w:r w:rsidRPr="00613552">
        <w:rPr>
          <w:lang w:val="en-US"/>
        </w:rPr>
        <w:t xml:space="preserve">Denn </w:t>
      </w:r>
      <w:r w:rsidRPr="00613552">
        <w:rPr>
          <w:bCs/>
          <w:lang w:val="en-US"/>
        </w:rPr>
        <w:t xml:space="preserve">mit </w:t>
      </w:r>
      <w:r w:rsidRPr="001C3C96">
        <w:rPr>
          <w:bCs/>
          <w:iCs/>
          <w:lang w:val="en-US"/>
        </w:rPr>
        <w:t>einem</w:t>
      </w:r>
      <w:r w:rsidRPr="00613552">
        <w:rPr>
          <w:bCs/>
          <w:lang w:val="en-US"/>
        </w:rPr>
        <w:t xml:space="preserve"> Opfer hat er für immer die vollendet, </w:t>
      </w:r>
    </w:p>
    <w:p w14:paraId="75C35ABA" w14:textId="77777777" w:rsidR="00EE32EC" w:rsidRPr="00613552" w:rsidRDefault="00EE32EC" w:rsidP="00EE32EC">
      <w:pPr>
        <w:rPr>
          <w:lang w:val="en-US"/>
        </w:rPr>
      </w:pPr>
      <w:r w:rsidRPr="00613552">
        <w:rPr>
          <w:bCs/>
          <w:lang w:val="en-US"/>
        </w:rPr>
        <w:t>die geheiligt werden.</w:t>
      </w:r>
    </w:p>
    <w:p w14:paraId="627C8ABA" w14:textId="77777777" w:rsidR="00EE32EC" w:rsidRPr="00613552" w:rsidRDefault="00EE32EC" w:rsidP="00EE32EC">
      <w:pPr>
        <w:rPr>
          <w:lang w:val="en-US"/>
        </w:rPr>
      </w:pPr>
    </w:p>
    <w:p w14:paraId="5EE2F6D5" w14:textId="77777777" w:rsidR="00EE32EC" w:rsidRDefault="00EE32EC" w:rsidP="00EE32EC">
      <w:pPr>
        <w:rPr>
          <w:lang w:val="en-US"/>
        </w:rPr>
      </w:pPr>
      <w:r>
        <w:rPr>
          <w:bCs/>
          <w:lang w:val="en-US"/>
        </w:rPr>
        <w:t>(</w:t>
      </w:r>
      <w:r w:rsidRPr="00613552">
        <w:rPr>
          <w:lang w:val="en-US"/>
        </w:rPr>
        <w:t xml:space="preserve">Das bezeugt uns aber auch der Heilige Geist. </w:t>
      </w:r>
    </w:p>
    <w:p w14:paraId="44242D7C" w14:textId="77777777" w:rsidR="00EE32EC" w:rsidRPr="00613552" w:rsidRDefault="00EE32EC" w:rsidP="00EE32EC">
      <w:pPr>
        <w:rPr>
          <w:lang w:val="en-US"/>
        </w:rPr>
      </w:pPr>
      <w:r w:rsidRPr="00613552">
        <w:rPr>
          <w:lang w:val="en-US"/>
        </w:rPr>
        <w:t>De</w:t>
      </w:r>
      <w:r>
        <w:rPr>
          <w:lang w:val="en-US"/>
        </w:rPr>
        <w:t>nn nachdem der Herr gesagt hat</w:t>
      </w:r>
      <w:r w:rsidRPr="00613552">
        <w:rPr>
          <w:lang w:val="en-US"/>
        </w:rPr>
        <w:t>:</w:t>
      </w:r>
    </w:p>
    <w:p w14:paraId="3AF1BB4C" w14:textId="77777777" w:rsidR="00EE32EC" w:rsidRDefault="00EE32EC" w:rsidP="00EE32EC">
      <w:pPr>
        <w:rPr>
          <w:lang w:val="en-US"/>
        </w:rPr>
      </w:pPr>
      <w:r w:rsidRPr="00613552">
        <w:rPr>
          <w:lang w:val="en-US"/>
        </w:rPr>
        <w:t xml:space="preserve">»Das ist der Bund, den ich mit ihnen schließen will nach diesen Tagen«, </w:t>
      </w:r>
    </w:p>
    <w:p w14:paraId="66AB36DD" w14:textId="77777777" w:rsidR="00EE32EC" w:rsidRDefault="00EE32EC" w:rsidP="00EE32EC">
      <w:pPr>
        <w:rPr>
          <w:lang w:val="en-US"/>
        </w:rPr>
      </w:pPr>
      <w:r w:rsidRPr="00613552">
        <w:rPr>
          <w:lang w:val="en-US"/>
        </w:rPr>
        <w:t xml:space="preserve">spricht er: </w:t>
      </w:r>
    </w:p>
    <w:p w14:paraId="51649779" w14:textId="77777777" w:rsidR="00EE32EC" w:rsidRDefault="00EE32EC" w:rsidP="00EE32EC">
      <w:pPr>
        <w:rPr>
          <w:lang w:val="en-US"/>
        </w:rPr>
      </w:pPr>
      <w:r w:rsidRPr="00613552">
        <w:rPr>
          <w:lang w:val="en-US"/>
        </w:rPr>
        <w:t xml:space="preserve">»Ich will mein Gesetz in ihr Herz geben, </w:t>
      </w:r>
    </w:p>
    <w:p w14:paraId="1B13D8F9" w14:textId="77777777" w:rsidR="00EE32EC" w:rsidRPr="00613552" w:rsidRDefault="00EE32EC" w:rsidP="00EE32EC">
      <w:pPr>
        <w:rPr>
          <w:lang w:val="en-US"/>
        </w:rPr>
      </w:pPr>
      <w:r w:rsidRPr="00613552">
        <w:rPr>
          <w:lang w:val="en-US"/>
        </w:rPr>
        <w:t xml:space="preserve">und in ihren Sinn will ich es schreiben, </w:t>
      </w:r>
    </w:p>
    <w:p w14:paraId="63777E07" w14:textId="77777777" w:rsidR="00EE32EC" w:rsidRDefault="00EE32EC" w:rsidP="00EE32EC">
      <w:pPr>
        <w:rPr>
          <w:b/>
          <w:bCs/>
          <w:lang w:val="en-US"/>
        </w:rPr>
      </w:pPr>
      <w:r w:rsidRPr="00613552">
        <w:rPr>
          <w:lang w:val="en-US"/>
        </w:rPr>
        <w:t xml:space="preserve">und ihrer Sünden und ihrer Ungerechtigkeit will ich nicht mehr gedenken.« </w:t>
      </w:r>
    </w:p>
    <w:p w14:paraId="7A2ACDDF" w14:textId="77777777" w:rsidR="00EE32EC" w:rsidRDefault="00EE32EC" w:rsidP="00EE32EC">
      <w:pPr>
        <w:rPr>
          <w:lang w:val="en-US"/>
        </w:rPr>
      </w:pPr>
      <w:r w:rsidRPr="00613552">
        <w:rPr>
          <w:lang w:val="en-US"/>
        </w:rPr>
        <w:t xml:space="preserve">Wo aber Vergebung der Sünden ist, </w:t>
      </w:r>
    </w:p>
    <w:p w14:paraId="5728E377" w14:textId="77777777" w:rsidR="00EE32EC" w:rsidRPr="00613552" w:rsidRDefault="00EE32EC" w:rsidP="00EE32EC">
      <w:pPr>
        <w:rPr>
          <w:lang w:val="en-US"/>
        </w:rPr>
      </w:pPr>
      <w:r w:rsidRPr="00613552">
        <w:rPr>
          <w:lang w:val="en-US"/>
        </w:rPr>
        <w:t>da geschieht kein Opfer mehr für die Sünde.</w:t>
      </w:r>
      <w:r>
        <w:rPr>
          <w:lang w:val="en-US"/>
        </w:rPr>
        <w:t>)</w:t>
      </w:r>
    </w:p>
    <w:p w14:paraId="56AB2505" w14:textId="77777777" w:rsidR="00EE32EC" w:rsidRPr="00613552" w:rsidRDefault="00EE32EC" w:rsidP="00EE32EC">
      <w:pPr>
        <w:rPr>
          <w:lang w:val="en-US"/>
        </w:rPr>
      </w:pPr>
    </w:p>
    <w:p w14:paraId="7EB81405" w14:textId="77777777" w:rsidR="00EE32EC" w:rsidRDefault="00EE32EC" w:rsidP="00EE32EC">
      <w:pPr>
        <w:rPr>
          <w:lang w:val="en-US"/>
        </w:rPr>
      </w:pPr>
      <w:r w:rsidRPr="00613552">
        <w:rPr>
          <w:lang w:val="en-US"/>
        </w:rPr>
        <w:t xml:space="preserve">Weil wir denn nun, liebe Brüder, </w:t>
      </w:r>
    </w:p>
    <w:p w14:paraId="76E4F089" w14:textId="77777777" w:rsidR="00EE32EC" w:rsidRDefault="00EE32EC" w:rsidP="00EE32EC">
      <w:pPr>
        <w:rPr>
          <w:b/>
          <w:bCs/>
          <w:lang w:val="en-US"/>
        </w:rPr>
      </w:pPr>
      <w:r w:rsidRPr="00613552">
        <w:rPr>
          <w:lang w:val="en-US"/>
        </w:rPr>
        <w:t xml:space="preserve">durch das Blut Jesu die Freiheit haben zum Eingang in das Heiligtum, </w:t>
      </w:r>
    </w:p>
    <w:p w14:paraId="47ECA730" w14:textId="77777777" w:rsidR="00EE32EC" w:rsidRDefault="00EE32EC" w:rsidP="00EE32EC">
      <w:pPr>
        <w:rPr>
          <w:b/>
          <w:bCs/>
          <w:lang w:val="en-US"/>
        </w:rPr>
      </w:pPr>
      <w:r w:rsidRPr="00613552">
        <w:rPr>
          <w:lang w:val="en-US"/>
        </w:rPr>
        <w:t xml:space="preserve">den er uns aufgetan hat als neuen und lebendigen Weg durch den Vorhang, das ist: durch das Opfer seines Leibes, </w:t>
      </w:r>
    </w:p>
    <w:p w14:paraId="5CD6BA2C" w14:textId="77777777" w:rsidR="00EE32EC" w:rsidRDefault="00EE32EC" w:rsidP="00EE32EC">
      <w:pPr>
        <w:rPr>
          <w:lang w:val="en-US"/>
        </w:rPr>
      </w:pPr>
      <w:r w:rsidRPr="00613552">
        <w:rPr>
          <w:lang w:val="en-US"/>
        </w:rPr>
        <w:t xml:space="preserve">und haben einen Hohenpriester über das Haus Gottes, </w:t>
      </w:r>
    </w:p>
    <w:p w14:paraId="34B10CBE" w14:textId="77777777" w:rsidR="00EE32EC" w:rsidRDefault="00EE32EC" w:rsidP="00EE32EC">
      <w:pPr>
        <w:rPr>
          <w:bCs/>
          <w:lang w:val="en-US"/>
        </w:rPr>
      </w:pPr>
      <w:r w:rsidRPr="00613552">
        <w:rPr>
          <w:bCs/>
          <w:lang w:val="en-US"/>
        </w:rPr>
        <w:t>so</w:t>
      </w:r>
      <w:r w:rsidRPr="00613552">
        <w:rPr>
          <w:lang w:val="en-US"/>
        </w:rPr>
        <w:t xml:space="preserve"> </w:t>
      </w:r>
      <w:r w:rsidRPr="00613552">
        <w:rPr>
          <w:bCs/>
          <w:lang w:val="en-US"/>
        </w:rPr>
        <w:t xml:space="preserve">lasst uns hinzutreten mit wahrhaftigem Herzen in vollkommenem Glauben, besprengt in unsern Herzen </w:t>
      </w:r>
    </w:p>
    <w:p w14:paraId="074297F0" w14:textId="77777777" w:rsidR="00EE32EC" w:rsidRDefault="00EE32EC" w:rsidP="00EE32EC">
      <w:pPr>
        <w:rPr>
          <w:bCs/>
          <w:lang w:val="en-US"/>
        </w:rPr>
      </w:pPr>
      <w:r w:rsidRPr="00613552">
        <w:rPr>
          <w:bCs/>
          <w:lang w:val="en-US"/>
        </w:rPr>
        <w:t xml:space="preserve">und los von dem bösen Gewissen </w:t>
      </w:r>
    </w:p>
    <w:p w14:paraId="20CB8D88" w14:textId="77777777" w:rsidR="00EE32EC" w:rsidRDefault="00EE32EC" w:rsidP="00EE32EC">
      <w:pPr>
        <w:rPr>
          <w:bCs/>
          <w:lang w:val="en-US"/>
        </w:rPr>
      </w:pPr>
      <w:r w:rsidRPr="00613552">
        <w:rPr>
          <w:bCs/>
          <w:lang w:val="en-US"/>
        </w:rPr>
        <w:t>und</w:t>
      </w:r>
      <w:r w:rsidRPr="00613552">
        <w:rPr>
          <w:lang w:val="en-US"/>
        </w:rPr>
        <w:t xml:space="preserve"> </w:t>
      </w:r>
      <w:r w:rsidRPr="00613552">
        <w:rPr>
          <w:bCs/>
          <w:lang w:val="en-US"/>
        </w:rPr>
        <w:t>gewaschen am Leib mit reinem Wasser.</w:t>
      </w:r>
      <w:r w:rsidRPr="00613552">
        <w:rPr>
          <w:lang w:val="en-US"/>
        </w:rPr>
        <w:t xml:space="preserve"> </w:t>
      </w:r>
    </w:p>
    <w:p w14:paraId="3C016EDA" w14:textId="77777777" w:rsidR="00EE32EC" w:rsidRDefault="00EE32EC" w:rsidP="00EE32EC">
      <w:pPr>
        <w:rPr>
          <w:bCs/>
          <w:lang w:val="en-US"/>
        </w:rPr>
      </w:pPr>
      <w:r w:rsidRPr="00613552">
        <w:rPr>
          <w:bCs/>
          <w:lang w:val="en-US"/>
        </w:rPr>
        <w:t xml:space="preserve">Lasst uns festhalten an dem Bekenntnis der Hoffnung und nicht wanken; </w:t>
      </w:r>
    </w:p>
    <w:p w14:paraId="1E066FDF" w14:textId="77777777" w:rsidR="00EE32EC" w:rsidRDefault="00EE32EC" w:rsidP="00EE32EC">
      <w:pPr>
        <w:rPr>
          <w:bCs/>
          <w:lang w:val="en-US"/>
        </w:rPr>
      </w:pPr>
      <w:r w:rsidRPr="00613552">
        <w:rPr>
          <w:bCs/>
          <w:lang w:val="en-US"/>
        </w:rPr>
        <w:t>denn er ist treu, der sie verheißen hat;</w:t>
      </w:r>
      <w:r w:rsidRPr="00613552">
        <w:rPr>
          <w:lang w:val="en-US"/>
        </w:rPr>
        <w:t xml:space="preserve"> </w:t>
      </w:r>
    </w:p>
    <w:p w14:paraId="77FE8D35" w14:textId="77777777" w:rsidR="00EE32EC" w:rsidRDefault="00EE32EC" w:rsidP="00EE32EC">
      <w:pPr>
        <w:rPr>
          <w:lang w:val="en-US"/>
        </w:rPr>
      </w:pPr>
      <w:r w:rsidRPr="00613552">
        <w:rPr>
          <w:lang w:val="en-US"/>
        </w:rPr>
        <w:t xml:space="preserve">und lasst uns aufeinander Acht haben </w:t>
      </w:r>
    </w:p>
    <w:p w14:paraId="7B7C2A3A" w14:textId="77777777" w:rsidR="00EE32EC" w:rsidRDefault="00EE32EC" w:rsidP="00EE32EC">
      <w:pPr>
        <w:rPr>
          <w:b/>
          <w:bCs/>
          <w:lang w:val="en-US"/>
        </w:rPr>
      </w:pPr>
      <w:r w:rsidRPr="00613552">
        <w:rPr>
          <w:lang w:val="en-US"/>
        </w:rPr>
        <w:t xml:space="preserve">und uns anreizen zur Liebe und zu guten Werken </w:t>
      </w:r>
    </w:p>
    <w:p w14:paraId="656CFC90" w14:textId="77777777" w:rsidR="00EE32EC" w:rsidRDefault="00EE32EC" w:rsidP="00EE32EC">
      <w:pPr>
        <w:rPr>
          <w:lang w:val="en-US"/>
        </w:rPr>
      </w:pPr>
      <w:r w:rsidRPr="00613552">
        <w:rPr>
          <w:lang w:val="en-US"/>
        </w:rPr>
        <w:t xml:space="preserve">und nicht verlassen unsre Versammlungen, </w:t>
      </w:r>
    </w:p>
    <w:p w14:paraId="21220624" w14:textId="77777777" w:rsidR="00EE32EC" w:rsidRDefault="00EE32EC" w:rsidP="00EE32EC">
      <w:pPr>
        <w:rPr>
          <w:lang w:val="en-US"/>
        </w:rPr>
      </w:pPr>
      <w:r w:rsidRPr="00613552">
        <w:rPr>
          <w:lang w:val="en-US"/>
        </w:rPr>
        <w:t xml:space="preserve">wie einige zu tun pflegen, </w:t>
      </w:r>
    </w:p>
    <w:p w14:paraId="31526726" w14:textId="77777777" w:rsidR="00EE32EC" w:rsidRDefault="00EE32EC" w:rsidP="00EE32EC">
      <w:pPr>
        <w:rPr>
          <w:lang w:val="en-US"/>
        </w:rPr>
      </w:pPr>
      <w:r w:rsidRPr="00613552">
        <w:rPr>
          <w:lang w:val="en-US"/>
        </w:rPr>
        <w:t xml:space="preserve">sondern einander ermahnen, </w:t>
      </w:r>
    </w:p>
    <w:p w14:paraId="414BEF00" w14:textId="77777777" w:rsidR="00EE32EC" w:rsidRDefault="00EE32EC" w:rsidP="00EE32EC">
      <w:pPr>
        <w:rPr>
          <w:lang w:val="en-US"/>
        </w:rPr>
      </w:pPr>
      <w:r w:rsidRPr="00613552">
        <w:rPr>
          <w:lang w:val="en-US"/>
        </w:rPr>
        <w:t xml:space="preserve">und das umso mehr, als ihr seht, </w:t>
      </w:r>
    </w:p>
    <w:p w14:paraId="191CB6CF" w14:textId="77777777" w:rsidR="00EE32EC" w:rsidRDefault="00EE32EC" w:rsidP="00EE32EC">
      <w:pPr>
        <w:rPr>
          <w:lang w:val="en-US"/>
        </w:rPr>
      </w:pPr>
      <w:r w:rsidRPr="00613552">
        <w:rPr>
          <w:lang w:val="en-US"/>
        </w:rPr>
        <w:t>dass sich der Tag naht.</w:t>
      </w:r>
    </w:p>
    <w:p w14:paraId="7D9DD493" w14:textId="77777777" w:rsidR="00EE32EC" w:rsidRDefault="00EE32EC" w:rsidP="00EE32EC">
      <w:pPr>
        <w:rPr>
          <w:lang w:val="en-US"/>
        </w:rPr>
      </w:pPr>
    </w:p>
    <w:p w14:paraId="2AF10024" w14:textId="77777777" w:rsidR="00EE32EC" w:rsidRPr="00613552" w:rsidRDefault="00EE32EC" w:rsidP="00EE32EC">
      <w:pPr>
        <w:rPr>
          <w:b/>
          <w:lang w:val="en-US"/>
        </w:rPr>
      </w:pPr>
      <w:r w:rsidRPr="00613552">
        <w:rPr>
          <w:b/>
          <w:lang w:val="en-US"/>
        </w:rPr>
        <w:t>Markus 13,1</w:t>
      </w:r>
      <w:r>
        <w:rPr>
          <w:b/>
          <w:lang w:val="en-US"/>
        </w:rPr>
        <w:t>–</w:t>
      </w:r>
      <w:r w:rsidRPr="00613552">
        <w:rPr>
          <w:b/>
          <w:lang w:val="en-US"/>
        </w:rPr>
        <w:t>8</w:t>
      </w:r>
    </w:p>
    <w:p w14:paraId="7A9F3EEA" w14:textId="77777777" w:rsidR="00EE32EC" w:rsidRDefault="00EE32EC" w:rsidP="00EE32EC">
      <w:pPr>
        <w:rPr>
          <w:lang w:val="en-US"/>
        </w:rPr>
      </w:pPr>
      <w:r w:rsidRPr="00613552">
        <w:rPr>
          <w:lang w:val="en-US"/>
        </w:rPr>
        <w:t xml:space="preserve">Und als </w:t>
      </w:r>
      <w:r>
        <w:rPr>
          <w:lang w:val="en-US"/>
        </w:rPr>
        <w:t>[Jesus]</w:t>
      </w:r>
      <w:r w:rsidRPr="00613552">
        <w:rPr>
          <w:lang w:val="en-US"/>
        </w:rPr>
        <w:t xml:space="preserve"> aus dem Tempel ging, </w:t>
      </w:r>
    </w:p>
    <w:p w14:paraId="4A3D8F0B" w14:textId="77777777" w:rsidR="00EE32EC" w:rsidRDefault="00EE32EC" w:rsidP="00EE32EC">
      <w:pPr>
        <w:rPr>
          <w:lang w:val="en-US"/>
        </w:rPr>
      </w:pPr>
      <w:r w:rsidRPr="00613552">
        <w:rPr>
          <w:lang w:val="en-US"/>
        </w:rPr>
        <w:t xml:space="preserve">sprach zu ihm einer seiner Jünger: </w:t>
      </w:r>
    </w:p>
    <w:p w14:paraId="36A57289" w14:textId="77777777" w:rsidR="00EE32EC" w:rsidRDefault="00EE32EC" w:rsidP="00EE32EC">
      <w:pPr>
        <w:rPr>
          <w:lang w:val="en-US"/>
        </w:rPr>
      </w:pPr>
      <w:r w:rsidRPr="00613552">
        <w:rPr>
          <w:lang w:val="en-US"/>
        </w:rPr>
        <w:t>Meister, siehe, was</w:t>
      </w:r>
      <w:r>
        <w:rPr>
          <w:lang w:val="en-US"/>
        </w:rPr>
        <w:t xml:space="preserve"> für Steine und was für Bauten!</w:t>
      </w:r>
    </w:p>
    <w:p w14:paraId="0427CDEF" w14:textId="77777777" w:rsidR="00EE32EC" w:rsidRDefault="00EE32EC" w:rsidP="00EE32EC">
      <w:pPr>
        <w:rPr>
          <w:lang w:val="en-US"/>
        </w:rPr>
      </w:pPr>
      <w:r w:rsidRPr="00613552">
        <w:rPr>
          <w:lang w:val="en-US"/>
        </w:rPr>
        <w:t xml:space="preserve">Und Jesus sprach zu ihm: </w:t>
      </w:r>
    </w:p>
    <w:p w14:paraId="06140D57" w14:textId="77777777" w:rsidR="00EE32EC" w:rsidRDefault="00EE32EC" w:rsidP="00EE32EC">
      <w:pPr>
        <w:rPr>
          <w:lang w:val="en-US"/>
        </w:rPr>
      </w:pPr>
      <w:r w:rsidRPr="00613552">
        <w:rPr>
          <w:lang w:val="en-US"/>
        </w:rPr>
        <w:t xml:space="preserve">Siehst du diese großen Bauten? </w:t>
      </w:r>
    </w:p>
    <w:p w14:paraId="4A5068F8" w14:textId="77777777" w:rsidR="00EE32EC" w:rsidRDefault="00EE32EC" w:rsidP="00EE32EC">
      <w:pPr>
        <w:rPr>
          <w:lang w:val="en-US"/>
        </w:rPr>
      </w:pPr>
      <w:r w:rsidRPr="00613552">
        <w:rPr>
          <w:lang w:val="en-US"/>
        </w:rPr>
        <w:t xml:space="preserve">Nicht ein Stein wird auf dem andern bleiben, </w:t>
      </w:r>
    </w:p>
    <w:p w14:paraId="09D7CBF0" w14:textId="77777777" w:rsidR="00EE32EC" w:rsidRPr="00613552" w:rsidRDefault="00EE32EC" w:rsidP="00EE32EC">
      <w:pPr>
        <w:rPr>
          <w:lang w:val="en-US"/>
        </w:rPr>
      </w:pPr>
      <w:r w:rsidRPr="00613552">
        <w:rPr>
          <w:lang w:val="en-US"/>
        </w:rPr>
        <w:t>der nicht zerbrochen werde.</w:t>
      </w:r>
    </w:p>
    <w:p w14:paraId="36B7617F" w14:textId="77777777" w:rsidR="00EE32EC" w:rsidRPr="00613552" w:rsidRDefault="00EE32EC" w:rsidP="00EE32EC">
      <w:pPr>
        <w:rPr>
          <w:lang w:val="en-US"/>
        </w:rPr>
      </w:pPr>
    </w:p>
    <w:p w14:paraId="34241E87" w14:textId="77777777" w:rsidR="00EE32EC" w:rsidRDefault="00EE32EC" w:rsidP="00EE32EC">
      <w:pPr>
        <w:rPr>
          <w:lang w:val="en-US"/>
        </w:rPr>
      </w:pPr>
      <w:r w:rsidRPr="00613552">
        <w:rPr>
          <w:lang w:val="en-US"/>
        </w:rPr>
        <w:t xml:space="preserve">Und als er auf dem Ölberg saß gegenüber dem Tempel, </w:t>
      </w:r>
    </w:p>
    <w:p w14:paraId="68B3EF44" w14:textId="77777777" w:rsidR="00EE32EC" w:rsidRDefault="00EE32EC" w:rsidP="00EE32EC">
      <w:pPr>
        <w:rPr>
          <w:lang w:val="en-US"/>
        </w:rPr>
      </w:pPr>
      <w:r w:rsidRPr="00613552">
        <w:rPr>
          <w:lang w:val="en-US"/>
        </w:rPr>
        <w:t>fragten ihn Petrus und Jakobus und Johannes und Andreas,</w:t>
      </w:r>
      <w:r>
        <w:rPr>
          <w:lang w:val="en-US"/>
        </w:rPr>
        <w:t xml:space="preserve"> </w:t>
      </w:r>
    </w:p>
    <w:p w14:paraId="59EEF5D1" w14:textId="77777777" w:rsidR="00EE32EC" w:rsidRDefault="00EE32EC" w:rsidP="00EE32EC">
      <w:pPr>
        <w:rPr>
          <w:lang w:val="en-US"/>
        </w:rPr>
      </w:pPr>
      <w:r>
        <w:rPr>
          <w:lang w:val="en-US"/>
        </w:rPr>
        <w:t>als sie allein waren:</w:t>
      </w:r>
    </w:p>
    <w:p w14:paraId="3F594544" w14:textId="77777777" w:rsidR="00EE32EC" w:rsidRDefault="00EE32EC" w:rsidP="00EE32EC">
      <w:pPr>
        <w:rPr>
          <w:lang w:val="en-US"/>
        </w:rPr>
      </w:pPr>
      <w:r w:rsidRPr="00613552">
        <w:rPr>
          <w:lang w:val="en-US"/>
        </w:rPr>
        <w:t xml:space="preserve">Sage uns, wann wird das geschehen? </w:t>
      </w:r>
    </w:p>
    <w:p w14:paraId="5EC32295" w14:textId="77777777" w:rsidR="00EE32EC" w:rsidRDefault="00EE32EC" w:rsidP="00EE32EC">
      <w:pPr>
        <w:rPr>
          <w:lang w:val="en-US"/>
        </w:rPr>
      </w:pPr>
      <w:r w:rsidRPr="00613552">
        <w:rPr>
          <w:lang w:val="en-US"/>
        </w:rPr>
        <w:t>Und was wird das Zeichen sein, wenn d</w:t>
      </w:r>
      <w:r>
        <w:rPr>
          <w:lang w:val="en-US"/>
        </w:rPr>
        <w:t>as alles vollendet werden soll?</w:t>
      </w:r>
    </w:p>
    <w:p w14:paraId="7F12A902" w14:textId="77777777" w:rsidR="00EE32EC" w:rsidRDefault="00EE32EC" w:rsidP="00EE32EC">
      <w:pPr>
        <w:rPr>
          <w:lang w:val="en-US"/>
        </w:rPr>
      </w:pPr>
      <w:r w:rsidRPr="00613552">
        <w:rPr>
          <w:lang w:val="en-US"/>
        </w:rPr>
        <w:t xml:space="preserve">Jesus fing an und sagte zu ihnen: </w:t>
      </w:r>
    </w:p>
    <w:p w14:paraId="09EAADBD" w14:textId="77777777" w:rsidR="00EE32EC" w:rsidRDefault="00EE32EC" w:rsidP="00EE32EC">
      <w:pPr>
        <w:rPr>
          <w:b/>
          <w:bCs/>
          <w:lang w:val="en-US"/>
        </w:rPr>
      </w:pPr>
      <w:r w:rsidRPr="00613552">
        <w:rPr>
          <w:lang w:val="en-US"/>
        </w:rPr>
        <w:t xml:space="preserve">Seht zu, dass euch nicht jemand verführe! </w:t>
      </w:r>
    </w:p>
    <w:p w14:paraId="0B17D074" w14:textId="77777777" w:rsidR="00EE32EC" w:rsidRDefault="00EE32EC" w:rsidP="00EE32EC">
      <w:pPr>
        <w:rPr>
          <w:lang w:val="en-US"/>
        </w:rPr>
      </w:pPr>
      <w:r w:rsidRPr="00613552">
        <w:rPr>
          <w:lang w:val="en-US"/>
        </w:rPr>
        <w:t xml:space="preserve">Es werden viele kommen unter meinem Namen und sagen: </w:t>
      </w:r>
    </w:p>
    <w:p w14:paraId="2BA4ACBC" w14:textId="77777777" w:rsidR="00EE32EC" w:rsidRDefault="00EE32EC" w:rsidP="00EE32EC">
      <w:pPr>
        <w:rPr>
          <w:b/>
          <w:bCs/>
          <w:lang w:val="en-US"/>
        </w:rPr>
      </w:pPr>
      <w:r w:rsidRPr="00613552">
        <w:rPr>
          <w:lang w:val="en-US"/>
        </w:rPr>
        <w:t xml:space="preserve">Ich bin's, und werden viele verführen. </w:t>
      </w:r>
    </w:p>
    <w:p w14:paraId="678383C8" w14:textId="77777777" w:rsidR="00EE32EC" w:rsidRDefault="00EE32EC" w:rsidP="00EE32EC">
      <w:pPr>
        <w:rPr>
          <w:lang w:val="en-US"/>
        </w:rPr>
      </w:pPr>
      <w:r w:rsidRPr="00613552">
        <w:rPr>
          <w:lang w:val="en-US"/>
        </w:rPr>
        <w:t xml:space="preserve">Wenn ihr aber hören werdet von Kriegen und Kriegsgeschrei, </w:t>
      </w:r>
    </w:p>
    <w:p w14:paraId="3B63878B" w14:textId="77777777" w:rsidR="00EE32EC" w:rsidRDefault="00EE32EC" w:rsidP="00EE32EC">
      <w:pPr>
        <w:rPr>
          <w:lang w:val="en-US"/>
        </w:rPr>
      </w:pPr>
      <w:r w:rsidRPr="00613552">
        <w:rPr>
          <w:lang w:val="en-US"/>
        </w:rPr>
        <w:t xml:space="preserve">so fürchtet euch nicht. </w:t>
      </w:r>
    </w:p>
    <w:p w14:paraId="7453AAF2" w14:textId="77777777" w:rsidR="00EE32EC" w:rsidRDefault="00EE32EC" w:rsidP="00EE32EC">
      <w:pPr>
        <w:rPr>
          <w:lang w:val="en-US"/>
        </w:rPr>
      </w:pPr>
      <w:r w:rsidRPr="00613552">
        <w:rPr>
          <w:lang w:val="en-US"/>
        </w:rPr>
        <w:t xml:space="preserve">Es muss so geschehen. </w:t>
      </w:r>
    </w:p>
    <w:p w14:paraId="48D202BF" w14:textId="77777777" w:rsidR="00EE32EC" w:rsidRDefault="00EE32EC" w:rsidP="00EE32EC">
      <w:pPr>
        <w:rPr>
          <w:b/>
          <w:bCs/>
          <w:lang w:val="en-US"/>
        </w:rPr>
      </w:pPr>
      <w:r w:rsidRPr="00613552">
        <w:rPr>
          <w:lang w:val="en-US"/>
        </w:rPr>
        <w:t xml:space="preserve">Aber das Ende ist noch nicht da. </w:t>
      </w:r>
    </w:p>
    <w:p w14:paraId="3BC0248A" w14:textId="77777777" w:rsidR="00EE32EC" w:rsidRDefault="00EE32EC" w:rsidP="00EE32EC">
      <w:pPr>
        <w:rPr>
          <w:lang w:val="en-US"/>
        </w:rPr>
      </w:pPr>
      <w:r w:rsidRPr="00613552">
        <w:rPr>
          <w:lang w:val="en-US"/>
        </w:rPr>
        <w:t xml:space="preserve">Denn es wird sich ein Volk gegen das andere erheben </w:t>
      </w:r>
    </w:p>
    <w:p w14:paraId="5546A317" w14:textId="77777777" w:rsidR="00EE32EC" w:rsidRDefault="00EE32EC" w:rsidP="00EE32EC">
      <w:pPr>
        <w:rPr>
          <w:lang w:val="en-US"/>
        </w:rPr>
      </w:pPr>
      <w:r w:rsidRPr="00613552">
        <w:rPr>
          <w:lang w:val="en-US"/>
        </w:rPr>
        <w:t xml:space="preserve">und ein Königreich gegen das andere. </w:t>
      </w:r>
    </w:p>
    <w:p w14:paraId="11EB84D9" w14:textId="77777777" w:rsidR="00EE32EC" w:rsidRDefault="00EE32EC" w:rsidP="00EE32EC">
      <w:pPr>
        <w:rPr>
          <w:lang w:val="en-US"/>
        </w:rPr>
      </w:pPr>
      <w:r w:rsidRPr="00613552">
        <w:rPr>
          <w:lang w:val="en-US"/>
        </w:rPr>
        <w:t xml:space="preserve">Es werden Erdbeben geschehen hier und dort, </w:t>
      </w:r>
    </w:p>
    <w:p w14:paraId="135423FE" w14:textId="77777777" w:rsidR="00EE32EC" w:rsidRDefault="00EE32EC" w:rsidP="00EE32EC">
      <w:pPr>
        <w:rPr>
          <w:lang w:val="en-US"/>
        </w:rPr>
      </w:pPr>
      <w:r>
        <w:rPr>
          <w:lang w:val="en-US"/>
        </w:rPr>
        <w:t>e</w:t>
      </w:r>
      <w:r w:rsidRPr="00613552">
        <w:rPr>
          <w:lang w:val="en-US"/>
        </w:rPr>
        <w:t xml:space="preserve">s werden Hungersnöte sein. </w:t>
      </w:r>
    </w:p>
    <w:p w14:paraId="1DF592BB" w14:textId="77777777" w:rsidR="00EE32EC" w:rsidRPr="007B4B10" w:rsidRDefault="00EE32EC" w:rsidP="00EE32EC">
      <w:pPr>
        <w:rPr>
          <w:lang w:val="en-US"/>
        </w:rPr>
      </w:pPr>
      <w:r w:rsidRPr="00613552">
        <w:rPr>
          <w:lang w:val="en-US"/>
        </w:rPr>
        <w:t>Das ist der Anfang der Wehen.</w:t>
      </w:r>
    </w:p>
    <w:p w14:paraId="710AC009" w14:textId="77777777" w:rsidR="00EE32EC" w:rsidRDefault="00EE32EC" w:rsidP="00EE32EC">
      <w:pPr>
        <w:pStyle w:val="Heading2"/>
      </w:pPr>
      <w:r>
        <w:t>Fürbittengebet</w:t>
      </w:r>
    </w:p>
    <w:p w14:paraId="44760AA3" w14:textId="77777777" w:rsidR="00EE32EC" w:rsidRDefault="00EE32EC" w:rsidP="00EE32EC">
      <w:r>
        <w:t>Herr, dreieiniger Gott,</w:t>
      </w:r>
    </w:p>
    <w:p w14:paraId="7F82E24F" w14:textId="77777777" w:rsidR="00EE32EC" w:rsidRDefault="00EE32EC" w:rsidP="00EE32EC">
      <w:r>
        <w:t>du bist der Gott der Gerechtigkeit und der Gnade.</w:t>
      </w:r>
    </w:p>
    <w:p w14:paraId="5B30DB65" w14:textId="77777777" w:rsidR="00EE32EC" w:rsidRDefault="00EE32EC" w:rsidP="00EE32EC">
      <w:r>
        <w:t>Du bist allmächtig und barmherzig.</w:t>
      </w:r>
    </w:p>
    <w:p w14:paraId="7C5DA4B4" w14:textId="77777777" w:rsidR="00EE32EC" w:rsidRDefault="00EE32EC" w:rsidP="00EE32EC">
      <w:r>
        <w:t>Um deine Gerechtigkeit bitten wir,</w:t>
      </w:r>
    </w:p>
    <w:p w14:paraId="2F8486A0" w14:textId="77777777" w:rsidR="00EE32EC" w:rsidRDefault="00EE32EC" w:rsidP="00EE32EC">
      <w:r>
        <w:t>auf deine Gnade hoffen wir:</w:t>
      </w:r>
    </w:p>
    <w:p w14:paraId="0A2D7E12" w14:textId="77777777" w:rsidR="00EE32EC" w:rsidRDefault="00EE32EC" w:rsidP="00EE32EC">
      <w:r>
        <w:t>Nimm unser Gebet an.</w:t>
      </w:r>
    </w:p>
    <w:p w14:paraId="0E4A3921" w14:textId="77777777" w:rsidR="00EE32EC" w:rsidRDefault="00EE32EC" w:rsidP="00EE32EC"/>
    <w:p w14:paraId="507E707E" w14:textId="77777777" w:rsidR="00EE32EC" w:rsidRDefault="00EE32EC" w:rsidP="00EE32EC">
      <w:r>
        <w:t>Herr, gnädiger Richter,</w:t>
      </w:r>
    </w:p>
    <w:p w14:paraId="1DAE72E2" w14:textId="77777777" w:rsidR="00EE32EC" w:rsidRDefault="00EE32EC" w:rsidP="00EE32EC">
      <w:r>
        <w:t>lass deine Kirche ein Zeichen deiner Gerechtigkeit in dieser Welt sein,</w:t>
      </w:r>
    </w:p>
    <w:p w14:paraId="487A0B2A" w14:textId="77777777" w:rsidR="00EE32EC" w:rsidRDefault="00EE32EC" w:rsidP="00EE32EC">
      <w:r>
        <w:t>die von Ungerechtigkeit geprägt ist.</w:t>
      </w:r>
    </w:p>
    <w:p w14:paraId="0D0B138B" w14:textId="77777777" w:rsidR="00EE32EC" w:rsidRDefault="00EE32EC" w:rsidP="00EE32EC">
      <w:r>
        <w:t>Gib deinen Dienern die Kraft und den Mut,</w:t>
      </w:r>
    </w:p>
    <w:p w14:paraId="7CF96155" w14:textId="77777777" w:rsidR="00EE32EC" w:rsidRDefault="00EE32EC" w:rsidP="00EE32EC">
      <w:r>
        <w:t xml:space="preserve">für deine Gerechtigkeit einzutreten </w:t>
      </w:r>
      <w:r>
        <w:br/>
        <w:t>und sich zu ihr zu bekennen.</w:t>
      </w:r>
    </w:p>
    <w:p w14:paraId="0617EFAC" w14:textId="77777777" w:rsidR="00EE32EC" w:rsidRDefault="00EE32EC" w:rsidP="00EE32EC">
      <w:r>
        <w:t>Wir rufen zu dir:</w:t>
      </w:r>
    </w:p>
    <w:p w14:paraId="5F523B47" w14:textId="77777777" w:rsidR="00EE32EC" w:rsidRPr="00FE5631" w:rsidRDefault="00EE32EC" w:rsidP="00EE32EC">
      <w:pPr>
        <w:rPr>
          <w:i/>
        </w:rPr>
      </w:pPr>
      <w:r w:rsidRPr="00FE5631">
        <w:rPr>
          <w:i/>
        </w:rPr>
        <w:t>Herr, erbarme dich.</w:t>
      </w:r>
    </w:p>
    <w:p w14:paraId="70B8E98F" w14:textId="77777777" w:rsidR="00EE32EC" w:rsidRDefault="00EE32EC" w:rsidP="00EE32EC"/>
    <w:p w14:paraId="00E4F9D4" w14:textId="77777777" w:rsidR="00EE32EC" w:rsidRDefault="00EE32EC" w:rsidP="00EE32EC">
      <w:r>
        <w:t>Herr, lebendiger Geist,</w:t>
      </w:r>
    </w:p>
    <w:p w14:paraId="6B50FCA0" w14:textId="77777777" w:rsidR="00EE32EC" w:rsidRDefault="00EE32EC" w:rsidP="00EE32EC">
      <w:r>
        <w:t>du hast uns und der ganzen Schöpfung das Leben geschenkt.</w:t>
      </w:r>
    </w:p>
    <w:p w14:paraId="1CF87253" w14:textId="77777777" w:rsidR="00EE32EC" w:rsidRDefault="00EE32EC" w:rsidP="00EE32EC">
      <w:r>
        <w:t>Alles Leben ist Leben inmitten von Leben,</w:t>
      </w:r>
    </w:p>
    <w:p w14:paraId="0246A443" w14:textId="77777777" w:rsidR="00EE32EC" w:rsidRDefault="00EE32EC" w:rsidP="00EE32EC">
      <w:r>
        <w:t>das leben möchte.</w:t>
      </w:r>
    </w:p>
    <w:p w14:paraId="6B18441A" w14:textId="77777777" w:rsidR="00EE32EC" w:rsidRDefault="00EE32EC" w:rsidP="00EE32EC">
      <w:r>
        <w:t>Zeige uns, wie wir in Frieden mit dem Rest deiner Schöpfung leben können</w:t>
      </w:r>
    </w:p>
    <w:p w14:paraId="1CF98845" w14:textId="77777777" w:rsidR="00EE32EC" w:rsidRDefault="00EE32EC" w:rsidP="00EE32EC">
      <w:r>
        <w:t>und zeige uns unsere Grenzen.</w:t>
      </w:r>
    </w:p>
    <w:p w14:paraId="2BED7BFC" w14:textId="77777777" w:rsidR="00EE32EC" w:rsidRDefault="00EE32EC" w:rsidP="00EE32EC">
      <w:r>
        <w:t>Wir rufen zu dir:</w:t>
      </w:r>
    </w:p>
    <w:p w14:paraId="50BA3FDF" w14:textId="77777777" w:rsidR="00EE32EC" w:rsidRPr="00FE5631" w:rsidRDefault="00EE32EC" w:rsidP="00EE32EC">
      <w:pPr>
        <w:rPr>
          <w:i/>
        </w:rPr>
      </w:pPr>
      <w:r w:rsidRPr="00FE5631">
        <w:rPr>
          <w:i/>
        </w:rPr>
        <w:t>Herr, erbarme dich.</w:t>
      </w:r>
    </w:p>
    <w:p w14:paraId="1431393D" w14:textId="77777777" w:rsidR="00EE32EC" w:rsidRDefault="00EE32EC" w:rsidP="00EE32EC"/>
    <w:p w14:paraId="3F6D89DD" w14:textId="77777777" w:rsidR="00EE32EC" w:rsidRDefault="00EE32EC" w:rsidP="00EE32EC">
      <w:r>
        <w:t>Herr, allmächtiger Vater,</w:t>
      </w:r>
    </w:p>
    <w:p w14:paraId="684EBFAB" w14:textId="77777777" w:rsidR="00EE32EC" w:rsidRDefault="00EE32EC" w:rsidP="00EE32EC">
      <w:r>
        <w:t>ständig lesen, hören und sehen wir schreckliche Dinge.</w:t>
      </w:r>
    </w:p>
    <w:p w14:paraId="301C01E7" w14:textId="77777777" w:rsidR="00EE32EC" w:rsidRDefault="00EE32EC" w:rsidP="00EE32EC">
      <w:r>
        <w:t>Menschen sind in Not und Schmerz.</w:t>
      </w:r>
    </w:p>
    <w:p w14:paraId="3D81BB48" w14:textId="77777777" w:rsidR="00EE32EC" w:rsidRDefault="00EE32EC" w:rsidP="00EE32EC">
      <w:r>
        <w:t>Sei bei ihnen und lindere ihr Leid.</w:t>
      </w:r>
    </w:p>
    <w:p w14:paraId="34FA941F" w14:textId="77777777" w:rsidR="00EE32EC" w:rsidRDefault="00EE32EC" w:rsidP="00EE32EC">
      <w:r>
        <w:t xml:space="preserve">Zeig auch uns, wie wir Leid lindern </w:t>
      </w:r>
    </w:p>
    <w:p w14:paraId="0C11305F" w14:textId="77777777" w:rsidR="00EE32EC" w:rsidRDefault="00EE32EC" w:rsidP="00EE32EC">
      <w:r>
        <w:t>und deinen Willen in deiner Welt erfüllen können.</w:t>
      </w:r>
    </w:p>
    <w:p w14:paraId="0A796E74" w14:textId="77777777" w:rsidR="00EE32EC" w:rsidRDefault="00EE32EC" w:rsidP="00EE32EC">
      <w:r>
        <w:t>Wir rufen zu dir:</w:t>
      </w:r>
    </w:p>
    <w:p w14:paraId="6F8F059F" w14:textId="77777777" w:rsidR="00EE32EC" w:rsidRPr="00FE5631" w:rsidRDefault="00EE32EC" w:rsidP="00EE32EC">
      <w:pPr>
        <w:rPr>
          <w:i/>
        </w:rPr>
      </w:pPr>
      <w:r w:rsidRPr="00FE5631">
        <w:rPr>
          <w:i/>
        </w:rPr>
        <w:t>Herr, erbarme dich.</w:t>
      </w:r>
    </w:p>
    <w:p w14:paraId="5CD7886A" w14:textId="77777777" w:rsidR="00EE32EC" w:rsidRDefault="00EE32EC" w:rsidP="00EE32EC"/>
    <w:p w14:paraId="53993AD3" w14:textId="77777777" w:rsidR="00EE32EC" w:rsidRDefault="00EE32EC" w:rsidP="00EE32EC">
      <w:r>
        <w:t>Herr, erlösender Gott,</w:t>
      </w:r>
    </w:p>
    <w:p w14:paraId="38729535" w14:textId="77777777" w:rsidR="00EE32EC" w:rsidRDefault="00EE32EC" w:rsidP="00EE32EC">
      <w:r>
        <w:t>wir sind in unserem eigenen Leben gefangen</w:t>
      </w:r>
    </w:p>
    <w:p w14:paraId="1ED2E2F4" w14:textId="77777777" w:rsidR="00EE32EC" w:rsidRDefault="00EE32EC" w:rsidP="00EE32EC">
      <w:r>
        <w:t>und ohne dich verkümmern wir innerlich.</w:t>
      </w:r>
    </w:p>
    <w:p w14:paraId="1B59762C" w14:textId="77777777" w:rsidR="00EE32EC" w:rsidRDefault="00EE32EC" w:rsidP="00EE32EC">
      <w:r>
        <w:t xml:space="preserve">Erfülle uns mit deinem heilenden Geist </w:t>
      </w:r>
    </w:p>
    <w:p w14:paraId="52172D0E" w14:textId="77777777" w:rsidR="00EE32EC" w:rsidRDefault="00EE32EC" w:rsidP="00EE32EC">
      <w:r>
        <w:t>und befreie uns aus unserem eigenen Gefängnis.</w:t>
      </w:r>
    </w:p>
    <w:p w14:paraId="5E285F54" w14:textId="77777777" w:rsidR="00EE32EC" w:rsidRDefault="00EE32EC" w:rsidP="00EE32EC">
      <w:r>
        <w:t>Wir rufen zu dir:</w:t>
      </w:r>
    </w:p>
    <w:p w14:paraId="4DDE1346" w14:textId="77777777" w:rsidR="00EE32EC" w:rsidRPr="00FE5631" w:rsidRDefault="00EE32EC" w:rsidP="00EE32EC">
      <w:pPr>
        <w:rPr>
          <w:i/>
        </w:rPr>
      </w:pPr>
      <w:r w:rsidRPr="00FE5631">
        <w:rPr>
          <w:i/>
        </w:rPr>
        <w:t>Herr, erbarme dich.</w:t>
      </w:r>
    </w:p>
    <w:p w14:paraId="5B9644A3" w14:textId="77777777" w:rsidR="00EE32EC" w:rsidRDefault="00EE32EC" w:rsidP="00EE32EC"/>
    <w:p w14:paraId="2ED403BF" w14:textId="77777777" w:rsidR="00EE32EC" w:rsidRDefault="00EE32EC" w:rsidP="00EE32EC">
      <w:r>
        <w:t>Herr, barmherziger Bruder,</w:t>
      </w:r>
    </w:p>
    <w:p w14:paraId="16A08AC2" w14:textId="77777777" w:rsidR="00EE32EC" w:rsidRDefault="00EE32EC" w:rsidP="00EE32EC">
      <w:r w:rsidRPr="00AE58BE">
        <w:t xml:space="preserve">wir beten für unsere Verstorbenen, </w:t>
      </w:r>
    </w:p>
    <w:p w14:paraId="27F7FC2F" w14:textId="77777777" w:rsidR="00EE32EC" w:rsidRDefault="00EE32EC" w:rsidP="00EE32EC">
      <w:r w:rsidRPr="00AE58BE">
        <w:t>für alle</w:t>
      </w:r>
      <w:r>
        <w:t>,</w:t>
      </w:r>
      <w:r w:rsidRPr="00AE58BE">
        <w:t xml:space="preserve"> die du aus unserer Mitte abberufen hast. </w:t>
      </w:r>
    </w:p>
    <w:p w14:paraId="6F926A64" w14:textId="77777777" w:rsidR="00EE32EC" w:rsidRDefault="00EE32EC" w:rsidP="00EE32EC">
      <w:r w:rsidRPr="00AE58BE">
        <w:t xml:space="preserve">Nimm sie in deiner Liebe auf. </w:t>
      </w:r>
    </w:p>
    <w:p w14:paraId="5F087DEE" w14:textId="77777777" w:rsidR="00EE32EC" w:rsidRDefault="00EE32EC" w:rsidP="00EE32EC">
      <w:r w:rsidRPr="00AE58BE">
        <w:t xml:space="preserve">Stärke uns durch deine Liebe </w:t>
      </w:r>
    </w:p>
    <w:p w14:paraId="63D3FA30" w14:textId="77777777" w:rsidR="00EE32EC" w:rsidRDefault="00EE32EC" w:rsidP="00EE32EC">
      <w:r w:rsidRPr="00AE58BE">
        <w:t>und hilf uns, an Trauer und Verlust nicht zu zerbrechen.</w:t>
      </w:r>
    </w:p>
    <w:p w14:paraId="5631DE66" w14:textId="77777777" w:rsidR="00EE32EC" w:rsidRDefault="00EE32EC" w:rsidP="00EE32EC">
      <w:r>
        <w:t>Wir rufen zu dir:</w:t>
      </w:r>
    </w:p>
    <w:p w14:paraId="522DDC86" w14:textId="77777777" w:rsidR="00EE32EC" w:rsidRPr="00FE5631" w:rsidRDefault="00EE32EC" w:rsidP="00EE32EC">
      <w:pPr>
        <w:rPr>
          <w:i/>
        </w:rPr>
      </w:pPr>
      <w:r w:rsidRPr="00FE5631">
        <w:rPr>
          <w:i/>
        </w:rPr>
        <w:t>Herr, erbarme dich.</w:t>
      </w:r>
    </w:p>
    <w:p w14:paraId="4471E8FB" w14:textId="77777777" w:rsidR="00EE32EC" w:rsidRDefault="00EE32EC" w:rsidP="00EE32EC"/>
    <w:p w14:paraId="6103B907" w14:textId="77777777" w:rsidR="00EE32EC" w:rsidRDefault="00EE32EC" w:rsidP="00EE32EC">
      <w:r>
        <w:t>In der Stille können wir vor dich bringen, was auf unseren Herzen lastet.</w:t>
      </w:r>
    </w:p>
    <w:p w14:paraId="66DE2532" w14:textId="77777777" w:rsidR="00EE32EC" w:rsidRDefault="00EE32EC" w:rsidP="00EE32EC">
      <w:r>
        <w:t>(Stille)</w:t>
      </w:r>
    </w:p>
    <w:p w14:paraId="7345DF54" w14:textId="77777777" w:rsidR="00EE32EC" w:rsidRDefault="00EE32EC" w:rsidP="00EE32EC"/>
    <w:p w14:paraId="5A95967F" w14:textId="77777777" w:rsidR="00EE32EC" w:rsidRDefault="00EE32EC" w:rsidP="00EE32EC">
      <w:r>
        <w:t>Wir rufen zu dir:</w:t>
      </w:r>
    </w:p>
    <w:p w14:paraId="37BB5F14" w14:textId="77777777" w:rsidR="00EE32EC" w:rsidRPr="00FE5631" w:rsidRDefault="00EE32EC" w:rsidP="00EE32EC">
      <w:pPr>
        <w:rPr>
          <w:i/>
        </w:rPr>
      </w:pPr>
      <w:r w:rsidRPr="00FE5631">
        <w:rPr>
          <w:i/>
        </w:rPr>
        <w:t>Herr, erbarme dich.</w:t>
      </w:r>
    </w:p>
    <w:p w14:paraId="2A3B4D0C" w14:textId="77777777" w:rsidR="00EE32EC" w:rsidRDefault="00EE32EC" w:rsidP="00EE32EC"/>
    <w:p w14:paraId="4007837A" w14:textId="77777777" w:rsidR="00EE32EC" w:rsidRDefault="00EE32EC" w:rsidP="00EE32EC">
      <w:r>
        <w:t>Herr, dreieiniger Gott,</w:t>
      </w:r>
    </w:p>
    <w:p w14:paraId="7B4BA90C" w14:textId="77777777" w:rsidR="00EE32EC" w:rsidRDefault="00EE32EC" w:rsidP="00EE32EC">
      <w:r>
        <w:t>du richtest uns und befreist uns zugleich,</w:t>
      </w:r>
    </w:p>
    <w:p w14:paraId="20A12760" w14:textId="77777777" w:rsidR="00EE32EC" w:rsidRDefault="00EE32EC" w:rsidP="00EE32EC">
      <w:r>
        <w:t>durch deinen Sohn Jesus Christus,</w:t>
      </w:r>
    </w:p>
    <w:p w14:paraId="617044A5" w14:textId="77777777" w:rsidR="00EE32EC" w:rsidRDefault="00EE32EC" w:rsidP="00EE32EC">
      <w:r>
        <w:t>der als unser Bruder unser Leben lebte.</w:t>
      </w:r>
    </w:p>
    <w:p w14:paraId="2B0665AE" w14:textId="77777777" w:rsidR="00EE32EC" w:rsidRDefault="00EE32EC" w:rsidP="00EE32EC">
      <w:r>
        <w:t>Dir sei Lob und Ehre in Ewigkeit. Amen.</w:t>
      </w:r>
    </w:p>
    <w:p w14:paraId="2F7781BA" w14:textId="77777777" w:rsidR="00EE32EC" w:rsidRDefault="00EE32EC" w:rsidP="00EE32EC">
      <w:pPr>
        <w:pStyle w:val="Heading2"/>
      </w:pPr>
      <w:r>
        <w:t>Lesepredigten</w:t>
      </w:r>
    </w:p>
    <w:p w14:paraId="16B89B48" w14:textId="77777777" w:rsidR="00EE32EC" w:rsidRDefault="00EE32EC" w:rsidP="00EE32EC">
      <w:r>
        <w:t>Die Evangeliumslesung kommt in der deutschen Leseordnung nicht vor, aber vgl. die Parallelstelle 2. Sonntag im Advent, Reihe III.</w:t>
      </w:r>
    </w:p>
    <w:p w14:paraId="4329E369" w14:textId="77777777" w:rsidR="00EE32EC" w:rsidRDefault="00EE32EC" w:rsidP="00EE32EC"/>
    <w:p w14:paraId="39060D36" w14:textId="77777777" w:rsidR="00EE32EC" w:rsidRPr="007E23F8" w:rsidRDefault="00EE32EC" w:rsidP="00EE32EC"/>
    <w:p w14:paraId="383590D5" w14:textId="77777777" w:rsidR="00EE32EC" w:rsidRDefault="00EE32EC" w:rsidP="00EE32EC">
      <w:pPr>
        <w:pStyle w:val="Heading2"/>
      </w:pPr>
      <w:r>
        <w:t>Liedvorschläge (EG)</w:t>
      </w:r>
    </w:p>
    <w:p w14:paraId="7A020867" w14:textId="77777777" w:rsidR="00EE32EC" w:rsidRDefault="00EE32EC" w:rsidP="00EE32EC">
      <w:pPr>
        <w:rPr>
          <w:rStyle w:val="Heading3Char"/>
        </w:rPr>
      </w:pPr>
      <w:r w:rsidRPr="00181276">
        <w:rPr>
          <w:rStyle w:val="Heading3Char"/>
        </w:rPr>
        <w:t>Eingangslied:</w:t>
      </w:r>
    </w:p>
    <w:p w14:paraId="3B094D22" w14:textId="77777777" w:rsidR="00EE32EC" w:rsidRDefault="00EE32EC" w:rsidP="00EE32EC">
      <w:r>
        <w:t>7 O Heiland, reiß die Himmel auf</w:t>
      </w:r>
    </w:p>
    <w:p w14:paraId="6EE0D29D" w14:textId="77777777" w:rsidR="00EE32EC" w:rsidRDefault="00EE32EC" w:rsidP="00EE32EC">
      <w:r>
        <w:t>432 Gott gab uns Atem, damit wir leben</w:t>
      </w:r>
    </w:p>
    <w:p w14:paraId="41FCB2E4" w14:textId="77777777" w:rsidR="00EE32EC" w:rsidRDefault="00EE32EC" w:rsidP="00EE32EC">
      <w:r w:rsidRPr="00181276">
        <w:rPr>
          <w:rStyle w:val="Heading3Char"/>
        </w:rPr>
        <w:t>Wochenlied:</w:t>
      </w:r>
    </w:p>
    <w:p w14:paraId="1667B75D" w14:textId="77777777" w:rsidR="00EE32EC" w:rsidRDefault="00EE32EC" w:rsidP="00EE32EC">
      <w:r>
        <w:t>4 Nun komm, der Heiden Heiland</w:t>
      </w:r>
    </w:p>
    <w:p w14:paraId="23F218CB" w14:textId="77777777" w:rsidR="00EE32EC" w:rsidRDefault="00EE32EC" w:rsidP="00EE32EC">
      <w:r>
        <w:t>426 Es wird sein in den letzten Tagen</w:t>
      </w:r>
    </w:p>
    <w:p w14:paraId="19ADEB75" w14:textId="77777777" w:rsidR="00EE32EC" w:rsidRDefault="00EE32EC" w:rsidP="00EE32EC">
      <w:r w:rsidRPr="00181276">
        <w:rPr>
          <w:rStyle w:val="Heading3Char"/>
        </w:rPr>
        <w:t>Predigtlied:</w:t>
      </w:r>
      <w:r>
        <w:t xml:space="preserve"> </w:t>
      </w:r>
    </w:p>
    <w:p w14:paraId="402E9476" w14:textId="77777777" w:rsidR="00EE32EC" w:rsidRDefault="00EE32EC" w:rsidP="00EE32EC">
      <w:r>
        <w:t>153 Der Himmel, der ist, ist nicht der Himmel, der kommt</w:t>
      </w:r>
    </w:p>
    <w:p w14:paraId="56024C1B" w14:textId="77777777" w:rsidR="00EE32EC" w:rsidRDefault="00EE32EC" w:rsidP="00EE32EC">
      <w:r>
        <w:t>375 Daß Jesus siegt, bleibt ewig ausgemacht</w:t>
      </w:r>
    </w:p>
    <w:p w14:paraId="312E8E76" w14:textId="77777777" w:rsidR="00EE32EC" w:rsidRDefault="00EE32EC" w:rsidP="00EE32EC">
      <w:r w:rsidRPr="00181276">
        <w:rPr>
          <w:rStyle w:val="Heading3Char"/>
        </w:rPr>
        <w:t>Ausgangslied:</w:t>
      </w:r>
      <w:r>
        <w:t xml:space="preserve"> </w:t>
      </w:r>
    </w:p>
    <w:p w14:paraId="621C18DC" w14:textId="77777777" w:rsidR="00EE32EC" w:rsidRDefault="00EE32EC" w:rsidP="00EE32EC">
      <w:r>
        <w:t>245 Preis, Lob und Dank sei Gott, dem Herren</w:t>
      </w:r>
    </w:p>
    <w:p w14:paraId="6AF2A183" w14:textId="77777777" w:rsidR="00EE32EC" w:rsidRDefault="00EE32EC" w:rsidP="00EE32EC">
      <w:r>
        <w:t>246 Ach bleib bei uns, Herr Jesu Christ</w:t>
      </w:r>
    </w:p>
    <w:p w14:paraId="792B0683" w14:textId="77777777" w:rsidR="00EE32EC" w:rsidRDefault="00EE32EC" w:rsidP="00EE32EC">
      <w:pPr>
        <w:rPr>
          <w:color w:val="000000" w:themeColor="text1"/>
        </w:rPr>
      </w:pPr>
    </w:p>
    <w:p w14:paraId="02A5CD66" w14:textId="77777777" w:rsidR="00BA6764" w:rsidRDefault="00BA6764" w:rsidP="00CD392F">
      <w:pPr>
        <w:rPr>
          <w:color w:val="000000" w:themeColor="text1"/>
        </w:rPr>
      </w:pPr>
      <w:bookmarkStart w:id="2" w:name="_GoBack"/>
      <w:bookmarkEnd w:id="2"/>
    </w:p>
    <w:p w14:paraId="2DC574A2" w14:textId="77777777" w:rsidR="00BA6764" w:rsidRDefault="00BA6764" w:rsidP="00CD392F">
      <w:pPr>
        <w:rPr>
          <w:color w:val="000000" w:themeColor="text1"/>
        </w:rPr>
      </w:pPr>
    </w:p>
    <w:p w14:paraId="0B1835A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ACE5CF9"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9D17D1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C67E" w14:textId="77777777" w:rsidR="00551BCE" w:rsidRDefault="00551BCE" w:rsidP="00CD392F">
      <w:r>
        <w:separator/>
      </w:r>
    </w:p>
  </w:endnote>
  <w:endnote w:type="continuationSeparator" w:id="0">
    <w:p w14:paraId="396ADED1" w14:textId="77777777" w:rsidR="00551BCE" w:rsidRDefault="00551BC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0DE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B65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51BC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51BC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C36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3318" w14:textId="77777777" w:rsidR="00551BCE" w:rsidRDefault="00551BCE" w:rsidP="00CD392F">
      <w:r>
        <w:separator/>
      </w:r>
    </w:p>
  </w:footnote>
  <w:footnote w:type="continuationSeparator" w:id="0">
    <w:p w14:paraId="1C9E1409" w14:textId="77777777" w:rsidR="00551BCE" w:rsidRDefault="00551BC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94E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D9E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18A3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EC"/>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51BCE"/>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E32E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AFF2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1199</Words>
  <Characters>6838</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2017-04-24T18:42:00Z</dcterms:created>
  <dcterms:modified xsi:type="dcterms:W3CDTF">2017-04-24T18:42:00Z</dcterms:modified>
</cp:coreProperties>
</file>