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DE170" w14:textId="77777777" w:rsidR="009873DE" w:rsidRPr="00927B60" w:rsidRDefault="009873DE" w:rsidP="009873DE">
      <w:pPr>
        <w:pStyle w:val="Heading1"/>
      </w:pPr>
      <w:bookmarkStart w:id="0" w:name="_Toc480803486"/>
      <w:r>
        <w:t xml:space="preserve">9. Sonntag im Jahreskreis </w:t>
      </w:r>
      <w:r>
        <w:br/>
        <w:t>(29. Mai–4. Juni [Falls nach Trinitatis]),</w:t>
      </w:r>
      <w:r>
        <w:br/>
        <w:t xml:space="preserve">Jahrgang B </w:t>
      </w:r>
      <w:r>
        <w:br/>
        <w:t>(Time after Pentecost: Lectionary 9)</w:t>
      </w:r>
      <w:bookmarkEnd w:id="0"/>
    </w:p>
    <w:p w14:paraId="229E7BB4" w14:textId="77777777" w:rsidR="009873DE" w:rsidRDefault="009873DE" w:rsidP="009873DE">
      <w:pPr>
        <w:pStyle w:val="Heading2"/>
      </w:pPr>
      <w:r w:rsidRPr="008D7185">
        <w:t>Ein</w:t>
      </w:r>
      <w:r>
        <w:t>f</w:t>
      </w:r>
      <w:r w:rsidRPr="008D7185">
        <w:t>ührung</w:t>
      </w:r>
    </w:p>
    <w:p w14:paraId="34FC5F2A" w14:textId="77777777" w:rsidR="009873DE" w:rsidRPr="00F95F59" w:rsidRDefault="009873DE" w:rsidP="009873DE">
      <w:r w:rsidRPr="00F95F59">
        <w:t xml:space="preserve">Den Feiertag heiligen heißt, Gott die Ehre zu geben. Am Sonntag werden wir gewahr, dass er der Schöpfer und Erhalter unseres Lebens ist. Darum sind die Feiertagsgebote kein Selbstzweck und keine lästige Formalität. Sie eröffnen </w:t>
      </w:r>
      <w:r>
        <w:t>den</w:t>
      </w:r>
      <w:r w:rsidRPr="00F95F59">
        <w:t xml:space="preserve"> Raum, sich mit dem Grund </w:t>
      </w:r>
      <w:r>
        <w:t>des</w:t>
      </w:r>
      <w:r w:rsidRPr="00F95F59">
        <w:t xml:space="preserve"> Lebens zu verbinden.</w:t>
      </w:r>
    </w:p>
    <w:p w14:paraId="50DB9FA1" w14:textId="77777777" w:rsidR="009873DE" w:rsidRPr="00EC2ED8" w:rsidRDefault="009873DE" w:rsidP="009873DE">
      <w:r w:rsidRPr="00F95F59">
        <w:t>Ausgedrückt mit den Worten des Apostels Paulus kommt so neues Licht in die irdenen Gefäße unseres Lebens.</w:t>
      </w:r>
    </w:p>
    <w:p w14:paraId="1487C75F" w14:textId="77777777" w:rsidR="009873DE" w:rsidRPr="003656DF" w:rsidRDefault="009873DE" w:rsidP="009873DE">
      <w:pPr>
        <w:pStyle w:val="Heading2"/>
      </w:pPr>
      <w:r>
        <w:t>Psalm 81,2–11*</w:t>
      </w:r>
    </w:p>
    <w:p w14:paraId="37F83FDC" w14:textId="77777777" w:rsidR="009873DE" w:rsidRPr="005575DF" w:rsidRDefault="009873DE" w:rsidP="009873DE">
      <w:pPr>
        <w:spacing w:line="240" w:lineRule="auto"/>
        <w:rPr>
          <w:lang w:val="en-US"/>
        </w:rPr>
      </w:pPr>
      <w:r w:rsidRPr="005575DF">
        <w:rPr>
          <w:lang w:val="en-US"/>
        </w:rPr>
        <w:t>Singet fröhlich Gott, der unsre Stärke ist,</w:t>
      </w:r>
    </w:p>
    <w:p w14:paraId="49B6A52D" w14:textId="77777777" w:rsidR="009873DE" w:rsidRPr="005575DF" w:rsidRDefault="009873DE" w:rsidP="009873DE">
      <w:pPr>
        <w:spacing w:line="240" w:lineRule="auto"/>
        <w:rPr>
          <w:lang w:val="en-US"/>
        </w:rPr>
      </w:pPr>
      <w:r w:rsidRPr="005575DF">
        <w:rPr>
          <w:lang w:val="en-US"/>
        </w:rPr>
        <w:t>jauchzet dem Gott Jakobs!</w:t>
      </w:r>
    </w:p>
    <w:p w14:paraId="7EEB8968" w14:textId="77777777" w:rsidR="009873DE" w:rsidRPr="005575DF" w:rsidRDefault="009873DE" w:rsidP="009873DE">
      <w:pPr>
        <w:spacing w:line="240" w:lineRule="auto"/>
        <w:rPr>
          <w:lang w:val="en-US"/>
        </w:rPr>
      </w:pPr>
      <w:r>
        <w:rPr>
          <w:b/>
          <w:bCs/>
          <w:lang w:val="en-US"/>
        </w:rPr>
        <w:tab/>
      </w:r>
      <w:r w:rsidRPr="005575DF">
        <w:rPr>
          <w:lang w:val="en-US"/>
        </w:rPr>
        <w:t>Hebt an mit Psalmen und lasst hören die Pauken,</w:t>
      </w:r>
    </w:p>
    <w:p w14:paraId="2D0367B9" w14:textId="77777777" w:rsidR="009873DE" w:rsidRPr="005575DF" w:rsidRDefault="009873DE" w:rsidP="009873DE">
      <w:pPr>
        <w:spacing w:line="240" w:lineRule="auto"/>
        <w:rPr>
          <w:lang w:val="en-US"/>
        </w:rPr>
      </w:pPr>
      <w:r>
        <w:rPr>
          <w:lang w:val="en-US"/>
        </w:rPr>
        <w:tab/>
      </w:r>
      <w:r w:rsidRPr="005575DF">
        <w:rPr>
          <w:lang w:val="en-US"/>
        </w:rPr>
        <w:t>liebliche Zithern und Harfen!</w:t>
      </w:r>
    </w:p>
    <w:p w14:paraId="76AEF14E" w14:textId="77777777" w:rsidR="009873DE" w:rsidRPr="005575DF" w:rsidRDefault="009873DE" w:rsidP="009873DE">
      <w:pPr>
        <w:spacing w:line="240" w:lineRule="auto"/>
        <w:rPr>
          <w:lang w:val="en-US"/>
        </w:rPr>
      </w:pPr>
      <w:r w:rsidRPr="005575DF">
        <w:rPr>
          <w:lang w:val="en-US"/>
        </w:rPr>
        <w:t>Blaset am Neumond die Posaune,</w:t>
      </w:r>
    </w:p>
    <w:p w14:paraId="306C3A05" w14:textId="77777777" w:rsidR="009873DE" w:rsidRPr="005575DF" w:rsidRDefault="009873DE" w:rsidP="009873DE">
      <w:pPr>
        <w:spacing w:line="240" w:lineRule="auto"/>
        <w:rPr>
          <w:lang w:val="en-US"/>
        </w:rPr>
      </w:pPr>
      <w:r w:rsidRPr="005575DF">
        <w:rPr>
          <w:lang w:val="en-US"/>
        </w:rPr>
        <w:t>am Vollmond, am Tag unsres Festes!</w:t>
      </w:r>
    </w:p>
    <w:p w14:paraId="42FA8EE2" w14:textId="77777777" w:rsidR="009873DE" w:rsidRPr="005575DF" w:rsidRDefault="009873DE" w:rsidP="009873DE">
      <w:pPr>
        <w:spacing w:line="240" w:lineRule="auto"/>
        <w:rPr>
          <w:lang w:val="en-US"/>
        </w:rPr>
      </w:pPr>
      <w:r>
        <w:rPr>
          <w:lang w:val="en-US"/>
        </w:rPr>
        <w:tab/>
      </w:r>
      <w:r w:rsidRPr="005575DF">
        <w:rPr>
          <w:lang w:val="en-US"/>
        </w:rPr>
        <w:t>Denn das ist eine Satzung für Israel</w:t>
      </w:r>
    </w:p>
    <w:p w14:paraId="21484F5E" w14:textId="77777777" w:rsidR="009873DE" w:rsidRPr="005575DF" w:rsidRDefault="009873DE" w:rsidP="009873DE">
      <w:pPr>
        <w:spacing w:line="240" w:lineRule="auto"/>
        <w:rPr>
          <w:lang w:val="en-US"/>
        </w:rPr>
      </w:pPr>
      <w:r>
        <w:rPr>
          <w:lang w:val="en-US"/>
        </w:rPr>
        <w:tab/>
      </w:r>
      <w:r w:rsidRPr="005575DF">
        <w:rPr>
          <w:lang w:val="en-US"/>
        </w:rPr>
        <w:t>und eine Ordnung des Gottes Jakobs.</w:t>
      </w:r>
    </w:p>
    <w:p w14:paraId="6E1985C3" w14:textId="77777777" w:rsidR="009873DE" w:rsidRPr="005575DF" w:rsidRDefault="009873DE" w:rsidP="009873DE">
      <w:pPr>
        <w:spacing w:line="240" w:lineRule="auto"/>
        <w:rPr>
          <w:lang w:val="en-US"/>
        </w:rPr>
      </w:pPr>
      <w:r w:rsidRPr="005575DF">
        <w:rPr>
          <w:lang w:val="en-US"/>
        </w:rPr>
        <w:t>Das hat er zum Zeugnis gesetzt für Josef,</w:t>
      </w:r>
    </w:p>
    <w:p w14:paraId="642D8804" w14:textId="77777777" w:rsidR="009873DE" w:rsidRDefault="009873DE" w:rsidP="009873DE">
      <w:pPr>
        <w:spacing w:line="240" w:lineRule="auto"/>
        <w:rPr>
          <w:lang w:val="en-US"/>
        </w:rPr>
      </w:pPr>
      <w:r w:rsidRPr="005575DF">
        <w:rPr>
          <w:lang w:val="en-US"/>
        </w:rPr>
        <w:t xml:space="preserve">als Er auszog wider Ägyptenland. </w:t>
      </w:r>
    </w:p>
    <w:p w14:paraId="41C7FD29" w14:textId="77777777" w:rsidR="009873DE" w:rsidRDefault="009873DE" w:rsidP="009873DE">
      <w:pPr>
        <w:spacing w:line="240" w:lineRule="auto"/>
        <w:rPr>
          <w:lang w:val="en-US"/>
        </w:rPr>
      </w:pPr>
      <w:r>
        <w:rPr>
          <w:lang w:val="en-US"/>
        </w:rPr>
        <w:tab/>
      </w:r>
      <w:r w:rsidRPr="005575DF">
        <w:rPr>
          <w:lang w:val="en-US"/>
        </w:rPr>
        <w:t xml:space="preserve">Eine Sprache höre ich, </w:t>
      </w:r>
    </w:p>
    <w:p w14:paraId="3047E377" w14:textId="77777777" w:rsidR="009873DE" w:rsidRPr="005575DF" w:rsidRDefault="009873DE" w:rsidP="009873DE">
      <w:pPr>
        <w:spacing w:line="240" w:lineRule="auto"/>
        <w:rPr>
          <w:lang w:val="en-US"/>
        </w:rPr>
      </w:pPr>
      <w:r>
        <w:rPr>
          <w:lang w:val="en-US"/>
        </w:rPr>
        <w:tab/>
      </w:r>
      <w:r w:rsidRPr="005575DF">
        <w:rPr>
          <w:lang w:val="en-US"/>
        </w:rPr>
        <w:t>die ich bisher nicht kannte:</w:t>
      </w:r>
    </w:p>
    <w:p w14:paraId="50EE1057" w14:textId="77777777" w:rsidR="009873DE" w:rsidRDefault="009873DE" w:rsidP="009873DE">
      <w:pPr>
        <w:spacing w:line="240" w:lineRule="auto"/>
        <w:rPr>
          <w:lang w:val="en-US"/>
        </w:rPr>
      </w:pPr>
      <w:r w:rsidRPr="005575DF">
        <w:rPr>
          <w:lang w:val="en-US"/>
        </w:rPr>
        <w:t xml:space="preserve">Ich habe ihre Schultern von der Last befreit </w:t>
      </w:r>
    </w:p>
    <w:p w14:paraId="57F5B7B7" w14:textId="77777777" w:rsidR="009873DE" w:rsidRPr="005575DF" w:rsidRDefault="009873DE" w:rsidP="009873DE">
      <w:pPr>
        <w:spacing w:line="240" w:lineRule="auto"/>
        <w:rPr>
          <w:lang w:val="en-US"/>
        </w:rPr>
      </w:pPr>
      <w:r w:rsidRPr="005575DF">
        <w:rPr>
          <w:lang w:val="en-US"/>
        </w:rPr>
        <w:t>und ihre Hände vom Tragkorb erlöset.</w:t>
      </w:r>
    </w:p>
    <w:p w14:paraId="0895C6B8" w14:textId="77777777" w:rsidR="009873DE" w:rsidRPr="005575DF" w:rsidRDefault="009873DE" w:rsidP="009873DE">
      <w:pPr>
        <w:spacing w:line="240" w:lineRule="auto"/>
        <w:rPr>
          <w:lang w:val="en-US"/>
        </w:rPr>
      </w:pPr>
      <w:r>
        <w:rPr>
          <w:b/>
          <w:bCs/>
          <w:lang w:val="en-US"/>
        </w:rPr>
        <w:tab/>
      </w:r>
      <w:r w:rsidRPr="005575DF">
        <w:rPr>
          <w:lang w:val="en-US"/>
        </w:rPr>
        <w:t>Als du mich in der Not anriefst, half ich dir heraus</w:t>
      </w:r>
    </w:p>
    <w:p w14:paraId="74F52F26" w14:textId="77777777" w:rsidR="009873DE" w:rsidRPr="005575DF" w:rsidRDefault="009873DE" w:rsidP="009873DE">
      <w:pPr>
        <w:spacing w:line="240" w:lineRule="auto"/>
        <w:rPr>
          <w:lang w:val="en-US"/>
        </w:rPr>
      </w:pPr>
      <w:r>
        <w:rPr>
          <w:lang w:val="en-US"/>
        </w:rPr>
        <w:tab/>
      </w:r>
      <w:r w:rsidRPr="005575DF">
        <w:rPr>
          <w:lang w:val="en-US"/>
        </w:rPr>
        <w:t>und antwortete dir aus der Wetterwolke und prüfte dich am Haderwasser.</w:t>
      </w:r>
    </w:p>
    <w:p w14:paraId="7D1EA862" w14:textId="77777777" w:rsidR="009873DE" w:rsidRPr="005575DF" w:rsidRDefault="009873DE" w:rsidP="009873DE">
      <w:pPr>
        <w:spacing w:line="240" w:lineRule="auto"/>
        <w:rPr>
          <w:lang w:val="en-US"/>
        </w:rPr>
      </w:pPr>
      <w:r w:rsidRPr="005575DF">
        <w:rPr>
          <w:lang w:val="en-US"/>
        </w:rPr>
        <w:t>Höre, mein Volk, ich will dich ermahnen.</w:t>
      </w:r>
    </w:p>
    <w:p w14:paraId="1C2EA0E1" w14:textId="77777777" w:rsidR="009873DE" w:rsidRPr="005575DF" w:rsidRDefault="009873DE" w:rsidP="009873DE">
      <w:pPr>
        <w:spacing w:line="240" w:lineRule="auto"/>
        <w:rPr>
          <w:lang w:val="en-US"/>
        </w:rPr>
      </w:pPr>
      <w:r w:rsidRPr="005575DF">
        <w:rPr>
          <w:lang w:val="en-US"/>
        </w:rPr>
        <w:t>Israel, du sollst mich hören!</w:t>
      </w:r>
    </w:p>
    <w:p w14:paraId="43DE9328" w14:textId="77777777" w:rsidR="009873DE" w:rsidRPr="005575DF" w:rsidRDefault="009873DE" w:rsidP="009873DE">
      <w:pPr>
        <w:spacing w:line="240" w:lineRule="auto"/>
        <w:rPr>
          <w:lang w:val="en-US"/>
        </w:rPr>
      </w:pPr>
      <w:r>
        <w:rPr>
          <w:b/>
          <w:bCs/>
          <w:lang w:val="en-US"/>
        </w:rPr>
        <w:tab/>
      </w:r>
      <w:r w:rsidRPr="005575DF">
        <w:rPr>
          <w:lang w:val="en-US"/>
        </w:rPr>
        <w:t>Kein andrer Gott sei unter dir,</w:t>
      </w:r>
    </w:p>
    <w:p w14:paraId="4CC040F1" w14:textId="77777777" w:rsidR="009873DE" w:rsidRPr="005575DF" w:rsidRDefault="009873DE" w:rsidP="009873DE">
      <w:pPr>
        <w:spacing w:line="240" w:lineRule="auto"/>
        <w:rPr>
          <w:lang w:val="en-US"/>
        </w:rPr>
      </w:pPr>
      <w:r>
        <w:rPr>
          <w:lang w:val="en-US"/>
        </w:rPr>
        <w:tab/>
      </w:r>
      <w:r w:rsidRPr="005575DF">
        <w:rPr>
          <w:lang w:val="en-US"/>
        </w:rPr>
        <w:t>und einen fremden Gott sollst du nicht anbeten!</w:t>
      </w:r>
    </w:p>
    <w:p w14:paraId="06884E79" w14:textId="77777777" w:rsidR="009873DE" w:rsidRDefault="009873DE" w:rsidP="009873DE">
      <w:pPr>
        <w:spacing w:line="240" w:lineRule="auto"/>
        <w:rPr>
          <w:lang w:val="en-US"/>
        </w:rPr>
      </w:pPr>
      <w:r>
        <w:rPr>
          <w:lang w:val="en-US"/>
        </w:rPr>
        <w:t>Ich bin der HERR, dein Gott,</w:t>
      </w:r>
    </w:p>
    <w:p w14:paraId="3637212B" w14:textId="77777777" w:rsidR="009873DE" w:rsidRPr="005575DF" w:rsidRDefault="009873DE" w:rsidP="009873DE">
      <w:pPr>
        <w:spacing w:line="240" w:lineRule="auto"/>
        <w:rPr>
          <w:lang w:val="en-US"/>
        </w:rPr>
      </w:pPr>
      <w:r w:rsidRPr="005575DF">
        <w:rPr>
          <w:lang w:val="en-US"/>
        </w:rPr>
        <w:t>der dich aus Ägyptenland geführt hat:</w:t>
      </w:r>
    </w:p>
    <w:p w14:paraId="7C0044B6" w14:textId="77777777" w:rsidR="009873DE" w:rsidRDefault="009873DE" w:rsidP="009873DE">
      <w:pPr>
        <w:spacing w:line="240" w:lineRule="auto"/>
        <w:rPr>
          <w:lang w:val="en-US"/>
        </w:rPr>
      </w:pPr>
      <w:r w:rsidRPr="005575DF">
        <w:rPr>
          <w:lang w:val="en-US"/>
        </w:rPr>
        <w:t>Tu deinen Mund weit auf, lass mich ihn füllen!</w:t>
      </w:r>
    </w:p>
    <w:p w14:paraId="3158EF02" w14:textId="77777777" w:rsidR="009873DE" w:rsidRDefault="009873DE" w:rsidP="009873DE">
      <w:pPr>
        <w:spacing w:line="240" w:lineRule="auto"/>
        <w:rPr>
          <w:lang w:val="en-US"/>
        </w:rPr>
      </w:pPr>
    </w:p>
    <w:p w14:paraId="3BD5E0FD" w14:textId="77777777" w:rsidR="009873DE" w:rsidRDefault="009873DE" w:rsidP="009873DE">
      <w:pPr>
        <w:spacing w:line="240" w:lineRule="auto"/>
        <w:rPr>
          <w:lang w:val="en-US"/>
        </w:rPr>
      </w:pPr>
    </w:p>
    <w:p w14:paraId="17252BC5" w14:textId="77777777" w:rsidR="009873DE" w:rsidRPr="00C954CE" w:rsidRDefault="009873DE" w:rsidP="009873DE">
      <w:pPr>
        <w:spacing w:line="240" w:lineRule="auto"/>
        <w:rPr>
          <w:lang w:val="en-US"/>
        </w:rPr>
      </w:pPr>
    </w:p>
    <w:p w14:paraId="080CE096" w14:textId="77777777" w:rsidR="009873DE" w:rsidRDefault="009873DE" w:rsidP="009873DE">
      <w:pPr>
        <w:pStyle w:val="Heading2"/>
      </w:pPr>
      <w:r>
        <w:lastRenderedPageBreak/>
        <w:t>Tagesgebet</w:t>
      </w:r>
    </w:p>
    <w:p w14:paraId="7110A0EC" w14:textId="77777777" w:rsidR="009873DE" w:rsidRPr="00F95F59" w:rsidRDefault="009873DE" w:rsidP="009873DE">
      <w:r w:rsidRPr="00F95F59">
        <w:t>Gütiger Gott,</w:t>
      </w:r>
    </w:p>
    <w:p w14:paraId="25FA740C" w14:textId="77777777" w:rsidR="009873DE" w:rsidRPr="00F95F59" w:rsidRDefault="009873DE" w:rsidP="009873DE">
      <w:r w:rsidRPr="00F95F59">
        <w:t>du schenkst uns Zeit für dich,</w:t>
      </w:r>
    </w:p>
    <w:p w14:paraId="1442C302" w14:textId="77777777" w:rsidR="009873DE" w:rsidRPr="00F95F59" w:rsidRDefault="009873DE" w:rsidP="009873DE">
      <w:r w:rsidRPr="00F95F59">
        <w:t>Zeit zum Aufatmen,</w:t>
      </w:r>
    </w:p>
    <w:p w14:paraId="603FE49D" w14:textId="77777777" w:rsidR="009873DE" w:rsidRPr="00F95F59" w:rsidRDefault="009873DE" w:rsidP="009873DE">
      <w:r w:rsidRPr="00F95F59">
        <w:t>Zeit, die heilig ist.</w:t>
      </w:r>
    </w:p>
    <w:p w14:paraId="0E32406B" w14:textId="77777777" w:rsidR="009873DE" w:rsidRPr="00F95F59" w:rsidRDefault="009873DE" w:rsidP="009873DE">
      <w:r w:rsidRPr="00F95F59">
        <w:t>Da zu sein in deiner Gegenwart</w:t>
      </w:r>
      <w:r>
        <w:t>,</w:t>
      </w:r>
    </w:p>
    <w:p w14:paraId="38DDF322" w14:textId="77777777" w:rsidR="009873DE" w:rsidRPr="00F95F59" w:rsidRDefault="009873DE" w:rsidP="009873DE">
      <w:r>
        <w:t>e</w:t>
      </w:r>
      <w:r w:rsidRPr="00F95F59">
        <w:t>rfüllt uns mit Leben.</w:t>
      </w:r>
    </w:p>
    <w:p w14:paraId="35C523E9" w14:textId="77777777" w:rsidR="009873DE" w:rsidRPr="00F95F59" w:rsidRDefault="009873DE" w:rsidP="009873DE">
      <w:r w:rsidRPr="00F95F59">
        <w:t>Dafür danken wir dir.</w:t>
      </w:r>
      <w:r>
        <w:t xml:space="preserve"> </w:t>
      </w:r>
      <w:r w:rsidRPr="00F95F59">
        <w:t>Amen.</w:t>
      </w:r>
    </w:p>
    <w:p w14:paraId="66FF8333" w14:textId="77777777" w:rsidR="009873DE" w:rsidRDefault="009873DE" w:rsidP="009873DE">
      <w:pPr>
        <w:pStyle w:val="Heading2"/>
      </w:pPr>
      <w:r w:rsidRPr="00CD392F">
        <w:t>Lesungen</w:t>
      </w:r>
    </w:p>
    <w:p w14:paraId="73592865" w14:textId="77777777" w:rsidR="009873DE" w:rsidRPr="00C94C4C" w:rsidRDefault="009873DE" w:rsidP="009873DE">
      <w:pPr>
        <w:rPr>
          <w:b/>
        </w:rPr>
      </w:pPr>
      <w:r w:rsidRPr="00C94C4C">
        <w:rPr>
          <w:b/>
        </w:rPr>
        <w:t>5. Mose 5,12–15</w:t>
      </w:r>
    </w:p>
    <w:p w14:paraId="3E6FA7F9" w14:textId="77777777" w:rsidR="009873DE" w:rsidRDefault="009873DE" w:rsidP="009873DE">
      <w:pPr>
        <w:rPr>
          <w:bCs/>
          <w:lang w:val="en-US"/>
        </w:rPr>
      </w:pPr>
      <w:r w:rsidRPr="00C94C4C">
        <w:rPr>
          <w:bCs/>
          <w:lang w:val="en-US"/>
        </w:rPr>
        <w:t xml:space="preserve">Den Sabbattag sollst du halten, dass du ihn heiligest, </w:t>
      </w:r>
    </w:p>
    <w:p w14:paraId="5C8BC9E8" w14:textId="77777777" w:rsidR="009873DE" w:rsidRPr="00C94C4C" w:rsidRDefault="009873DE" w:rsidP="009873DE">
      <w:pPr>
        <w:rPr>
          <w:lang w:val="en-US"/>
        </w:rPr>
      </w:pPr>
      <w:r w:rsidRPr="00C94C4C">
        <w:rPr>
          <w:bCs/>
          <w:lang w:val="en-US"/>
        </w:rPr>
        <w:t>wie dir der HERR, dein Gott,</w:t>
      </w:r>
      <w:r w:rsidRPr="00C94C4C">
        <w:rPr>
          <w:b/>
          <w:bCs/>
          <w:lang w:val="en-US"/>
        </w:rPr>
        <w:t xml:space="preserve"> </w:t>
      </w:r>
      <w:r w:rsidRPr="00C94C4C">
        <w:rPr>
          <w:bCs/>
          <w:lang w:val="en-US"/>
        </w:rPr>
        <w:t>geboten hat.</w:t>
      </w:r>
    </w:p>
    <w:p w14:paraId="79CDA9EF" w14:textId="77777777" w:rsidR="009873DE" w:rsidRPr="00C94C4C" w:rsidRDefault="009873DE" w:rsidP="009873DE">
      <w:pPr>
        <w:rPr>
          <w:lang w:val="en-US"/>
        </w:rPr>
      </w:pPr>
      <w:r w:rsidRPr="00C94C4C">
        <w:rPr>
          <w:bCs/>
          <w:lang w:val="en-US"/>
        </w:rPr>
        <w:t>Sechs Tage sollst du arbeiten und alle deine Werke tun.</w:t>
      </w:r>
      <w:r w:rsidRPr="00C94C4C">
        <w:rPr>
          <w:lang w:val="en-US"/>
        </w:rPr>
        <w:t xml:space="preserve">  </w:t>
      </w:r>
    </w:p>
    <w:p w14:paraId="61FD422A" w14:textId="77777777" w:rsidR="009873DE" w:rsidRDefault="009873DE" w:rsidP="009873DE">
      <w:pPr>
        <w:rPr>
          <w:bCs/>
          <w:lang w:val="en-US"/>
        </w:rPr>
      </w:pPr>
      <w:r w:rsidRPr="00C94C4C">
        <w:rPr>
          <w:bCs/>
          <w:lang w:val="en-US"/>
        </w:rPr>
        <w:t xml:space="preserve">Aber am siebenten Tag ist der Sabbat des HERRN, deines Gottes. </w:t>
      </w:r>
    </w:p>
    <w:p w14:paraId="4BE02757" w14:textId="77777777" w:rsidR="009873DE" w:rsidRDefault="009873DE" w:rsidP="009873DE">
      <w:pPr>
        <w:rPr>
          <w:bCs/>
          <w:lang w:val="en-US"/>
        </w:rPr>
      </w:pPr>
      <w:r w:rsidRPr="00C94C4C">
        <w:rPr>
          <w:bCs/>
          <w:lang w:val="en-US"/>
        </w:rPr>
        <w:t xml:space="preserve">Da sollst du keine Arbeit tun, auch nicht dein Sohn, deine Tochter, </w:t>
      </w:r>
    </w:p>
    <w:p w14:paraId="71520586" w14:textId="77777777" w:rsidR="009873DE" w:rsidRDefault="009873DE" w:rsidP="009873DE">
      <w:pPr>
        <w:rPr>
          <w:bCs/>
          <w:lang w:val="en-US"/>
        </w:rPr>
      </w:pPr>
      <w:r w:rsidRPr="00C94C4C">
        <w:rPr>
          <w:bCs/>
          <w:lang w:val="en-US"/>
        </w:rPr>
        <w:t xml:space="preserve">dein Knecht, deine Magd, dein Rind, dein Esel, </w:t>
      </w:r>
    </w:p>
    <w:p w14:paraId="72AAEC79" w14:textId="77777777" w:rsidR="009873DE" w:rsidRDefault="009873DE" w:rsidP="009873DE">
      <w:pPr>
        <w:rPr>
          <w:bCs/>
          <w:lang w:val="en-US"/>
        </w:rPr>
      </w:pPr>
      <w:r w:rsidRPr="00C94C4C">
        <w:rPr>
          <w:bCs/>
          <w:lang w:val="en-US"/>
        </w:rPr>
        <w:t xml:space="preserve">all dein Vieh, auch nicht dein Fremdling, der in deiner Stadt lebt, </w:t>
      </w:r>
    </w:p>
    <w:p w14:paraId="223ED578" w14:textId="77777777" w:rsidR="009873DE" w:rsidRPr="00C94C4C" w:rsidRDefault="009873DE" w:rsidP="009873DE">
      <w:pPr>
        <w:rPr>
          <w:lang w:val="en-US"/>
        </w:rPr>
      </w:pPr>
      <w:r w:rsidRPr="00C94C4C">
        <w:rPr>
          <w:bCs/>
          <w:lang w:val="en-US"/>
        </w:rPr>
        <w:t>auf dass dein Knecht und deine Magd ruhen gleichwie du.</w:t>
      </w:r>
      <w:r w:rsidRPr="00C94C4C">
        <w:rPr>
          <w:lang w:val="en-US"/>
        </w:rPr>
        <w:t xml:space="preserve">  </w:t>
      </w:r>
    </w:p>
    <w:p w14:paraId="5F902BA4" w14:textId="77777777" w:rsidR="009873DE" w:rsidRDefault="009873DE" w:rsidP="009873DE">
      <w:pPr>
        <w:rPr>
          <w:bCs/>
          <w:lang w:val="en-US"/>
        </w:rPr>
      </w:pPr>
      <w:r w:rsidRPr="00C94C4C">
        <w:rPr>
          <w:bCs/>
          <w:lang w:val="en-US"/>
        </w:rPr>
        <w:t>Denn</w:t>
      </w:r>
      <w:r w:rsidRPr="00C94C4C">
        <w:rPr>
          <w:lang w:val="en-US"/>
        </w:rPr>
        <w:t> </w:t>
      </w:r>
      <w:r w:rsidRPr="00C94C4C">
        <w:rPr>
          <w:bCs/>
          <w:lang w:val="en-US"/>
        </w:rPr>
        <w:t xml:space="preserve">du sollst daran denken, </w:t>
      </w:r>
    </w:p>
    <w:p w14:paraId="38E7249F" w14:textId="77777777" w:rsidR="009873DE" w:rsidRDefault="009873DE" w:rsidP="009873DE">
      <w:pPr>
        <w:rPr>
          <w:bCs/>
          <w:lang w:val="en-US"/>
        </w:rPr>
      </w:pPr>
      <w:r w:rsidRPr="00C94C4C">
        <w:rPr>
          <w:bCs/>
          <w:lang w:val="en-US"/>
        </w:rPr>
        <w:t xml:space="preserve">dass auch du Knecht in Ägyptenland warst und der HERR, dein Gott, </w:t>
      </w:r>
    </w:p>
    <w:p w14:paraId="1674ACC6" w14:textId="77777777" w:rsidR="009873DE" w:rsidRDefault="009873DE" w:rsidP="009873DE">
      <w:pPr>
        <w:rPr>
          <w:bCs/>
          <w:lang w:val="en-US"/>
        </w:rPr>
      </w:pPr>
      <w:r w:rsidRPr="00C94C4C">
        <w:rPr>
          <w:bCs/>
          <w:lang w:val="en-US"/>
        </w:rPr>
        <w:t xml:space="preserve">dich von dort herausgeführt hat mit mächtiger Hand und ausgerecktem Arm. </w:t>
      </w:r>
    </w:p>
    <w:p w14:paraId="1514E693" w14:textId="77777777" w:rsidR="009873DE" w:rsidRDefault="009873DE" w:rsidP="009873DE">
      <w:pPr>
        <w:rPr>
          <w:bCs/>
          <w:lang w:val="en-US"/>
        </w:rPr>
      </w:pPr>
      <w:r w:rsidRPr="00C94C4C">
        <w:rPr>
          <w:bCs/>
          <w:lang w:val="en-US"/>
        </w:rPr>
        <w:t xml:space="preserve">Darum hat dir der HERR, dein Gott, geboten, </w:t>
      </w:r>
    </w:p>
    <w:p w14:paraId="5DDE432F" w14:textId="77777777" w:rsidR="009873DE" w:rsidRDefault="009873DE" w:rsidP="009873DE">
      <w:pPr>
        <w:rPr>
          <w:bCs/>
          <w:lang w:val="en-US"/>
        </w:rPr>
      </w:pPr>
      <w:r w:rsidRPr="00C94C4C">
        <w:rPr>
          <w:bCs/>
          <w:lang w:val="en-US"/>
        </w:rPr>
        <w:t>dass du den Sabbattag halten sollst.</w:t>
      </w:r>
    </w:p>
    <w:p w14:paraId="32C43B3D" w14:textId="77777777" w:rsidR="009873DE" w:rsidRDefault="009873DE" w:rsidP="009873DE">
      <w:pPr>
        <w:rPr>
          <w:bCs/>
          <w:lang w:val="en-US"/>
        </w:rPr>
      </w:pPr>
    </w:p>
    <w:p w14:paraId="2D2172D8" w14:textId="77777777" w:rsidR="009873DE" w:rsidRDefault="009873DE" w:rsidP="009873DE">
      <w:pPr>
        <w:rPr>
          <w:b/>
          <w:bCs/>
          <w:lang w:val="en-US"/>
        </w:rPr>
      </w:pPr>
      <w:r>
        <w:rPr>
          <w:b/>
          <w:bCs/>
          <w:lang w:val="en-US"/>
        </w:rPr>
        <w:t>2. Korinther 4,5–12</w:t>
      </w:r>
    </w:p>
    <w:p w14:paraId="773FA095" w14:textId="77777777" w:rsidR="009873DE" w:rsidRDefault="009873DE" w:rsidP="009873DE">
      <w:pPr>
        <w:rPr>
          <w:lang w:val="en-US"/>
        </w:rPr>
      </w:pPr>
      <w:r w:rsidRPr="00C94C4C">
        <w:rPr>
          <w:lang w:val="en-US"/>
        </w:rPr>
        <w:t xml:space="preserve">Denn wir predigen nicht uns selbst, sondern Jesus Christus, </w:t>
      </w:r>
    </w:p>
    <w:p w14:paraId="5F006558" w14:textId="77777777" w:rsidR="009873DE" w:rsidRPr="00C94C4C" w:rsidRDefault="009873DE" w:rsidP="009873DE">
      <w:pPr>
        <w:rPr>
          <w:lang w:val="en-US"/>
        </w:rPr>
      </w:pPr>
      <w:r w:rsidRPr="00C94C4C">
        <w:rPr>
          <w:lang w:val="en-US"/>
        </w:rPr>
        <w:t>dass er der Herr ist, wir aber eure Knechte um Jesu willen.  </w:t>
      </w:r>
    </w:p>
    <w:p w14:paraId="2D3CCC7E" w14:textId="77777777" w:rsidR="009873DE" w:rsidRDefault="009873DE" w:rsidP="009873DE">
      <w:pPr>
        <w:rPr>
          <w:bCs/>
          <w:lang w:val="en-US"/>
        </w:rPr>
      </w:pPr>
      <w:r w:rsidRPr="00C94C4C">
        <w:rPr>
          <w:lang w:val="en-US"/>
        </w:rPr>
        <w:t>Denn </w:t>
      </w:r>
      <w:r w:rsidRPr="00C94C4C">
        <w:rPr>
          <w:bCs/>
          <w:lang w:val="en-US"/>
        </w:rPr>
        <w:t xml:space="preserve">Gott, der sprach: </w:t>
      </w:r>
    </w:p>
    <w:p w14:paraId="107DCA5A" w14:textId="77777777" w:rsidR="009873DE" w:rsidRDefault="009873DE" w:rsidP="009873DE">
      <w:pPr>
        <w:rPr>
          <w:bCs/>
          <w:lang w:val="en-US"/>
        </w:rPr>
      </w:pPr>
      <w:r w:rsidRPr="00C94C4C">
        <w:rPr>
          <w:bCs/>
          <w:lang w:val="en-US"/>
        </w:rPr>
        <w:t xml:space="preserve">Licht soll aus der Finsternis hervorleuchten, </w:t>
      </w:r>
    </w:p>
    <w:p w14:paraId="44C8AA99" w14:textId="77777777" w:rsidR="009873DE" w:rsidRDefault="009873DE" w:rsidP="009873DE">
      <w:pPr>
        <w:rPr>
          <w:bCs/>
          <w:lang w:val="en-US"/>
        </w:rPr>
      </w:pPr>
      <w:r w:rsidRPr="00C94C4C">
        <w:rPr>
          <w:bCs/>
          <w:lang w:val="en-US"/>
        </w:rPr>
        <w:t>der hat einen</w:t>
      </w:r>
      <w:r w:rsidRPr="00C94C4C">
        <w:rPr>
          <w:lang w:val="en-US"/>
        </w:rPr>
        <w:t> </w:t>
      </w:r>
      <w:r w:rsidRPr="00C94C4C">
        <w:rPr>
          <w:bCs/>
          <w:lang w:val="en-US"/>
        </w:rPr>
        <w:t xml:space="preserve">hellen Schein in unsre Herzen gegeben, </w:t>
      </w:r>
    </w:p>
    <w:p w14:paraId="6145897F" w14:textId="77777777" w:rsidR="009873DE" w:rsidRDefault="009873DE" w:rsidP="009873DE">
      <w:pPr>
        <w:rPr>
          <w:bCs/>
          <w:lang w:val="en-US"/>
        </w:rPr>
      </w:pPr>
      <w:r w:rsidRPr="00C94C4C">
        <w:rPr>
          <w:bCs/>
          <w:lang w:val="en-US"/>
        </w:rPr>
        <w:t xml:space="preserve">dass durch uns entstünde die Erleuchtung </w:t>
      </w:r>
    </w:p>
    <w:p w14:paraId="43B8A5C7" w14:textId="77777777" w:rsidR="009873DE" w:rsidRPr="00C94C4C" w:rsidRDefault="009873DE" w:rsidP="009873DE">
      <w:pPr>
        <w:rPr>
          <w:lang w:val="en-US"/>
        </w:rPr>
      </w:pPr>
      <w:r w:rsidRPr="00C94C4C">
        <w:rPr>
          <w:bCs/>
          <w:lang w:val="en-US"/>
        </w:rPr>
        <w:t>zur Erkenntnis der Herrlichkeit Gottes in dem Angesicht Jesu Christi.</w:t>
      </w:r>
    </w:p>
    <w:p w14:paraId="1DBC9890" w14:textId="77777777" w:rsidR="009873DE" w:rsidRPr="00C94C4C" w:rsidRDefault="009873DE" w:rsidP="009873DE">
      <w:pPr>
        <w:rPr>
          <w:lang w:val="en-US"/>
        </w:rPr>
      </w:pPr>
      <w:r>
        <w:rPr>
          <w:lang w:val="en-US"/>
        </w:rPr>
        <w:t xml:space="preserve"> </w:t>
      </w:r>
    </w:p>
    <w:p w14:paraId="67359AE9" w14:textId="77777777" w:rsidR="009873DE" w:rsidRDefault="009873DE" w:rsidP="009873DE">
      <w:pPr>
        <w:rPr>
          <w:lang w:val="en-US"/>
        </w:rPr>
      </w:pPr>
      <w:r w:rsidRPr="00C94C4C">
        <w:rPr>
          <w:lang w:val="en-US"/>
        </w:rPr>
        <w:t xml:space="preserve">Wir haben aber diesen Schatz in irdenen Gefäßen, </w:t>
      </w:r>
    </w:p>
    <w:p w14:paraId="0E84CB3E" w14:textId="77777777" w:rsidR="009873DE" w:rsidRPr="00C94C4C" w:rsidRDefault="009873DE" w:rsidP="009873DE">
      <w:pPr>
        <w:rPr>
          <w:lang w:val="en-US"/>
        </w:rPr>
      </w:pPr>
      <w:r w:rsidRPr="00C94C4C">
        <w:rPr>
          <w:lang w:val="en-US"/>
        </w:rPr>
        <w:t>damit die überschwängliche Kraft von Gott sei und nicht von uns.  </w:t>
      </w:r>
    </w:p>
    <w:p w14:paraId="1775C0E6" w14:textId="77777777" w:rsidR="009873DE" w:rsidRDefault="009873DE" w:rsidP="009873DE">
      <w:pPr>
        <w:rPr>
          <w:lang w:val="en-US"/>
        </w:rPr>
      </w:pPr>
      <w:r>
        <w:rPr>
          <w:lang w:val="en-US"/>
        </w:rPr>
        <w:t>W</w:t>
      </w:r>
      <w:r w:rsidRPr="00C94C4C">
        <w:rPr>
          <w:lang w:val="en-US"/>
        </w:rPr>
        <w:t xml:space="preserve">ir sind von allen Seiten bedrängt, </w:t>
      </w:r>
    </w:p>
    <w:p w14:paraId="1B75F3F3" w14:textId="77777777" w:rsidR="009873DE" w:rsidRDefault="009873DE" w:rsidP="009873DE">
      <w:pPr>
        <w:rPr>
          <w:lang w:val="en-US"/>
        </w:rPr>
      </w:pPr>
      <w:r w:rsidRPr="00C94C4C">
        <w:rPr>
          <w:lang w:val="en-US"/>
        </w:rPr>
        <w:t xml:space="preserve">aber wir ängstigen uns nicht. </w:t>
      </w:r>
    </w:p>
    <w:p w14:paraId="171C7431" w14:textId="77777777" w:rsidR="009873DE" w:rsidRPr="00C94C4C" w:rsidRDefault="009873DE" w:rsidP="009873DE">
      <w:pPr>
        <w:rPr>
          <w:lang w:val="en-US"/>
        </w:rPr>
      </w:pPr>
      <w:r w:rsidRPr="00C94C4C">
        <w:rPr>
          <w:lang w:val="en-US"/>
        </w:rPr>
        <w:t>Uns ist bange, aber wir verzagen nicht.  </w:t>
      </w:r>
    </w:p>
    <w:p w14:paraId="39A23725" w14:textId="77777777" w:rsidR="009873DE" w:rsidRDefault="009873DE" w:rsidP="009873DE">
      <w:pPr>
        <w:rPr>
          <w:lang w:val="en-US"/>
        </w:rPr>
      </w:pPr>
      <w:r w:rsidRPr="00C94C4C">
        <w:rPr>
          <w:lang w:val="en-US"/>
        </w:rPr>
        <w:t xml:space="preserve">Wir leiden Verfolgung, aber wir werden nicht verlassen. </w:t>
      </w:r>
    </w:p>
    <w:p w14:paraId="1F2A5AE3" w14:textId="77777777" w:rsidR="009873DE" w:rsidRPr="00C94C4C" w:rsidRDefault="009873DE" w:rsidP="009873DE">
      <w:pPr>
        <w:rPr>
          <w:lang w:val="en-US"/>
        </w:rPr>
      </w:pPr>
      <w:r w:rsidRPr="00C94C4C">
        <w:rPr>
          <w:lang w:val="en-US"/>
        </w:rPr>
        <w:t>Wir werden unterdrückt, aber wir kommen nicht um.  </w:t>
      </w:r>
    </w:p>
    <w:p w14:paraId="36ED8524" w14:textId="77777777" w:rsidR="009873DE" w:rsidRDefault="009873DE" w:rsidP="009873DE">
      <w:pPr>
        <w:rPr>
          <w:lang w:val="en-US"/>
        </w:rPr>
      </w:pPr>
      <w:r w:rsidRPr="00C94C4C">
        <w:rPr>
          <w:lang w:val="en-US"/>
        </w:rPr>
        <w:t xml:space="preserve">Wir tragen allezeit das Sterben Jesu an unserm Leibe, </w:t>
      </w:r>
    </w:p>
    <w:p w14:paraId="51198547" w14:textId="77777777" w:rsidR="009873DE" w:rsidRPr="00C94C4C" w:rsidRDefault="009873DE" w:rsidP="009873DE">
      <w:pPr>
        <w:rPr>
          <w:lang w:val="en-US"/>
        </w:rPr>
      </w:pPr>
      <w:r w:rsidRPr="00C94C4C">
        <w:rPr>
          <w:lang w:val="en-US"/>
        </w:rPr>
        <w:t>damit auch das Leben Jesu an unserm Leibe offenbar werde.  </w:t>
      </w:r>
    </w:p>
    <w:p w14:paraId="5B1ACE68" w14:textId="77777777" w:rsidR="009873DE" w:rsidRDefault="009873DE" w:rsidP="009873DE">
      <w:pPr>
        <w:rPr>
          <w:lang w:val="en-US"/>
        </w:rPr>
      </w:pPr>
      <w:r w:rsidRPr="00C94C4C">
        <w:rPr>
          <w:lang w:val="en-US"/>
        </w:rPr>
        <w:t xml:space="preserve">Denn wir, die wir leben, </w:t>
      </w:r>
    </w:p>
    <w:p w14:paraId="2E6D4EEA" w14:textId="77777777" w:rsidR="009873DE" w:rsidRDefault="009873DE" w:rsidP="009873DE">
      <w:pPr>
        <w:rPr>
          <w:lang w:val="en-US"/>
        </w:rPr>
      </w:pPr>
      <w:r w:rsidRPr="00C94C4C">
        <w:rPr>
          <w:lang w:val="en-US"/>
        </w:rPr>
        <w:t xml:space="preserve">werden immerdar in den Tod gegeben um Jesu willen, </w:t>
      </w:r>
    </w:p>
    <w:p w14:paraId="32792666" w14:textId="77777777" w:rsidR="009873DE" w:rsidRPr="00C94C4C" w:rsidRDefault="009873DE" w:rsidP="009873DE">
      <w:pPr>
        <w:rPr>
          <w:lang w:val="en-US"/>
        </w:rPr>
      </w:pPr>
      <w:r w:rsidRPr="00C94C4C">
        <w:rPr>
          <w:lang w:val="en-US"/>
        </w:rPr>
        <w:t>damit auch das Leben Jesu offenbar werde an unserm sterblichen Fleisch. </w:t>
      </w:r>
    </w:p>
    <w:p w14:paraId="6CC2E427" w14:textId="77777777" w:rsidR="009873DE" w:rsidRDefault="009873DE" w:rsidP="009873DE">
      <w:pPr>
        <w:rPr>
          <w:lang w:val="en-US"/>
        </w:rPr>
      </w:pPr>
      <w:r w:rsidRPr="00C94C4C">
        <w:rPr>
          <w:lang w:val="en-US"/>
        </w:rPr>
        <w:t xml:space="preserve">So ist nun der Tod mächtig in uns, </w:t>
      </w:r>
    </w:p>
    <w:p w14:paraId="0BB7A8DA" w14:textId="77777777" w:rsidR="009873DE" w:rsidRDefault="009873DE" w:rsidP="009873DE">
      <w:pPr>
        <w:rPr>
          <w:lang w:val="en-US"/>
        </w:rPr>
      </w:pPr>
      <w:r w:rsidRPr="00C94C4C">
        <w:rPr>
          <w:lang w:val="en-US"/>
        </w:rPr>
        <w:t>aber das Leben in euch.  </w:t>
      </w:r>
    </w:p>
    <w:p w14:paraId="1FD57044" w14:textId="77777777" w:rsidR="009873DE" w:rsidRDefault="009873DE" w:rsidP="009873DE">
      <w:pPr>
        <w:rPr>
          <w:lang w:val="en-US"/>
        </w:rPr>
      </w:pPr>
    </w:p>
    <w:p w14:paraId="5A40959A" w14:textId="77777777" w:rsidR="009873DE" w:rsidRDefault="009873DE" w:rsidP="009873DE">
      <w:pPr>
        <w:rPr>
          <w:b/>
          <w:lang w:val="en-US"/>
        </w:rPr>
      </w:pPr>
      <w:r>
        <w:rPr>
          <w:b/>
          <w:lang w:val="en-US"/>
        </w:rPr>
        <w:t>Markus 2,23–28;3,1–6</w:t>
      </w:r>
    </w:p>
    <w:p w14:paraId="7AB817EC" w14:textId="77777777" w:rsidR="009873DE" w:rsidRDefault="009873DE" w:rsidP="009873DE">
      <w:pPr>
        <w:rPr>
          <w:lang w:val="en-US"/>
        </w:rPr>
      </w:pPr>
      <w:r w:rsidRPr="00C94C4C">
        <w:rPr>
          <w:lang w:val="en-US"/>
        </w:rPr>
        <w:t xml:space="preserve">Und es begab sich, dass er am Sabbat durch ein Kornfeld ging, </w:t>
      </w:r>
    </w:p>
    <w:p w14:paraId="037AB6EB" w14:textId="77777777" w:rsidR="009873DE" w:rsidRPr="00C94C4C" w:rsidRDefault="009873DE" w:rsidP="009873DE">
      <w:pPr>
        <w:rPr>
          <w:lang w:val="en-US"/>
        </w:rPr>
      </w:pPr>
      <w:r w:rsidRPr="00C94C4C">
        <w:rPr>
          <w:lang w:val="en-US"/>
        </w:rPr>
        <w:t>und seine Jünger fingen an, während sie gingen, Ähren auszuraufen.  </w:t>
      </w:r>
    </w:p>
    <w:p w14:paraId="15C8045B" w14:textId="77777777" w:rsidR="009873DE" w:rsidRDefault="009873DE" w:rsidP="009873DE">
      <w:pPr>
        <w:rPr>
          <w:lang w:val="en-US"/>
        </w:rPr>
      </w:pPr>
      <w:r w:rsidRPr="00C94C4C">
        <w:rPr>
          <w:lang w:val="en-US"/>
        </w:rPr>
        <w:t xml:space="preserve">Und die Pharisäer sprachen zu ihm: </w:t>
      </w:r>
    </w:p>
    <w:p w14:paraId="355BC644" w14:textId="77777777" w:rsidR="009873DE" w:rsidRDefault="009873DE" w:rsidP="009873DE">
      <w:pPr>
        <w:rPr>
          <w:lang w:val="en-US"/>
        </w:rPr>
      </w:pPr>
      <w:r w:rsidRPr="00C94C4C">
        <w:rPr>
          <w:lang w:val="en-US"/>
        </w:rPr>
        <w:t xml:space="preserve">Sieh doch! </w:t>
      </w:r>
    </w:p>
    <w:p w14:paraId="1CD1E2D1" w14:textId="77777777" w:rsidR="009873DE" w:rsidRPr="00C94C4C" w:rsidRDefault="009873DE" w:rsidP="009873DE">
      <w:pPr>
        <w:rPr>
          <w:lang w:val="en-US"/>
        </w:rPr>
      </w:pPr>
      <w:r w:rsidRPr="00C94C4C">
        <w:rPr>
          <w:lang w:val="en-US"/>
        </w:rPr>
        <w:t>Warum tun deine Jünger am Sabbat, was nicht erlaubt ist?</w:t>
      </w:r>
    </w:p>
    <w:p w14:paraId="3AF723AC" w14:textId="77777777" w:rsidR="009873DE" w:rsidRDefault="009873DE" w:rsidP="009873DE">
      <w:pPr>
        <w:rPr>
          <w:lang w:val="en-US"/>
        </w:rPr>
      </w:pPr>
      <w:r w:rsidRPr="00C94C4C">
        <w:rPr>
          <w:lang w:val="en-US"/>
        </w:rPr>
        <w:t xml:space="preserve">Und er sprach zu ihnen: </w:t>
      </w:r>
    </w:p>
    <w:p w14:paraId="36205CB8" w14:textId="77777777" w:rsidR="009873DE" w:rsidRDefault="009873DE" w:rsidP="009873DE">
      <w:pPr>
        <w:rPr>
          <w:lang w:val="en-US"/>
        </w:rPr>
      </w:pPr>
      <w:r w:rsidRPr="00C94C4C">
        <w:rPr>
          <w:lang w:val="en-US"/>
        </w:rPr>
        <w:t xml:space="preserve">Habt ihr nie gelesen, was David tat, als er in Not war </w:t>
      </w:r>
    </w:p>
    <w:p w14:paraId="1291D384" w14:textId="77777777" w:rsidR="009873DE" w:rsidRPr="00C94C4C" w:rsidRDefault="009873DE" w:rsidP="009873DE">
      <w:pPr>
        <w:rPr>
          <w:lang w:val="en-US"/>
        </w:rPr>
      </w:pPr>
      <w:r w:rsidRPr="00C94C4C">
        <w:rPr>
          <w:lang w:val="en-US"/>
        </w:rPr>
        <w:t>und ihn hungerte, ihn und die bei ihm waren:  </w:t>
      </w:r>
    </w:p>
    <w:p w14:paraId="7F6C2C2A" w14:textId="77777777" w:rsidR="009873DE" w:rsidRDefault="009873DE" w:rsidP="009873DE">
      <w:pPr>
        <w:rPr>
          <w:lang w:val="en-US"/>
        </w:rPr>
      </w:pPr>
      <w:r w:rsidRPr="00C94C4C">
        <w:rPr>
          <w:lang w:val="en-US"/>
        </w:rPr>
        <w:t xml:space="preserve">wie er ging in das Haus Gottes zur Zeit Abjatars, des Hohenpriesters, </w:t>
      </w:r>
    </w:p>
    <w:p w14:paraId="73E756D1" w14:textId="77777777" w:rsidR="009873DE" w:rsidRDefault="009873DE" w:rsidP="009873DE">
      <w:pPr>
        <w:rPr>
          <w:lang w:val="en-US"/>
        </w:rPr>
      </w:pPr>
      <w:r w:rsidRPr="00C94C4C">
        <w:rPr>
          <w:lang w:val="en-US"/>
        </w:rPr>
        <w:t xml:space="preserve">und aß die Schaubrote, die niemand essen darf als die Priester, </w:t>
      </w:r>
    </w:p>
    <w:p w14:paraId="0CFA9108" w14:textId="77777777" w:rsidR="009873DE" w:rsidRPr="00C94C4C" w:rsidRDefault="009873DE" w:rsidP="009873DE">
      <w:pPr>
        <w:rPr>
          <w:lang w:val="en-US"/>
        </w:rPr>
      </w:pPr>
      <w:r w:rsidRPr="00C94C4C">
        <w:rPr>
          <w:lang w:val="en-US"/>
        </w:rPr>
        <w:t>und gab sie auch denen, die bei ihm waren?  </w:t>
      </w:r>
    </w:p>
    <w:p w14:paraId="039A9230" w14:textId="77777777" w:rsidR="009873DE" w:rsidRDefault="009873DE" w:rsidP="009873DE">
      <w:pPr>
        <w:rPr>
          <w:lang w:val="en-US"/>
        </w:rPr>
      </w:pPr>
      <w:r w:rsidRPr="00C94C4C">
        <w:rPr>
          <w:lang w:val="en-US"/>
        </w:rPr>
        <w:t xml:space="preserve">Und er sprach zu ihnen: </w:t>
      </w:r>
    </w:p>
    <w:p w14:paraId="5BE6EA57" w14:textId="77777777" w:rsidR="009873DE" w:rsidRDefault="009873DE" w:rsidP="009873DE">
      <w:pPr>
        <w:rPr>
          <w:lang w:val="en-US"/>
        </w:rPr>
      </w:pPr>
      <w:r w:rsidRPr="00C94C4C">
        <w:rPr>
          <w:lang w:val="en-US"/>
        </w:rPr>
        <w:t xml:space="preserve">Der Sabbat ist um des Menschen willen gemacht </w:t>
      </w:r>
    </w:p>
    <w:p w14:paraId="44B90092" w14:textId="77777777" w:rsidR="009873DE" w:rsidRPr="00C94C4C" w:rsidRDefault="009873DE" w:rsidP="009873DE">
      <w:pPr>
        <w:rPr>
          <w:lang w:val="en-US"/>
        </w:rPr>
      </w:pPr>
      <w:r w:rsidRPr="00C94C4C">
        <w:rPr>
          <w:lang w:val="en-US"/>
        </w:rPr>
        <w:t>und nicht der Mensch um des Sabbats willen.  </w:t>
      </w:r>
    </w:p>
    <w:p w14:paraId="0857A946" w14:textId="77777777" w:rsidR="009873DE" w:rsidRPr="00C94C4C" w:rsidRDefault="009873DE" w:rsidP="009873DE">
      <w:pPr>
        <w:rPr>
          <w:bCs/>
          <w:lang w:val="en-US"/>
        </w:rPr>
      </w:pPr>
      <w:r>
        <w:rPr>
          <w:bCs/>
          <w:lang w:val="en-US"/>
        </w:rPr>
        <w:t>S</w:t>
      </w:r>
      <w:r w:rsidRPr="00C94C4C">
        <w:rPr>
          <w:bCs/>
          <w:lang w:val="en-US"/>
        </w:rPr>
        <w:t>o ist der Menschensohn ein Herr auch über den Sabbat.</w:t>
      </w:r>
    </w:p>
    <w:p w14:paraId="260599CE" w14:textId="77777777" w:rsidR="009873DE" w:rsidRDefault="009873DE" w:rsidP="009873DE">
      <w:pPr>
        <w:rPr>
          <w:b/>
          <w:bCs/>
          <w:lang w:val="en-US"/>
        </w:rPr>
      </w:pPr>
    </w:p>
    <w:p w14:paraId="3FEA303A" w14:textId="77777777" w:rsidR="009873DE" w:rsidRDefault="009873DE" w:rsidP="009873DE">
      <w:pPr>
        <w:rPr>
          <w:lang w:val="en-US"/>
        </w:rPr>
      </w:pPr>
      <w:r w:rsidRPr="00C94C4C">
        <w:rPr>
          <w:lang w:val="en-US"/>
        </w:rPr>
        <w:t xml:space="preserve">Und er ging abermals in die Synagoge. </w:t>
      </w:r>
    </w:p>
    <w:p w14:paraId="16490A59" w14:textId="77777777" w:rsidR="009873DE" w:rsidRPr="00C94C4C" w:rsidRDefault="009873DE" w:rsidP="009873DE">
      <w:pPr>
        <w:rPr>
          <w:lang w:val="en-US"/>
        </w:rPr>
      </w:pPr>
      <w:r w:rsidRPr="00C94C4C">
        <w:rPr>
          <w:lang w:val="en-US"/>
        </w:rPr>
        <w:t>Und es war dort ein Mensch, der hatte eine verdorrte Hand.  </w:t>
      </w:r>
    </w:p>
    <w:p w14:paraId="0B1EB3AE" w14:textId="77777777" w:rsidR="009873DE" w:rsidRDefault="009873DE" w:rsidP="009873DE">
      <w:pPr>
        <w:rPr>
          <w:lang w:val="en-US"/>
        </w:rPr>
      </w:pPr>
      <w:r w:rsidRPr="00C94C4C">
        <w:rPr>
          <w:lang w:val="en-US"/>
        </w:rPr>
        <w:t xml:space="preserve">Und sie lauerten darauf, ob er auch am Sabbat ihn heilen würde, </w:t>
      </w:r>
    </w:p>
    <w:p w14:paraId="33DFC84B" w14:textId="77777777" w:rsidR="009873DE" w:rsidRPr="00C94C4C" w:rsidRDefault="009873DE" w:rsidP="009873DE">
      <w:pPr>
        <w:rPr>
          <w:lang w:val="en-US"/>
        </w:rPr>
      </w:pPr>
      <w:r w:rsidRPr="00C94C4C">
        <w:rPr>
          <w:lang w:val="en-US"/>
        </w:rPr>
        <w:t>damit sie ihn verklagen könnten.  </w:t>
      </w:r>
    </w:p>
    <w:p w14:paraId="2B13B3EC" w14:textId="77777777" w:rsidR="009873DE" w:rsidRDefault="009873DE" w:rsidP="009873DE">
      <w:pPr>
        <w:rPr>
          <w:lang w:val="en-US"/>
        </w:rPr>
      </w:pPr>
      <w:r w:rsidRPr="00C94C4C">
        <w:rPr>
          <w:lang w:val="en-US"/>
        </w:rPr>
        <w:t xml:space="preserve">Und er sprach zu dem Menschen mit der verdorrten Hand: </w:t>
      </w:r>
    </w:p>
    <w:p w14:paraId="2DEA33EF" w14:textId="77777777" w:rsidR="009873DE" w:rsidRPr="00C94C4C" w:rsidRDefault="009873DE" w:rsidP="009873DE">
      <w:pPr>
        <w:rPr>
          <w:lang w:val="en-US"/>
        </w:rPr>
      </w:pPr>
      <w:r w:rsidRPr="00C94C4C">
        <w:rPr>
          <w:lang w:val="en-US"/>
        </w:rPr>
        <w:t>Tritt hervor!  </w:t>
      </w:r>
    </w:p>
    <w:p w14:paraId="0CD73171" w14:textId="77777777" w:rsidR="009873DE" w:rsidRDefault="009873DE" w:rsidP="009873DE">
      <w:pPr>
        <w:rPr>
          <w:lang w:val="en-US"/>
        </w:rPr>
      </w:pPr>
      <w:r w:rsidRPr="00C94C4C">
        <w:rPr>
          <w:lang w:val="en-US"/>
        </w:rPr>
        <w:t xml:space="preserve">Und er sprach zu ihnen: </w:t>
      </w:r>
    </w:p>
    <w:p w14:paraId="369078D2" w14:textId="77777777" w:rsidR="009873DE" w:rsidRDefault="009873DE" w:rsidP="009873DE">
      <w:pPr>
        <w:rPr>
          <w:lang w:val="en-US"/>
        </w:rPr>
      </w:pPr>
      <w:r w:rsidRPr="00C94C4C">
        <w:rPr>
          <w:lang w:val="en-US"/>
        </w:rPr>
        <w:t xml:space="preserve">Soll man am Sabbat Gutes tun oder Böses tun, </w:t>
      </w:r>
    </w:p>
    <w:p w14:paraId="5F77CFAD" w14:textId="77777777" w:rsidR="009873DE" w:rsidRDefault="009873DE" w:rsidP="009873DE">
      <w:pPr>
        <w:rPr>
          <w:lang w:val="en-US"/>
        </w:rPr>
      </w:pPr>
      <w:r w:rsidRPr="00C94C4C">
        <w:rPr>
          <w:lang w:val="en-US"/>
        </w:rPr>
        <w:t xml:space="preserve">Leben erhalten oder töten? </w:t>
      </w:r>
    </w:p>
    <w:p w14:paraId="12671351" w14:textId="77777777" w:rsidR="009873DE" w:rsidRPr="00C94C4C" w:rsidRDefault="009873DE" w:rsidP="009873DE">
      <w:pPr>
        <w:rPr>
          <w:lang w:val="en-US"/>
        </w:rPr>
      </w:pPr>
      <w:r w:rsidRPr="00C94C4C">
        <w:rPr>
          <w:lang w:val="en-US"/>
        </w:rPr>
        <w:t>Sie aber schwiegen still.</w:t>
      </w:r>
    </w:p>
    <w:p w14:paraId="175CBA62" w14:textId="77777777" w:rsidR="009873DE" w:rsidRDefault="009873DE" w:rsidP="009873DE">
      <w:pPr>
        <w:rPr>
          <w:lang w:val="en-US"/>
        </w:rPr>
      </w:pPr>
      <w:r w:rsidRPr="00C94C4C">
        <w:rPr>
          <w:lang w:val="en-US"/>
        </w:rPr>
        <w:t xml:space="preserve">Und er sah sie ringsum an mit Zorn </w:t>
      </w:r>
    </w:p>
    <w:p w14:paraId="5B66FEAB" w14:textId="77777777" w:rsidR="009873DE" w:rsidRDefault="009873DE" w:rsidP="009873DE">
      <w:pPr>
        <w:rPr>
          <w:lang w:val="en-US"/>
        </w:rPr>
      </w:pPr>
      <w:r w:rsidRPr="00C94C4C">
        <w:rPr>
          <w:lang w:val="en-US"/>
        </w:rPr>
        <w:t xml:space="preserve">und war betrübt über ihr verstocktes Herz und sprach zu dem Menschen: </w:t>
      </w:r>
    </w:p>
    <w:p w14:paraId="1944C163" w14:textId="77777777" w:rsidR="009873DE" w:rsidRDefault="009873DE" w:rsidP="009873DE">
      <w:pPr>
        <w:rPr>
          <w:lang w:val="en-US"/>
        </w:rPr>
      </w:pPr>
      <w:r w:rsidRPr="00C94C4C">
        <w:rPr>
          <w:lang w:val="en-US"/>
        </w:rPr>
        <w:t xml:space="preserve">Strecke deine Hand aus! </w:t>
      </w:r>
    </w:p>
    <w:p w14:paraId="7DBBAF94" w14:textId="77777777" w:rsidR="009873DE" w:rsidRDefault="009873DE" w:rsidP="009873DE">
      <w:pPr>
        <w:rPr>
          <w:lang w:val="en-US"/>
        </w:rPr>
      </w:pPr>
      <w:r w:rsidRPr="00C94C4C">
        <w:rPr>
          <w:lang w:val="en-US"/>
        </w:rPr>
        <w:t xml:space="preserve">Und er streckte sie aus; </w:t>
      </w:r>
    </w:p>
    <w:p w14:paraId="244BBEF2" w14:textId="77777777" w:rsidR="009873DE" w:rsidRPr="00C94C4C" w:rsidRDefault="009873DE" w:rsidP="009873DE">
      <w:pPr>
        <w:rPr>
          <w:lang w:val="en-US"/>
        </w:rPr>
      </w:pPr>
      <w:r w:rsidRPr="00C94C4C">
        <w:rPr>
          <w:lang w:val="en-US"/>
        </w:rPr>
        <w:t>und seine Hand wurde gesund.  </w:t>
      </w:r>
    </w:p>
    <w:p w14:paraId="08E91F43" w14:textId="77777777" w:rsidR="009873DE" w:rsidRPr="00C954CE" w:rsidRDefault="009873DE" w:rsidP="009873DE">
      <w:pPr>
        <w:rPr>
          <w:lang w:val="en-US"/>
        </w:rPr>
      </w:pPr>
      <w:r w:rsidRPr="00C94C4C">
        <w:rPr>
          <w:lang w:val="en-US"/>
        </w:rPr>
        <w:t xml:space="preserve">Und die Pharisäer gingen hinaus und hielten alsbald Rat über ihn </w:t>
      </w:r>
      <w:r>
        <w:rPr>
          <w:lang w:val="en-US"/>
        </w:rPr>
        <w:br/>
      </w:r>
      <w:r w:rsidRPr="00C94C4C">
        <w:rPr>
          <w:lang w:val="en-US"/>
        </w:rPr>
        <w:t>mit den Anhängern des Herodes, wie sie ihn umbrächten.</w:t>
      </w:r>
    </w:p>
    <w:p w14:paraId="7260FC8B" w14:textId="77777777" w:rsidR="009873DE" w:rsidRDefault="009873DE" w:rsidP="009873DE">
      <w:pPr>
        <w:pStyle w:val="Heading2"/>
      </w:pPr>
      <w:r>
        <w:t>Fürbittengebet</w:t>
      </w:r>
    </w:p>
    <w:p w14:paraId="0DC54AF9" w14:textId="77777777" w:rsidR="009873DE" w:rsidRPr="008F7E6F" w:rsidRDefault="009873DE" w:rsidP="009873DE">
      <w:r w:rsidRPr="008F7E6F">
        <w:t>Gott,</w:t>
      </w:r>
    </w:p>
    <w:p w14:paraId="64D9EA47" w14:textId="77777777" w:rsidR="009873DE" w:rsidRPr="008F7E6F" w:rsidRDefault="009873DE" w:rsidP="009873DE">
      <w:r w:rsidRPr="008F7E6F">
        <w:t>deine Güte reicht, so weit der Himmel ist,</w:t>
      </w:r>
    </w:p>
    <w:p w14:paraId="16FD8BFF" w14:textId="77777777" w:rsidR="009873DE" w:rsidRPr="008F7E6F" w:rsidRDefault="009873DE" w:rsidP="009873DE">
      <w:r w:rsidRPr="008F7E6F">
        <w:t>und deine Wahrheit, so weit die Wolken gehen.</w:t>
      </w:r>
    </w:p>
    <w:p w14:paraId="17F08630" w14:textId="77777777" w:rsidR="009873DE" w:rsidRPr="008F7E6F" w:rsidRDefault="009873DE" w:rsidP="009873DE">
      <w:r w:rsidRPr="008F7E6F">
        <w:t>Wir vertrauen uns deiner grenzenlosen Güte an</w:t>
      </w:r>
    </w:p>
    <w:p w14:paraId="01589D08" w14:textId="77777777" w:rsidR="009873DE" w:rsidRPr="008F7E6F" w:rsidRDefault="009873DE" w:rsidP="009873DE">
      <w:r w:rsidRPr="008F7E6F">
        <w:t>mit allem, was unser Herz bewegt.</w:t>
      </w:r>
    </w:p>
    <w:p w14:paraId="3F8CFB39" w14:textId="77777777" w:rsidR="009873DE" w:rsidRPr="008F7E6F" w:rsidRDefault="009873DE" w:rsidP="009873DE"/>
    <w:p w14:paraId="1E8E7FD8" w14:textId="77777777" w:rsidR="009873DE" w:rsidRPr="008F7E6F" w:rsidRDefault="009873DE" w:rsidP="009873DE">
      <w:r w:rsidRPr="008F7E6F">
        <w:t>Wir bitten dich für deine Kirche,</w:t>
      </w:r>
    </w:p>
    <w:p w14:paraId="5BCB4102" w14:textId="77777777" w:rsidR="009873DE" w:rsidRPr="008F7E6F" w:rsidRDefault="009873DE" w:rsidP="009873DE">
      <w:r>
        <w:t>lass</w:t>
      </w:r>
      <w:r w:rsidRPr="008F7E6F">
        <w:t xml:space="preserve"> all unserem Tun Recht und Gerechtigkeit unser Handeln leiten.</w:t>
      </w:r>
    </w:p>
    <w:p w14:paraId="1F89C4C4" w14:textId="77777777" w:rsidR="009873DE" w:rsidRPr="008F7E6F" w:rsidRDefault="009873DE" w:rsidP="009873DE">
      <w:r w:rsidRPr="008F7E6F">
        <w:t>Dass die Kirche auf Erden widerspiegelt,</w:t>
      </w:r>
    </w:p>
    <w:p w14:paraId="034E6148" w14:textId="77777777" w:rsidR="009873DE" w:rsidRPr="008F7E6F" w:rsidRDefault="009873DE" w:rsidP="009873DE">
      <w:r w:rsidRPr="008F7E6F">
        <w:t>was du uns geboten hast.</w:t>
      </w:r>
    </w:p>
    <w:p w14:paraId="70F6C4F8" w14:textId="77777777" w:rsidR="009873DE" w:rsidRPr="008F7E6F" w:rsidRDefault="009873DE" w:rsidP="009873DE">
      <w:r w:rsidRPr="008F7E6F">
        <w:t>Wir rufen zu dir:</w:t>
      </w:r>
    </w:p>
    <w:p w14:paraId="45EF58AE" w14:textId="77777777" w:rsidR="009873DE" w:rsidRPr="008F7E6F" w:rsidRDefault="009873DE" w:rsidP="009873DE">
      <w:pPr>
        <w:rPr>
          <w:i/>
        </w:rPr>
      </w:pPr>
      <w:r w:rsidRPr="008F7E6F">
        <w:rPr>
          <w:i/>
        </w:rPr>
        <w:t>Herr, erbarme dich.</w:t>
      </w:r>
    </w:p>
    <w:p w14:paraId="0A29DC10" w14:textId="77777777" w:rsidR="009873DE" w:rsidRPr="008F7E6F" w:rsidRDefault="009873DE" w:rsidP="009873DE"/>
    <w:p w14:paraId="02EC04EB" w14:textId="77777777" w:rsidR="009873DE" w:rsidRPr="008F7E6F" w:rsidRDefault="009873DE" w:rsidP="009873DE">
      <w:r w:rsidRPr="008F7E6F">
        <w:t>Wir bitten dich für Menschen die nach Orientierung</w:t>
      </w:r>
    </w:p>
    <w:p w14:paraId="33855A34" w14:textId="77777777" w:rsidR="009873DE" w:rsidRPr="008F7E6F" w:rsidRDefault="009873DE" w:rsidP="009873DE">
      <w:r w:rsidRPr="008F7E6F">
        <w:t>und nach gelingendem Leben suchen.</w:t>
      </w:r>
    </w:p>
    <w:p w14:paraId="1DE24487" w14:textId="77777777" w:rsidR="009873DE" w:rsidRPr="008F7E6F" w:rsidRDefault="009873DE" w:rsidP="009873DE">
      <w:r w:rsidRPr="008F7E6F">
        <w:t>Lass sie Weg und Richtung finden in deinem Wort</w:t>
      </w:r>
    </w:p>
    <w:p w14:paraId="0C6BAC0A" w14:textId="77777777" w:rsidR="009873DE" w:rsidRPr="008F7E6F" w:rsidRDefault="009873DE" w:rsidP="009873DE">
      <w:r w:rsidRPr="008F7E6F">
        <w:t>und Heimat in deiner Kirche.</w:t>
      </w:r>
    </w:p>
    <w:p w14:paraId="19B3A991" w14:textId="77777777" w:rsidR="009873DE" w:rsidRPr="008F7E6F" w:rsidRDefault="009873DE" w:rsidP="009873DE">
      <w:r w:rsidRPr="008F7E6F">
        <w:t>Wir rufen zu dir:</w:t>
      </w:r>
    </w:p>
    <w:p w14:paraId="1C7CE06B" w14:textId="77777777" w:rsidR="009873DE" w:rsidRPr="008F7E6F" w:rsidRDefault="009873DE" w:rsidP="009873DE">
      <w:pPr>
        <w:rPr>
          <w:i/>
        </w:rPr>
      </w:pPr>
      <w:r w:rsidRPr="008F7E6F">
        <w:rPr>
          <w:i/>
        </w:rPr>
        <w:t>Herr, erbarme dich.</w:t>
      </w:r>
    </w:p>
    <w:p w14:paraId="7DBA19F2" w14:textId="77777777" w:rsidR="009873DE" w:rsidRPr="008F7E6F" w:rsidRDefault="009873DE" w:rsidP="009873DE"/>
    <w:p w14:paraId="67825824" w14:textId="77777777" w:rsidR="009873DE" w:rsidRPr="008F7E6F" w:rsidRDefault="009873DE" w:rsidP="009873DE">
      <w:r w:rsidRPr="008F7E6F">
        <w:t>Wir bitten dich für alle,</w:t>
      </w:r>
    </w:p>
    <w:p w14:paraId="0E7C4768" w14:textId="77777777" w:rsidR="009873DE" w:rsidRPr="008F7E6F" w:rsidRDefault="009873DE" w:rsidP="009873DE">
      <w:r w:rsidRPr="008F7E6F">
        <w:t>die konsequent nach deinem Willen leben:</w:t>
      </w:r>
    </w:p>
    <w:p w14:paraId="50CC0A97" w14:textId="77777777" w:rsidR="009873DE" w:rsidRPr="008F7E6F" w:rsidRDefault="009873DE" w:rsidP="009873DE">
      <w:r w:rsidRPr="008F7E6F">
        <w:t>Für Basisgemeinschaften und Kommunitäten,</w:t>
      </w:r>
    </w:p>
    <w:p w14:paraId="3EBF2A55" w14:textId="77777777" w:rsidR="009873DE" w:rsidRPr="008F7E6F" w:rsidRDefault="009873DE" w:rsidP="009873DE">
      <w:r w:rsidRPr="008F7E6F">
        <w:t>für Aktionsgruppen und Initiativen.</w:t>
      </w:r>
    </w:p>
    <w:p w14:paraId="46C7D2CC" w14:textId="77777777" w:rsidR="009873DE" w:rsidRPr="008F7E6F" w:rsidRDefault="009873DE" w:rsidP="009873DE">
      <w:r w:rsidRPr="008F7E6F">
        <w:t>Lass sie die Früchte ihres Handelns sehen</w:t>
      </w:r>
    </w:p>
    <w:p w14:paraId="7AEEC6BB" w14:textId="77777777" w:rsidR="009873DE" w:rsidRPr="008F7E6F" w:rsidRDefault="009873DE" w:rsidP="009873DE">
      <w:r w:rsidRPr="008F7E6F">
        <w:t>und ihr Zeugnis fruchtbar werden für deine Kirche und die Welt, in der wir leben.</w:t>
      </w:r>
    </w:p>
    <w:p w14:paraId="354ADFFB" w14:textId="77777777" w:rsidR="009873DE" w:rsidRPr="008F7E6F" w:rsidRDefault="009873DE" w:rsidP="009873DE">
      <w:r w:rsidRPr="008F7E6F">
        <w:t>Wir rufen zu dir:</w:t>
      </w:r>
    </w:p>
    <w:p w14:paraId="147F7754" w14:textId="77777777" w:rsidR="009873DE" w:rsidRPr="008F7E6F" w:rsidRDefault="009873DE" w:rsidP="009873DE">
      <w:pPr>
        <w:rPr>
          <w:i/>
        </w:rPr>
      </w:pPr>
      <w:r w:rsidRPr="008F7E6F">
        <w:rPr>
          <w:i/>
        </w:rPr>
        <w:t>Herr, erbarme dich.</w:t>
      </w:r>
    </w:p>
    <w:p w14:paraId="79118E81" w14:textId="77777777" w:rsidR="009873DE" w:rsidRPr="008F7E6F" w:rsidRDefault="009873DE" w:rsidP="009873DE"/>
    <w:p w14:paraId="3194E586" w14:textId="77777777" w:rsidR="009873DE" w:rsidRPr="008F7E6F" w:rsidRDefault="009873DE" w:rsidP="009873DE">
      <w:r w:rsidRPr="008F7E6F">
        <w:t>Wir bitten dich für Kinder und Jugendliche in unserer Gemeinde,</w:t>
      </w:r>
    </w:p>
    <w:p w14:paraId="3836067E" w14:textId="77777777" w:rsidR="009873DE" w:rsidRPr="008F7E6F" w:rsidRDefault="009873DE" w:rsidP="009873DE">
      <w:r>
        <w:t>dass sie</w:t>
      </w:r>
      <w:r w:rsidRPr="008F7E6F">
        <w:t xml:space="preserve"> Menschen finden,</w:t>
      </w:r>
    </w:p>
    <w:p w14:paraId="0BA3EE30" w14:textId="77777777" w:rsidR="009873DE" w:rsidRPr="008F7E6F" w:rsidRDefault="009873DE" w:rsidP="009873DE">
      <w:r w:rsidRPr="008F7E6F">
        <w:t>die glaubwürdig von ihrem Weg der Nachfolge erzählen in Wort und Tat,</w:t>
      </w:r>
    </w:p>
    <w:p w14:paraId="2AF555D2" w14:textId="77777777" w:rsidR="009873DE" w:rsidRPr="008F7E6F" w:rsidRDefault="009873DE" w:rsidP="009873DE">
      <w:r w:rsidRPr="008F7E6F">
        <w:t>und so inspirieren zu einem Leben mit dir.</w:t>
      </w:r>
    </w:p>
    <w:p w14:paraId="20EA1D7A" w14:textId="77777777" w:rsidR="009873DE" w:rsidRPr="008F7E6F" w:rsidRDefault="009873DE" w:rsidP="009873DE">
      <w:r w:rsidRPr="008F7E6F">
        <w:t>Wir rufen zu dir:</w:t>
      </w:r>
    </w:p>
    <w:p w14:paraId="50799009" w14:textId="77777777" w:rsidR="009873DE" w:rsidRPr="008F7E6F" w:rsidRDefault="009873DE" w:rsidP="009873DE">
      <w:pPr>
        <w:rPr>
          <w:i/>
        </w:rPr>
      </w:pPr>
      <w:r w:rsidRPr="008F7E6F">
        <w:rPr>
          <w:i/>
        </w:rPr>
        <w:t>Herr, erbarme dich.</w:t>
      </w:r>
    </w:p>
    <w:p w14:paraId="62978461" w14:textId="77777777" w:rsidR="009873DE" w:rsidRPr="008F7E6F" w:rsidRDefault="009873DE" w:rsidP="009873DE"/>
    <w:p w14:paraId="69BE78A5" w14:textId="77777777" w:rsidR="009873DE" w:rsidRPr="008F7E6F" w:rsidRDefault="009873DE" w:rsidP="009873DE">
      <w:r w:rsidRPr="008F7E6F">
        <w:t>Nimm dich unserer Bitten an, Gott,</w:t>
      </w:r>
    </w:p>
    <w:p w14:paraId="4B273200" w14:textId="77777777" w:rsidR="009873DE" w:rsidRPr="008F7E6F" w:rsidRDefault="009873DE" w:rsidP="009873DE">
      <w:r w:rsidRPr="008F7E6F">
        <w:t>wie du dich aller annimmst, die dich um Hilfe anrufen.</w:t>
      </w:r>
    </w:p>
    <w:p w14:paraId="39B5FE98" w14:textId="77777777" w:rsidR="009873DE" w:rsidRPr="008F7E6F" w:rsidRDefault="009873DE" w:rsidP="009873DE">
      <w:r w:rsidRPr="008F7E6F">
        <w:t>Du bist unsere Hoffnung,</w:t>
      </w:r>
    </w:p>
    <w:p w14:paraId="15F4E9D5" w14:textId="77777777" w:rsidR="009873DE" w:rsidRPr="008F7E6F" w:rsidRDefault="009873DE" w:rsidP="009873DE">
      <w:r w:rsidRPr="008F7E6F">
        <w:t>der du mit dem Sohn und dem Heiligen Geist,</w:t>
      </w:r>
    </w:p>
    <w:p w14:paraId="6FBB5755" w14:textId="77777777" w:rsidR="009873DE" w:rsidRPr="008F7E6F" w:rsidRDefault="009873DE" w:rsidP="009873DE">
      <w:r w:rsidRPr="008F7E6F">
        <w:t>ein Gott bist von Ewigkeit zu Ewigkeit. Amen.</w:t>
      </w:r>
    </w:p>
    <w:p w14:paraId="0112589C" w14:textId="77777777" w:rsidR="009873DE" w:rsidRDefault="009873DE" w:rsidP="009873DE">
      <w:pPr>
        <w:pStyle w:val="Heading2"/>
      </w:pPr>
      <w:r>
        <w:t>Lesepredigten</w:t>
      </w:r>
    </w:p>
    <w:p w14:paraId="37DE0E8C" w14:textId="77777777" w:rsidR="009873DE" w:rsidRPr="007E23F8" w:rsidRDefault="009873DE" w:rsidP="009873DE">
      <w:r>
        <w:t>Siehe 20. Sonntag nach Trinitatis, Reihe V.</w:t>
      </w:r>
    </w:p>
    <w:p w14:paraId="5CE0DB56" w14:textId="77777777" w:rsidR="009873DE" w:rsidRDefault="009873DE" w:rsidP="009873DE">
      <w:pPr>
        <w:pStyle w:val="Heading2"/>
      </w:pPr>
      <w:r>
        <w:t>Liedvorschläge (EG)</w:t>
      </w:r>
    </w:p>
    <w:p w14:paraId="394B6CAD" w14:textId="77777777" w:rsidR="009873DE" w:rsidRDefault="009873DE" w:rsidP="009873DE">
      <w:pPr>
        <w:rPr>
          <w:rStyle w:val="Heading3Char"/>
        </w:rPr>
      </w:pPr>
      <w:r w:rsidRPr="00181276">
        <w:rPr>
          <w:rStyle w:val="Heading3Char"/>
        </w:rPr>
        <w:t>Eingangslied:</w:t>
      </w:r>
    </w:p>
    <w:p w14:paraId="1D94FB0C" w14:textId="77777777" w:rsidR="009873DE" w:rsidRDefault="009873DE" w:rsidP="009873DE">
      <w:r>
        <w:t>443 Aus meines Herzens Grunde</w:t>
      </w:r>
    </w:p>
    <w:p w14:paraId="776FB8CC" w14:textId="77777777" w:rsidR="009873DE" w:rsidRDefault="009873DE" w:rsidP="009873DE">
      <w:r>
        <w:t>444 Die güldne Sonne bringt Leben und Wonne</w:t>
      </w:r>
    </w:p>
    <w:p w14:paraId="14116837" w14:textId="77777777" w:rsidR="009873DE" w:rsidRDefault="009873DE" w:rsidP="009873DE">
      <w:r w:rsidRPr="00181276">
        <w:rPr>
          <w:rStyle w:val="Heading3Char"/>
        </w:rPr>
        <w:t>Wochenlied:</w:t>
      </w:r>
    </w:p>
    <w:p w14:paraId="7AD7D46D" w14:textId="77777777" w:rsidR="009873DE" w:rsidRDefault="009873DE" w:rsidP="009873DE">
      <w:r>
        <w:t>166 Tut mir auf die schöne Pforte</w:t>
      </w:r>
    </w:p>
    <w:p w14:paraId="44FD609E" w14:textId="77777777" w:rsidR="009873DE" w:rsidRDefault="009873DE" w:rsidP="009873DE">
      <w:r>
        <w:t>326 Sei Lob und Ehr dem höchsten Gut</w:t>
      </w:r>
    </w:p>
    <w:p w14:paraId="47707387" w14:textId="77777777" w:rsidR="009873DE" w:rsidRDefault="009873DE" w:rsidP="009873DE">
      <w:r w:rsidRPr="00181276">
        <w:rPr>
          <w:rStyle w:val="Heading3Char"/>
        </w:rPr>
        <w:t>Predigtlied:</w:t>
      </w:r>
      <w:r>
        <w:t xml:space="preserve"> </w:t>
      </w:r>
    </w:p>
    <w:p w14:paraId="400CCB9F" w14:textId="77777777" w:rsidR="009873DE" w:rsidRDefault="009873DE" w:rsidP="009873DE">
      <w:r>
        <w:t>162 Gott Lob, der Sonntag kommt herbei</w:t>
      </w:r>
    </w:p>
    <w:p w14:paraId="45EC7AD6" w14:textId="77777777" w:rsidR="009873DE" w:rsidRDefault="009873DE" w:rsidP="009873DE">
      <w:r>
        <w:t>240 Du hast uns Herr, in dir verbunden</w:t>
      </w:r>
    </w:p>
    <w:p w14:paraId="1C31490C" w14:textId="77777777" w:rsidR="009873DE" w:rsidRDefault="009873DE" w:rsidP="009873DE">
      <w:r w:rsidRPr="00181276">
        <w:rPr>
          <w:rStyle w:val="Heading3Char"/>
        </w:rPr>
        <w:t>Ausgangslied:</w:t>
      </w:r>
      <w:r>
        <w:t xml:space="preserve"> </w:t>
      </w:r>
    </w:p>
    <w:p w14:paraId="29CC1B04" w14:textId="77777777" w:rsidR="009873DE" w:rsidRDefault="009873DE" w:rsidP="009873DE">
      <w:r>
        <w:t>447,7-10 Lobet den Herren, alle die ihn ehren</w:t>
      </w:r>
    </w:p>
    <w:p w14:paraId="16353123" w14:textId="77777777" w:rsidR="009873DE" w:rsidRDefault="009873DE" w:rsidP="009873DE">
      <w:r>
        <w:t>395 Vertraut den neuen Wegen</w:t>
      </w:r>
    </w:p>
    <w:p w14:paraId="11AAC689" w14:textId="77777777" w:rsidR="009873DE" w:rsidRDefault="009873DE" w:rsidP="009873DE">
      <w:pPr>
        <w:rPr>
          <w:color w:val="000000" w:themeColor="text1"/>
        </w:rPr>
      </w:pPr>
    </w:p>
    <w:p w14:paraId="5F8F3FCC" w14:textId="77777777" w:rsidR="009873DE" w:rsidRDefault="009873DE" w:rsidP="009873DE">
      <w:pPr>
        <w:rPr>
          <w:color w:val="000000" w:themeColor="text1"/>
        </w:rPr>
      </w:pPr>
    </w:p>
    <w:p w14:paraId="158F60A2" w14:textId="77777777" w:rsidR="009873DE" w:rsidRPr="005575DF" w:rsidRDefault="009873DE" w:rsidP="009873DE">
      <w:pPr>
        <w:rPr>
          <w:color w:val="000000" w:themeColor="text1"/>
          <w:lang w:val="en-US"/>
        </w:rPr>
      </w:pPr>
      <w:r w:rsidRPr="005575DF">
        <w:rPr>
          <w:color w:val="000000" w:themeColor="text1"/>
          <w:lang w:val="en-US"/>
        </w:rPr>
        <w:t xml:space="preserve">*Andere Verszählung als </w:t>
      </w:r>
      <w:r>
        <w:rPr>
          <w:color w:val="000000" w:themeColor="text1"/>
          <w:lang w:val="en-US"/>
        </w:rPr>
        <w:t>in der</w:t>
      </w:r>
      <w:r w:rsidRPr="005575DF">
        <w:rPr>
          <w:color w:val="000000" w:themeColor="text1"/>
          <w:lang w:val="en-US"/>
        </w:rPr>
        <w:t xml:space="preserve"> NRSV</w:t>
      </w:r>
    </w:p>
    <w:p w14:paraId="387AF36E" w14:textId="77777777" w:rsidR="009873DE" w:rsidRDefault="009873DE" w:rsidP="009873DE">
      <w:pPr>
        <w:rPr>
          <w:color w:val="000000" w:themeColor="text1"/>
        </w:rPr>
      </w:pPr>
    </w:p>
    <w:p w14:paraId="5FD98EDD" w14:textId="77777777" w:rsidR="00BA6764" w:rsidRDefault="00BA6764" w:rsidP="00CD392F">
      <w:pPr>
        <w:rPr>
          <w:color w:val="000000" w:themeColor="text1"/>
        </w:rPr>
      </w:pPr>
      <w:bookmarkStart w:id="1" w:name="_GoBack"/>
      <w:bookmarkEnd w:id="1"/>
    </w:p>
    <w:p w14:paraId="384A8E33" w14:textId="77777777" w:rsidR="00BA6764" w:rsidRDefault="00BA6764" w:rsidP="00CD392F">
      <w:pPr>
        <w:rPr>
          <w:color w:val="000000" w:themeColor="text1"/>
        </w:rPr>
      </w:pPr>
    </w:p>
    <w:p w14:paraId="1F3E132B"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B722DE4"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5657526D"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0EA81" w14:textId="77777777" w:rsidR="00EE3DFB" w:rsidRDefault="00EE3DFB" w:rsidP="00CD392F">
      <w:r>
        <w:separator/>
      </w:r>
    </w:p>
  </w:endnote>
  <w:endnote w:type="continuationSeparator" w:id="0">
    <w:p w14:paraId="54DEC5DE" w14:textId="77777777" w:rsidR="00EE3DFB" w:rsidRDefault="00EE3DFB"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57AE7"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2DAA9"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EE3DFB">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EE3DFB">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1856D"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C1D57" w14:textId="77777777" w:rsidR="00EE3DFB" w:rsidRDefault="00EE3DFB" w:rsidP="00CD392F">
      <w:r>
        <w:separator/>
      </w:r>
    </w:p>
  </w:footnote>
  <w:footnote w:type="continuationSeparator" w:id="0">
    <w:p w14:paraId="17A16BD0" w14:textId="77777777" w:rsidR="00EE3DFB" w:rsidRDefault="00EE3DFB"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4C917"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97FA0"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792EA"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DE"/>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873DE"/>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E3DFB"/>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273E7D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1033</Words>
  <Characters>5892</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2017-04-24T18:05:00Z</dcterms:created>
  <dcterms:modified xsi:type="dcterms:W3CDTF">2017-04-24T18:05:00Z</dcterms:modified>
</cp:coreProperties>
</file>