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6E09F" w14:textId="77777777" w:rsidR="00E05F6E" w:rsidRPr="00927B60" w:rsidRDefault="00E05F6E" w:rsidP="00E05F6E">
      <w:pPr>
        <w:pStyle w:val="Heading1"/>
      </w:pPr>
      <w:r>
        <w:t>19. Sonntag im Jahreskreis (7.–13. August),</w:t>
      </w:r>
      <w:r>
        <w:br/>
        <w:t xml:space="preserve">Jahrgang C </w:t>
      </w:r>
      <w:r>
        <w:br/>
        <w:t>(Time after Pentecost: Lectionary 19)</w:t>
      </w:r>
    </w:p>
    <w:p w14:paraId="65141731" w14:textId="77777777" w:rsidR="00E05F6E" w:rsidRDefault="00E05F6E" w:rsidP="00E05F6E">
      <w:pPr>
        <w:pStyle w:val="Heading2"/>
      </w:pPr>
      <w:r w:rsidRPr="008D7185">
        <w:t>Ein</w:t>
      </w:r>
      <w:r>
        <w:t>f</w:t>
      </w:r>
      <w:r w:rsidRPr="008D7185">
        <w:t>ührung</w:t>
      </w:r>
    </w:p>
    <w:p w14:paraId="4ECA8E10" w14:textId="77777777" w:rsidR="00E05F6E" w:rsidRDefault="00E05F6E" w:rsidP="00E05F6E">
      <w:r>
        <w:t>Was trägt für die Zukunft? Worauf kann man das Leben bauen? Gottes Treue trägt. Abraham wagt den großen Verheißungen Gottes für sein Leben zu vertrauen. Vertrauen auf das, was man nicht sieht, ist nicht immer einfach. Wer den Sprung ins Ungewisse wagt und auf Gottes Treue baut, dem werden sich neue Türen öffnen.</w:t>
      </w:r>
    </w:p>
    <w:p w14:paraId="4BB8DECB" w14:textId="77777777" w:rsidR="00E05F6E" w:rsidRPr="003656DF" w:rsidRDefault="00E05F6E" w:rsidP="00E05F6E">
      <w:pPr>
        <w:pStyle w:val="Heading2"/>
      </w:pPr>
      <w:r>
        <w:t>Psalm 33,12-22</w:t>
      </w:r>
    </w:p>
    <w:p w14:paraId="0E47E991" w14:textId="77777777" w:rsidR="00E05F6E" w:rsidRPr="00017FF4" w:rsidRDefault="00E05F6E" w:rsidP="00E05F6E">
      <w:pPr>
        <w:spacing w:line="240" w:lineRule="auto"/>
        <w:rPr>
          <w:lang w:val="en-US"/>
        </w:rPr>
      </w:pPr>
      <w:r w:rsidRPr="00017FF4">
        <w:rPr>
          <w:lang w:val="en-US"/>
        </w:rPr>
        <w:t>Wohl dem Volk, dessen Gott der HERR ist,</w:t>
      </w:r>
    </w:p>
    <w:p w14:paraId="77D80EA7" w14:textId="77777777" w:rsidR="00E05F6E" w:rsidRPr="00017FF4" w:rsidRDefault="00E05F6E" w:rsidP="00E05F6E">
      <w:pPr>
        <w:spacing w:line="240" w:lineRule="auto"/>
        <w:rPr>
          <w:lang w:val="en-US"/>
        </w:rPr>
      </w:pPr>
      <w:r w:rsidRPr="00017FF4">
        <w:rPr>
          <w:lang w:val="en-US"/>
        </w:rPr>
        <w:t>dem Volk, das er zum Erbe erwählt hat!</w:t>
      </w:r>
    </w:p>
    <w:p w14:paraId="36B7189A" w14:textId="77777777" w:rsidR="00E05F6E" w:rsidRPr="00017FF4" w:rsidRDefault="00E05F6E" w:rsidP="00E05F6E">
      <w:pPr>
        <w:spacing w:line="240" w:lineRule="auto"/>
        <w:ind w:firstLine="720"/>
        <w:rPr>
          <w:lang w:val="en-US"/>
        </w:rPr>
      </w:pPr>
      <w:r w:rsidRPr="00017FF4">
        <w:rPr>
          <w:lang w:val="en-US"/>
        </w:rPr>
        <w:t>Der HERR schaut vom Himmel</w:t>
      </w:r>
    </w:p>
    <w:p w14:paraId="29379035" w14:textId="77777777" w:rsidR="00E05F6E" w:rsidRPr="00017FF4" w:rsidRDefault="00E05F6E" w:rsidP="00E05F6E">
      <w:pPr>
        <w:spacing w:line="240" w:lineRule="auto"/>
        <w:ind w:firstLine="720"/>
        <w:rPr>
          <w:lang w:val="en-US"/>
        </w:rPr>
      </w:pPr>
      <w:r w:rsidRPr="00017FF4">
        <w:rPr>
          <w:lang w:val="en-US"/>
        </w:rPr>
        <w:t>und sieht alle Menschenkinder.</w:t>
      </w:r>
    </w:p>
    <w:p w14:paraId="53A406F0" w14:textId="77777777" w:rsidR="00E05F6E" w:rsidRPr="00017FF4" w:rsidRDefault="00E05F6E" w:rsidP="00E05F6E">
      <w:pPr>
        <w:spacing w:line="240" w:lineRule="auto"/>
        <w:rPr>
          <w:lang w:val="en-US"/>
        </w:rPr>
      </w:pPr>
      <w:r w:rsidRPr="00017FF4">
        <w:rPr>
          <w:lang w:val="en-US"/>
        </w:rPr>
        <w:t>Von seinem festen Thron sieht er auf alle,</w:t>
      </w:r>
    </w:p>
    <w:p w14:paraId="56AAFC2E" w14:textId="77777777" w:rsidR="00E05F6E" w:rsidRPr="00017FF4" w:rsidRDefault="00E05F6E" w:rsidP="00E05F6E">
      <w:pPr>
        <w:spacing w:line="240" w:lineRule="auto"/>
        <w:rPr>
          <w:lang w:val="en-US"/>
        </w:rPr>
      </w:pPr>
      <w:r w:rsidRPr="00017FF4">
        <w:rPr>
          <w:lang w:val="en-US"/>
        </w:rPr>
        <w:t>die auf Erden wohnen.</w:t>
      </w:r>
    </w:p>
    <w:p w14:paraId="78994620" w14:textId="77777777" w:rsidR="00E05F6E" w:rsidRPr="00017FF4" w:rsidRDefault="00E05F6E" w:rsidP="00E05F6E">
      <w:pPr>
        <w:spacing w:line="240" w:lineRule="auto"/>
        <w:ind w:firstLine="720"/>
        <w:rPr>
          <w:lang w:val="en-US"/>
        </w:rPr>
      </w:pPr>
      <w:r w:rsidRPr="00017FF4">
        <w:rPr>
          <w:lang w:val="en-US"/>
        </w:rPr>
        <w:t>Er lenkt ihnen allen das Herz,</w:t>
      </w:r>
    </w:p>
    <w:p w14:paraId="2B243C87" w14:textId="77777777" w:rsidR="00E05F6E" w:rsidRPr="00017FF4" w:rsidRDefault="00E05F6E" w:rsidP="00E05F6E">
      <w:pPr>
        <w:spacing w:line="240" w:lineRule="auto"/>
        <w:ind w:firstLine="720"/>
        <w:rPr>
          <w:lang w:val="en-US"/>
        </w:rPr>
      </w:pPr>
      <w:r w:rsidRPr="00017FF4">
        <w:rPr>
          <w:lang w:val="en-US"/>
        </w:rPr>
        <w:t>er gibt Acht auf alle ihre Werke.</w:t>
      </w:r>
    </w:p>
    <w:p w14:paraId="2832C71C" w14:textId="77777777" w:rsidR="00E05F6E" w:rsidRPr="00017FF4" w:rsidRDefault="00E05F6E" w:rsidP="00E05F6E">
      <w:pPr>
        <w:spacing w:line="240" w:lineRule="auto"/>
        <w:rPr>
          <w:lang w:val="en-US"/>
        </w:rPr>
      </w:pPr>
      <w:r w:rsidRPr="00017FF4">
        <w:rPr>
          <w:lang w:val="en-US"/>
        </w:rPr>
        <w:t>Einem König hilft nicht seine große Macht;</w:t>
      </w:r>
    </w:p>
    <w:p w14:paraId="3F0D3C43" w14:textId="77777777" w:rsidR="00E05F6E" w:rsidRPr="00017FF4" w:rsidRDefault="00E05F6E" w:rsidP="00E05F6E">
      <w:pPr>
        <w:spacing w:line="240" w:lineRule="auto"/>
        <w:rPr>
          <w:lang w:val="en-US"/>
        </w:rPr>
      </w:pPr>
      <w:r w:rsidRPr="00017FF4">
        <w:rPr>
          <w:lang w:val="en-US"/>
        </w:rPr>
        <w:t>ein Held kann sich nicht retten durch seine große Kraft.</w:t>
      </w:r>
    </w:p>
    <w:p w14:paraId="79CDADEE" w14:textId="77777777" w:rsidR="00E05F6E" w:rsidRPr="00017FF4" w:rsidRDefault="00E05F6E" w:rsidP="00E05F6E">
      <w:pPr>
        <w:spacing w:line="240" w:lineRule="auto"/>
        <w:ind w:firstLine="720"/>
        <w:rPr>
          <w:lang w:val="en-US"/>
        </w:rPr>
      </w:pPr>
      <w:r w:rsidRPr="00017FF4">
        <w:rPr>
          <w:lang w:val="en-US"/>
        </w:rPr>
        <w:t>Rosse helfen auch nicht; da wäre man betrogen;</w:t>
      </w:r>
    </w:p>
    <w:p w14:paraId="62966A43" w14:textId="77777777" w:rsidR="00E05F6E" w:rsidRPr="00017FF4" w:rsidRDefault="00E05F6E" w:rsidP="00E05F6E">
      <w:pPr>
        <w:spacing w:line="240" w:lineRule="auto"/>
        <w:ind w:firstLine="720"/>
        <w:rPr>
          <w:lang w:val="en-US"/>
        </w:rPr>
      </w:pPr>
      <w:r w:rsidRPr="00017FF4">
        <w:rPr>
          <w:lang w:val="en-US"/>
        </w:rPr>
        <w:t>und ihre große Stärke errettet nicht.</w:t>
      </w:r>
    </w:p>
    <w:p w14:paraId="3F776E45" w14:textId="77777777" w:rsidR="00E05F6E" w:rsidRPr="00017FF4" w:rsidRDefault="00E05F6E" w:rsidP="00E05F6E">
      <w:pPr>
        <w:spacing w:line="240" w:lineRule="auto"/>
        <w:rPr>
          <w:lang w:val="en-US"/>
        </w:rPr>
      </w:pPr>
      <w:r w:rsidRPr="00017FF4">
        <w:rPr>
          <w:lang w:val="en-US"/>
        </w:rPr>
        <w:t>Siehe, des HERRN Auge achtet auf alle, die ihn fürchten,</w:t>
      </w:r>
    </w:p>
    <w:p w14:paraId="63CE366A" w14:textId="77777777" w:rsidR="00E05F6E" w:rsidRPr="00017FF4" w:rsidRDefault="00E05F6E" w:rsidP="00E05F6E">
      <w:pPr>
        <w:spacing w:line="240" w:lineRule="auto"/>
        <w:rPr>
          <w:lang w:val="en-US"/>
        </w:rPr>
      </w:pPr>
      <w:r w:rsidRPr="00017FF4">
        <w:rPr>
          <w:lang w:val="en-US"/>
        </w:rPr>
        <w:t>die auf seine Güte hoffen,</w:t>
      </w:r>
    </w:p>
    <w:p w14:paraId="790A692E" w14:textId="77777777" w:rsidR="00E05F6E" w:rsidRPr="00017FF4" w:rsidRDefault="00E05F6E" w:rsidP="00E05F6E">
      <w:pPr>
        <w:spacing w:line="240" w:lineRule="auto"/>
        <w:ind w:firstLine="720"/>
        <w:rPr>
          <w:lang w:val="en-US"/>
        </w:rPr>
      </w:pPr>
      <w:r w:rsidRPr="00017FF4">
        <w:rPr>
          <w:lang w:val="en-US"/>
        </w:rPr>
        <w:t>dass er sie errette vom Tode</w:t>
      </w:r>
    </w:p>
    <w:p w14:paraId="1F720066" w14:textId="77777777" w:rsidR="00E05F6E" w:rsidRPr="00017FF4" w:rsidRDefault="00E05F6E" w:rsidP="00E05F6E">
      <w:pPr>
        <w:spacing w:line="240" w:lineRule="auto"/>
        <w:ind w:firstLine="720"/>
        <w:rPr>
          <w:lang w:val="en-US"/>
        </w:rPr>
      </w:pPr>
      <w:r w:rsidRPr="00017FF4">
        <w:rPr>
          <w:lang w:val="en-US"/>
        </w:rPr>
        <w:t>und sie am Leben erhalte in Hungersnot.</w:t>
      </w:r>
    </w:p>
    <w:p w14:paraId="7386181A" w14:textId="77777777" w:rsidR="00E05F6E" w:rsidRPr="00017FF4" w:rsidRDefault="00E05F6E" w:rsidP="00E05F6E">
      <w:pPr>
        <w:spacing w:line="240" w:lineRule="auto"/>
        <w:rPr>
          <w:lang w:val="en-US"/>
        </w:rPr>
      </w:pPr>
      <w:r w:rsidRPr="00017FF4">
        <w:rPr>
          <w:lang w:val="en-US"/>
        </w:rPr>
        <w:t>Unsre Seele harrt auf den HERRN;</w:t>
      </w:r>
    </w:p>
    <w:p w14:paraId="7A578F7C" w14:textId="77777777" w:rsidR="00E05F6E" w:rsidRPr="00017FF4" w:rsidRDefault="00E05F6E" w:rsidP="00E05F6E">
      <w:pPr>
        <w:spacing w:line="240" w:lineRule="auto"/>
        <w:rPr>
          <w:lang w:val="en-US"/>
        </w:rPr>
      </w:pPr>
      <w:r w:rsidRPr="00017FF4">
        <w:rPr>
          <w:lang w:val="en-US"/>
        </w:rPr>
        <w:t>er ist uns Hilfe und Schild.</w:t>
      </w:r>
    </w:p>
    <w:p w14:paraId="0C287393" w14:textId="77777777" w:rsidR="00E05F6E" w:rsidRPr="00017FF4" w:rsidRDefault="00E05F6E" w:rsidP="00E05F6E">
      <w:pPr>
        <w:spacing w:line="240" w:lineRule="auto"/>
        <w:ind w:firstLine="720"/>
        <w:rPr>
          <w:lang w:val="en-US"/>
        </w:rPr>
      </w:pPr>
      <w:r w:rsidRPr="00017FF4">
        <w:rPr>
          <w:lang w:val="en-US"/>
        </w:rPr>
        <w:t>Denn unser Herz freut sich seiner,</w:t>
      </w:r>
    </w:p>
    <w:p w14:paraId="06E674B2" w14:textId="77777777" w:rsidR="00E05F6E" w:rsidRPr="00017FF4" w:rsidRDefault="00E05F6E" w:rsidP="00E05F6E">
      <w:pPr>
        <w:spacing w:line="240" w:lineRule="auto"/>
        <w:ind w:firstLine="720"/>
        <w:rPr>
          <w:lang w:val="en-US"/>
        </w:rPr>
      </w:pPr>
      <w:r w:rsidRPr="00017FF4">
        <w:rPr>
          <w:lang w:val="en-US"/>
        </w:rPr>
        <w:t>und wir trauen auf seinen heiligen Namen.</w:t>
      </w:r>
    </w:p>
    <w:p w14:paraId="52177D2C" w14:textId="77777777" w:rsidR="00E05F6E" w:rsidRPr="00017FF4" w:rsidRDefault="00E05F6E" w:rsidP="00E05F6E">
      <w:pPr>
        <w:spacing w:line="240" w:lineRule="auto"/>
        <w:rPr>
          <w:lang w:val="en-US"/>
        </w:rPr>
      </w:pPr>
      <w:r w:rsidRPr="00017FF4">
        <w:rPr>
          <w:lang w:val="en-US"/>
        </w:rPr>
        <w:t>Deine Güte, HERR, sei über uns,</w:t>
      </w:r>
    </w:p>
    <w:p w14:paraId="6A29D6C6" w14:textId="77777777" w:rsidR="00E05F6E" w:rsidRPr="00EB2061" w:rsidRDefault="00E05F6E" w:rsidP="00E05F6E">
      <w:pPr>
        <w:spacing w:line="240" w:lineRule="auto"/>
        <w:rPr>
          <w:lang w:val="en-US"/>
        </w:rPr>
      </w:pPr>
      <w:r w:rsidRPr="00017FF4">
        <w:rPr>
          <w:lang w:val="en-US"/>
        </w:rPr>
        <w:t>wie wir auf dich hoffen</w:t>
      </w:r>
      <w:r>
        <w:rPr>
          <w:lang w:val="en-US"/>
        </w:rPr>
        <w:t>.</w:t>
      </w:r>
    </w:p>
    <w:p w14:paraId="6221694E" w14:textId="77777777" w:rsidR="00E05F6E" w:rsidRDefault="00E05F6E" w:rsidP="00E05F6E">
      <w:pPr>
        <w:pStyle w:val="Heading2"/>
      </w:pPr>
      <w:r>
        <w:t>Tagesgebet</w:t>
      </w:r>
    </w:p>
    <w:p w14:paraId="36D1CD72" w14:textId="77777777" w:rsidR="00E05F6E" w:rsidRDefault="00E05F6E" w:rsidP="00E05F6E">
      <w:r>
        <w:t>Treuer Gott,</w:t>
      </w:r>
    </w:p>
    <w:p w14:paraId="29C36EC6" w14:textId="77777777" w:rsidR="00E05F6E" w:rsidRDefault="00E05F6E" w:rsidP="00E05F6E">
      <w:r>
        <w:t>du bist da,</w:t>
      </w:r>
    </w:p>
    <w:p w14:paraId="497D6C09" w14:textId="77777777" w:rsidR="00E05F6E" w:rsidRDefault="00E05F6E" w:rsidP="00E05F6E">
      <w:r>
        <w:t>du gehst mit,</w:t>
      </w:r>
    </w:p>
    <w:p w14:paraId="6BA66165" w14:textId="77777777" w:rsidR="00E05F6E" w:rsidRDefault="00E05F6E" w:rsidP="00E05F6E">
      <w:r>
        <w:t>du verheißt uns Leben in Fülle.</w:t>
      </w:r>
    </w:p>
    <w:p w14:paraId="68F34E82" w14:textId="77777777" w:rsidR="00E05F6E" w:rsidRDefault="00E05F6E" w:rsidP="00E05F6E">
      <w:r>
        <w:lastRenderedPageBreak/>
        <w:t>Gib uns den Mut zu vertrauen,</w:t>
      </w:r>
    </w:p>
    <w:p w14:paraId="5917C3F1" w14:textId="77777777" w:rsidR="00E05F6E" w:rsidRDefault="00E05F6E" w:rsidP="00E05F6E">
      <w:r>
        <w:t>nimm uns die Angst aufzubrechen,</w:t>
      </w:r>
    </w:p>
    <w:p w14:paraId="7FC4D1E8" w14:textId="77777777" w:rsidR="00E05F6E" w:rsidRDefault="00E05F6E" w:rsidP="00E05F6E">
      <w:r>
        <w:t>schenk uns die Kraft, Vertrauen zu wagen.</w:t>
      </w:r>
    </w:p>
    <w:p w14:paraId="3CB5BDEC" w14:textId="77777777" w:rsidR="00E05F6E" w:rsidRDefault="00E05F6E" w:rsidP="00E05F6E">
      <w:r>
        <w:t>Deine Güte genügt</w:t>
      </w:r>
    </w:p>
    <w:p w14:paraId="2343DE54" w14:textId="77777777" w:rsidR="00E05F6E" w:rsidRDefault="00E05F6E" w:rsidP="00E05F6E">
      <w:r>
        <w:t>in Ewigkeit. Amen.</w:t>
      </w:r>
    </w:p>
    <w:p w14:paraId="7DB4FCF3" w14:textId="77777777" w:rsidR="00E05F6E" w:rsidRDefault="00E05F6E" w:rsidP="00E05F6E">
      <w:pPr>
        <w:pStyle w:val="Heading2"/>
      </w:pPr>
      <w:r w:rsidRPr="00CD392F">
        <w:t>Lesungen</w:t>
      </w:r>
    </w:p>
    <w:p w14:paraId="2358FE93" w14:textId="77777777" w:rsidR="00E05F6E" w:rsidRPr="00017FF4" w:rsidRDefault="00E05F6E" w:rsidP="00E05F6E">
      <w:pPr>
        <w:rPr>
          <w:b/>
        </w:rPr>
      </w:pPr>
      <w:r w:rsidRPr="00017FF4">
        <w:rPr>
          <w:b/>
        </w:rPr>
        <w:t>1. Mose 15,1</w:t>
      </w:r>
      <w:r w:rsidRPr="00017FF4">
        <w:rPr>
          <w:b/>
        </w:rPr>
        <w:softHyphen/>
        <w:t>–16</w:t>
      </w:r>
    </w:p>
    <w:p w14:paraId="282B1077" w14:textId="77777777" w:rsidR="00E05F6E" w:rsidRDefault="00E05F6E" w:rsidP="00E05F6E">
      <w:pPr>
        <w:rPr>
          <w:lang w:val="en-US"/>
        </w:rPr>
      </w:pPr>
      <w:r w:rsidRPr="00017FF4">
        <w:rPr>
          <w:lang w:val="en-US"/>
        </w:rPr>
        <w:t xml:space="preserve">Nach diesen Geschichten begab sich's, </w:t>
      </w:r>
    </w:p>
    <w:p w14:paraId="17236E83" w14:textId="77777777" w:rsidR="00E05F6E" w:rsidRDefault="00E05F6E" w:rsidP="00E05F6E">
      <w:pPr>
        <w:rPr>
          <w:lang w:val="en-US"/>
        </w:rPr>
      </w:pPr>
      <w:r w:rsidRPr="00017FF4">
        <w:rPr>
          <w:lang w:val="en-US"/>
        </w:rPr>
        <w:t xml:space="preserve">dass zu Abram das Wort des HERRN kam in einer Offenbarung: </w:t>
      </w:r>
    </w:p>
    <w:p w14:paraId="455363CB" w14:textId="77777777" w:rsidR="00E05F6E" w:rsidRDefault="00E05F6E" w:rsidP="00E05F6E">
      <w:pPr>
        <w:rPr>
          <w:lang w:val="en-US"/>
        </w:rPr>
      </w:pPr>
      <w:r w:rsidRPr="00017FF4">
        <w:rPr>
          <w:lang w:val="en-US"/>
        </w:rPr>
        <w:t xml:space="preserve">Fürchte dich nicht, Abram! </w:t>
      </w:r>
    </w:p>
    <w:p w14:paraId="2B28322C" w14:textId="77777777" w:rsidR="00E05F6E" w:rsidRPr="00017FF4" w:rsidRDefault="00E05F6E" w:rsidP="00E05F6E">
      <w:pPr>
        <w:rPr>
          <w:lang w:val="en-US"/>
        </w:rPr>
      </w:pPr>
      <w:r w:rsidRPr="00017FF4">
        <w:rPr>
          <w:lang w:val="en-US"/>
        </w:rPr>
        <w:t>Ich bin dein Schild und dein sehr großer Lohn. </w:t>
      </w:r>
    </w:p>
    <w:p w14:paraId="40198A24" w14:textId="77777777" w:rsidR="00E05F6E" w:rsidRDefault="00E05F6E" w:rsidP="00E05F6E">
      <w:pPr>
        <w:rPr>
          <w:lang w:val="en-US"/>
        </w:rPr>
      </w:pPr>
      <w:r w:rsidRPr="00017FF4">
        <w:rPr>
          <w:lang w:val="en-US"/>
        </w:rPr>
        <w:t xml:space="preserve">Abram sprach aber: </w:t>
      </w:r>
    </w:p>
    <w:p w14:paraId="2ED55DD9" w14:textId="77777777" w:rsidR="00E05F6E" w:rsidRDefault="00E05F6E" w:rsidP="00E05F6E">
      <w:pPr>
        <w:rPr>
          <w:lang w:val="en-US"/>
        </w:rPr>
      </w:pPr>
      <w:r w:rsidRPr="00017FF4">
        <w:rPr>
          <w:lang w:val="en-US"/>
        </w:rPr>
        <w:t xml:space="preserve">HERR, mein Gott, was willst du mir geben? </w:t>
      </w:r>
    </w:p>
    <w:p w14:paraId="4A7E0E58" w14:textId="77777777" w:rsidR="00E05F6E" w:rsidRDefault="00E05F6E" w:rsidP="00E05F6E">
      <w:pPr>
        <w:rPr>
          <w:lang w:val="en-US"/>
        </w:rPr>
      </w:pPr>
      <w:r w:rsidRPr="00017FF4">
        <w:rPr>
          <w:lang w:val="en-US"/>
        </w:rPr>
        <w:t xml:space="preserve">Ich gehe dahin ohne Kinder </w:t>
      </w:r>
    </w:p>
    <w:p w14:paraId="60F92EDE" w14:textId="77777777" w:rsidR="00E05F6E" w:rsidRPr="00017FF4" w:rsidRDefault="00E05F6E" w:rsidP="00E05F6E">
      <w:pPr>
        <w:rPr>
          <w:lang w:val="en-US"/>
        </w:rPr>
      </w:pPr>
      <w:r w:rsidRPr="00017FF4">
        <w:rPr>
          <w:lang w:val="en-US"/>
        </w:rPr>
        <w:t>und mein Knecht Eliëser von Damaskus wird mein Haus besitzen. </w:t>
      </w:r>
    </w:p>
    <w:p w14:paraId="5287DFE0" w14:textId="77777777" w:rsidR="00E05F6E" w:rsidRDefault="00E05F6E" w:rsidP="00E05F6E">
      <w:pPr>
        <w:rPr>
          <w:lang w:val="en-US"/>
        </w:rPr>
      </w:pPr>
      <w:r w:rsidRPr="00017FF4">
        <w:rPr>
          <w:lang w:val="en-US"/>
        </w:rPr>
        <w:t xml:space="preserve">Und Abram sprach weiter: </w:t>
      </w:r>
    </w:p>
    <w:p w14:paraId="41A47D6D" w14:textId="77777777" w:rsidR="00E05F6E" w:rsidRDefault="00E05F6E" w:rsidP="00E05F6E">
      <w:pPr>
        <w:rPr>
          <w:lang w:val="en-US"/>
        </w:rPr>
      </w:pPr>
      <w:r w:rsidRPr="00017FF4">
        <w:rPr>
          <w:lang w:val="en-US"/>
        </w:rPr>
        <w:t xml:space="preserve">Mir hast du keine Nachkommen gegeben; </w:t>
      </w:r>
    </w:p>
    <w:p w14:paraId="5E6C8B66" w14:textId="77777777" w:rsidR="00E05F6E" w:rsidRPr="00017FF4" w:rsidRDefault="00E05F6E" w:rsidP="00E05F6E">
      <w:pPr>
        <w:rPr>
          <w:lang w:val="en-US"/>
        </w:rPr>
      </w:pPr>
      <w:r w:rsidRPr="00017FF4">
        <w:rPr>
          <w:lang w:val="en-US"/>
        </w:rPr>
        <w:t>und siehe, einer von meinen Knechten wird mein Erbe sein. </w:t>
      </w:r>
    </w:p>
    <w:p w14:paraId="052CA8DE" w14:textId="77777777" w:rsidR="00E05F6E" w:rsidRDefault="00E05F6E" w:rsidP="00E05F6E">
      <w:pPr>
        <w:rPr>
          <w:lang w:val="en-US"/>
        </w:rPr>
      </w:pPr>
      <w:r w:rsidRPr="00017FF4">
        <w:rPr>
          <w:lang w:val="en-US"/>
        </w:rPr>
        <w:t xml:space="preserve">Und siehe, der HERR sprach zu ihm: </w:t>
      </w:r>
    </w:p>
    <w:p w14:paraId="1D56F3D7" w14:textId="77777777" w:rsidR="00E05F6E" w:rsidRDefault="00E05F6E" w:rsidP="00E05F6E">
      <w:pPr>
        <w:rPr>
          <w:lang w:val="en-US"/>
        </w:rPr>
      </w:pPr>
      <w:r w:rsidRPr="00017FF4">
        <w:rPr>
          <w:lang w:val="en-US"/>
        </w:rPr>
        <w:t xml:space="preserve">Er soll nicht dein Erbe sein, sondern der von deinem Leibe kommen wird, </w:t>
      </w:r>
    </w:p>
    <w:p w14:paraId="2BD53282" w14:textId="77777777" w:rsidR="00E05F6E" w:rsidRPr="00017FF4" w:rsidRDefault="00E05F6E" w:rsidP="00E05F6E">
      <w:pPr>
        <w:rPr>
          <w:lang w:val="en-US"/>
        </w:rPr>
      </w:pPr>
      <w:r w:rsidRPr="00017FF4">
        <w:rPr>
          <w:lang w:val="en-US"/>
        </w:rPr>
        <w:t>der soll dein Erbe sein. </w:t>
      </w:r>
    </w:p>
    <w:p w14:paraId="2CFF6FEE" w14:textId="77777777" w:rsidR="00E05F6E" w:rsidRDefault="00E05F6E" w:rsidP="00E05F6E">
      <w:pPr>
        <w:rPr>
          <w:lang w:val="en-US"/>
        </w:rPr>
      </w:pPr>
      <w:r w:rsidRPr="00017FF4">
        <w:rPr>
          <w:lang w:val="en-US"/>
        </w:rPr>
        <w:t xml:space="preserve">Und er hieß ihn hinausgehen und sprach: </w:t>
      </w:r>
    </w:p>
    <w:p w14:paraId="5E75DAF8" w14:textId="77777777" w:rsidR="00E05F6E" w:rsidRDefault="00E05F6E" w:rsidP="00E05F6E">
      <w:pPr>
        <w:rPr>
          <w:lang w:val="en-US"/>
        </w:rPr>
      </w:pPr>
      <w:r w:rsidRPr="00017FF4">
        <w:rPr>
          <w:lang w:val="en-US"/>
        </w:rPr>
        <w:t xml:space="preserve">Sieh gen Himmel und zähle die Sterne; </w:t>
      </w:r>
    </w:p>
    <w:p w14:paraId="6A5E504E" w14:textId="77777777" w:rsidR="00E05F6E" w:rsidRDefault="00E05F6E" w:rsidP="00E05F6E">
      <w:pPr>
        <w:rPr>
          <w:lang w:val="en-US"/>
        </w:rPr>
      </w:pPr>
      <w:r w:rsidRPr="00017FF4">
        <w:rPr>
          <w:lang w:val="en-US"/>
        </w:rPr>
        <w:t xml:space="preserve">kannst du sie zählen? </w:t>
      </w:r>
    </w:p>
    <w:p w14:paraId="3F3BB5F9" w14:textId="77777777" w:rsidR="00E05F6E" w:rsidRDefault="00E05F6E" w:rsidP="00E05F6E">
      <w:pPr>
        <w:rPr>
          <w:lang w:val="en-US"/>
        </w:rPr>
      </w:pPr>
      <w:r w:rsidRPr="00017FF4">
        <w:rPr>
          <w:lang w:val="en-US"/>
        </w:rPr>
        <w:t xml:space="preserve">Und sprach zu ihm: </w:t>
      </w:r>
    </w:p>
    <w:p w14:paraId="70C0F209" w14:textId="77777777" w:rsidR="00E05F6E" w:rsidRPr="00017FF4" w:rsidRDefault="00E05F6E" w:rsidP="00E05F6E">
      <w:pPr>
        <w:rPr>
          <w:lang w:val="en-US"/>
        </w:rPr>
      </w:pPr>
      <w:r w:rsidRPr="00017FF4">
        <w:rPr>
          <w:lang w:val="en-US"/>
        </w:rPr>
        <w:t>So zahlreich sollen deine Nachkommen sein! </w:t>
      </w:r>
    </w:p>
    <w:p w14:paraId="351248A5" w14:textId="77777777" w:rsidR="00E05F6E" w:rsidRDefault="00E05F6E" w:rsidP="00E05F6E">
      <w:pPr>
        <w:rPr>
          <w:bCs/>
          <w:lang w:val="en-US"/>
        </w:rPr>
      </w:pPr>
      <w:r w:rsidRPr="00017FF4">
        <w:rPr>
          <w:bCs/>
          <w:lang w:val="en-US"/>
        </w:rPr>
        <w:t>Abram glaubte dem HERRN und das rechnete er ihm zur Gerechtigkeit.</w:t>
      </w:r>
    </w:p>
    <w:p w14:paraId="1979A1B5" w14:textId="77777777" w:rsidR="00E05F6E" w:rsidRDefault="00E05F6E" w:rsidP="00E05F6E">
      <w:pPr>
        <w:rPr>
          <w:bCs/>
          <w:lang w:val="en-US"/>
        </w:rPr>
      </w:pPr>
    </w:p>
    <w:p w14:paraId="6A3D6655" w14:textId="77777777" w:rsidR="00E05F6E" w:rsidRPr="00017FF4" w:rsidRDefault="00E05F6E" w:rsidP="00E05F6E">
      <w:pPr>
        <w:rPr>
          <w:b/>
          <w:bCs/>
          <w:lang w:val="en-US"/>
        </w:rPr>
      </w:pPr>
      <w:r w:rsidRPr="00017FF4">
        <w:rPr>
          <w:b/>
          <w:bCs/>
          <w:lang w:val="en-US"/>
        </w:rPr>
        <w:t>Hebräer 11,1–3.8</w:t>
      </w:r>
      <w:r w:rsidRPr="00017FF4">
        <w:rPr>
          <w:b/>
          <w:bCs/>
          <w:lang w:val="en-US"/>
        </w:rPr>
        <w:softHyphen/>
        <w:t>–16</w:t>
      </w:r>
    </w:p>
    <w:p w14:paraId="508BB2F4" w14:textId="77777777" w:rsidR="00E05F6E" w:rsidRDefault="00E05F6E" w:rsidP="00E05F6E">
      <w:pPr>
        <w:rPr>
          <w:bCs/>
          <w:lang w:val="en-US"/>
        </w:rPr>
      </w:pPr>
      <w:r w:rsidRPr="00017FF4">
        <w:rPr>
          <w:bCs/>
          <w:lang w:val="en-US"/>
        </w:rPr>
        <w:t xml:space="preserve">Es ist aber der Glaube eine feste Zuversicht auf das, </w:t>
      </w:r>
    </w:p>
    <w:p w14:paraId="1A5D1FF2" w14:textId="77777777" w:rsidR="00E05F6E" w:rsidRDefault="00E05F6E" w:rsidP="00E05F6E">
      <w:pPr>
        <w:rPr>
          <w:bCs/>
          <w:lang w:val="en-US"/>
        </w:rPr>
      </w:pPr>
      <w:r w:rsidRPr="00017FF4">
        <w:rPr>
          <w:bCs/>
          <w:lang w:val="en-US"/>
        </w:rPr>
        <w:t xml:space="preserve">was man hofft, </w:t>
      </w:r>
    </w:p>
    <w:p w14:paraId="019F5093" w14:textId="77777777" w:rsidR="00E05F6E" w:rsidRDefault="00E05F6E" w:rsidP="00E05F6E">
      <w:pPr>
        <w:rPr>
          <w:bCs/>
          <w:lang w:val="en-US"/>
        </w:rPr>
      </w:pPr>
      <w:r w:rsidRPr="00017FF4">
        <w:rPr>
          <w:bCs/>
          <w:lang w:val="en-US"/>
        </w:rPr>
        <w:t xml:space="preserve">und ein Nichtzweifeln an dem, </w:t>
      </w:r>
    </w:p>
    <w:p w14:paraId="57E2B9B8" w14:textId="77777777" w:rsidR="00E05F6E" w:rsidRPr="00017FF4" w:rsidRDefault="00E05F6E" w:rsidP="00E05F6E">
      <w:pPr>
        <w:rPr>
          <w:lang w:val="en-US"/>
        </w:rPr>
      </w:pPr>
      <w:r w:rsidRPr="00017FF4">
        <w:rPr>
          <w:bCs/>
          <w:lang w:val="en-US"/>
        </w:rPr>
        <w:t>was man nicht sieht.</w:t>
      </w:r>
      <w:r w:rsidRPr="00017FF4">
        <w:rPr>
          <w:lang w:val="en-US"/>
        </w:rPr>
        <w:t> </w:t>
      </w:r>
    </w:p>
    <w:p w14:paraId="2FFBA907" w14:textId="77777777" w:rsidR="00E05F6E" w:rsidRPr="00017FF4" w:rsidRDefault="00E05F6E" w:rsidP="00E05F6E">
      <w:pPr>
        <w:rPr>
          <w:lang w:val="en-US"/>
        </w:rPr>
      </w:pPr>
      <w:r w:rsidRPr="00017FF4">
        <w:rPr>
          <w:lang w:val="en-US"/>
        </w:rPr>
        <w:t>Durch diesen Glauben haben die Vorfahren Gottes Zeugnis empfangen. </w:t>
      </w:r>
    </w:p>
    <w:p w14:paraId="64904709" w14:textId="77777777" w:rsidR="00E05F6E" w:rsidRDefault="00E05F6E" w:rsidP="00E05F6E">
      <w:pPr>
        <w:rPr>
          <w:lang w:val="en-US"/>
        </w:rPr>
      </w:pPr>
      <w:r w:rsidRPr="00017FF4">
        <w:rPr>
          <w:lang w:val="en-US"/>
        </w:rPr>
        <w:t xml:space="preserve">Durch den Glauben erkennen wir, </w:t>
      </w:r>
    </w:p>
    <w:p w14:paraId="0E0207C7" w14:textId="77777777" w:rsidR="00E05F6E" w:rsidRDefault="00E05F6E" w:rsidP="00E05F6E">
      <w:pPr>
        <w:rPr>
          <w:lang w:val="en-US"/>
        </w:rPr>
      </w:pPr>
      <w:r w:rsidRPr="00017FF4">
        <w:rPr>
          <w:lang w:val="en-US"/>
        </w:rPr>
        <w:t xml:space="preserve">dass die Welt durch Gottes Wort geschaffen ist, </w:t>
      </w:r>
    </w:p>
    <w:p w14:paraId="7EF11928" w14:textId="77777777" w:rsidR="00E05F6E" w:rsidRPr="00017FF4" w:rsidRDefault="00E05F6E" w:rsidP="00E05F6E">
      <w:pPr>
        <w:rPr>
          <w:lang w:val="en-US"/>
        </w:rPr>
      </w:pPr>
      <w:r w:rsidRPr="00017FF4">
        <w:rPr>
          <w:lang w:val="en-US"/>
        </w:rPr>
        <w:t>sodass alles, was man sieht, aus nichts geworden ist.</w:t>
      </w:r>
    </w:p>
    <w:p w14:paraId="025F18C2" w14:textId="77777777" w:rsidR="00E05F6E" w:rsidRDefault="00E05F6E" w:rsidP="00E05F6E">
      <w:pPr>
        <w:rPr>
          <w:b/>
          <w:bCs/>
          <w:lang w:val="en-US"/>
        </w:rPr>
      </w:pPr>
    </w:p>
    <w:p w14:paraId="15457C75" w14:textId="77777777" w:rsidR="00E05F6E" w:rsidRDefault="00E05F6E" w:rsidP="00E05F6E">
      <w:pPr>
        <w:rPr>
          <w:lang w:val="en-US"/>
        </w:rPr>
      </w:pPr>
      <w:r w:rsidRPr="00017FF4">
        <w:rPr>
          <w:lang w:val="en-US"/>
        </w:rPr>
        <w:t>Durch den Glauben wurde </w:t>
      </w:r>
      <w:r w:rsidRPr="00017FF4">
        <w:rPr>
          <w:iCs/>
          <w:lang w:val="en-US"/>
        </w:rPr>
        <w:t>Abraham</w:t>
      </w:r>
      <w:r w:rsidRPr="00017FF4">
        <w:rPr>
          <w:lang w:val="en-US"/>
        </w:rPr>
        <w:t xml:space="preserve"> gehorsam, </w:t>
      </w:r>
    </w:p>
    <w:p w14:paraId="25C44DE7" w14:textId="77777777" w:rsidR="00E05F6E" w:rsidRDefault="00E05F6E" w:rsidP="00E05F6E">
      <w:pPr>
        <w:rPr>
          <w:lang w:val="en-US"/>
        </w:rPr>
      </w:pPr>
      <w:r w:rsidRPr="00017FF4">
        <w:rPr>
          <w:lang w:val="en-US"/>
        </w:rPr>
        <w:t xml:space="preserve">als er berufen wurde, in ein Land zu ziehen, das er erben sollte; </w:t>
      </w:r>
    </w:p>
    <w:p w14:paraId="76ED66A3" w14:textId="77777777" w:rsidR="00E05F6E" w:rsidRPr="00017FF4" w:rsidRDefault="00E05F6E" w:rsidP="00E05F6E">
      <w:pPr>
        <w:rPr>
          <w:lang w:val="en-US"/>
        </w:rPr>
      </w:pPr>
      <w:r w:rsidRPr="00017FF4">
        <w:rPr>
          <w:lang w:val="en-US"/>
        </w:rPr>
        <w:t>und er zog aus und wusste nicht, wo er hinkäme. </w:t>
      </w:r>
    </w:p>
    <w:p w14:paraId="0C87859C" w14:textId="77777777" w:rsidR="00E05F6E" w:rsidRDefault="00E05F6E" w:rsidP="00E05F6E">
      <w:pPr>
        <w:rPr>
          <w:lang w:val="en-US"/>
        </w:rPr>
      </w:pPr>
      <w:r w:rsidRPr="00017FF4">
        <w:rPr>
          <w:lang w:val="en-US"/>
        </w:rPr>
        <w:t xml:space="preserve">Durch den Glauben ist er ein Fremdling gewesen </w:t>
      </w:r>
    </w:p>
    <w:p w14:paraId="461D7808" w14:textId="77777777" w:rsidR="00E05F6E" w:rsidRDefault="00E05F6E" w:rsidP="00E05F6E">
      <w:pPr>
        <w:rPr>
          <w:lang w:val="en-US"/>
        </w:rPr>
      </w:pPr>
      <w:r w:rsidRPr="00017FF4">
        <w:rPr>
          <w:lang w:val="en-US"/>
        </w:rPr>
        <w:t xml:space="preserve">in dem verheißenen Lande wie in einem fremden </w:t>
      </w:r>
    </w:p>
    <w:p w14:paraId="739293E2" w14:textId="77777777" w:rsidR="00E05F6E" w:rsidRDefault="00E05F6E" w:rsidP="00E05F6E">
      <w:pPr>
        <w:rPr>
          <w:lang w:val="en-US"/>
        </w:rPr>
      </w:pPr>
      <w:r w:rsidRPr="00017FF4">
        <w:rPr>
          <w:lang w:val="en-US"/>
        </w:rPr>
        <w:t xml:space="preserve">und wohnte in Zelten mit Isaak und Jakob, </w:t>
      </w:r>
    </w:p>
    <w:p w14:paraId="59404228" w14:textId="77777777" w:rsidR="00E05F6E" w:rsidRPr="00017FF4" w:rsidRDefault="00E05F6E" w:rsidP="00E05F6E">
      <w:pPr>
        <w:rPr>
          <w:lang w:val="en-US"/>
        </w:rPr>
      </w:pPr>
      <w:r w:rsidRPr="00017FF4">
        <w:rPr>
          <w:lang w:val="en-US"/>
        </w:rPr>
        <w:t>den Miterben derselben Verheißung. </w:t>
      </w:r>
    </w:p>
    <w:p w14:paraId="1136D884" w14:textId="77777777" w:rsidR="00E05F6E" w:rsidRDefault="00E05F6E" w:rsidP="00E05F6E">
      <w:pPr>
        <w:rPr>
          <w:lang w:val="en-US"/>
        </w:rPr>
      </w:pPr>
      <w:r w:rsidRPr="00017FF4">
        <w:rPr>
          <w:lang w:val="en-US"/>
        </w:rPr>
        <w:t xml:space="preserve">Denn er wartete auf die Stadt, die einen festen Grund hat, </w:t>
      </w:r>
    </w:p>
    <w:p w14:paraId="001D0D95" w14:textId="77777777" w:rsidR="00E05F6E" w:rsidRPr="00017FF4" w:rsidRDefault="00E05F6E" w:rsidP="00E05F6E">
      <w:pPr>
        <w:rPr>
          <w:lang w:val="en-US"/>
        </w:rPr>
      </w:pPr>
      <w:r w:rsidRPr="00017FF4">
        <w:rPr>
          <w:lang w:val="en-US"/>
        </w:rPr>
        <w:t>deren Baumeister und Schöpfer Gott ist.</w:t>
      </w:r>
    </w:p>
    <w:p w14:paraId="759EC77F" w14:textId="77777777" w:rsidR="00E05F6E" w:rsidRDefault="00E05F6E" w:rsidP="00E05F6E">
      <w:pPr>
        <w:rPr>
          <w:lang w:val="en-US"/>
        </w:rPr>
      </w:pPr>
      <w:r w:rsidRPr="00017FF4">
        <w:rPr>
          <w:lang w:val="en-US"/>
        </w:rPr>
        <w:t>Durch den Glauben empfing auch </w:t>
      </w:r>
      <w:r w:rsidRPr="00017FF4">
        <w:rPr>
          <w:iCs/>
          <w:lang w:val="en-US"/>
        </w:rPr>
        <w:t>Sara</w:t>
      </w:r>
      <w:r w:rsidRPr="00017FF4">
        <w:rPr>
          <w:i/>
          <w:iCs/>
          <w:lang w:val="en-US"/>
        </w:rPr>
        <w:t>,</w:t>
      </w:r>
      <w:r w:rsidRPr="00017FF4">
        <w:rPr>
          <w:lang w:val="en-US"/>
        </w:rPr>
        <w:t xml:space="preserve"> die unfruchtbar war, </w:t>
      </w:r>
    </w:p>
    <w:p w14:paraId="67584015" w14:textId="77777777" w:rsidR="00E05F6E" w:rsidRDefault="00E05F6E" w:rsidP="00E05F6E">
      <w:pPr>
        <w:rPr>
          <w:lang w:val="en-US"/>
        </w:rPr>
      </w:pPr>
      <w:r w:rsidRPr="00017FF4">
        <w:rPr>
          <w:lang w:val="en-US"/>
        </w:rPr>
        <w:t xml:space="preserve">Kraft, Nachkommen hervorzubringen trotz ihres Alters; </w:t>
      </w:r>
    </w:p>
    <w:p w14:paraId="3F9F51E7" w14:textId="77777777" w:rsidR="00E05F6E" w:rsidRPr="00017FF4" w:rsidRDefault="00E05F6E" w:rsidP="00E05F6E">
      <w:pPr>
        <w:rPr>
          <w:lang w:val="en-US"/>
        </w:rPr>
      </w:pPr>
      <w:r w:rsidRPr="00017FF4">
        <w:rPr>
          <w:lang w:val="en-US"/>
        </w:rPr>
        <w:t>denn sie hielt den für treu, der es verheißen hatte. </w:t>
      </w:r>
    </w:p>
    <w:p w14:paraId="5E15D073" w14:textId="77777777" w:rsidR="00E05F6E" w:rsidRDefault="00E05F6E" w:rsidP="00E05F6E">
      <w:pPr>
        <w:rPr>
          <w:lang w:val="en-US"/>
        </w:rPr>
      </w:pPr>
      <w:r w:rsidRPr="00017FF4">
        <w:rPr>
          <w:lang w:val="en-US"/>
        </w:rPr>
        <w:t xml:space="preserve">Darum sind auch von dem einen, dessen Kraft schon erstorben war, </w:t>
      </w:r>
    </w:p>
    <w:p w14:paraId="05EABB33" w14:textId="77777777" w:rsidR="00E05F6E" w:rsidRDefault="00E05F6E" w:rsidP="00E05F6E">
      <w:pPr>
        <w:rPr>
          <w:lang w:val="en-US"/>
        </w:rPr>
      </w:pPr>
      <w:r w:rsidRPr="00017FF4">
        <w:rPr>
          <w:lang w:val="en-US"/>
        </w:rPr>
        <w:t xml:space="preserve">so viele gezeugt worden wie die Sterne am Himmel </w:t>
      </w:r>
    </w:p>
    <w:p w14:paraId="191C4AD4" w14:textId="77777777" w:rsidR="00E05F6E" w:rsidRPr="00017FF4" w:rsidRDefault="00E05F6E" w:rsidP="00E05F6E">
      <w:pPr>
        <w:rPr>
          <w:lang w:val="en-US"/>
        </w:rPr>
      </w:pPr>
      <w:r w:rsidRPr="00017FF4">
        <w:rPr>
          <w:lang w:val="en-US"/>
        </w:rPr>
        <w:t>und wie der Sand am Ufer des Meeres, der unzählbar ist.</w:t>
      </w:r>
    </w:p>
    <w:p w14:paraId="6D6F5C70" w14:textId="77777777" w:rsidR="00E05F6E" w:rsidRDefault="00E05F6E" w:rsidP="00E05F6E">
      <w:pPr>
        <w:rPr>
          <w:lang w:val="en-US"/>
        </w:rPr>
      </w:pPr>
      <w:r w:rsidRPr="00017FF4">
        <w:rPr>
          <w:lang w:val="en-US"/>
        </w:rPr>
        <w:t xml:space="preserve">Diese alle sind gestorben im Glauben </w:t>
      </w:r>
    </w:p>
    <w:p w14:paraId="643A2215" w14:textId="77777777" w:rsidR="00E05F6E" w:rsidRDefault="00E05F6E" w:rsidP="00E05F6E">
      <w:pPr>
        <w:rPr>
          <w:lang w:val="en-US"/>
        </w:rPr>
      </w:pPr>
      <w:r w:rsidRPr="00017FF4">
        <w:rPr>
          <w:lang w:val="en-US"/>
        </w:rPr>
        <w:t xml:space="preserve">und haben das Verheißene nicht erlangt, </w:t>
      </w:r>
    </w:p>
    <w:p w14:paraId="253A60F6" w14:textId="77777777" w:rsidR="00E05F6E" w:rsidRDefault="00E05F6E" w:rsidP="00E05F6E">
      <w:pPr>
        <w:rPr>
          <w:lang w:val="en-US"/>
        </w:rPr>
      </w:pPr>
      <w:r w:rsidRPr="00017FF4">
        <w:rPr>
          <w:lang w:val="en-US"/>
        </w:rPr>
        <w:t xml:space="preserve">sondern es nur von ferne gesehen und gegrüßt </w:t>
      </w:r>
    </w:p>
    <w:p w14:paraId="4BA69555" w14:textId="77777777" w:rsidR="00E05F6E" w:rsidRPr="00017FF4" w:rsidRDefault="00E05F6E" w:rsidP="00E05F6E">
      <w:pPr>
        <w:rPr>
          <w:lang w:val="en-US"/>
        </w:rPr>
      </w:pPr>
      <w:r w:rsidRPr="00017FF4">
        <w:rPr>
          <w:lang w:val="en-US"/>
        </w:rPr>
        <w:t>und haben bekannt, dass sie Gäste und Fremdlinge auf Erden sind. </w:t>
      </w:r>
    </w:p>
    <w:p w14:paraId="50BBC128" w14:textId="77777777" w:rsidR="00E05F6E" w:rsidRDefault="00E05F6E" w:rsidP="00E05F6E">
      <w:pPr>
        <w:rPr>
          <w:lang w:val="en-US"/>
        </w:rPr>
      </w:pPr>
      <w:r w:rsidRPr="00017FF4">
        <w:rPr>
          <w:lang w:val="en-US"/>
        </w:rPr>
        <w:t xml:space="preserve">Wenn sie aber solches sagen, geben sie zu verstehen, </w:t>
      </w:r>
    </w:p>
    <w:p w14:paraId="4DEE0F38" w14:textId="77777777" w:rsidR="00E05F6E" w:rsidRPr="00017FF4" w:rsidRDefault="00E05F6E" w:rsidP="00E05F6E">
      <w:pPr>
        <w:rPr>
          <w:lang w:val="en-US"/>
        </w:rPr>
      </w:pPr>
      <w:r w:rsidRPr="00017FF4">
        <w:rPr>
          <w:lang w:val="en-US"/>
        </w:rPr>
        <w:t>dass sie ein Vaterland suchen. </w:t>
      </w:r>
    </w:p>
    <w:p w14:paraId="40CAC291" w14:textId="77777777" w:rsidR="00E05F6E" w:rsidRDefault="00E05F6E" w:rsidP="00E05F6E">
      <w:pPr>
        <w:rPr>
          <w:lang w:val="en-US"/>
        </w:rPr>
      </w:pPr>
      <w:r w:rsidRPr="00017FF4">
        <w:rPr>
          <w:lang w:val="en-US"/>
        </w:rPr>
        <w:t xml:space="preserve">Und wenn sie das Land gemeint hätten, von dem sie ausgezogen waren, </w:t>
      </w:r>
    </w:p>
    <w:p w14:paraId="3D970BBE" w14:textId="77777777" w:rsidR="00E05F6E" w:rsidRPr="00017FF4" w:rsidRDefault="00E05F6E" w:rsidP="00E05F6E">
      <w:pPr>
        <w:rPr>
          <w:lang w:val="en-US"/>
        </w:rPr>
      </w:pPr>
      <w:r w:rsidRPr="00017FF4">
        <w:rPr>
          <w:lang w:val="en-US"/>
        </w:rPr>
        <w:t>hätten sie ja Zeit gehabt, wieder umzukehren. </w:t>
      </w:r>
    </w:p>
    <w:p w14:paraId="66AA5468" w14:textId="77777777" w:rsidR="00E05F6E" w:rsidRDefault="00E05F6E" w:rsidP="00E05F6E">
      <w:pPr>
        <w:rPr>
          <w:lang w:val="en-US"/>
        </w:rPr>
      </w:pPr>
      <w:r w:rsidRPr="00017FF4">
        <w:rPr>
          <w:lang w:val="en-US"/>
        </w:rPr>
        <w:t xml:space="preserve">Nun aber sehnen sie sich nach einem besseren Vaterland, </w:t>
      </w:r>
    </w:p>
    <w:p w14:paraId="2F751890" w14:textId="77777777" w:rsidR="00E05F6E" w:rsidRDefault="00E05F6E" w:rsidP="00E05F6E">
      <w:pPr>
        <w:rPr>
          <w:lang w:val="en-US"/>
        </w:rPr>
      </w:pPr>
      <w:r w:rsidRPr="00017FF4">
        <w:rPr>
          <w:lang w:val="en-US"/>
        </w:rPr>
        <w:t xml:space="preserve">nämlich dem himmlischen. </w:t>
      </w:r>
    </w:p>
    <w:p w14:paraId="3A3C0CAD" w14:textId="77777777" w:rsidR="00E05F6E" w:rsidRDefault="00E05F6E" w:rsidP="00E05F6E">
      <w:pPr>
        <w:rPr>
          <w:lang w:val="en-US"/>
        </w:rPr>
      </w:pPr>
      <w:r w:rsidRPr="00017FF4">
        <w:rPr>
          <w:lang w:val="en-US"/>
        </w:rPr>
        <w:t xml:space="preserve">Darum schämt sich Gott ihrer nicht, ihr Gott zu heißen; </w:t>
      </w:r>
    </w:p>
    <w:p w14:paraId="2CBF23D0" w14:textId="77777777" w:rsidR="00E05F6E" w:rsidRDefault="00E05F6E" w:rsidP="00E05F6E">
      <w:pPr>
        <w:rPr>
          <w:lang w:val="en-US"/>
        </w:rPr>
      </w:pPr>
      <w:r w:rsidRPr="00017FF4">
        <w:rPr>
          <w:lang w:val="en-US"/>
        </w:rPr>
        <w:t>denn er hat ihnen eine Stadt gebaut.</w:t>
      </w:r>
    </w:p>
    <w:p w14:paraId="3BCDA9AC" w14:textId="77777777" w:rsidR="00E05F6E" w:rsidRDefault="00E05F6E" w:rsidP="00E05F6E">
      <w:pPr>
        <w:rPr>
          <w:lang w:val="en-US"/>
        </w:rPr>
      </w:pPr>
    </w:p>
    <w:p w14:paraId="5BF2ED6B" w14:textId="77777777" w:rsidR="00E05F6E" w:rsidRPr="00017FF4" w:rsidRDefault="00E05F6E" w:rsidP="00E05F6E">
      <w:pPr>
        <w:rPr>
          <w:b/>
          <w:lang w:val="en-US"/>
        </w:rPr>
      </w:pPr>
      <w:r w:rsidRPr="00017FF4">
        <w:rPr>
          <w:b/>
          <w:lang w:val="en-US"/>
        </w:rPr>
        <w:t>Lukas 12,32–40</w:t>
      </w:r>
    </w:p>
    <w:p w14:paraId="118B1C15" w14:textId="77777777" w:rsidR="00E05F6E" w:rsidRPr="003F1EB5" w:rsidRDefault="00E05F6E" w:rsidP="00E05F6E">
      <w:pPr>
        <w:rPr>
          <w:bCs/>
          <w:lang w:val="en-US"/>
        </w:rPr>
      </w:pPr>
      <w:r w:rsidRPr="003F1EB5">
        <w:rPr>
          <w:bCs/>
          <w:lang w:val="en-US"/>
        </w:rPr>
        <w:t>[Jesus spricht:]</w:t>
      </w:r>
    </w:p>
    <w:p w14:paraId="20C10EEC" w14:textId="77777777" w:rsidR="00E05F6E" w:rsidRDefault="00E05F6E" w:rsidP="00E05F6E">
      <w:pPr>
        <w:rPr>
          <w:bCs/>
          <w:lang w:val="en-US"/>
        </w:rPr>
      </w:pPr>
      <w:r w:rsidRPr="003F1EB5">
        <w:rPr>
          <w:bCs/>
          <w:lang w:val="en-US"/>
        </w:rPr>
        <w:t xml:space="preserve">Fürchte dich nicht, du kleine Herde! </w:t>
      </w:r>
    </w:p>
    <w:p w14:paraId="29663D8A" w14:textId="77777777" w:rsidR="00E05F6E" w:rsidRPr="003F1EB5" w:rsidRDefault="00E05F6E" w:rsidP="00E05F6E">
      <w:pPr>
        <w:rPr>
          <w:lang w:val="en-US"/>
        </w:rPr>
      </w:pPr>
      <w:r w:rsidRPr="003F1EB5">
        <w:rPr>
          <w:bCs/>
          <w:lang w:val="en-US"/>
        </w:rPr>
        <w:t>Denn es hat eurem Vater wohlgefallen, euch</w:t>
      </w:r>
      <w:r w:rsidRPr="003F1EB5">
        <w:rPr>
          <w:lang w:val="en-US"/>
        </w:rPr>
        <w:t> </w:t>
      </w:r>
      <w:r w:rsidRPr="003F1EB5">
        <w:rPr>
          <w:bCs/>
          <w:lang w:val="en-US"/>
        </w:rPr>
        <w:t>das Reich zu geben.</w:t>
      </w:r>
    </w:p>
    <w:p w14:paraId="5253ADC0" w14:textId="77777777" w:rsidR="00E05F6E" w:rsidRDefault="00E05F6E" w:rsidP="00E05F6E">
      <w:pPr>
        <w:rPr>
          <w:lang w:val="en-US"/>
        </w:rPr>
      </w:pPr>
      <w:r w:rsidRPr="003F1EB5">
        <w:rPr>
          <w:lang w:val="en-US"/>
        </w:rPr>
        <w:t xml:space="preserve">Verkauft, was ihr habt, und gebt Almosen. </w:t>
      </w:r>
    </w:p>
    <w:p w14:paraId="6F3D77B0" w14:textId="77777777" w:rsidR="00E05F6E" w:rsidRDefault="00E05F6E" w:rsidP="00E05F6E">
      <w:pPr>
        <w:rPr>
          <w:lang w:val="en-US"/>
        </w:rPr>
      </w:pPr>
      <w:r w:rsidRPr="003F1EB5">
        <w:rPr>
          <w:lang w:val="en-US"/>
        </w:rPr>
        <w:t xml:space="preserve">Macht euch Geldbeutel, die nicht veralten, </w:t>
      </w:r>
    </w:p>
    <w:p w14:paraId="24258C15" w14:textId="77777777" w:rsidR="00E05F6E" w:rsidRDefault="00E05F6E" w:rsidP="00E05F6E">
      <w:pPr>
        <w:rPr>
          <w:lang w:val="en-US"/>
        </w:rPr>
      </w:pPr>
      <w:r w:rsidRPr="003F1EB5">
        <w:rPr>
          <w:lang w:val="en-US"/>
        </w:rPr>
        <w:t xml:space="preserve">einen Schatz, der niemals abnimmt, im Himmel, </w:t>
      </w:r>
    </w:p>
    <w:p w14:paraId="4F7BBFE5" w14:textId="77777777" w:rsidR="00E05F6E" w:rsidRPr="003F1EB5" w:rsidRDefault="00E05F6E" w:rsidP="00E05F6E">
      <w:pPr>
        <w:rPr>
          <w:lang w:val="en-US"/>
        </w:rPr>
      </w:pPr>
      <w:r w:rsidRPr="003F1EB5">
        <w:rPr>
          <w:lang w:val="en-US"/>
        </w:rPr>
        <w:t>wo kein Dieb hinkommt, und den keine Motten fressen. </w:t>
      </w:r>
    </w:p>
    <w:p w14:paraId="597D8BDB" w14:textId="77777777" w:rsidR="00E05F6E" w:rsidRPr="003F1EB5" w:rsidRDefault="00E05F6E" w:rsidP="00E05F6E">
      <w:pPr>
        <w:rPr>
          <w:lang w:val="en-US"/>
        </w:rPr>
      </w:pPr>
      <w:r w:rsidRPr="003F1EB5">
        <w:rPr>
          <w:lang w:val="en-US"/>
        </w:rPr>
        <w:t>Denn wo euer Schatz ist, da wird auch euer Herz sein.</w:t>
      </w:r>
    </w:p>
    <w:p w14:paraId="406B3E54" w14:textId="77777777" w:rsidR="00E05F6E" w:rsidRDefault="00E05F6E" w:rsidP="00E05F6E">
      <w:pPr>
        <w:rPr>
          <w:b/>
          <w:bCs/>
          <w:lang w:val="en-US"/>
        </w:rPr>
      </w:pPr>
    </w:p>
    <w:p w14:paraId="6D42FA53" w14:textId="77777777" w:rsidR="00E05F6E" w:rsidRPr="003F1EB5" w:rsidRDefault="00E05F6E" w:rsidP="00E05F6E">
      <w:pPr>
        <w:rPr>
          <w:lang w:val="en-US"/>
        </w:rPr>
      </w:pPr>
      <w:r w:rsidRPr="003F1EB5">
        <w:rPr>
          <w:lang w:val="en-US"/>
        </w:rPr>
        <w:t>Lasst eure Lenden umgürtet sein und eure Lichter brennen </w:t>
      </w:r>
    </w:p>
    <w:p w14:paraId="3D8A2BE0" w14:textId="77777777" w:rsidR="00E05F6E" w:rsidRDefault="00E05F6E" w:rsidP="00E05F6E">
      <w:pPr>
        <w:rPr>
          <w:lang w:val="en-US"/>
        </w:rPr>
      </w:pPr>
      <w:r w:rsidRPr="003F1EB5">
        <w:rPr>
          <w:lang w:val="en-US"/>
        </w:rPr>
        <w:t xml:space="preserve">und seid gleich den Menschen, die auf ihren Herrn warten, </w:t>
      </w:r>
    </w:p>
    <w:p w14:paraId="78C2159A" w14:textId="77777777" w:rsidR="00E05F6E" w:rsidRDefault="00E05F6E" w:rsidP="00E05F6E">
      <w:pPr>
        <w:rPr>
          <w:lang w:val="en-US"/>
        </w:rPr>
      </w:pPr>
      <w:r w:rsidRPr="003F1EB5">
        <w:rPr>
          <w:lang w:val="en-US"/>
        </w:rPr>
        <w:t xml:space="preserve">wann er aufbrechen wird von der Hochzeit, damit, </w:t>
      </w:r>
    </w:p>
    <w:p w14:paraId="48C39DFF" w14:textId="77777777" w:rsidR="00E05F6E" w:rsidRPr="003F1EB5" w:rsidRDefault="00E05F6E" w:rsidP="00E05F6E">
      <w:pPr>
        <w:rPr>
          <w:lang w:val="en-US"/>
        </w:rPr>
      </w:pPr>
      <w:r w:rsidRPr="003F1EB5">
        <w:rPr>
          <w:lang w:val="en-US"/>
        </w:rPr>
        <w:t>wenn er kommt und anklopft, sie ihm sogleich auftun. </w:t>
      </w:r>
    </w:p>
    <w:p w14:paraId="13910C97" w14:textId="77777777" w:rsidR="00E05F6E" w:rsidRDefault="00E05F6E" w:rsidP="00E05F6E">
      <w:pPr>
        <w:rPr>
          <w:lang w:val="en-US"/>
        </w:rPr>
      </w:pPr>
      <w:r w:rsidRPr="003F1EB5">
        <w:rPr>
          <w:lang w:val="en-US"/>
        </w:rPr>
        <w:t xml:space="preserve">Selig sind die Knechte, die der Herr, </w:t>
      </w:r>
    </w:p>
    <w:p w14:paraId="3E9CC53D" w14:textId="77777777" w:rsidR="00E05F6E" w:rsidRDefault="00E05F6E" w:rsidP="00E05F6E">
      <w:pPr>
        <w:rPr>
          <w:lang w:val="en-US"/>
        </w:rPr>
      </w:pPr>
      <w:r w:rsidRPr="003F1EB5">
        <w:rPr>
          <w:lang w:val="en-US"/>
        </w:rPr>
        <w:t xml:space="preserve">wenn er kommt, wachend findet. </w:t>
      </w:r>
    </w:p>
    <w:p w14:paraId="1F477A79" w14:textId="77777777" w:rsidR="00E05F6E" w:rsidRDefault="00E05F6E" w:rsidP="00E05F6E">
      <w:pPr>
        <w:rPr>
          <w:lang w:val="en-US"/>
        </w:rPr>
      </w:pPr>
      <w:r w:rsidRPr="003F1EB5">
        <w:rPr>
          <w:lang w:val="en-US"/>
        </w:rPr>
        <w:t xml:space="preserve">Wahrlich, ich sage euch: </w:t>
      </w:r>
    </w:p>
    <w:p w14:paraId="1432281C" w14:textId="77777777" w:rsidR="00E05F6E" w:rsidRDefault="00E05F6E" w:rsidP="00E05F6E">
      <w:pPr>
        <w:rPr>
          <w:lang w:val="en-US"/>
        </w:rPr>
      </w:pPr>
      <w:r w:rsidRPr="003F1EB5">
        <w:rPr>
          <w:lang w:val="en-US"/>
        </w:rPr>
        <w:t xml:space="preserve">Er wird sich schürzen und wird sie zu Tisch bitten </w:t>
      </w:r>
    </w:p>
    <w:p w14:paraId="63397DD5" w14:textId="77777777" w:rsidR="00E05F6E" w:rsidRPr="003F1EB5" w:rsidRDefault="00E05F6E" w:rsidP="00E05F6E">
      <w:pPr>
        <w:rPr>
          <w:lang w:val="en-US"/>
        </w:rPr>
      </w:pPr>
      <w:r w:rsidRPr="003F1EB5">
        <w:rPr>
          <w:lang w:val="en-US"/>
        </w:rPr>
        <w:t>und kommen und ihnen dienen. </w:t>
      </w:r>
    </w:p>
    <w:p w14:paraId="2F9D2F0B" w14:textId="77777777" w:rsidR="00E05F6E" w:rsidRDefault="00E05F6E" w:rsidP="00E05F6E">
      <w:pPr>
        <w:rPr>
          <w:lang w:val="en-US"/>
        </w:rPr>
      </w:pPr>
      <w:r w:rsidRPr="003F1EB5">
        <w:rPr>
          <w:lang w:val="en-US"/>
        </w:rPr>
        <w:t xml:space="preserve">Und wenn er kommt in der zweiten oder in der dritten Nachtwache </w:t>
      </w:r>
    </w:p>
    <w:p w14:paraId="3C228A98" w14:textId="77777777" w:rsidR="00E05F6E" w:rsidRPr="003F1EB5" w:rsidRDefault="00E05F6E" w:rsidP="00E05F6E">
      <w:pPr>
        <w:rPr>
          <w:lang w:val="en-US"/>
        </w:rPr>
      </w:pPr>
      <w:r w:rsidRPr="003F1EB5">
        <w:rPr>
          <w:lang w:val="en-US"/>
        </w:rPr>
        <w:t>und findet's so: selig sind sie.</w:t>
      </w:r>
    </w:p>
    <w:p w14:paraId="142BBBA5" w14:textId="77777777" w:rsidR="00E05F6E" w:rsidRDefault="00E05F6E" w:rsidP="00E05F6E">
      <w:pPr>
        <w:rPr>
          <w:lang w:val="en-US"/>
        </w:rPr>
      </w:pPr>
      <w:r w:rsidRPr="003F1EB5">
        <w:rPr>
          <w:lang w:val="en-US"/>
        </w:rPr>
        <w:t xml:space="preserve">Das sollt ihr aber wissen: </w:t>
      </w:r>
    </w:p>
    <w:p w14:paraId="6CCA54EC" w14:textId="77777777" w:rsidR="00E05F6E" w:rsidRDefault="00E05F6E" w:rsidP="00E05F6E">
      <w:pPr>
        <w:rPr>
          <w:lang w:val="en-US"/>
        </w:rPr>
      </w:pPr>
      <w:r w:rsidRPr="003F1EB5">
        <w:rPr>
          <w:lang w:val="en-US"/>
        </w:rPr>
        <w:t xml:space="preserve">Wenn ein Hausherr wüsste, zu welcher Stunde der Dieb kommt, </w:t>
      </w:r>
    </w:p>
    <w:p w14:paraId="2928D37A" w14:textId="77777777" w:rsidR="00E05F6E" w:rsidRPr="003F1EB5" w:rsidRDefault="00E05F6E" w:rsidP="00E05F6E">
      <w:pPr>
        <w:rPr>
          <w:lang w:val="en-US"/>
        </w:rPr>
      </w:pPr>
      <w:r w:rsidRPr="003F1EB5">
        <w:rPr>
          <w:lang w:val="en-US"/>
        </w:rPr>
        <w:t>so ließe er nicht in sein Haus einbrechen. </w:t>
      </w:r>
    </w:p>
    <w:p w14:paraId="1E45BEF9" w14:textId="77777777" w:rsidR="00E05F6E" w:rsidRPr="003F1EB5" w:rsidRDefault="00E05F6E" w:rsidP="00E05F6E">
      <w:pPr>
        <w:rPr>
          <w:bCs/>
          <w:lang w:val="en-US"/>
        </w:rPr>
      </w:pPr>
      <w:r w:rsidRPr="003F1EB5">
        <w:rPr>
          <w:bCs/>
          <w:lang w:val="en-US"/>
        </w:rPr>
        <w:t xml:space="preserve">Seid auch ihr bereit! </w:t>
      </w:r>
    </w:p>
    <w:p w14:paraId="74BC0D27" w14:textId="77777777" w:rsidR="00E05F6E" w:rsidRPr="00EB2061" w:rsidRDefault="00E05F6E" w:rsidP="00E05F6E">
      <w:pPr>
        <w:rPr>
          <w:lang w:val="en-US"/>
        </w:rPr>
      </w:pPr>
      <w:r w:rsidRPr="003F1EB5">
        <w:rPr>
          <w:bCs/>
          <w:lang w:val="en-US"/>
        </w:rPr>
        <w:t>Denn der Menschensohn kommt zu einer Stunde, da ihr's nicht meint.</w:t>
      </w:r>
    </w:p>
    <w:p w14:paraId="6D5181EF" w14:textId="77777777" w:rsidR="00E05F6E" w:rsidRDefault="00E05F6E" w:rsidP="00E05F6E">
      <w:pPr>
        <w:pStyle w:val="Heading2"/>
      </w:pPr>
      <w:r>
        <w:t>Fürbittengebet</w:t>
      </w:r>
    </w:p>
    <w:p w14:paraId="6AF295E6" w14:textId="77777777" w:rsidR="00E05F6E" w:rsidRDefault="00E05F6E" w:rsidP="00E05F6E">
      <w:r>
        <w:t>Guter Gott,</w:t>
      </w:r>
    </w:p>
    <w:p w14:paraId="776D7DEE" w14:textId="77777777" w:rsidR="00E05F6E" w:rsidRDefault="00E05F6E" w:rsidP="00E05F6E">
      <w:r>
        <w:t>in der Gemeinschaft mit dir</w:t>
      </w:r>
    </w:p>
    <w:p w14:paraId="3E850A86" w14:textId="77777777" w:rsidR="00E05F6E" w:rsidRDefault="00E05F6E" w:rsidP="00E05F6E">
      <w:r>
        <w:t>gewinnt unser Leben Kraft und Grund.</w:t>
      </w:r>
    </w:p>
    <w:p w14:paraId="10F18249" w14:textId="77777777" w:rsidR="00E05F6E" w:rsidRDefault="00E05F6E" w:rsidP="00E05F6E">
      <w:r>
        <w:t>Du hörst, was uns bewegt,</w:t>
      </w:r>
    </w:p>
    <w:p w14:paraId="1C1FE890" w14:textId="77777777" w:rsidR="00E05F6E" w:rsidRDefault="00E05F6E" w:rsidP="00E05F6E">
      <w:r>
        <w:t>du weißt um unser Gebet</w:t>
      </w:r>
    </w:p>
    <w:p w14:paraId="0F299F14" w14:textId="77777777" w:rsidR="00E05F6E" w:rsidRDefault="00E05F6E" w:rsidP="00E05F6E">
      <w:r>
        <w:t>noch bevor wir es aussprechen.</w:t>
      </w:r>
    </w:p>
    <w:p w14:paraId="4AC86FAC" w14:textId="77777777" w:rsidR="00E05F6E" w:rsidRDefault="00E05F6E" w:rsidP="00E05F6E">
      <w:r>
        <w:t>Voll Vertrauen kommen wir zu dir.</w:t>
      </w:r>
    </w:p>
    <w:p w14:paraId="0670F62D" w14:textId="77777777" w:rsidR="00E05F6E" w:rsidRDefault="00E05F6E" w:rsidP="00E05F6E"/>
    <w:p w14:paraId="36A0C3E9" w14:textId="77777777" w:rsidR="00E05F6E" w:rsidRDefault="00E05F6E" w:rsidP="00E05F6E">
      <w:r>
        <w:t>Treuer Gott, du hast deine Kirche durch die Zeit geleitet.</w:t>
      </w:r>
    </w:p>
    <w:p w14:paraId="508897E3" w14:textId="77777777" w:rsidR="00E05F6E" w:rsidRDefault="00E05F6E" w:rsidP="00E05F6E">
      <w:r>
        <w:t>Sei mit deiner Kirche in allen Aufbrüchen und neuen Abenteuern,</w:t>
      </w:r>
    </w:p>
    <w:p w14:paraId="2337BBEE" w14:textId="77777777" w:rsidR="00E05F6E" w:rsidRDefault="00E05F6E" w:rsidP="00E05F6E">
      <w:r>
        <w:t>wenn Menschen wagen auf neue Art Kirche zu sein,</w:t>
      </w:r>
    </w:p>
    <w:p w14:paraId="2C31527C" w14:textId="77777777" w:rsidR="00E05F6E" w:rsidRDefault="00E05F6E" w:rsidP="00E05F6E">
      <w:r>
        <w:t>auf neue Art den Glauben zu verkünden</w:t>
      </w:r>
    </w:p>
    <w:p w14:paraId="7B361B49" w14:textId="77777777" w:rsidR="00E05F6E" w:rsidRDefault="00E05F6E" w:rsidP="00E05F6E">
      <w:r>
        <w:t>und den Aufbruch ins Unbekannte wagen.</w:t>
      </w:r>
    </w:p>
    <w:p w14:paraId="65C1C138" w14:textId="77777777" w:rsidR="00E05F6E" w:rsidRDefault="00E05F6E" w:rsidP="00E05F6E">
      <w:r>
        <w:t>Wir rufen zu dir:</w:t>
      </w:r>
    </w:p>
    <w:p w14:paraId="551E6B5E" w14:textId="77777777" w:rsidR="00E05F6E" w:rsidRPr="003E4DD3" w:rsidRDefault="00E05F6E" w:rsidP="00E05F6E">
      <w:pPr>
        <w:rPr>
          <w:i/>
        </w:rPr>
      </w:pPr>
      <w:r>
        <w:rPr>
          <w:i/>
        </w:rPr>
        <w:t>Herr</w:t>
      </w:r>
      <w:r w:rsidRPr="003E4DD3">
        <w:rPr>
          <w:i/>
        </w:rPr>
        <w:t>, erbarme dich.</w:t>
      </w:r>
    </w:p>
    <w:p w14:paraId="0B09CFD1" w14:textId="77777777" w:rsidR="00E05F6E" w:rsidRDefault="00E05F6E" w:rsidP="00E05F6E"/>
    <w:p w14:paraId="1276302A" w14:textId="77777777" w:rsidR="00E05F6E" w:rsidRDefault="00E05F6E" w:rsidP="00E05F6E">
      <w:r>
        <w:t>Wir bitten dich, gebiete allem Einhalt, was die Gefahr von Kriegen vergrößert.</w:t>
      </w:r>
    </w:p>
    <w:p w14:paraId="5B226750" w14:textId="77777777" w:rsidR="00E05F6E" w:rsidRDefault="00E05F6E" w:rsidP="00E05F6E">
      <w:r>
        <w:t>Wandle Angst in Vertrauen, Fremdheit in Freundschaft,</w:t>
      </w:r>
    </w:p>
    <w:p w14:paraId="51E260C5" w14:textId="77777777" w:rsidR="00E05F6E" w:rsidRDefault="00E05F6E" w:rsidP="00E05F6E">
      <w:r>
        <w:t>Hass in Versöhnung, Vorurteile in Verstehen.</w:t>
      </w:r>
    </w:p>
    <w:p w14:paraId="74A7574E" w14:textId="77777777" w:rsidR="00E05F6E" w:rsidRDefault="00E05F6E" w:rsidP="00E05F6E">
      <w:r>
        <w:t>Lass Zusammenarbeit und Vertrauen wachsen zwischen den Nationen.</w:t>
      </w:r>
    </w:p>
    <w:p w14:paraId="52CD4133" w14:textId="77777777" w:rsidR="00E05F6E" w:rsidRDefault="00E05F6E" w:rsidP="00E05F6E">
      <w:r>
        <w:t>Wir rufen zu dir:</w:t>
      </w:r>
    </w:p>
    <w:p w14:paraId="274B10BA" w14:textId="77777777" w:rsidR="00E05F6E" w:rsidRPr="003E4DD3" w:rsidRDefault="00E05F6E" w:rsidP="00E05F6E">
      <w:pPr>
        <w:rPr>
          <w:i/>
        </w:rPr>
      </w:pPr>
      <w:r>
        <w:rPr>
          <w:i/>
        </w:rPr>
        <w:t>Herr</w:t>
      </w:r>
      <w:r w:rsidRPr="003E4DD3">
        <w:rPr>
          <w:i/>
        </w:rPr>
        <w:t>, erbarme dich.</w:t>
      </w:r>
    </w:p>
    <w:p w14:paraId="05CD8930" w14:textId="77777777" w:rsidR="00E05F6E" w:rsidRDefault="00E05F6E" w:rsidP="00E05F6E"/>
    <w:p w14:paraId="3914B335" w14:textId="77777777" w:rsidR="00E05F6E" w:rsidRDefault="00E05F6E" w:rsidP="00E05F6E">
      <w:r>
        <w:t>Wir bitten dich für Orte, an denen Heil und Heilung geschieht,</w:t>
      </w:r>
    </w:p>
    <w:p w14:paraId="6A2BB7A4" w14:textId="77777777" w:rsidR="00E05F6E" w:rsidRDefault="00E05F6E" w:rsidP="00E05F6E">
      <w:r>
        <w:t xml:space="preserve">für Krankenhäuser und Heime </w:t>
      </w:r>
    </w:p>
    <w:p w14:paraId="2A31020B" w14:textId="77777777" w:rsidR="00E05F6E" w:rsidRDefault="00E05F6E" w:rsidP="00E05F6E">
      <w:r>
        <w:t>und alle, die dort arbeiten.</w:t>
      </w:r>
    </w:p>
    <w:p w14:paraId="35283651" w14:textId="77777777" w:rsidR="00E05F6E" w:rsidRDefault="00E05F6E" w:rsidP="00E05F6E">
      <w:r>
        <w:t>Für Beratungsstellen und Hilfseinrichtungen</w:t>
      </w:r>
    </w:p>
    <w:p w14:paraId="62B87E7E" w14:textId="77777777" w:rsidR="00E05F6E" w:rsidRDefault="00E05F6E" w:rsidP="00E05F6E">
      <w:r>
        <w:t>und alle, die dort Menschen begleiten.</w:t>
      </w:r>
    </w:p>
    <w:p w14:paraId="5AD98309" w14:textId="77777777" w:rsidR="00E05F6E" w:rsidRDefault="00E05F6E" w:rsidP="00E05F6E">
      <w:r>
        <w:t>Für Gemeinden und Gemeinschaften</w:t>
      </w:r>
    </w:p>
    <w:p w14:paraId="6584D33F" w14:textId="77777777" w:rsidR="00E05F6E" w:rsidRDefault="00E05F6E" w:rsidP="00E05F6E">
      <w:r>
        <w:t>und alle, die dort ihr Leben mit anderen teilen.</w:t>
      </w:r>
    </w:p>
    <w:p w14:paraId="33A91611" w14:textId="77777777" w:rsidR="00E05F6E" w:rsidRDefault="00E05F6E" w:rsidP="00E05F6E">
      <w:r>
        <w:t>Schenke deine heilende Kraft und deinen Segen.</w:t>
      </w:r>
    </w:p>
    <w:p w14:paraId="78C05F84" w14:textId="77777777" w:rsidR="00E05F6E" w:rsidRDefault="00E05F6E" w:rsidP="00E05F6E">
      <w:r>
        <w:t>Wir rufen zu dir:</w:t>
      </w:r>
    </w:p>
    <w:p w14:paraId="071D46E3" w14:textId="77777777" w:rsidR="00E05F6E" w:rsidRPr="003E4DD3" w:rsidRDefault="00E05F6E" w:rsidP="00E05F6E">
      <w:pPr>
        <w:rPr>
          <w:i/>
        </w:rPr>
      </w:pPr>
      <w:r>
        <w:rPr>
          <w:i/>
        </w:rPr>
        <w:t>Herr</w:t>
      </w:r>
      <w:r w:rsidRPr="003E4DD3">
        <w:rPr>
          <w:i/>
        </w:rPr>
        <w:t>, erbarme dich.</w:t>
      </w:r>
    </w:p>
    <w:p w14:paraId="093536BA" w14:textId="77777777" w:rsidR="00E05F6E" w:rsidRDefault="00E05F6E" w:rsidP="00E05F6E"/>
    <w:p w14:paraId="59814341" w14:textId="77777777" w:rsidR="00E05F6E" w:rsidRDefault="00E05F6E" w:rsidP="00E05F6E">
      <w:r>
        <w:t>Wir bitten dich für Menschen, die an Übergängen ihres Lebens stehen,</w:t>
      </w:r>
    </w:p>
    <w:p w14:paraId="4EFDEB9B" w14:textId="77777777" w:rsidR="00E05F6E" w:rsidRDefault="00E05F6E" w:rsidP="00E05F6E">
      <w:r>
        <w:t>auf dem Weg an einen neuen Wohnort,</w:t>
      </w:r>
    </w:p>
    <w:p w14:paraId="7E446EB9" w14:textId="77777777" w:rsidR="00E05F6E" w:rsidRDefault="00E05F6E" w:rsidP="00E05F6E">
      <w:r>
        <w:t>auf dem Weg in eine neue Arbeitsstelle,</w:t>
      </w:r>
    </w:p>
    <w:p w14:paraId="2258B21C" w14:textId="77777777" w:rsidR="00E05F6E" w:rsidRDefault="00E05F6E" w:rsidP="00E05F6E">
      <w:r>
        <w:t>auf dem Weg in eine neue Schule,</w:t>
      </w:r>
    </w:p>
    <w:p w14:paraId="3FB59C3C" w14:textId="77777777" w:rsidR="00E05F6E" w:rsidRDefault="00E05F6E" w:rsidP="00E05F6E">
      <w:r>
        <w:t>am Anfang einer neuen Beziehung.</w:t>
      </w:r>
    </w:p>
    <w:p w14:paraId="35378F40" w14:textId="77777777" w:rsidR="00E05F6E" w:rsidRDefault="00E05F6E" w:rsidP="00E05F6E">
      <w:r>
        <w:t>Segne Abschiede und Anfänge,</w:t>
      </w:r>
    </w:p>
    <w:p w14:paraId="2F7F61D8" w14:textId="77777777" w:rsidR="00E05F6E" w:rsidRDefault="00E05F6E" w:rsidP="00E05F6E">
      <w:r>
        <w:t>nimm die Angst und stärke die Hoffnung.</w:t>
      </w:r>
    </w:p>
    <w:p w14:paraId="44D95BE8" w14:textId="77777777" w:rsidR="00E05F6E" w:rsidRDefault="00E05F6E" w:rsidP="00E05F6E">
      <w:r>
        <w:t>Wir rufen zu dir:</w:t>
      </w:r>
    </w:p>
    <w:p w14:paraId="61A7B536" w14:textId="77777777" w:rsidR="00E05F6E" w:rsidRPr="003E4DD3" w:rsidRDefault="00E05F6E" w:rsidP="00E05F6E">
      <w:pPr>
        <w:rPr>
          <w:i/>
        </w:rPr>
      </w:pPr>
      <w:r>
        <w:rPr>
          <w:i/>
        </w:rPr>
        <w:t>Herr</w:t>
      </w:r>
      <w:r w:rsidRPr="003E4DD3">
        <w:rPr>
          <w:i/>
        </w:rPr>
        <w:t>, erbarme dich.</w:t>
      </w:r>
    </w:p>
    <w:p w14:paraId="79DFC1F7" w14:textId="77777777" w:rsidR="00E05F6E" w:rsidRDefault="00E05F6E" w:rsidP="00E05F6E"/>
    <w:p w14:paraId="18210968" w14:textId="77777777" w:rsidR="00E05F6E" w:rsidRDefault="00E05F6E" w:rsidP="00E05F6E">
      <w:r>
        <w:t>Nimm dich unserer Bitten an, Gott.</w:t>
      </w:r>
    </w:p>
    <w:p w14:paraId="4672AB2E" w14:textId="77777777" w:rsidR="00E05F6E" w:rsidRDefault="00E05F6E" w:rsidP="00E05F6E">
      <w:r>
        <w:t>Denn du kennst Wege, wo wir nicht weiterwissen,</w:t>
      </w:r>
    </w:p>
    <w:p w14:paraId="381DD9BB" w14:textId="77777777" w:rsidR="00E05F6E" w:rsidRDefault="00E05F6E" w:rsidP="00E05F6E">
      <w:r>
        <w:t>in deine Hände befehlen wir alle und alles,</w:t>
      </w:r>
    </w:p>
    <w:p w14:paraId="6C36A27D" w14:textId="77777777" w:rsidR="00E05F6E" w:rsidRDefault="00E05F6E" w:rsidP="00E05F6E">
      <w:r>
        <w:t>wofür wir gebetet haben.</w:t>
      </w:r>
    </w:p>
    <w:p w14:paraId="07048129" w14:textId="77777777" w:rsidR="00E05F6E" w:rsidRDefault="00E05F6E" w:rsidP="00E05F6E">
      <w:r>
        <w:t>Bewahre uns in deiner Liebe</w:t>
      </w:r>
    </w:p>
    <w:p w14:paraId="52DBBD29" w14:textId="77777777" w:rsidR="00E05F6E" w:rsidRDefault="00E05F6E" w:rsidP="00E05F6E">
      <w:r>
        <w:t>durch Jesus Christus, der mit dir und dem Heiligen Geist</w:t>
      </w:r>
    </w:p>
    <w:p w14:paraId="52F4C1BC" w14:textId="77777777" w:rsidR="00E05F6E" w:rsidRDefault="00E05F6E" w:rsidP="00E05F6E">
      <w:r>
        <w:t>lebt und Leben schafft in Ewigkeit. Amen.</w:t>
      </w:r>
    </w:p>
    <w:p w14:paraId="12B91C19" w14:textId="77777777" w:rsidR="00E05F6E" w:rsidRDefault="00E05F6E" w:rsidP="00E05F6E">
      <w:pPr>
        <w:pStyle w:val="Heading2"/>
      </w:pPr>
      <w:r>
        <w:t>Lesepredigten</w:t>
      </w:r>
    </w:p>
    <w:p w14:paraId="6277938B" w14:textId="77777777" w:rsidR="00E05F6E" w:rsidRDefault="00E05F6E" w:rsidP="00E05F6E">
      <w:pPr>
        <w:rPr>
          <w:lang w:val="en-US"/>
        </w:rPr>
      </w:pPr>
      <w:r>
        <w:t xml:space="preserve">Siehe Altjahrsabend, Reihe I, aber zu beachten ist, dass </w:t>
      </w:r>
      <w:r w:rsidRPr="000D4280">
        <w:rPr>
          <w:lang w:val="en-US"/>
        </w:rPr>
        <w:t>der</w:t>
      </w:r>
      <w:r>
        <w:rPr>
          <w:lang w:val="en-US"/>
        </w:rPr>
        <w:t xml:space="preserve"> Kontext im Jahreskreis ein ander</w:t>
      </w:r>
      <w:r w:rsidRPr="000D4280">
        <w:rPr>
          <w:lang w:val="en-US"/>
        </w:rPr>
        <w:t>er ist</w:t>
      </w:r>
      <w:r>
        <w:rPr>
          <w:lang w:val="en-US"/>
        </w:rPr>
        <w:t>.</w:t>
      </w:r>
    </w:p>
    <w:p w14:paraId="206418A2" w14:textId="77777777" w:rsidR="00E05F6E" w:rsidRDefault="00E05F6E" w:rsidP="00E05F6E">
      <w:pPr>
        <w:rPr>
          <w:lang w:val="en-US"/>
        </w:rPr>
      </w:pPr>
    </w:p>
    <w:p w14:paraId="3B11D039" w14:textId="77777777" w:rsidR="00E05F6E" w:rsidRDefault="00E05F6E" w:rsidP="00E05F6E">
      <w:pPr>
        <w:pStyle w:val="Heading2"/>
      </w:pPr>
      <w:bookmarkStart w:id="0" w:name="_GoBack"/>
      <w:r>
        <w:t>Liedvorschläge (EG)</w:t>
      </w:r>
    </w:p>
    <w:bookmarkEnd w:id="0"/>
    <w:p w14:paraId="356DFE96" w14:textId="77777777" w:rsidR="00E05F6E" w:rsidRDefault="00E05F6E" w:rsidP="00E05F6E">
      <w:pPr>
        <w:rPr>
          <w:rStyle w:val="Heading3Char"/>
        </w:rPr>
      </w:pPr>
      <w:r w:rsidRPr="00181276">
        <w:rPr>
          <w:rStyle w:val="Heading3Char"/>
        </w:rPr>
        <w:t>Eingangslied:</w:t>
      </w:r>
    </w:p>
    <w:p w14:paraId="57CC9F33" w14:textId="77777777" w:rsidR="00E05F6E" w:rsidRDefault="00E05F6E" w:rsidP="00E05F6E">
      <w:r>
        <w:t>454 Auf und macht die Herzen weit</w:t>
      </w:r>
    </w:p>
    <w:p w14:paraId="60045825" w14:textId="77777777" w:rsidR="00E05F6E" w:rsidRDefault="00E05F6E" w:rsidP="00E05F6E">
      <w:r>
        <w:t>455 Morgenlicht leuchtet</w:t>
      </w:r>
    </w:p>
    <w:p w14:paraId="21B65D82" w14:textId="77777777" w:rsidR="00E05F6E" w:rsidRDefault="00E05F6E" w:rsidP="00E05F6E">
      <w:r w:rsidRPr="00181276">
        <w:rPr>
          <w:rStyle w:val="Heading3Char"/>
        </w:rPr>
        <w:t>Wochenlied:</w:t>
      </w:r>
    </w:p>
    <w:p w14:paraId="6C2E0470" w14:textId="77777777" w:rsidR="00E05F6E" w:rsidRDefault="00E05F6E" w:rsidP="00E05F6E">
      <w:r>
        <w:t>299 Gott hat das erste Wort</w:t>
      </w:r>
    </w:p>
    <w:p w14:paraId="3C6D3014" w14:textId="77777777" w:rsidR="00E05F6E" w:rsidRDefault="00E05F6E" w:rsidP="00E05F6E">
      <w:r>
        <w:t>357 Ich weiß, woran ich glaube</w:t>
      </w:r>
    </w:p>
    <w:p w14:paraId="43DA3E9D" w14:textId="77777777" w:rsidR="00E05F6E" w:rsidRDefault="00E05F6E" w:rsidP="00E05F6E">
      <w:r w:rsidRPr="00181276">
        <w:rPr>
          <w:rStyle w:val="Heading3Char"/>
        </w:rPr>
        <w:t>Predigtlied:</w:t>
      </w:r>
      <w:r>
        <w:t xml:space="preserve"> </w:t>
      </w:r>
    </w:p>
    <w:p w14:paraId="26A0F497" w14:textId="77777777" w:rsidR="00E05F6E" w:rsidRDefault="00E05F6E" w:rsidP="00E05F6E">
      <w:r>
        <w:t>147 Wachet auf, ruft uns die Stimme</w:t>
      </w:r>
    </w:p>
    <w:p w14:paraId="07D3F962" w14:textId="77777777" w:rsidR="00E05F6E" w:rsidRDefault="00E05F6E" w:rsidP="00E05F6E">
      <w:r>
        <w:t>387 Mache dich, mein Geist, bereit</w:t>
      </w:r>
    </w:p>
    <w:p w14:paraId="6A12E4BD" w14:textId="77777777" w:rsidR="00E05F6E" w:rsidRDefault="00E05F6E" w:rsidP="00E05F6E">
      <w:r w:rsidRPr="00181276">
        <w:rPr>
          <w:rStyle w:val="Heading3Char"/>
        </w:rPr>
        <w:t>Ausgangslied:</w:t>
      </w:r>
      <w:r>
        <w:t xml:space="preserve"> </w:t>
      </w:r>
    </w:p>
    <w:p w14:paraId="71DE1314" w14:textId="77777777" w:rsidR="00E05F6E" w:rsidRDefault="00E05F6E" w:rsidP="00E05F6E">
      <w:r>
        <w:t>65 Von guten Mächten treu und still umgeben</w:t>
      </w:r>
    </w:p>
    <w:p w14:paraId="6F8EE019" w14:textId="77777777" w:rsidR="00E05F6E" w:rsidRDefault="00E05F6E" w:rsidP="00E05F6E">
      <w:r>
        <w:t>171 Bewahre uns Gott</w:t>
      </w:r>
    </w:p>
    <w:p w14:paraId="57380668" w14:textId="77777777" w:rsidR="00E05F6E" w:rsidRDefault="00E05F6E" w:rsidP="00B2770B">
      <w:pPr>
        <w:rPr>
          <w:color w:val="000000" w:themeColor="text1"/>
          <w:sz w:val="16"/>
          <w:szCs w:val="16"/>
        </w:rPr>
      </w:pPr>
    </w:p>
    <w:p w14:paraId="1B5AB03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1268E5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F30469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CA7C3" w14:textId="77777777" w:rsidR="007145D9" w:rsidRDefault="007145D9" w:rsidP="00CD392F">
      <w:r>
        <w:separator/>
      </w:r>
    </w:p>
  </w:endnote>
  <w:endnote w:type="continuationSeparator" w:id="0">
    <w:p w14:paraId="659DE707" w14:textId="77777777" w:rsidR="007145D9" w:rsidRDefault="007145D9"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885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7C2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7145D9">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7145D9">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A55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DF874" w14:textId="77777777" w:rsidR="007145D9" w:rsidRDefault="007145D9" w:rsidP="00CD392F">
      <w:r>
        <w:separator/>
      </w:r>
    </w:p>
  </w:footnote>
  <w:footnote w:type="continuationSeparator" w:id="0">
    <w:p w14:paraId="6EC4F86C" w14:textId="77777777" w:rsidR="007145D9" w:rsidRDefault="007145D9"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77E0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D17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E471"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6E"/>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145D9"/>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05F6E"/>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595B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1125</Words>
  <Characters>6416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2017-04-25T03:04:00Z</dcterms:created>
  <dcterms:modified xsi:type="dcterms:W3CDTF">2017-04-25T03:05:00Z</dcterms:modified>
</cp:coreProperties>
</file>